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60619" w14:textId="5E741342" w:rsidR="00750F69" w:rsidRDefault="00833467" w:rsidP="00750F69">
      <w:pPr>
        <w:suppressAutoHyphens/>
        <w:autoSpaceDN w:val="0"/>
        <w:spacing w:after="160"/>
        <w:textAlignment w:val="baseline"/>
        <w:rPr>
          <w:rFonts w:ascii="Arial" w:hAnsi="Arial" w:cs="Arial"/>
          <w:color w:val="002855"/>
          <w:sz w:val="56"/>
          <w:szCs w:val="56"/>
          <w:lang w:val="en-US"/>
        </w:rPr>
      </w:pPr>
      <w:r w:rsidRPr="00833467">
        <w:rPr>
          <w:rFonts w:ascii="Arial" w:hAnsi="Arial" w:cs="Arial"/>
          <w:color w:val="002855"/>
          <w:sz w:val="56"/>
          <w:szCs w:val="56"/>
          <w:lang w:val="en-US"/>
        </w:rPr>
        <w:t>CLAIM REPORT</w:t>
      </w:r>
      <w:r>
        <w:rPr>
          <w:rFonts w:ascii="Arial" w:hAnsi="Arial" w:cs="Arial"/>
          <w:color w:val="002855"/>
          <w:sz w:val="56"/>
          <w:szCs w:val="56"/>
        </w:rPr>
        <w:t xml:space="preserve"> / </w:t>
      </w:r>
      <w:r w:rsidR="0066430A" w:rsidRPr="0066430A">
        <w:rPr>
          <w:rFonts w:ascii="Arial" w:hAnsi="Arial" w:cs="Arial"/>
          <w:color w:val="002855"/>
          <w:sz w:val="56"/>
          <w:szCs w:val="56"/>
          <w:lang w:val="en-US"/>
        </w:rPr>
        <w:t xml:space="preserve">RELATÓRIO DE </w:t>
      </w:r>
      <w:r w:rsidR="00780B0E">
        <w:rPr>
          <w:rFonts w:ascii="Arial" w:hAnsi="Arial" w:cs="Arial"/>
          <w:color w:val="002855"/>
          <w:sz w:val="56"/>
          <w:szCs w:val="56"/>
          <w:lang w:val="en-US"/>
        </w:rPr>
        <w:t>RECLAMAÇÃO</w:t>
      </w:r>
    </w:p>
    <w:p w14:paraId="003B3369" w14:textId="77777777" w:rsidR="0066430A" w:rsidRPr="008354C8" w:rsidRDefault="0066430A" w:rsidP="00750F69">
      <w:pPr>
        <w:suppressAutoHyphens/>
        <w:autoSpaceDN w:val="0"/>
        <w:spacing w:after="160"/>
        <w:textAlignment w:val="baseline"/>
        <w:rPr>
          <w:rFonts w:ascii="Arial" w:hAnsi="Arial" w:cs="Arial"/>
          <w:color w:val="002855"/>
          <w:sz w:val="56"/>
          <w:szCs w:val="56"/>
        </w:rPr>
      </w:pPr>
    </w:p>
    <w:p w14:paraId="52B21728" w14:textId="60C8377B" w:rsidR="00750F69" w:rsidRPr="0066430A" w:rsidRDefault="00833467" w:rsidP="000376F1">
      <w:pPr>
        <w:pStyle w:val="Style1"/>
        <w:suppressAutoHyphens/>
        <w:autoSpaceDN w:val="0"/>
        <w:spacing w:after="160"/>
        <w:ind w:left="142"/>
        <w:textAlignment w:val="baseline"/>
        <w:rPr>
          <w:rFonts w:ascii="Arial" w:hAnsi="Arial" w:cs="Arial"/>
          <w:sz w:val="24"/>
          <w:szCs w:val="24"/>
        </w:rPr>
      </w:pPr>
      <w:r w:rsidRPr="00833467">
        <w:rPr>
          <w:rFonts w:ascii="Arial" w:eastAsia="Arial" w:hAnsi="Arial" w:cs="Arial"/>
        </w:rPr>
        <w:t xml:space="preserve">CONTACT INFORMATION / </w:t>
      </w:r>
      <w:r w:rsidR="0066430A" w:rsidRPr="0066430A">
        <w:rPr>
          <w:rFonts w:ascii="Arial" w:eastAsia="Arial" w:hAnsi="Arial" w:cs="Arial"/>
        </w:rPr>
        <w:t xml:space="preserve">INFORMAÇÕES DE CONTATO </w:t>
      </w:r>
    </w:p>
    <w:p w14:paraId="6DEDDB88" w14:textId="3FB51023" w:rsidR="00750F69" w:rsidRPr="008354C8" w:rsidRDefault="00833467" w:rsidP="00750F69">
      <w:pPr>
        <w:suppressAutoHyphens/>
        <w:autoSpaceDN w:val="0"/>
        <w:spacing w:after="160"/>
        <w:ind w:left="142"/>
        <w:textAlignment w:val="baseline"/>
        <w:rPr>
          <w:rFonts w:ascii="Arial" w:hAnsi="Arial" w:cs="Arial"/>
          <w:color w:val="8496B0" w:themeColor="text2" w:themeTint="99"/>
          <w:sz w:val="24"/>
          <w:szCs w:val="24"/>
          <w:lang w:val="en-US"/>
        </w:rPr>
      </w:pPr>
      <w:r w:rsidRPr="00833467">
        <w:rPr>
          <w:rFonts w:ascii="Arial" w:hAnsi="Arial" w:cs="Arial"/>
          <w:sz w:val="24"/>
          <w:szCs w:val="24"/>
          <w:lang w:val="en-US"/>
        </w:rPr>
        <w:t xml:space="preserve">Name of Partner / </w:t>
      </w:r>
      <w:r w:rsidR="0066430A" w:rsidRPr="0066430A">
        <w:rPr>
          <w:rFonts w:ascii="Arial" w:hAnsi="Arial" w:cs="Arial"/>
          <w:sz w:val="24"/>
          <w:szCs w:val="24"/>
          <w:lang w:val="en-US"/>
        </w:rPr>
        <w:t xml:space="preserve">Nome do </w:t>
      </w:r>
      <w:proofErr w:type="spellStart"/>
      <w:r w:rsidR="005544D8">
        <w:rPr>
          <w:rFonts w:ascii="Arial" w:hAnsi="Arial" w:cs="Arial"/>
          <w:sz w:val="24"/>
          <w:szCs w:val="24"/>
          <w:lang w:val="en-US"/>
        </w:rPr>
        <w:t>Parceiro</w:t>
      </w:r>
      <w:proofErr w:type="spellEnd"/>
      <w:r w:rsidR="0066430A">
        <w:rPr>
          <w:rFonts w:ascii="Arial" w:hAnsi="Arial" w:cs="Arial"/>
          <w:sz w:val="24"/>
          <w:szCs w:val="24"/>
          <w:lang w:val="en-US"/>
        </w:rPr>
        <w:t xml:space="preserve"> </w:t>
      </w:r>
      <w:r w:rsidR="00750F69" w:rsidRPr="008354C8">
        <w:rPr>
          <w:rFonts w:ascii="Arial" w:hAnsi="Arial" w:cs="Arial"/>
          <w:color w:val="8496B0" w:themeColor="text2" w:themeTint="99"/>
          <w:sz w:val="24"/>
          <w:szCs w:val="24"/>
          <w:lang w:val="en-US"/>
        </w:rPr>
        <w:t>_______________________</w:t>
      </w:r>
    </w:p>
    <w:p w14:paraId="2D68144F" w14:textId="63E755A2" w:rsidR="00750F69" w:rsidRPr="005544D8" w:rsidRDefault="00833467" w:rsidP="00750F69">
      <w:pPr>
        <w:suppressAutoHyphens/>
        <w:autoSpaceDN w:val="0"/>
        <w:spacing w:after="160"/>
        <w:ind w:left="142"/>
        <w:textAlignment w:val="baseline"/>
        <w:rPr>
          <w:rFonts w:ascii="Arial" w:hAnsi="Arial" w:cs="Arial"/>
          <w:color w:val="8496B0" w:themeColor="text2" w:themeTint="99"/>
          <w:sz w:val="24"/>
          <w:szCs w:val="24"/>
          <w:lang w:val="pt-BR"/>
        </w:rPr>
      </w:pPr>
      <w:r w:rsidRPr="00833467">
        <w:rPr>
          <w:rFonts w:ascii="Arial" w:hAnsi="Arial" w:cs="Arial"/>
          <w:sz w:val="24"/>
          <w:szCs w:val="24"/>
          <w:lang w:val="en-US"/>
        </w:rPr>
        <w:t xml:space="preserve">Country / </w:t>
      </w:r>
      <w:r w:rsidR="0066430A" w:rsidRPr="005544D8">
        <w:rPr>
          <w:rFonts w:ascii="Arial" w:hAnsi="Arial" w:cs="Arial"/>
          <w:sz w:val="24"/>
          <w:szCs w:val="24"/>
          <w:lang w:val="pt-BR"/>
        </w:rPr>
        <w:t xml:space="preserve">País </w:t>
      </w:r>
      <w:r w:rsidR="00206B1B" w:rsidRPr="005544D8">
        <w:rPr>
          <w:rFonts w:ascii="Arial" w:hAnsi="Arial" w:cs="Arial"/>
          <w:color w:val="8496B0" w:themeColor="text2" w:themeTint="99"/>
          <w:sz w:val="24"/>
          <w:szCs w:val="24"/>
          <w:lang w:val="pt-BR"/>
        </w:rPr>
        <w:t>_______________________</w:t>
      </w:r>
    </w:p>
    <w:p w14:paraId="0DBCF08E" w14:textId="56CC20EA" w:rsidR="00750F69" w:rsidRPr="005544D8" w:rsidRDefault="00833467" w:rsidP="00750F69">
      <w:pPr>
        <w:suppressAutoHyphens/>
        <w:autoSpaceDN w:val="0"/>
        <w:spacing w:after="160"/>
        <w:ind w:left="142"/>
        <w:textAlignment w:val="baseline"/>
        <w:rPr>
          <w:rFonts w:ascii="Arial" w:hAnsi="Arial" w:cs="Arial"/>
          <w:sz w:val="24"/>
          <w:szCs w:val="24"/>
          <w:lang w:val="pt-BR"/>
        </w:rPr>
      </w:pPr>
      <w:r w:rsidRPr="00833467">
        <w:rPr>
          <w:rFonts w:ascii="Arial" w:hAnsi="Arial" w:cs="Arial"/>
          <w:sz w:val="24"/>
          <w:szCs w:val="24"/>
          <w:lang w:val="en-US"/>
        </w:rPr>
        <w:t xml:space="preserve">Surname and First name / </w:t>
      </w:r>
      <w:r w:rsidR="0066430A" w:rsidRPr="005544D8">
        <w:rPr>
          <w:rFonts w:ascii="Arial" w:hAnsi="Arial" w:cs="Arial"/>
          <w:sz w:val="24"/>
          <w:szCs w:val="24"/>
          <w:lang w:val="pt-BR"/>
        </w:rPr>
        <w:t xml:space="preserve">Sobrenome e nome </w:t>
      </w:r>
      <w:r w:rsidR="00206B1B" w:rsidRPr="005544D8">
        <w:rPr>
          <w:rFonts w:ascii="Arial" w:hAnsi="Arial" w:cs="Arial"/>
          <w:color w:val="8496B0" w:themeColor="text2" w:themeTint="99"/>
          <w:sz w:val="24"/>
          <w:szCs w:val="24"/>
          <w:lang w:val="pt-BR"/>
        </w:rPr>
        <w:t>_______________________</w:t>
      </w:r>
    </w:p>
    <w:p w14:paraId="04A2CBAB" w14:textId="2235E3DF" w:rsidR="00750F69" w:rsidRPr="005544D8" w:rsidRDefault="00833467" w:rsidP="00750F69">
      <w:pPr>
        <w:suppressAutoHyphens/>
        <w:autoSpaceDN w:val="0"/>
        <w:spacing w:after="160"/>
        <w:ind w:left="142"/>
        <w:textAlignment w:val="baseline"/>
        <w:rPr>
          <w:rFonts w:ascii="Arial" w:hAnsi="Arial" w:cs="Arial"/>
          <w:sz w:val="24"/>
          <w:szCs w:val="24"/>
          <w:lang w:val="pt-BR"/>
        </w:rPr>
      </w:pPr>
      <w:r w:rsidRPr="00833467">
        <w:rPr>
          <w:rFonts w:ascii="Arial" w:hAnsi="Arial" w:cs="Arial"/>
          <w:sz w:val="24"/>
          <w:szCs w:val="24"/>
          <w:lang w:val="en-US"/>
        </w:rPr>
        <w:t xml:space="preserve">Position / </w:t>
      </w:r>
      <w:r w:rsidR="005544D8">
        <w:rPr>
          <w:rFonts w:ascii="Arial" w:hAnsi="Arial" w:cs="Arial"/>
          <w:sz w:val="24"/>
          <w:szCs w:val="24"/>
          <w:lang w:val="pt-BR"/>
        </w:rPr>
        <w:t>Cargo</w:t>
      </w:r>
      <w:r w:rsidR="0066430A" w:rsidRPr="005544D8">
        <w:rPr>
          <w:rFonts w:ascii="Arial" w:hAnsi="Arial" w:cs="Arial"/>
          <w:sz w:val="24"/>
          <w:szCs w:val="24"/>
          <w:lang w:val="pt-BR"/>
        </w:rPr>
        <w:t xml:space="preserve"> </w:t>
      </w:r>
      <w:r w:rsidR="00206B1B" w:rsidRPr="005544D8">
        <w:rPr>
          <w:rFonts w:ascii="Arial" w:hAnsi="Arial" w:cs="Arial"/>
          <w:color w:val="8496B0" w:themeColor="text2" w:themeTint="99"/>
          <w:sz w:val="24"/>
          <w:szCs w:val="24"/>
          <w:lang w:val="pt-BR"/>
        </w:rPr>
        <w:t>_______________________</w:t>
      </w:r>
    </w:p>
    <w:p w14:paraId="17B67DD0" w14:textId="62B52F54" w:rsidR="00750F69" w:rsidRPr="008354C8" w:rsidRDefault="00833467" w:rsidP="00750F69">
      <w:pPr>
        <w:suppressAutoHyphens/>
        <w:autoSpaceDN w:val="0"/>
        <w:spacing w:after="160"/>
        <w:ind w:left="142"/>
        <w:textAlignment w:val="baseline"/>
        <w:rPr>
          <w:rFonts w:ascii="Arial" w:hAnsi="Arial" w:cs="Arial"/>
          <w:sz w:val="24"/>
          <w:szCs w:val="24"/>
          <w:lang w:val="en-US"/>
        </w:rPr>
      </w:pPr>
      <w:r w:rsidRPr="00833467">
        <w:rPr>
          <w:rFonts w:ascii="Arial" w:hAnsi="Arial" w:cs="Arial"/>
          <w:sz w:val="24"/>
          <w:szCs w:val="24"/>
          <w:lang w:val="en-US"/>
        </w:rPr>
        <w:t xml:space="preserve">Contact phone number / </w:t>
      </w:r>
      <w:proofErr w:type="spellStart"/>
      <w:r w:rsidR="0066430A" w:rsidRPr="0066430A">
        <w:rPr>
          <w:rFonts w:ascii="Arial" w:hAnsi="Arial" w:cs="Arial"/>
          <w:sz w:val="24"/>
          <w:szCs w:val="24"/>
          <w:lang w:val="en-US"/>
        </w:rPr>
        <w:t>Número</w:t>
      </w:r>
      <w:proofErr w:type="spellEnd"/>
      <w:r w:rsidR="0066430A" w:rsidRPr="0066430A">
        <w:rPr>
          <w:rFonts w:ascii="Arial" w:hAnsi="Arial" w:cs="Arial"/>
          <w:sz w:val="24"/>
          <w:szCs w:val="24"/>
          <w:lang w:val="en-US"/>
        </w:rPr>
        <w:t xml:space="preserve"> de </w:t>
      </w:r>
      <w:proofErr w:type="spellStart"/>
      <w:r w:rsidR="0066430A" w:rsidRPr="0066430A">
        <w:rPr>
          <w:rFonts w:ascii="Arial" w:hAnsi="Arial" w:cs="Arial"/>
          <w:sz w:val="24"/>
          <w:szCs w:val="24"/>
          <w:lang w:val="en-US"/>
        </w:rPr>
        <w:t>telefone</w:t>
      </w:r>
      <w:proofErr w:type="spellEnd"/>
      <w:r w:rsidR="0066430A" w:rsidRPr="0066430A">
        <w:rPr>
          <w:rFonts w:ascii="Arial" w:hAnsi="Arial" w:cs="Arial"/>
          <w:sz w:val="24"/>
          <w:szCs w:val="24"/>
          <w:lang w:val="en-US"/>
        </w:rPr>
        <w:t xml:space="preserve"> para </w:t>
      </w:r>
      <w:proofErr w:type="spellStart"/>
      <w:r w:rsidR="0066430A" w:rsidRPr="0066430A">
        <w:rPr>
          <w:rFonts w:ascii="Arial" w:hAnsi="Arial" w:cs="Arial"/>
          <w:sz w:val="24"/>
          <w:szCs w:val="24"/>
          <w:lang w:val="en-US"/>
        </w:rPr>
        <w:t>contato</w:t>
      </w:r>
      <w:proofErr w:type="spellEnd"/>
      <w:r w:rsidR="0066430A">
        <w:rPr>
          <w:rFonts w:ascii="Arial" w:hAnsi="Arial" w:cs="Arial"/>
          <w:sz w:val="24"/>
          <w:szCs w:val="24"/>
          <w:lang w:val="en-US"/>
        </w:rPr>
        <w:t xml:space="preserve"> </w:t>
      </w:r>
      <w:r w:rsidR="00206B1B" w:rsidRPr="008354C8">
        <w:rPr>
          <w:rFonts w:ascii="Arial" w:hAnsi="Arial" w:cs="Arial"/>
          <w:color w:val="8496B0" w:themeColor="text2" w:themeTint="99"/>
          <w:sz w:val="24"/>
          <w:szCs w:val="24"/>
          <w:lang w:val="en-US"/>
        </w:rPr>
        <w:t>_______________________</w:t>
      </w:r>
    </w:p>
    <w:p w14:paraId="5D6F6F51" w14:textId="68093A20" w:rsidR="00750F69" w:rsidRPr="008354C8" w:rsidRDefault="00750F69" w:rsidP="00750F69">
      <w:pPr>
        <w:suppressAutoHyphens/>
        <w:autoSpaceDN w:val="0"/>
        <w:spacing w:after="160"/>
        <w:ind w:left="142"/>
        <w:textAlignment w:val="baseline"/>
        <w:rPr>
          <w:rFonts w:ascii="Arial" w:hAnsi="Arial" w:cs="Arial"/>
          <w:sz w:val="24"/>
          <w:szCs w:val="24"/>
          <w:lang w:val="en-US"/>
        </w:rPr>
      </w:pPr>
      <w:proofErr w:type="gramStart"/>
      <w:r w:rsidRPr="008354C8">
        <w:rPr>
          <w:rFonts w:ascii="Arial" w:hAnsi="Arial" w:cs="Arial"/>
          <w:sz w:val="24"/>
          <w:szCs w:val="24"/>
          <w:lang w:val="en-US"/>
        </w:rPr>
        <w:t>E-mail</w:t>
      </w:r>
      <w:r w:rsidR="00206B1B">
        <w:rPr>
          <w:rFonts w:ascii="Arial" w:hAnsi="Arial" w:cs="Arial"/>
          <w:sz w:val="24"/>
          <w:szCs w:val="24"/>
          <w:lang w:val="en-US"/>
        </w:rPr>
        <w:t xml:space="preserve"> </w:t>
      </w:r>
      <w:r w:rsidR="00206B1B" w:rsidRPr="008354C8">
        <w:rPr>
          <w:rFonts w:ascii="Arial" w:hAnsi="Arial" w:cs="Arial"/>
          <w:sz w:val="24"/>
          <w:szCs w:val="24"/>
          <w:lang w:val="en-US"/>
        </w:rPr>
        <w:t xml:space="preserve"> </w:t>
      </w:r>
      <w:r w:rsidR="00206B1B" w:rsidRPr="008354C8">
        <w:rPr>
          <w:rFonts w:ascii="Arial" w:hAnsi="Arial" w:cs="Arial"/>
          <w:color w:val="8496B0" w:themeColor="text2" w:themeTint="99"/>
          <w:sz w:val="24"/>
          <w:szCs w:val="24"/>
          <w:lang w:val="en-US"/>
        </w:rPr>
        <w:t>_</w:t>
      </w:r>
      <w:proofErr w:type="gramEnd"/>
      <w:r w:rsidR="00206B1B" w:rsidRPr="008354C8">
        <w:rPr>
          <w:rFonts w:ascii="Arial" w:hAnsi="Arial" w:cs="Arial"/>
          <w:color w:val="8496B0" w:themeColor="text2" w:themeTint="99"/>
          <w:sz w:val="24"/>
          <w:szCs w:val="24"/>
          <w:lang w:val="en-US"/>
        </w:rPr>
        <w:t>______________________</w:t>
      </w:r>
    </w:p>
    <w:p w14:paraId="746C1E65" w14:textId="060A8A7C" w:rsidR="00750F69" w:rsidRPr="008354C8" w:rsidRDefault="00750F69" w:rsidP="00750F69">
      <w:pPr>
        <w:suppressAutoHyphens/>
        <w:autoSpaceDN w:val="0"/>
        <w:spacing w:after="160"/>
        <w:ind w:left="142"/>
        <w:textAlignment w:val="baseline"/>
        <w:rPr>
          <w:rFonts w:ascii="Arial" w:hAnsi="Arial" w:cs="Arial"/>
          <w:sz w:val="24"/>
          <w:szCs w:val="24"/>
          <w:lang w:val="en-US"/>
        </w:rPr>
      </w:pPr>
      <w:r w:rsidRPr="008354C8">
        <w:rPr>
          <w:rFonts w:ascii="Arial" w:hAnsi="Arial" w:cs="Arial"/>
          <w:sz w:val="24"/>
          <w:szCs w:val="24"/>
          <w:lang w:val="en-US"/>
        </w:rPr>
        <w:t xml:space="preserve">                                               </w:t>
      </w:r>
    </w:p>
    <w:p w14:paraId="042C12D6" w14:textId="0C7B3C8F" w:rsidR="00750F69" w:rsidRPr="008354C8" w:rsidRDefault="00833467" w:rsidP="00750F69">
      <w:pPr>
        <w:pStyle w:val="Style1"/>
        <w:rPr>
          <w:rFonts w:ascii="Arial" w:eastAsia="Arial" w:hAnsi="Arial" w:cs="Arial"/>
        </w:rPr>
      </w:pPr>
      <w:r w:rsidRPr="00833467">
        <w:rPr>
          <w:rFonts w:ascii="Arial" w:eastAsia="Arial" w:hAnsi="Arial" w:cs="Arial"/>
          <w:lang w:val="ru-RU"/>
        </w:rPr>
        <w:lastRenderedPageBreak/>
        <w:t>PRODUCT</w:t>
      </w:r>
      <w:r>
        <w:rPr>
          <w:rFonts w:ascii="Arial" w:eastAsia="Arial" w:hAnsi="Arial" w:cs="Arial"/>
          <w:lang w:val="ru-RU"/>
        </w:rPr>
        <w:t xml:space="preserve"> / </w:t>
      </w:r>
      <w:r w:rsidR="0066430A" w:rsidRPr="0066430A">
        <w:rPr>
          <w:rFonts w:ascii="Arial" w:eastAsia="Arial" w:hAnsi="Arial" w:cs="Arial"/>
        </w:rPr>
        <w:t>PRODUTO</w:t>
      </w:r>
      <w:r w:rsidR="00206B1B">
        <w:rPr>
          <w:rFonts w:ascii="Arial" w:eastAsia="Arial" w:hAnsi="Arial" w:cs="Arial"/>
        </w:rPr>
        <w:t xml:space="preserve"> </w:t>
      </w:r>
    </w:p>
    <w:p w14:paraId="7CFAD1D5" w14:textId="77777777" w:rsidR="00750F69" w:rsidRPr="008354C8" w:rsidRDefault="00750F69" w:rsidP="00750F69">
      <w:pPr>
        <w:pStyle w:val="Style1"/>
        <w:numPr>
          <w:ilvl w:val="0"/>
          <w:numId w:val="0"/>
        </w:numPr>
        <w:ind w:left="426" w:hanging="360"/>
        <w:rPr>
          <w:rFonts w:ascii="Arial" w:eastAsia="Arial" w:hAnsi="Arial" w:cs="Arial"/>
          <w:lang w:val="ru-RU"/>
        </w:rPr>
      </w:pPr>
    </w:p>
    <w:tbl>
      <w:tblPr>
        <w:tblW w:w="14259" w:type="dxa"/>
        <w:tblInd w:w="105" w:type="dxa"/>
        <w:tblBorders>
          <w:top w:val="single" w:sz="8" w:space="0" w:color="8496B0" w:themeColor="text2" w:themeTint="99"/>
          <w:left w:val="single" w:sz="8" w:space="0" w:color="8496B0" w:themeColor="text2" w:themeTint="99"/>
          <w:bottom w:val="single" w:sz="8" w:space="0" w:color="8496B0" w:themeColor="text2" w:themeTint="99"/>
          <w:right w:val="single" w:sz="8" w:space="0" w:color="8496B0" w:themeColor="text2" w:themeTint="99"/>
          <w:insideH w:val="single" w:sz="8" w:space="0" w:color="8496B0" w:themeColor="text2" w:themeTint="99"/>
          <w:insideV w:val="single" w:sz="8" w:space="0" w:color="8496B0" w:themeColor="text2" w:themeTint="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6"/>
        <w:gridCol w:w="2835"/>
        <w:gridCol w:w="2835"/>
        <w:gridCol w:w="3969"/>
        <w:gridCol w:w="3884"/>
      </w:tblGrid>
      <w:tr w:rsidR="00A62F81" w:rsidRPr="00423DD8" w14:paraId="5AF685C9" w14:textId="77777777" w:rsidTr="00423DD8">
        <w:trPr>
          <w:trHeight w:val="567"/>
        </w:trPr>
        <w:tc>
          <w:tcPr>
            <w:tcW w:w="736" w:type="dxa"/>
            <w:shd w:val="clear" w:color="auto" w:fill="D5DCE4" w:themeFill="text2" w:themeFillTint="33"/>
            <w:vAlign w:val="center"/>
          </w:tcPr>
          <w:p w14:paraId="4C627CC5" w14:textId="00B02A05" w:rsidR="00A62F81" w:rsidRPr="008354C8" w:rsidRDefault="00A62F81" w:rsidP="00A62F81">
            <w:pPr>
              <w:pStyle w:val="Heading2"/>
              <w:ind w:left="149" w:right="132"/>
              <w:jc w:val="center"/>
              <w:rPr>
                <w:rFonts w:ascii="Arial" w:eastAsia="Arial" w:hAnsi="Arial" w:cs="Arial"/>
                <w:color w:val="002060"/>
                <w:sz w:val="22"/>
                <w:szCs w:val="16"/>
              </w:rPr>
            </w:pPr>
            <w:r w:rsidRPr="008354C8">
              <w:rPr>
                <w:rFonts w:ascii="Arial" w:eastAsia="Arial" w:hAnsi="Arial" w:cs="Arial"/>
                <w:color w:val="002060"/>
                <w:sz w:val="22"/>
                <w:szCs w:val="16"/>
              </w:rPr>
              <w:t>№</w:t>
            </w:r>
          </w:p>
        </w:tc>
        <w:tc>
          <w:tcPr>
            <w:tcW w:w="2835" w:type="dxa"/>
            <w:shd w:val="clear" w:color="auto" w:fill="D5DCE4" w:themeFill="text2" w:themeFillTint="33"/>
            <w:vAlign w:val="center"/>
          </w:tcPr>
          <w:p w14:paraId="79597A8A" w14:textId="4F1BD7F0" w:rsidR="00A62F81" w:rsidRPr="005373AC" w:rsidRDefault="00833467" w:rsidP="00A62F81">
            <w:pPr>
              <w:pStyle w:val="Heading2"/>
              <w:ind w:left="149"/>
              <w:rPr>
                <w:rFonts w:ascii="Arial" w:eastAsia="Arial" w:hAnsi="Arial" w:cs="Arial"/>
                <w:color w:val="002060"/>
                <w:sz w:val="22"/>
                <w:szCs w:val="16"/>
                <w:lang w:val="en-US"/>
              </w:rPr>
            </w:pPr>
            <w:r w:rsidRPr="00833467">
              <w:rPr>
                <w:rFonts w:ascii="Arial" w:eastAsia="Arial" w:hAnsi="Arial" w:cs="Arial"/>
                <w:color w:val="002060"/>
                <w:sz w:val="22"/>
                <w:szCs w:val="16"/>
                <w:lang w:val="en-US"/>
              </w:rPr>
              <w:t xml:space="preserve">SERIAL NUMBER / </w:t>
            </w:r>
            <w:r w:rsidR="00363E2C" w:rsidRPr="00833467">
              <w:rPr>
                <w:rFonts w:ascii="Arial" w:eastAsia="Arial" w:hAnsi="Arial" w:cs="Arial"/>
                <w:color w:val="002060"/>
                <w:sz w:val="22"/>
                <w:szCs w:val="16"/>
                <w:lang w:val="en-US"/>
              </w:rPr>
              <w:t>NÚMERO DE SÉRIE</w:t>
            </w:r>
          </w:p>
        </w:tc>
        <w:tc>
          <w:tcPr>
            <w:tcW w:w="2835" w:type="dxa"/>
            <w:shd w:val="clear" w:color="auto" w:fill="D5DCE4" w:themeFill="text2" w:themeFillTint="33"/>
            <w:vAlign w:val="center"/>
            <w:hideMark/>
          </w:tcPr>
          <w:p w14:paraId="3DA9C846" w14:textId="4A878D15" w:rsidR="00A62F81" w:rsidRPr="00833467" w:rsidRDefault="00833467" w:rsidP="00A62F81">
            <w:pPr>
              <w:pStyle w:val="Heading2"/>
              <w:ind w:left="149"/>
              <w:rPr>
                <w:rFonts w:ascii="Arial" w:eastAsia="Arial" w:hAnsi="Arial" w:cs="Arial"/>
                <w:color w:val="002060"/>
                <w:sz w:val="22"/>
                <w:szCs w:val="16"/>
                <w:lang w:val="en-US"/>
              </w:rPr>
            </w:pPr>
            <w:r w:rsidRPr="00833467">
              <w:rPr>
                <w:rFonts w:ascii="Arial" w:eastAsia="Arial" w:hAnsi="Arial" w:cs="Arial"/>
                <w:color w:val="002060"/>
                <w:sz w:val="22"/>
                <w:szCs w:val="16"/>
                <w:lang w:val="en-US"/>
              </w:rPr>
              <w:t xml:space="preserve">INSTALLATION DATE / </w:t>
            </w:r>
            <w:r w:rsidR="0066430A" w:rsidRPr="00833467">
              <w:rPr>
                <w:rFonts w:ascii="Arial" w:eastAsia="Arial" w:hAnsi="Arial" w:cs="Arial"/>
                <w:color w:val="002060"/>
                <w:sz w:val="22"/>
                <w:szCs w:val="16"/>
                <w:lang w:val="en-US"/>
              </w:rPr>
              <w:t>DATA DE INSTALAÇÃO</w:t>
            </w:r>
          </w:p>
        </w:tc>
        <w:tc>
          <w:tcPr>
            <w:tcW w:w="3969" w:type="dxa"/>
            <w:shd w:val="clear" w:color="auto" w:fill="D5DCE4" w:themeFill="text2" w:themeFillTint="33"/>
            <w:vAlign w:val="center"/>
            <w:hideMark/>
          </w:tcPr>
          <w:p w14:paraId="357506FD" w14:textId="7FA021EF" w:rsidR="00A62F81" w:rsidRPr="00206B1B" w:rsidRDefault="00833467" w:rsidP="00A62F81">
            <w:pPr>
              <w:pStyle w:val="Heading2"/>
              <w:ind w:left="149"/>
              <w:rPr>
                <w:rFonts w:ascii="Arial" w:eastAsia="Arial" w:hAnsi="Arial" w:cs="Arial"/>
                <w:color w:val="002060"/>
                <w:sz w:val="22"/>
                <w:szCs w:val="16"/>
                <w:lang w:val="en-US"/>
              </w:rPr>
            </w:pPr>
            <w:r w:rsidRPr="00833467">
              <w:rPr>
                <w:rFonts w:ascii="Arial" w:eastAsia="Arial" w:hAnsi="Arial" w:cs="Arial"/>
                <w:color w:val="002060"/>
                <w:sz w:val="22"/>
                <w:szCs w:val="16"/>
                <w:lang w:val="en-US"/>
              </w:rPr>
              <w:t xml:space="preserve">REASON FOR REQUEST / </w:t>
            </w:r>
            <w:r w:rsidR="0066430A" w:rsidRPr="0066430A">
              <w:rPr>
                <w:rFonts w:ascii="Arial" w:eastAsia="Arial" w:hAnsi="Arial" w:cs="Arial"/>
                <w:color w:val="002060"/>
                <w:sz w:val="22"/>
                <w:szCs w:val="16"/>
                <w:lang w:val="en-US"/>
              </w:rPr>
              <w:t>MOTIVO DA SOLICITAÇÃO</w:t>
            </w:r>
          </w:p>
        </w:tc>
        <w:tc>
          <w:tcPr>
            <w:tcW w:w="3884" w:type="dxa"/>
            <w:shd w:val="clear" w:color="auto" w:fill="D5DCE4" w:themeFill="text2" w:themeFillTint="33"/>
            <w:vAlign w:val="center"/>
            <w:hideMark/>
          </w:tcPr>
          <w:p w14:paraId="6599DE6A" w14:textId="24098264" w:rsidR="00A62F81" w:rsidRPr="00833467" w:rsidRDefault="00833467" w:rsidP="00A62F81">
            <w:pPr>
              <w:pStyle w:val="Heading2"/>
              <w:ind w:left="149"/>
              <w:rPr>
                <w:rFonts w:ascii="Arial" w:eastAsia="Arial" w:hAnsi="Arial" w:cs="Arial"/>
                <w:color w:val="002060"/>
                <w:sz w:val="22"/>
                <w:szCs w:val="16"/>
                <w:lang w:val="en-US"/>
              </w:rPr>
            </w:pPr>
            <w:r w:rsidRPr="00833467">
              <w:rPr>
                <w:rFonts w:ascii="Arial" w:eastAsia="Arial" w:hAnsi="Arial" w:cs="Arial"/>
                <w:color w:val="002060"/>
                <w:sz w:val="22"/>
                <w:szCs w:val="16"/>
                <w:lang w:val="en-US"/>
              </w:rPr>
              <w:t xml:space="preserve">DIAGNOSTIC RESULTS / </w:t>
            </w:r>
            <w:r w:rsidR="0066430A" w:rsidRPr="00833467">
              <w:rPr>
                <w:rFonts w:ascii="Arial" w:eastAsia="Arial" w:hAnsi="Arial" w:cs="Arial"/>
                <w:color w:val="002060"/>
                <w:sz w:val="22"/>
                <w:szCs w:val="16"/>
                <w:lang w:val="en-US"/>
              </w:rPr>
              <w:t>RESULTADOS DO DIAGNÓSTICO</w:t>
            </w:r>
          </w:p>
        </w:tc>
      </w:tr>
      <w:tr w:rsidR="00A62F81" w:rsidRPr="008354C8" w14:paraId="13DA55E5" w14:textId="77777777" w:rsidTr="00423DD8">
        <w:trPr>
          <w:trHeight w:val="567"/>
        </w:trPr>
        <w:tc>
          <w:tcPr>
            <w:tcW w:w="736" w:type="dxa"/>
            <w:vAlign w:val="center"/>
          </w:tcPr>
          <w:p w14:paraId="4F7D3772" w14:textId="3D09FFF7" w:rsidR="00A62F81" w:rsidRPr="008354C8" w:rsidRDefault="00A62F81" w:rsidP="00A62F81">
            <w:pPr>
              <w:pStyle w:val="Heading2"/>
              <w:ind w:left="149" w:right="132"/>
              <w:jc w:val="center"/>
              <w:rPr>
                <w:rFonts w:ascii="Arial" w:eastAsia="Arial" w:hAnsi="Arial" w:cs="Arial"/>
                <w:sz w:val="22"/>
                <w:szCs w:val="16"/>
              </w:rPr>
            </w:pPr>
            <w:r w:rsidRPr="008354C8">
              <w:rPr>
                <w:rFonts w:ascii="Arial" w:eastAsia="Arial" w:hAnsi="Arial" w:cs="Arial"/>
                <w:sz w:val="22"/>
                <w:szCs w:val="16"/>
              </w:rPr>
              <w:t>1</w:t>
            </w:r>
          </w:p>
        </w:tc>
        <w:tc>
          <w:tcPr>
            <w:tcW w:w="2835" w:type="dxa"/>
            <w:vAlign w:val="center"/>
          </w:tcPr>
          <w:p w14:paraId="11C4DDAB" w14:textId="6BEB4E47" w:rsidR="00A62F81" w:rsidRPr="008354C8" w:rsidRDefault="00A62F81" w:rsidP="00A62F81">
            <w:pPr>
              <w:pStyle w:val="Heading2"/>
              <w:ind w:left="149"/>
              <w:rPr>
                <w:rFonts w:ascii="Arial" w:eastAsia="Arial" w:hAnsi="Arial" w:cs="Arial"/>
                <w:sz w:val="22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3E7764D5" w14:textId="3D2C6A00" w:rsidR="00A62F81" w:rsidRPr="008354C8" w:rsidRDefault="00A62F81" w:rsidP="00A62F81">
            <w:pPr>
              <w:pStyle w:val="Heading2"/>
              <w:ind w:left="149"/>
              <w:rPr>
                <w:rFonts w:ascii="Arial" w:eastAsia="Arial" w:hAnsi="Arial" w:cs="Arial"/>
                <w:sz w:val="22"/>
                <w:szCs w:val="16"/>
              </w:rPr>
            </w:pPr>
          </w:p>
        </w:tc>
        <w:tc>
          <w:tcPr>
            <w:tcW w:w="3969" w:type="dxa"/>
            <w:vAlign w:val="center"/>
          </w:tcPr>
          <w:p w14:paraId="0564200A" w14:textId="047D4DB0" w:rsidR="00A62F81" w:rsidRPr="008354C8" w:rsidRDefault="00A62F81" w:rsidP="00A62F81">
            <w:pPr>
              <w:pStyle w:val="Heading2"/>
              <w:ind w:left="149"/>
              <w:rPr>
                <w:rFonts w:ascii="Arial" w:eastAsia="Arial" w:hAnsi="Arial" w:cs="Arial"/>
                <w:sz w:val="22"/>
                <w:szCs w:val="16"/>
              </w:rPr>
            </w:pPr>
          </w:p>
        </w:tc>
        <w:tc>
          <w:tcPr>
            <w:tcW w:w="3884" w:type="dxa"/>
            <w:vAlign w:val="center"/>
          </w:tcPr>
          <w:p w14:paraId="6D2DDF3F" w14:textId="2405904B" w:rsidR="00A62F81" w:rsidRPr="008354C8" w:rsidRDefault="00A62F81" w:rsidP="00A62F81">
            <w:pPr>
              <w:pStyle w:val="Heading2"/>
              <w:ind w:left="149"/>
              <w:rPr>
                <w:rFonts w:ascii="Arial" w:eastAsia="Arial" w:hAnsi="Arial" w:cs="Arial"/>
                <w:sz w:val="22"/>
                <w:szCs w:val="16"/>
              </w:rPr>
            </w:pPr>
          </w:p>
        </w:tc>
      </w:tr>
      <w:tr w:rsidR="00A62F81" w:rsidRPr="008354C8" w14:paraId="018F4CC6" w14:textId="77777777" w:rsidTr="00423DD8">
        <w:trPr>
          <w:trHeight w:val="567"/>
        </w:trPr>
        <w:tc>
          <w:tcPr>
            <w:tcW w:w="736" w:type="dxa"/>
            <w:vAlign w:val="center"/>
          </w:tcPr>
          <w:p w14:paraId="57ABF947" w14:textId="43AD7EEC" w:rsidR="00A62F81" w:rsidRPr="008354C8" w:rsidRDefault="00A62F81" w:rsidP="00A62F81">
            <w:pPr>
              <w:pStyle w:val="Heading2"/>
              <w:ind w:left="149" w:right="132"/>
              <w:jc w:val="center"/>
              <w:rPr>
                <w:rFonts w:ascii="Arial" w:eastAsia="Arial" w:hAnsi="Arial" w:cs="Arial"/>
                <w:sz w:val="22"/>
                <w:szCs w:val="16"/>
              </w:rPr>
            </w:pPr>
            <w:r w:rsidRPr="008354C8">
              <w:rPr>
                <w:rFonts w:ascii="Arial" w:eastAsia="Arial" w:hAnsi="Arial" w:cs="Arial"/>
                <w:sz w:val="22"/>
                <w:szCs w:val="16"/>
              </w:rPr>
              <w:t>2</w:t>
            </w:r>
          </w:p>
        </w:tc>
        <w:tc>
          <w:tcPr>
            <w:tcW w:w="2835" w:type="dxa"/>
            <w:vAlign w:val="center"/>
          </w:tcPr>
          <w:p w14:paraId="7B86F4CD" w14:textId="187FFDC6" w:rsidR="00A62F81" w:rsidRPr="008354C8" w:rsidRDefault="00A62F81" w:rsidP="00A62F81">
            <w:pPr>
              <w:pStyle w:val="Heading2"/>
              <w:ind w:left="149"/>
              <w:rPr>
                <w:rFonts w:ascii="Arial" w:eastAsia="Arial" w:hAnsi="Arial" w:cs="Arial"/>
                <w:sz w:val="22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3A1DFC25" w14:textId="3D26E730" w:rsidR="00A62F81" w:rsidRPr="008354C8" w:rsidRDefault="00A62F81" w:rsidP="00A62F81">
            <w:pPr>
              <w:pStyle w:val="Heading2"/>
              <w:ind w:left="149"/>
              <w:rPr>
                <w:rFonts w:ascii="Arial" w:eastAsia="Arial" w:hAnsi="Arial" w:cs="Arial"/>
                <w:sz w:val="22"/>
                <w:szCs w:val="16"/>
              </w:rPr>
            </w:pPr>
          </w:p>
        </w:tc>
        <w:tc>
          <w:tcPr>
            <w:tcW w:w="3969" w:type="dxa"/>
            <w:vAlign w:val="center"/>
          </w:tcPr>
          <w:p w14:paraId="2B5EFBFF" w14:textId="41918236" w:rsidR="00A62F81" w:rsidRPr="008354C8" w:rsidRDefault="00A62F81" w:rsidP="00A62F81">
            <w:pPr>
              <w:pStyle w:val="Heading2"/>
              <w:ind w:left="149"/>
              <w:rPr>
                <w:rFonts w:ascii="Arial" w:eastAsia="Arial" w:hAnsi="Arial" w:cs="Arial"/>
                <w:sz w:val="22"/>
                <w:szCs w:val="16"/>
              </w:rPr>
            </w:pPr>
          </w:p>
        </w:tc>
        <w:tc>
          <w:tcPr>
            <w:tcW w:w="3884" w:type="dxa"/>
            <w:vAlign w:val="center"/>
          </w:tcPr>
          <w:p w14:paraId="75F63655" w14:textId="561A1481" w:rsidR="00A62F81" w:rsidRPr="008354C8" w:rsidRDefault="00A62F81" w:rsidP="00A62F81">
            <w:pPr>
              <w:pStyle w:val="Heading2"/>
              <w:ind w:left="149"/>
              <w:rPr>
                <w:rFonts w:ascii="Arial" w:eastAsia="Arial" w:hAnsi="Arial" w:cs="Arial"/>
                <w:sz w:val="22"/>
                <w:szCs w:val="16"/>
              </w:rPr>
            </w:pPr>
          </w:p>
        </w:tc>
      </w:tr>
      <w:tr w:rsidR="00A62F81" w:rsidRPr="008354C8" w14:paraId="5C07A265" w14:textId="77777777" w:rsidTr="00423DD8">
        <w:trPr>
          <w:trHeight w:val="567"/>
        </w:trPr>
        <w:tc>
          <w:tcPr>
            <w:tcW w:w="736" w:type="dxa"/>
            <w:vAlign w:val="center"/>
          </w:tcPr>
          <w:p w14:paraId="52F2ECFB" w14:textId="76BCEC5E" w:rsidR="00A62F81" w:rsidRPr="008354C8" w:rsidRDefault="00A62F81" w:rsidP="00A62F81">
            <w:pPr>
              <w:pStyle w:val="Heading2"/>
              <w:ind w:left="149" w:right="132"/>
              <w:jc w:val="center"/>
              <w:rPr>
                <w:rFonts w:ascii="Arial" w:eastAsia="Arial" w:hAnsi="Arial" w:cs="Arial"/>
                <w:sz w:val="22"/>
                <w:szCs w:val="16"/>
              </w:rPr>
            </w:pPr>
            <w:r w:rsidRPr="008354C8">
              <w:rPr>
                <w:rFonts w:ascii="Arial" w:eastAsia="Arial" w:hAnsi="Arial" w:cs="Arial"/>
                <w:sz w:val="22"/>
                <w:szCs w:val="16"/>
              </w:rPr>
              <w:t>3</w:t>
            </w:r>
          </w:p>
        </w:tc>
        <w:tc>
          <w:tcPr>
            <w:tcW w:w="2835" w:type="dxa"/>
            <w:vAlign w:val="center"/>
          </w:tcPr>
          <w:p w14:paraId="4C7A4202" w14:textId="77777777" w:rsidR="00A62F81" w:rsidRPr="008354C8" w:rsidRDefault="00A62F81" w:rsidP="00A62F81">
            <w:pPr>
              <w:pStyle w:val="Heading2"/>
              <w:ind w:left="149"/>
              <w:rPr>
                <w:rFonts w:ascii="Arial" w:eastAsia="Arial" w:hAnsi="Arial" w:cs="Arial"/>
                <w:sz w:val="22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094324FD" w14:textId="77777777" w:rsidR="00A62F81" w:rsidRPr="008354C8" w:rsidRDefault="00A62F81" w:rsidP="00A62F81">
            <w:pPr>
              <w:pStyle w:val="Heading2"/>
              <w:ind w:left="149"/>
              <w:rPr>
                <w:rFonts w:ascii="Arial" w:eastAsia="Arial" w:hAnsi="Arial" w:cs="Arial"/>
                <w:sz w:val="22"/>
                <w:szCs w:val="16"/>
              </w:rPr>
            </w:pPr>
          </w:p>
        </w:tc>
        <w:tc>
          <w:tcPr>
            <w:tcW w:w="3969" w:type="dxa"/>
            <w:vAlign w:val="center"/>
          </w:tcPr>
          <w:p w14:paraId="6FEEC4B7" w14:textId="77777777" w:rsidR="00A62F81" w:rsidRPr="008354C8" w:rsidRDefault="00A62F81" w:rsidP="00A62F81">
            <w:pPr>
              <w:pStyle w:val="Heading2"/>
              <w:ind w:left="149"/>
              <w:rPr>
                <w:rFonts w:ascii="Arial" w:eastAsia="Arial" w:hAnsi="Arial" w:cs="Arial"/>
                <w:sz w:val="22"/>
                <w:szCs w:val="16"/>
              </w:rPr>
            </w:pPr>
          </w:p>
        </w:tc>
        <w:tc>
          <w:tcPr>
            <w:tcW w:w="3884" w:type="dxa"/>
            <w:vAlign w:val="center"/>
          </w:tcPr>
          <w:p w14:paraId="35FD9346" w14:textId="77777777" w:rsidR="00A62F81" w:rsidRPr="008354C8" w:rsidRDefault="00A62F81" w:rsidP="00A62F81">
            <w:pPr>
              <w:pStyle w:val="Heading2"/>
              <w:ind w:left="149"/>
              <w:rPr>
                <w:rFonts w:ascii="Arial" w:eastAsia="Arial" w:hAnsi="Arial" w:cs="Arial"/>
                <w:sz w:val="22"/>
                <w:szCs w:val="16"/>
              </w:rPr>
            </w:pPr>
          </w:p>
        </w:tc>
      </w:tr>
      <w:tr w:rsidR="00A62F81" w:rsidRPr="008354C8" w14:paraId="3A3808A8" w14:textId="77777777" w:rsidTr="00423DD8">
        <w:trPr>
          <w:trHeight w:val="567"/>
        </w:trPr>
        <w:tc>
          <w:tcPr>
            <w:tcW w:w="736" w:type="dxa"/>
            <w:vAlign w:val="center"/>
          </w:tcPr>
          <w:p w14:paraId="6EE15365" w14:textId="48C4CA55" w:rsidR="00A62F81" w:rsidRPr="008354C8" w:rsidRDefault="00A62F81" w:rsidP="00A62F81">
            <w:pPr>
              <w:pStyle w:val="Heading2"/>
              <w:ind w:left="149" w:right="132"/>
              <w:jc w:val="center"/>
              <w:rPr>
                <w:rFonts w:ascii="Arial" w:eastAsia="Arial" w:hAnsi="Arial" w:cs="Arial"/>
                <w:sz w:val="22"/>
                <w:szCs w:val="16"/>
              </w:rPr>
            </w:pPr>
            <w:r w:rsidRPr="008354C8">
              <w:rPr>
                <w:rFonts w:ascii="Arial" w:eastAsia="Arial" w:hAnsi="Arial" w:cs="Arial"/>
                <w:sz w:val="22"/>
                <w:szCs w:val="16"/>
              </w:rPr>
              <w:t>4</w:t>
            </w:r>
          </w:p>
        </w:tc>
        <w:tc>
          <w:tcPr>
            <w:tcW w:w="2835" w:type="dxa"/>
            <w:vAlign w:val="center"/>
          </w:tcPr>
          <w:p w14:paraId="55493690" w14:textId="77777777" w:rsidR="00A62F81" w:rsidRPr="008354C8" w:rsidRDefault="00A62F81" w:rsidP="00A62F81">
            <w:pPr>
              <w:pStyle w:val="Heading2"/>
              <w:ind w:left="149"/>
              <w:rPr>
                <w:rFonts w:ascii="Arial" w:eastAsia="Arial" w:hAnsi="Arial" w:cs="Arial"/>
                <w:sz w:val="22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74BF094D" w14:textId="77777777" w:rsidR="00A62F81" w:rsidRPr="008354C8" w:rsidRDefault="00A62F81" w:rsidP="00A62F81">
            <w:pPr>
              <w:pStyle w:val="Heading2"/>
              <w:ind w:left="149"/>
              <w:rPr>
                <w:rFonts w:ascii="Arial" w:eastAsia="Arial" w:hAnsi="Arial" w:cs="Arial"/>
                <w:sz w:val="22"/>
                <w:szCs w:val="16"/>
              </w:rPr>
            </w:pPr>
          </w:p>
        </w:tc>
        <w:tc>
          <w:tcPr>
            <w:tcW w:w="3969" w:type="dxa"/>
            <w:vAlign w:val="center"/>
          </w:tcPr>
          <w:p w14:paraId="5FD4CAC1" w14:textId="77777777" w:rsidR="00A62F81" w:rsidRPr="008354C8" w:rsidRDefault="00A62F81" w:rsidP="00A62F81">
            <w:pPr>
              <w:pStyle w:val="Heading2"/>
              <w:ind w:left="149"/>
              <w:rPr>
                <w:rFonts w:ascii="Arial" w:eastAsia="Arial" w:hAnsi="Arial" w:cs="Arial"/>
                <w:sz w:val="22"/>
                <w:szCs w:val="16"/>
              </w:rPr>
            </w:pPr>
          </w:p>
        </w:tc>
        <w:tc>
          <w:tcPr>
            <w:tcW w:w="3884" w:type="dxa"/>
            <w:vAlign w:val="center"/>
          </w:tcPr>
          <w:p w14:paraId="01732AA7" w14:textId="77777777" w:rsidR="00A62F81" w:rsidRPr="008354C8" w:rsidRDefault="00A62F81" w:rsidP="00A62F81">
            <w:pPr>
              <w:pStyle w:val="Heading2"/>
              <w:ind w:left="149"/>
              <w:rPr>
                <w:rFonts w:ascii="Arial" w:eastAsia="Arial" w:hAnsi="Arial" w:cs="Arial"/>
                <w:sz w:val="22"/>
                <w:szCs w:val="16"/>
              </w:rPr>
            </w:pPr>
          </w:p>
        </w:tc>
      </w:tr>
      <w:tr w:rsidR="00A62F81" w:rsidRPr="008354C8" w14:paraId="67A2B77B" w14:textId="77777777" w:rsidTr="00423DD8">
        <w:trPr>
          <w:trHeight w:val="567"/>
        </w:trPr>
        <w:tc>
          <w:tcPr>
            <w:tcW w:w="736" w:type="dxa"/>
            <w:vAlign w:val="center"/>
          </w:tcPr>
          <w:p w14:paraId="140EA90F" w14:textId="40930635" w:rsidR="00A62F81" w:rsidRPr="008354C8" w:rsidRDefault="00A62F81" w:rsidP="00A62F81">
            <w:pPr>
              <w:pStyle w:val="Heading2"/>
              <w:ind w:left="149" w:right="132"/>
              <w:jc w:val="center"/>
              <w:rPr>
                <w:rFonts w:ascii="Arial" w:eastAsia="Arial" w:hAnsi="Arial" w:cs="Arial"/>
                <w:sz w:val="22"/>
                <w:szCs w:val="16"/>
              </w:rPr>
            </w:pPr>
            <w:r w:rsidRPr="008354C8">
              <w:rPr>
                <w:rFonts w:ascii="Arial" w:eastAsia="Arial" w:hAnsi="Arial" w:cs="Arial"/>
                <w:sz w:val="22"/>
                <w:szCs w:val="16"/>
              </w:rPr>
              <w:t>5</w:t>
            </w:r>
          </w:p>
        </w:tc>
        <w:tc>
          <w:tcPr>
            <w:tcW w:w="2835" w:type="dxa"/>
            <w:vAlign w:val="center"/>
          </w:tcPr>
          <w:p w14:paraId="11785C0D" w14:textId="77777777" w:rsidR="00A62F81" w:rsidRPr="008354C8" w:rsidRDefault="00A62F81" w:rsidP="00A62F81">
            <w:pPr>
              <w:pStyle w:val="Heading2"/>
              <w:ind w:left="149"/>
              <w:rPr>
                <w:rFonts w:ascii="Arial" w:eastAsia="Arial" w:hAnsi="Arial" w:cs="Arial"/>
                <w:sz w:val="22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517009A8" w14:textId="77777777" w:rsidR="00A62F81" w:rsidRPr="008354C8" w:rsidRDefault="00A62F81" w:rsidP="00A62F81">
            <w:pPr>
              <w:pStyle w:val="Heading2"/>
              <w:ind w:left="149"/>
              <w:rPr>
                <w:rFonts w:ascii="Arial" w:eastAsia="Arial" w:hAnsi="Arial" w:cs="Arial"/>
                <w:sz w:val="22"/>
                <w:szCs w:val="16"/>
              </w:rPr>
            </w:pPr>
          </w:p>
        </w:tc>
        <w:tc>
          <w:tcPr>
            <w:tcW w:w="3969" w:type="dxa"/>
            <w:vAlign w:val="center"/>
          </w:tcPr>
          <w:p w14:paraId="522F4EF1" w14:textId="77777777" w:rsidR="00A62F81" w:rsidRPr="008354C8" w:rsidRDefault="00A62F81" w:rsidP="00A62F81">
            <w:pPr>
              <w:pStyle w:val="Heading2"/>
              <w:ind w:left="149"/>
              <w:rPr>
                <w:rFonts w:ascii="Arial" w:eastAsia="Arial" w:hAnsi="Arial" w:cs="Arial"/>
                <w:sz w:val="22"/>
                <w:szCs w:val="16"/>
              </w:rPr>
            </w:pPr>
          </w:p>
        </w:tc>
        <w:tc>
          <w:tcPr>
            <w:tcW w:w="3884" w:type="dxa"/>
            <w:vAlign w:val="center"/>
          </w:tcPr>
          <w:p w14:paraId="7BF45661" w14:textId="77777777" w:rsidR="00A62F81" w:rsidRPr="008354C8" w:rsidRDefault="00A62F81" w:rsidP="00A62F81">
            <w:pPr>
              <w:pStyle w:val="Heading2"/>
              <w:ind w:left="149"/>
              <w:rPr>
                <w:rFonts w:ascii="Arial" w:eastAsia="Arial" w:hAnsi="Arial" w:cs="Arial"/>
                <w:sz w:val="22"/>
                <w:szCs w:val="16"/>
              </w:rPr>
            </w:pPr>
          </w:p>
        </w:tc>
      </w:tr>
      <w:tr w:rsidR="00A62F81" w:rsidRPr="008354C8" w14:paraId="675D0605" w14:textId="77777777" w:rsidTr="00423DD8">
        <w:trPr>
          <w:trHeight w:val="567"/>
        </w:trPr>
        <w:tc>
          <w:tcPr>
            <w:tcW w:w="736" w:type="dxa"/>
            <w:vAlign w:val="center"/>
          </w:tcPr>
          <w:p w14:paraId="5F01F745" w14:textId="6361E53C" w:rsidR="00A62F81" w:rsidRPr="008354C8" w:rsidRDefault="00A62F81" w:rsidP="00A62F81">
            <w:pPr>
              <w:pStyle w:val="Heading2"/>
              <w:ind w:left="149" w:right="132"/>
              <w:jc w:val="center"/>
              <w:rPr>
                <w:rFonts w:ascii="Arial" w:eastAsia="Arial" w:hAnsi="Arial" w:cs="Arial"/>
                <w:sz w:val="22"/>
                <w:szCs w:val="16"/>
              </w:rPr>
            </w:pPr>
            <w:r w:rsidRPr="008354C8">
              <w:rPr>
                <w:rFonts w:ascii="Arial" w:eastAsia="Arial" w:hAnsi="Arial" w:cs="Arial"/>
                <w:sz w:val="22"/>
                <w:szCs w:val="16"/>
              </w:rPr>
              <w:t>6</w:t>
            </w:r>
          </w:p>
        </w:tc>
        <w:tc>
          <w:tcPr>
            <w:tcW w:w="2835" w:type="dxa"/>
            <w:vAlign w:val="center"/>
          </w:tcPr>
          <w:p w14:paraId="6977E83B" w14:textId="77777777" w:rsidR="00A62F81" w:rsidRPr="008354C8" w:rsidRDefault="00A62F81" w:rsidP="00A62F81">
            <w:pPr>
              <w:pStyle w:val="Heading2"/>
              <w:ind w:left="149"/>
              <w:rPr>
                <w:rFonts w:ascii="Arial" w:eastAsia="Arial" w:hAnsi="Arial" w:cs="Arial"/>
                <w:sz w:val="22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38151B4A" w14:textId="77777777" w:rsidR="00A62F81" w:rsidRPr="008354C8" w:rsidRDefault="00A62F81" w:rsidP="00A62F81">
            <w:pPr>
              <w:pStyle w:val="Heading2"/>
              <w:ind w:left="149"/>
              <w:rPr>
                <w:rFonts w:ascii="Arial" w:eastAsia="Arial" w:hAnsi="Arial" w:cs="Arial"/>
                <w:sz w:val="22"/>
                <w:szCs w:val="16"/>
              </w:rPr>
            </w:pPr>
          </w:p>
        </w:tc>
        <w:tc>
          <w:tcPr>
            <w:tcW w:w="3969" w:type="dxa"/>
            <w:vAlign w:val="center"/>
          </w:tcPr>
          <w:p w14:paraId="1CC4C964" w14:textId="77777777" w:rsidR="00A62F81" w:rsidRPr="008354C8" w:rsidRDefault="00A62F81" w:rsidP="00A62F81">
            <w:pPr>
              <w:pStyle w:val="Heading2"/>
              <w:ind w:left="149"/>
              <w:rPr>
                <w:rFonts w:ascii="Arial" w:eastAsia="Arial" w:hAnsi="Arial" w:cs="Arial"/>
                <w:sz w:val="22"/>
                <w:szCs w:val="16"/>
              </w:rPr>
            </w:pPr>
          </w:p>
        </w:tc>
        <w:tc>
          <w:tcPr>
            <w:tcW w:w="3884" w:type="dxa"/>
            <w:vAlign w:val="center"/>
          </w:tcPr>
          <w:p w14:paraId="446EBD32" w14:textId="77777777" w:rsidR="00A62F81" w:rsidRPr="008354C8" w:rsidRDefault="00A62F81" w:rsidP="00A62F81">
            <w:pPr>
              <w:pStyle w:val="Heading2"/>
              <w:ind w:left="149"/>
              <w:rPr>
                <w:rFonts w:ascii="Arial" w:eastAsia="Arial" w:hAnsi="Arial" w:cs="Arial"/>
                <w:sz w:val="22"/>
                <w:szCs w:val="16"/>
              </w:rPr>
            </w:pPr>
          </w:p>
        </w:tc>
      </w:tr>
    </w:tbl>
    <w:p w14:paraId="043B1271" w14:textId="0E297624" w:rsidR="00750F69" w:rsidRPr="008354C8" w:rsidRDefault="00750F69" w:rsidP="00750F69">
      <w:pPr>
        <w:pStyle w:val="Style1"/>
        <w:numPr>
          <w:ilvl w:val="0"/>
          <w:numId w:val="0"/>
        </w:numPr>
        <w:rPr>
          <w:rFonts w:ascii="Arial" w:eastAsia="Arial" w:hAnsi="Arial" w:cs="Arial"/>
          <w:lang w:val="ru-RU"/>
        </w:rPr>
      </w:pPr>
    </w:p>
    <w:bookmarkStart w:id="0" w:name="_Hlk195018928"/>
    <w:bookmarkEnd w:id="0"/>
    <w:p w14:paraId="4EFBBB14" w14:textId="5A7E527C" w:rsidR="009B1FDF" w:rsidRPr="008354C8" w:rsidRDefault="00750F69" w:rsidP="00A62F81">
      <w:pPr>
        <w:rPr>
          <w:rFonts w:ascii="Arial" w:eastAsia="Arial" w:hAnsi="Arial" w:cs="Arial"/>
          <w:bCs/>
          <w:color w:val="002060"/>
          <w:sz w:val="28"/>
        </w:rPr>
      </w:pPr>
      <w:r w:rsidRPr="008354C8"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3A8E667" wp14:editId="2AA5FCCD">
                <wp:simplePos x="0" y="0"/>
                <wp:positionH relativeFrom="column">
                  <wp:posOffset>-86360</wp:posOffset>
                </wp:positionH>
                <wp:positionV relativeFrom="paragraph">
                  <wp:posOffset>1876425</wp:posOffset>
                </wp:positionV>
                <wp:extent cx="4981575" cy="1404620"/>
                <wp:effectExtent l="0" t="0" r="9525" b="31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815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48AED5" w14:textId="0D3BA8EF" w:rsidR="00750F69" w:rsidRPr="00206B1B" w:rsidRDefault="00833467" w:rsidP="00750F69">
                            <w:pPr>
                              <w:jc w:val="both"/>
                              <w:rPr>
                                <w:rFonts w:ascii="Arial" w:hAnsi="Arial" w:cs="Arial"/>
                                <w:color w:val="8496B0" w:themeColor="text2" w:themeTint="99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833467">
                              <w:rPr>
                                <w:rFonts w:ascii="Arial" w:eastAsia="Arial" w:hAnsi="Arial" w:cs="Arial"/>
                                <w:bCs/>
                                <w:color w:val="8496B0" w:themeColor="text2" w:themeTint="99"/>
                                <w:sz w:val="22"/>
                                <w:szCs w:val="16"/>
                                <w:lang w:val="en-US"/>
                              </w:rPr>
                              <w:t>Signature</w:t>
                            </w:r>
                            <w:r>
                              <w:rPr>
                                <w:rFonts w:ascii="Arial" w:eastAsia="Arial" w:hAnsi="Arial" w:cs="Arial"/>
                                <w:bCs/>
                                <w:color w:val="8496B0" w:themeColor="text2" w:themeTint="99"/>
                                <w:sz w:val="22"/>
                                <w:szCs w:val="16"/>
                              </w:rPr>
                              <w:t xml:space="preserve"> / </w:t>
                            </w:r>
                            <w:proofErr w:type="spellStart"/>
                            <w:r w:rsidR="004953E3" w:rsidRPr="004953E3">
                              <w:rPr>
                                <w:rFonts w:ascii="Arial" w:eastAsia="Arial" w:hAnsi="Arial" w:cs="Arial"/>
                                <w:bCs/>
                                <w:color w:val="8496B0" w:themeColor="text2" w:themeTint="99"/>
                                <w:sz w:val="22"/>
                                <w:szCs w:val="16"/>
                                <w:lang w:val="en-US"/>
                              </w:rPr>
                              <w:t>Assinatura</w:t>
                            </w:r>
                            <w:proofErr w:type="spellEnd"/>
                            <w:r w:rsidR="00206B1B" w:rsidRPr="00206B1B">
                              <w:rPr>
                                <w:rFonts w:ascii="Arial" w:eastAsia="Arial" w:hAnsi="Arial" w:cs="Arial"/>
                                <w:bCs/>
                                <w:color w:val="8496B0" w:themeColor="text2" w:themeTint="99"/>
                                <w:sz w:val="22"/>
                                <w:szCs w:val="16"/>
                                <w:lang w:val="en-US"/>
                              </w:rPr>
                              <w:tab/>
                            </w:r>
                            <w:r w:rsidR="00206B1B" w:rsidRPr="00206B1B">
                              <w:rPr>
                                <w:rFonts w:ascii="Arial" w:eastAsia="Arial" w:hAnsi="Arial" w:cs="Arial"/>
                                <w:bCs/>
                                <w:color w:val="8496B0" w:themeColor="text2" w:themeTint="99"/>
                                <w:sz w:val="22"/>
                                <w:szCs w:val="16"/>
                                <w:lang w:val="en-US"/>
                              </w:rPr>
                              <w:tab/>
                            </w:r>
                            <w:r w:rsidR="00206B1B" w:rsidRPr="00206B1B">
                              <w:rPr>
                                <w:rFonts w:ascii="Arial" w:eastAsia="Arial" w:hAnsi="Arial" w:cs="Arial"/>
                                <w:bCs/>
                                <w:color w:val="8496B0" w:themeColor="text2" w:themeTint="99"/>
                                <w:sz w:val="22"/>
                                <w:szCs w:val="16"/>
                                <w:lang w:val="en-US"/>
                              </w:rPr>
                              <w:tab/>
                            </w:r>
                            <w:r w:rsidRPr="00833467">
                              <w:rPr>
                                <w:rFonts w:ascii="Arial" w:eastAsia="Arial" w:hAnsi="Arial" w:cs="Arial"/>
                                <w:bCs/>
                                <w:color w:val="8496B0" w:themeColor="text2" w:themeTint="99"/>
                                <w:sz w:val="22"/>
                                <w:szCs w:val="16"/>
                                <w:lang w:val="en-US"/>
                              </w:rPr>
                              <w:t xml:space="preserve">Date </w:t>
                            </w:r>
                            <w:r>
                              <w:rPr>
                                <w:rFonts w:ascii="Arial" w:eastAsia="Arial" w:hAnsi="Arial" w:cs="Arial"/>
                                <w:bCs/>
                                <w:color w:val="8496B0" w:themeColor="text2" w:themeTint="99"/>
                                <w:sz w:val="22"/>
                                <w:szCs w:val="16"/>
                              </w:rPr>
                              <w:t xml:space="preserve">/ </w:t>
                            </w:r>
                            <w:r w:rsidR="00206B1B" w:rsidRPr="00206B1B">
                              <w:rPr>
                                <w:rFonts w:ascii="Arial" w:eastAsia="Arial" w:hAnsi="Arial" w:cs="Arial"/>
                                <w:bCs/>
                                <w:color w:val="8496B0" w:themeColor="text2" w:themeTint="99"/>
                                <w:sz w:val="22"/>
                                <w:szCs w:val="16"/>
                                <w:lang w:val="en-US"/>
                              </w:rPr>
                              <w:t>Dat</w:t>
                            </w:r>
                            <w:r w:rsidR="004953E3">
                              <w:rPr>
                                <w:rFonts w:ascii="Arial" w:eastAsia="Arial" w:hAnsi="Arial" w:cs="Arial"/>
                                <w:bCs/>
                                <w:color w:val="8496B0" w:themeColor="text2" w:themeTint="99"/>
                                <w:sz w:val="22"/>
                                <w:szCs w:val="16"/>
                                <w:lang w:val="en-US"/>
                              </w:rPr>
                              <w:t>a</w:t>
                            </w:r>
                            <w:r w:rsidR="00206B1B" w:rsidRPr="00206B1B">
                              <w:rPr>
                                <w:rFonts w:ascii="Arial" w:eastAsia="Arial" w:hAnsi="Arial" w:cs="Arial"/>
                                <w:bCs/>
                                <w:color w:val="8496B0" w:themeColor="text2" w:themeTint="99"/>
                                <w:sz w:val="22"/>
                                <w:szCs w:val="16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3A8E66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.8pt;margin-top:147.75pt;width:392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" stroked="f">
                <v:textbox style="mso-fit-shape-to-text:t">
                  <w:txbxContent>
                    <w:p w14:paraId="0148AED5" w14:textId="0D3BA8EF" w:rsidR="00750F69" w:rsidRPr="00206B1B" w:rsidRDefault="00833467" w:rsidP="00750F69">
                      <w:pPr>
                        <w:jc w:val="both"/>
                        <w:rPr>
                          <w:rFonts w:ascii="Arial" w:hAnsi="Arial" w:cs="Arial"/>
                          <w:color w:val="8496B0" w:themeColor="text2" w:themeTint="99"/>
                          <w:sz w:val="16"/>
                          <w:szCs w:val="16"/>
                          <w:lang w:val="en-US"/>
                        </w:rPr>
                      </w:pPr>
                      <w:r w:rsidRPr="00833467">
                        <w:rPr>
                          <w:rFonts w:ascii="Arial" w:eastAsia="Arial" w:hAnsi="Arial" w:cs="Arial"/>
                          <w:bCs/>
                          <w:color w:val="8496B0" w:themeColor="text2" w:themeTint="99"/>
                          <w:sz w:val="22"/>
                          <w:szCs w:val="16"/>
                          <w:lang w:val="en-US"/>
                        </w:rPr>
                        <w:t>Signature</w:t>
                      </w:r>
                      <w:r>
                        <w:rPr>
                          <w:rFonts w:ascii="Arial" w:eastAsia="Arial" w:hAnsi="Arial" w:cs="Arial"/>
                          <w:bCs/>
                          <w:color w:val="8496B0" w:themeColor="text2" w:themeTint="99"/>
                          <w:sz w:val="22"/>
                          <w:szCs w:val="16"/>
                        </w:rPr>
                        <w:t xml:space="preserve"> / </w:t>
                      </w:r>
                      <w:proofErr w:type="spellStart"/>
                      <w:r w:rsidR="004953E3" w:rsidRPr="004953E3">
                        <w:rPr>
                          <w:rFonts w:ascii="Arial" w:eastAsia="Arial" w:hAnsi="Arial" w:cs="Arial"/>
                          <w:bCs/>
                          <w:color w:val="8496B0" w:themeColor="text2" w:themeTint="99"/>
                          <w:sz w:val="22"/>
                          <w:szCs w:val="16"/>
                          <w:lang w:val="en-US"/>
                        </w:rPr>
                        <w:t>Assinatura</w:t>
                      </w:r>
                      <w:proofErr w:type="spellEnd"/>
                      <w:r w:rsidR="00206B1B" w:rsidRPr="00206B1B">
                        <w:rPr>
                          <w:rFonts w:ascii="Arial" w:eastAsia="Arial" w:hAnsi="Arial" w:cs="Arial"/>
                          <w:bCs/>
                          <w:color w:val="8496B0" w:themeColor="text2" w:themeTint="99"/>
                          <w:sz w:val="22"/>
                          <w:szCs w:val="16"/>
                          <w:lang w:val="en-US"/>
                        </w:rPr>
                        <w:tab/>
                      </w:r>
                      <w:r w:rsidR="00206B1B" w:rsidRPr="00206B1B">
                        <w:rPr>
                          <w:rFonts w:ascii="Arial" w:eastAsia="Arial" w:hAnsi="Arial" w:cs="Arial"/>
                          <w:bCs/>
                          <w:color w:val="8496B0" w:themeColor="text2" w:themeTint="99"/>
                          <w:sz w:val="22"/>
                          <w:szCs w:val="16"/>
                          <w:lang w:val="en-US"/>
                        </w:rPr>
                        <w:tab/>
                      </w:r>
                      <w:r w:rsidR="00206B1B" w:rsidRPr="00206B1B">
                        <w:rPr>
                          <w:rFonts w:ascii="Arial" w:eastAsia="Arial" w:hAnsi="Arial" w:cs="Arial"/>
                          <w:bCs/>
                          <w:color w:val="8496B0" w:themeColor="text2" w:themeTint="99"/>
                          <w:sz w:val="22"/>
                          <w:szCs w:val="16"/>
                          <w:lang w:val="en-US"/>
                        </w:rPr>
                        <w:tab/>
                      </w:r>
                      <w:r w:rsidRPr="00833467">
                        <w:rPr>
                          <w:rFonts w:ascii="Arial" w:eastAsia="Arial" w:hAnsi="Arial" w:cs="Arial"/>
                          <w:bCs/>
                          <w:color w:val="8496B0" w:themeColor="text2" w:themeTint="99"/>
                          <w:sz w:val="22"/>
                          <w:szCs w:val="16"/>
                          <w:lang w:val="en-US"/>
                        </w:rPr>
                        <w:t xml:space="preserve">Date </w:t>
                      </w:r>
                      <w:r>
                        <w:rPr>
                          <w:rFonts w:ascii="Arial" w:eastAsia="Arial" w:hAnsi="Arial" w:cs="Arial"/>
                          <w:bCs/>
                          <w:color w:val="8496B0" w:themeColor="text2" w:themeTint="99"/>
                          <w:sz w:val="22"/>
                          <w:szCs w:val="16"/>
                        </w:rPr>
                        <w:t xml:space="preserve">/ </w:t>
                      </w:r>
                      <w:r w:rsidR="00206B1B" w:rsidRPr="00206B1B">
                        <w:rPr>
                          <w:rFonts w:ascii="Arial" w:eastAsia="Arial" w:hAnsi="Arial" w:cs="Arial"/>
                          <w:bCs/>
                          <w:color w:val="8496B0" w:themeColor="text2" w:themeTint="99"/>
                          <w:sz w:val="22"/>
                          <w:szCs w:val="16"/>
                          <w:lang w:val="en-US"/>
                        </w:rPr>
                        <w:t>Dat</w:t>
                      </w:r>
                      <w:r w:rsidR="004953E3">
                        <w:rPr>
                          <w:rFonts w:ascii="Arial" w:eastAsia="Arial" w:hAnsi="Arial" w:cs="Arial"/>
                          <w:bCs/>
                          <w:color w:val="8496B0" w:themeColor="text2" w:themeTint="99"/>
                          <w:sz w:val="22"/>
                          <w:szCs w:val="16"/>
                          <w:lang w:val="en-US"/>
                        </w:rPr>
                        <w:t>a</w:t>
                      </w:r>
                      <w:r w:rsidR="00206B1B" w:rsidRPr="00206B1B">
                        <w:rPr>
                          <w:rFonts w:ascii="Arial" w:eastAsia="Arial" w:hAnsi="Arial" w:cs="Arial"/>
                          <w:bCs/>
                          <w:color w:val="8496B0" w:themeColor="text2" w:themeTint="99"/>
                          <w:sz w:val="22"/>
                          <w:szCs w:val="16"/>
                          <w:lang w:val="en-US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9B1FDF" w:rsidRPr="008354C8" w:rsidSect="00750F69">
      <w:headerReference w:type="default" r:id="rId8"/>
      <w:footerReference w:type="default" r:id="rId9"/>
      <w:headerReference w:type="first" r:id="rId10"/>
      <w:pgSz w:w="16838" w:h="11906" w:orient="landscape"/>
      <w:pgMar w:top="1985" w:right="1178" w:bottom="992" w:left="1276" w:header="964" w:footer="48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40C081" w14:textId="77777777" w:rsidR="00D4526F" w:rsidRDefault="00D4526F">
      <w:r>
        <w:separator/>
      </w:r>
    </w:p>
  </w:endnote>
  <w:endnote w:type="continuationSeparator" w:id="0">
    <w:p w14:paraId="79E4E7DC" w14:textId="77777777" w:rsidR="00D4526F" w:rsidRDefault="00D45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Etelka Text Pro">
    <w:altName w:val="Calibri"/>
    <w:panose1 w:val="02000503030000020004"/>
    <w:charset w:val="00"/>
    <w:family w:val="modern"/>
    <w:notTrueType/>
    <w:pitch w:val="variable"/>
    <w:sig w:usb0="A00002EF" w:usb1="5000206A" w:usb2="00000004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Etelka Text Pro" w:hAnsi="Etelka Text Pro"/>
      </w:rPr>
      <w:id w:val="-15265573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04EA15" w14:textId="50DB52EC" w:rsidR="00E90269" w:rsidRPr="003E098D" w:rsidRDefault="003E098D" w:rsidP="00750F69">
        <w:pPr>
          <w:pStyle w:val="Footer"/>
          <w:tabs>
            <w:tab w:val="clear" w:pos="4153"/>
            <w:tab w:val="clear" w:pos="8306"/>
            <w:tab w:val="right" w:pos="9212"/>
          </w:tabs>
          <w:ind w:left="-426"/>
          <w:jc w:val="right"/>
          <w:rPr>
            <w:rFonts w:ascii="Etelka Text Pro" w:hAnsi="Etelka Text Pro"/>
            <w:lang w:val="en-US"/>
          </w:rPr>
        </w:pPr>
        <w:r>
          <w:rPr>
            <w:rFonts w:ascii="Etelka Text Pro" w:hAnsi="Etelka Text Pro"/>
            <w:color w:val="ACB9CA" w:themeColor="text2" w:themeTint="66"/>
            <w:lang w:val="en-US"/>
          </w:rPr>
          <w:tab/>
        </w:r>
        <w:r w:rsidR="00750F69" w:rsidRPr="00750F69">
          <w:rPr>
            <w:rFonts w:ascii="Etelka Text Pro" w:hAnsi="Etelka Text Pro"/>
            <w:color w:val="ACB9CA" w:themeColor="text2" w:themeTint="66"/>
            <w:lang w:val="en-US"/>
          </w:rPr>
          <w:tab/>
        </w:r>
        <w:r w:rsidR="00750F69" w:rsidRPr="00750F69">
          <w:rPr>
            <w:rFonts w:ascii="Etelka Text Pro" w:hAnsi="Etelka Text Pro"/>
            <w:color w:val="ACB9CA" w:themeColor="text2" w:themeTint="66"/>
            <w:lang w:val="en-US"/>
          </w:rPr>
          <w:tab/>
        </w:r>
        <w:r w:rsidR="00750F69" w:rsidRPr="00750F69">
          <w:rPr>
            <w:rFonts w:ascii="Etelka Text Pro" w:hAnsi="Etelka Text Pro"/>
            <w:color w:val="ACB9CA" w:themeColor="text2" w:themeTint="66"/>
            <w:lang w:val="en-US"/>
          </w:rPr>
          <w:tab/>
        </w:r>
        <w:r w:rsidR="00750F69" w:rsidRPr="00750F69">
          <w:rPr>
            <w:rFonts w:ascii="Etelka Text Pro" w:hAnsi="Etelka Text Pro"/>
            <w:color w:val="ACB9CA" w:themeColor="text2" w:themeTint="66"/>
            <w:lang w:val="en-US"/>
          </w:rPr>
          <w:tab/>
        </w:r>
        <w:r w:rsidR="00750F69" w:rsidRPr="00750F69">
          <w:rPr>
            <w:rFonts w:ascii="Etelka Text Pro" w:hAnsi="Etelka Text Pro"/>
            <w:color w:val="ACB9CA" w:themeColor="text2" w:themeTint="66"/>
            <w:lang w:val="en-US"/>
          </w:rPr>
          <w:tab/>
        </w:r>
        <w:r w:rsidR="00750F69" w:rsidRPr="00750F69">
          <w:rPr>
            <w:rFonts w:ascii="Etelka Text Pro" w:hAnsi="Etelka Text Pro"/>
            <w:color w:val="ACB9CA" w:themeColor="text2" w:themeTint="66"/>
            <w:lang w:val="en-US"/>
          </w:rPr>
          <w:tab/>
        </w:r>
        <w:r w:rsidR="00750F69" w:rsidRPr="00750F69">
          <w:rPr>
            <w:rFonts w:ascii="Etelka Text Pro" w:hAnsi="Etelka Text Pro"/>
            <w:color w:val="ACB9CA" w:themeColor="text2" w:themeTint="66"/>
            <w:lang w:val="en-US"/>
          </w:rPr>
          <w:tab/>
        </w:r>
        <w:r w:rsidR="00E90269" w:rsidRPr="008354C8">
          <w:rPr>
            <w:rFonts w:ascii="Arial" w:hAnsi="Arial" w:cs="Arial"/>
            <w:color w:val="ACB9CA" w:themeColor="text2" w:themeTint="66"/>
          </w:rPr>
          <w:fldChar w:fldCharType="begin"/>
        </w:r>
        <w:r w:rsidR="00E90269" w:rsidRPr="008354C8">
          <w:rPr>
            <w:rFonts w:ascii="Arial" w:hAnsi="Arial" w:cs="Arial"/>
            <w:color w:val="ACB9CA" w:themeColor="text2" w:themeTint="66"/>
            <w:lang w:val="en-US"/>
          </w:rPr>
          <w:instrText xml:space="preserve"> PAGE   \* MERGEFORMAT </w:instrText>
        </w:r>
        <w:r w:rsidR="00E90269" w:rsidRPr="008354C8">
          <w:rPr>
            <w:rFonts w:ascii="Arial" w:hAnsi="Arial" w:cs="Arial"/>
            <w:color w:val="ACB9CA" w:themeColor="text2" w:themeTint="66"/>
          </w:rPr>
          <w:fldChar w:fldCharType="separate"/>
        </w:r>
        <w:r w:rsidR="00E90269" w:rsidRPr="008354C8">
          <w:rPr>
            <w:rFonts w:ascii="Arial" w:hAnsi="Arial" w:cs="Arial"/>
            <w:noProof/>
            <w:color w:val="ACB9CA" w:themeColor="text2" w:themeTint="66"/>
            <w:lang w:val="en-US"/>
          </w:rPr>
          <w:t>2</w:t>
        </w:r>
        <w:r w:rsidR="00E90269" w:rsidRPr="008354C8">
          <w:rPr>
            <w:rFonts w:ascii="Arial" w:hAnsi="Arial" w:cs="Arial"/>
            <w:noProof/>
            <w:color w:val="ACB9CA" w:themeColor="text2" w:themeTint="66"/>
          </w:rPr>
          <w:fldChar w:fldCharType="end"/>
        </w:r>
      </w:p>
    </w:sdtContent>
  </w:sdt>
  <w:p w14:paraId="51FF6E7F" w14:textId="189A880B" w:rsidR="3D4BBADE" w:rsidRPr="003E098D" w:rsidRDefault="3D4BBADE" w:rsidP="3D4BBADE">
    <w:pPr>
      <w:pStyle w:val="Footer"/>
      <w:rPr>
        <w:rFonts w:ascii="Etelka Text Pro" w:hAnsi="Etelka Text Pro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F2B460" w14:textId="77777777" w:rsidR="00D4526F" w:rsidRDefault="00D4526F">
      <w:r>
        <w:separator/>
      </w:r>
    </w:p>
  </w:footnote>
  <w:footnote w:type="continuationSeparator" w:id="0">
    <w:p w14:paraId="30EC9834" w14:textId="77777777" w:rsidR="00D4526F" w:rsidRDefault="00D452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00EA5" w14:textId="694E11AC" w:rsidR="003C2FA1" w:rsidRDefault="00750F69" w:rsidP="32229924">
    <w:pPr>
      <w:pStyle w:val="Header"/>
      <w:rPr>
        <w:lang w:val="en-US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2" behindDoc="0" locked="0" layoutInCell="1" allowOverlap="1" wp14:anchorId="64AD892C" wp14:editId="3904861B">
              <wp:simplePos x="0" y="0"/>
              <wp:positionH relativeFrom="column">
                <wp:posOffset>2228215</wp:posOffset>
              </wp:positionH>
              <wp:positionV relativeFrom="paragraph">
                <wp:posOffset>140970</wp:posOffset>
              </wp:positionV>
              <wp:extent cx="6915150" cy="18000"/>
              <wp:effectExtent l="0" t="0" r="0" b="0"/>
              <wp:wrapNone/>
              <wp:docPr id="1035616127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15150" cy="18000"/>
                        <a:chOff x="0" y="0"/>
                        <a:chExt cx="3741422" cy="17145"/>
                      </a:xfrm>
                    </wpg:grpSpPr>
                    <wps:wsp>
                      <wps:cNvPr id="1104007785" name="Rectangle 2"/>
                      <wps:cNvSpPr/>
                      <wps:spPr>
                        <a:xfrm>
                          <a:off x="0" y="0"/>
                          <a:ext cx="3023829" cy="17145"/>
                        </a:xfrm>
                        <a:prstGeom prst="rect">
                          <a:avLst/>
                        </a:prstGeom>
                        <a:solidFill>
                          <a:srgbClr val="002855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  <wps:wsp>
                      <wps:cNvPr id="2097683581" name="Rectangle 2"/>
                      <wps:cNvSpPr/>
                      <wps:spPr>
                        <a:xfrm>
                          <a:off x="3029114" y="0"/>
                          <a:ext cx="712308" cy="17145"/>
                        </a:xfrm>
                        <a:prstGeom prst="rect">
                          <a:avLst/>
                        </a:prstGeom>
                        <a:solidFill>
                          <a:srgbClr val="EB701D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9F9D997" id="Group 1" o:spid="_x0000_s1026" style="position:absolute;margin-left:175.45pt;margin-top:11.1pt;width:544.5pt;height:1.4pt;z-index:251658242;mso-width-relative:margin;mso-height-relative:margin" coordsize="37414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">
              <v:rect id="Rectangle 2" o:spid="_x0000_s1027" style="position:absolute;width:30238;height:1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" fillcolor="#002855" stroked="f">
                <v:textbox inset="0,0,0,0"/>
              </v:rect>
              <v:rect id="Rectangle 2" o:spid="_x0000_s1028" style="position:absolute;left:30291;width:7123;height:1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" fillcolor="#eb701d" stroked="f">
                <v:textbox inset="0,0,0,0"/>
              </v:rect>
            </v:group>
          </w:pict>
        </mc:Fallback>
      </mc:AlternateContent>
    </w:r>
    <w:r w:rsidR="001D6F4E">
      <w:rPr>
        <w:noProof/>
      </w:rPr>
      <w:drawing>
        <wp:anchor distT="0" distB="0" distL="114300" distR="114300" simplePos="0" relativeHeight="251658240" behindDoc="0" locked="0" layoutInCell="1" allowOverlap="1" wp14:anchorId="50AF7CFB" wp14:editId="4771A3EC">
          <wp:simplePos x="0" y="0"/>
          <wp:positionH relativeFrom="column">
            <wp:posOffset>0</wp:posOffset>
          </wp:positionH>
          <wp:positionV relativeFrom="paragraph">
            <wp:posOffset>-185420</wp:posOffset>
          </wp:positionV>
          <wp:extent cx="2118363" cy="348615"/>
          <wp:effectExtent l="0" t="0" r="0" b="0"/>
          <wp:wrapSquare wrapText="bothSides"/>
          <wp:docPr id="881623924" name="Graphic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8363" cy="34861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0FE48488" w14:textId="0D64A657" w:rsidR="001D6F4E" w:rsidRDefault="001D6F4E" w:rsidP="32229924">
    <w:pPr>
      <w:pStyle w:val="Header"/>
      <w:rPr>
        <w:lang w:val="en-US"/>
      </w:rPr>
    </w:pPr>
  </w:p>
  <w:p w14:paraId="0D7A5BB7" w14:textId="233AD7B4" w:rsidR="001D6F4E" w:rsidRDefault="001D6F4E" w:rsidP="32229924">
    <w:pPr>
      <w:pStyle w:val="Header"/>
      <w:rPr>
        <w:lang w:val="en-US"/>
      </w:rPr>
    </w:pPr>
  </w:p>
  <w:p w14:paraId="02B0BAA6" w14:textId="46041CEB" w:rsidR="32229924" w:rsidRPr="00A92389" w:rsidRDefault="32229924" w:rsidP="322299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530"/>
      <w:gridCol w:w="4530"/>
      <w:gridCol w:w="4530"/>
    </w:tblGrid>
    <w:tr w:rsidR="32229924" w14:paraId="319C5DE7" w14:textId="77777777" w:rsidTr="32229924">
      <w:trPr>
        <w:trHeight w:val="300"/>
      </w:trPr>
      <w:tc>
        <w:tcPr>
          <w:tcW w:w="4530" w:type="dxa"/>
        </w:tcPr>
        <w:p w14:paraId="6FB77ADC" w14:textId="4B25F99B" w:rsidR="32229924" w:rsidRDefault="32229924" w:rsidP="32229924">
          <w:pPr>
            <w:pStyle w:val="Header"/>
            <w:ind w:left="-115"/>
          </w:pPr>
        </w:p>
      </w:tc>
      <w:tc>
        <w:tcPr>
          <w:tcW w:w="4530" w:type="dxa"/>
        </w:tcPr>
        <w:p w14:paraId="10D09E72" w14:textId="15EB82A9" w:rsidR="32229924" w:rsidRDefault="32229924" w:rsidP="32229924">
          <w:pPr>
            <w:pStyle w:val="Header"/>
            <w:jc w:val="center"/>
          </w:pPr>
        </w:p>
      </w:tc>
      <w:tc>
        <w:tcPr>
          <w:tcW w:w="4530" w:type="dxa"/>
        </w:tcPr>
        <w:p w14:paraId="52871921" w14:textId="1FC65A22" w:rsidR="32229924" w:rsidRDefault="32229924" w:rsidP="32229924">
          <w:pPr>
            <w:pStyle w:val="Header"/>
            <w:ind w:right="-115"/>
            <w:jc w:val="right"/>
          </w:pPr>
        </w:p>
      </w:tc>
    </w:tr>
  </w:tbl>
  <w:p w14:paraId="2C6DD3A9" w14:textId="602DA55A" w:rsidR="32229924" w:rsidRDefault="32229924" w:rsidP="32229924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AThy4x0GVXu873" int2:id="3J9QLINm">
      <int2:state int2:value="Rejected" int2:type="spell"/>
    </int2:textHash>
    <int2:textHash int2:hashCode="Pho1nQrELKQtw6" int2:id="ixbbyjgN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D1D5D"/>
    <w:multiLevelType w:val="multilevel"/>
    <w:tmpl w:val="6D6E8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231722"/>
    <w:multiLevelType w:val="multilevel"/>
    <w:tmpl w:val="3E6C1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FD2BE2"/>
    <w:multiLevelType w:val="hybridMultilevel"/>
    <w:tmpl w:val="8BB649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CC7BE0"/>
    <w:multiLevelType w:val="multilevel"/>
    <w:tmpl w:val="33EE77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749234A"/>
    <w:multiLevelType w:val="hybridMultilevel"/>
    <w:tmpl w:val="EF3A35CE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5" w15:restartNumberingAfterBreak="0">
    <w:nsid w:val="080A10E1"/>
    <w:multiLevelType w:val="multilevel"/>
    <w:tmpl w:val="77AC81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C8A4BA9"/>
    <w:multiLevelType w:val="hybridMultilevel"/>
    <w:tmpl w:val="4676708E"/>
    <w:lvl w:ilvl="0" w:tplc="983EFB7A">
      <w:start w:val="1"/>
      <w:numFmt w:val="decimal"/>
      <w:pStyle w:val="Style1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945FED"/>
    <w:multiLevelType w:val="hybridMultilevel"/>
    <w:tmpl w:val="EA5C83A8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8" w15:restartNumberingAfterBreak="0">
    <w:nsid w:val="11A34C40"/>
    <w:multiLevelType w:val="multilevel"/>
    <w:tmpl w:val="003EB9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36F42D9"/>
    <w:multiLevelType w:val="multilevel"/>
    <w:tmpl w:val="9392AB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BB11E55"/>
    <w:multiLevelType w:val="multilevel"/>
    <w:tmpl w:val="D56E75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D631797"/>
    <w:multiLevelType w:val="multilevel"/>
    <w:tmpl w:val="584E2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0562EC8"/>
    <w:multiLevelType w:val="multilevel"/>
    <w:tmpl w:val="F55A1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1765470"/>
    <w:multiLevelType w:val="multilevel"/>
    <w:tmpl w:val="DD2429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2DD328D"/>
    <w:multiLevelType w:val="multilevel"/>
    <w:tmpl w:val="B20028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upperRoman"/>
      <w:isLgl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upperRoman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lowerRoman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26816AE6"/>
    <w:multiLevelType w:val="multilevel"/>
    <w:tmpl w:val="9ED6E9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F7E3B5B"/>
    <w:multiLevelType w:val="multilevel"/>
    <w:tmpl w:val="960CB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7602872"/>
    <w:multiLevelType w:val="multilevel"/>
    <w:tmpl w:val="BEB26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7C4286F"/>
    <w:multiLevelType w:val="hybridMultilevel"/>
    <w:tmpl w:val="EA22CB4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C925C6D"/>
    <w:multiLevelType w:val="multilevel"/>
    <w:tmpl w:val="0D108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FE045F6"/>
    <w:multiLevelType w:val="hybridMultilevel"/>
    <w:tmpl w:val="5812152C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1" w15:restartNumberingAfterBreak="0">
    <w:nsid w:val="45F34B1C"/>
    <w:multiLevelType w:val="multilevel"/>
    <w:tmpl w:val="7C369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AB12C89"/>
    <w:multiLevelType w:val="multilevel"/>
    <w:tmpl w:val="CAB4F8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206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1241D7C"/>
    <w:multiLevelType w:val="multilevel"/>
    <w:tmpl w:val="9E5CB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73849FA"/>
    <w:multiLevelType w:val="hybridMultilevel"/>
    <w:tmpl w:val="78388F88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5" w15:restartNumberingAfterBreak="0">
    <w:nsid w:val="5B4535B2"/>
    <w:multiLevelType w:val="multilevel"/>
    <w:tmpl w:val="457ADF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E731F2F"/>
    <w:multiLevelType w:val="multilevel"/>
    <w:tmpl w:val="FABEF0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F093623"/>
    <w:multiLevelType w:val="multilevel"/>
    <w:tmpl w:val="4FF83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17508A5"/>
    <w:multiLevelType w:val="multilevel"/>
    <w:tmpl w:val="86B8AB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18F6C1E"/>
    <w:multiLevelType w:val="multilevel"/>
    <w:tmpl w:val="126056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59A1918"/>
    <w:multiLevelType w:val="multilevel"/>
    <w:tmpl w:val="B0AC56C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65F663FF"/>
    <w:multiLevelType w:val="multilevel"/>
    <w:tmpl w:val="F5D69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EE51676"/>
    <w:multiLevelType w:val="hybridMultilevel"/>
    <w:tmpl w:val="904425E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2D361E7"/>
    <w:multiLevelType w:val="hybridMultilevel"/>
    <w:tmpl w:val="6D723EC2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4" w15:restartNumberingAfterBreak="0">
    <w:nsid w:val="78A35B21"/>
    <w:multiLevelType w:val="hybridMultilevel"/>
    <w:tmpl w:val="AC48F710"/>
    <w:lvl w:ilvl="0" w:tplc="04190001">
      <w:start w:val="1"/>
      <w:numFmt w:val="bullet"/>
      <w:lvlText w:val=""/>
      <w:lvlJc w:val="left"/>
      <w:pPr>
        <w:ind w:left="4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 w16cid:durableId="533079770">
    <w:abstractNumId w:val="14"/>
  </w:num>
  <w:num w:numId="2" w16cid:durableId="1187864420">
    <w:abstractNumId w:val="30"/>
  </w:num>
  <w:num w:numId="3" w16cid:durableId="1662930669">
    <w:abstractNumId w:val="13"/>
  </w:num>
  <w:num w:numId="4" w16cid:durableId="1522821090">
    <w:abstractNumId w:val="10"/>
  </w:num>
  <w:num w:numId="5" w16cid:durableId="1532648398">
    <w:abstractNumId w:val="32"/>
  </w:num>
  <w:num w:numId="6" w16cid:durableId="1668364704">
    <w:abstractNumId w:val="23"/>
  </w:num>
  <w:num w:numId="7" w16cid:durableId="743071435">
    <w:abstractNumId w:val="9"/>
  </w:num>
  <w:num w:numId="8" w16cid:durableId="1205407742">
    <w:abstractNumId w:val="11"/>
  </w:num>
  <w:num w:numId="9" w16cid:durableId="1887795793">
    <w:abstractNumId w:val="16"/>
  </w:num>
  <w:num w:numId="10" w16cid:durableId="819617363">
    <w:abstractNumId w:val="17"/>
  </w:num>
  <w:num w:numId="11" w16cid:durableId="2080472928">
    <w:abstractNumId w:val="31"/>
  </w:num>
  <w:num w:numId="12" w16cid:durableId="1480263959">
    <w:abstractNumId w:val="28"/>
  </w:num>
  <w:num w:numId="13" w16cid:durableId="1699240671">
    <w:abstractNumId w:val="0"/>
  </w:num>
  <w:num w:numId="14" w16cid:durableId="1911383412">
    <w:abstractNumId w:val="12"/>
  </w:num>
  <w:num w:numId="15" w16cid:durableId="1717314068">
    <w:abstractNumId w:val="21"/>
  </w:num>
  <w:num w:numId="16" w16cid:durableId="1403871644">
    <w:abstractNumId w:val="27"/>
  </w:num>
  <w:num w:numId="17" w16cid:durableId="647173428">
    <w:abstractNumId w:val="1"/>
  </w:num>
  <w:num w:numId="18" w16cid:durableId="1950505773">
    <w:abstractNumId w:val="2"/>
  </w:num>
  <w:num w:numId="19" w16cid:durableId="1249315060">
    <w:abstractNumId w:val="18"/>
  </w:num>
  <w:num w:numId="20" w16cid:durableId="1023093291">
    <w:abstractNumId w:val="8"/>
  </w:num>
  <w:num w:numId="21" w16cid:durableId="1096901232">
    <w:abstractNumId w:val="5"/>
  </w:num>
  <w:num w:numId="22" w16cid:durableId="828912056">
    <w:abstractNumId w:val="15"/>
  </w:num>
  <w:num w:numId="23" w16cid:durableId="1796370845">
    <w:abstractNumId w:val="29"/>
  </w:num>
  <w:num w:numId="24" w16cid:durableId="510024114">
    <w:abstractNumId w:val="22"/>
  </w:num>
  <w:num w:numId="25" w16cid:durableId="752430912">
    <w:abstractNumId w:val="3"/>
  </w:num>
  <w:num w:numId="26" w16cid:durableId="1878422958">
    <w:abstractNumId w:val="26"/>
  </w:num>
  <w:num w:numId="27" w16cid:durableId="230166697">
    <w:abstractNumId w:val="25"/>
  </w:num>
  <w:num w:numId="28" w16cid:durableId="132336270">
    <w:abstractNumId w:val="34"/>
  </w:num>
  <w:num w:numId="29" w16cid:durableId="798651986">
    <w:abstractNumId w:val="33"/>
  </w:num>
  <w:num w:numId="30" w16cid:durableId="1607695238">
    <w:abstractNumId w:val="4"/>
  </w:num>
  <w:num w:numId="31" w16cid:durableId="1293558606">
    <w:abstractNumId w:val="7"/>
  </w:num>
  <w:num w:numId="32" w16cid:durableId="1192038308">
    <w:abstractNumId w:val="20"/>
  </w:num>
  <w:num w:numId="33" w16cid:durableId="1381906480">
    <w:abstractNumId w:val="24"/>
  </w:num>
  <w:num w:numId="34" w16cid:durableId="2112163932">
    <w:abstractNumId w:val="19"/>
  </w:num>
  <w:num w:numId="35" w16cid:durableId="751002614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42"/>
  <w:drawingGridHorizontalSpacing w:val="181"/>
  <w:drawingGridVerticalSpacing w:val="181"/>
  <w:doNotUseMarginsForDrawingGridOrigin/>
  <w:drawingGridVerticalOrigin w:val="1985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8DE"/>
    <w:rsid w:val="0000488A"/>
    <w:rsid w:val="000107A8"/>
    <w:rsid w:val="0001367F"/>
    <w:rsid w:val="000136EF"/>
    <w:rsid w:val="00015B48"/>
    <w:rsid w:val="00024041"/>
    <w:rsid w:val="000243E2"/>
    <w:rsid w:val="00024741"/>
    <w:rsid w:val="0002594F"/>
    <w:rsid w:val="00025CBC"/>
    <w:rsid w:val="00026A6C"/>
    <w:rsid w:val="00027061"/>
    <w:rsid w:val="000302FA"/>
    <w:rsid w:val="00033D14"/>
    <w:rsid w:val="000350A4"/>
    <w:rsid w:val="0003575B"/>
    <w:rsid w:val="0003736D"/>
    <w:rsid w:val="00043BA8"/>
    <w:rsid w:val="00043C6A"/>
    <w:rsid w:val="00045992"/>
    <w:rsid w:val="0005316E"/>
    <w:rsid w:val="00060321"/>
    <w:rsid w:val="00060555"/>
    <w:rsid w:val="00061356"/>
    <w:rsid w:val="00062B31"/>
    <w:rsid w:val="000728D4"/>
    <w:rsid w:val="000729AF"/>
    <w:rsid w:val="00076E9B"/>
    <w:rsid w:val="0008114D"/>
    <w:rsid w:val="000827BB"/>
    <w:rsid w:val="00085EF1"/>
    <w:rsid w:val="0008691F"/>
    <w:rsid w:val="000876F4"/>
    <w:rsid w:val="00090ECB"/>
    <w:rsid w:val="000918B2"/>
    <w:rsid w:val="00091CAB"/>
    <w:rsid w:val="00093779"/>
    <w:rsid w:val="00096E89"/>
    <w:rsid w:val="000979D8"/>
    <w:rsid w:val="00097D21"/>
    <w:rsid w:val="000A0F59"/>
    <w:rsid w:val="000B13C7"/>
    <w:rsid w:val="000B58F8"/>
    <w:rsid w:val="000B7C0F"/>
    <w:rsid w:val="000C0645"/>
    <w:rsid w:val="000C3E6E"/>
    <w:rsid w:val="000C52B2"/>
    <w:rsid w:val="000C5F7F"/>
    <w:rsid w:val="000C6982"/>
    <w:rsid w:val="000D08C8"/>
    <w:rsid w:val="000D3869"/>
    <w:rsid w:val="000D59B4"/>
    <w:rsid w:val="000E1362"/>
    <w:rsid w:val="000E24C4"/>
    <w:rsid w:val="000E26BC"/>
    <w:rsid w:val="000F0A2E"/>
    <w:rsid w:val="000F3CEF"/>
    <w:rsid w:val="000F5598"/>
    <w:rsid w:val="000F7A42"/>
    <w:rsid w:val="000F7E0E"/>
    <w:rsid w:val="0010115C"/>
    <w:rsid w:val="00103E1F"/>
    <w:rsid w:val="00106BDF"/>
    <w:rsid w:val="00107DF2"/>
    <w:rsid w:val="001138DE"/>
    <w:rsid w:val="00116062"/>
    <w:rsid w:val="00117110"/>
    <w:rsid w:val="00117AD1"/>
    <w:rsid w:val="00121BFC"/>
    <w:rsid w:val="00121FF6"/>
    <w:rsid w:val="001230A1"/>
    <w:rsid w:val="00126738"/>
    <w:rsid w:val="001271FD"/>
    <w:rsid w:val="00127517"/>
    <w:rsid w:val="00133775"/>
    <w:rsid w:val="00136F08"/>
    <w:rsid w:val="00137826"/>
    <w:rsid w:val="001403C9"/>
    <w:rsid w:val="0014206A"/>
    <w:rsid w:val="00145C5B"/>
    <w:rsid w:val="00147111"/>
    <w:rsid w:val="00151825"/>
    <w:rsid w:val="001525E3"/>
    <w:rsid w:val="00155B41"/>
    <w:rsid w:val="00157826"/>
    <w:rsid w:val="00160A25"/>
    <w:rsid w:val="00163B54"/>
    <w:rsid w:val="001660F6"/>
    <w:rsid w:val="0016670A"/>
    <w:rsid w:val="00166E80"/>
    <w:rsid w:val="001672F7"/>
    <w:rsid w:val="0017175D"/>
    <w:rsid w:val="001732D8"/>
    <w:rsid w:val="00174001"/>
    <w:rsid w:val="001760FB"/>
    <w:rsid w:val="00181300"/>
    <w:rsid w:val="00183F9F"/>
    <w:rsid w:val="0019023D"/>
    <w:rsid w:val="00190E47"/>
    <w:rsid w:val="00191406"/>
    <w:rsid w:val="001928E3"/>
    <w:rsid w:val="00194630"/>
    <w:rsid w:val="0019569D"/>
    <w:rsid w:val="00195F7C"/>
    <w:rsid w:val="0019610D"/>
    <w:rsid w:val="001970F8"/>
    <w:rsid w:val="001A0098"/>
    <w:rsid w:val="001A13F4"/>
    <w:rsid w:val="001B44B8"/>
    <w:rsid w:val="001B498D"/>
    <w:rsid w:val="001B7140"/>
    <w:rsid w:val="001B7C21"/>
    <w:rsid w:val="001C1759"/>
    <w:rsid w:val="001C39BC"/>
    <w:rsid w:val="001C54F1"/>
    <w:rsid w:val="001C70DF"/>
    <w:rsid w:val="001C7993"/>
    <w:rsid w:val="001D181F"/>
    <w:rsid w:val="001D200C"/>
    <w:rsid w:val="001D25FC"/>
    <w:rsid w:val="001D281D"/>
    <w:rsid w:val="001D3796"/>
    <w:rsid w:val="001D54C5"/>
    <w:rsid w:val="001D5B2D"/>
    <w:rsid w:val="001D6F4E"/>
    <w:rsid w:val="001D7AA4"/>
    <w:rsid w:val="001E05CF"/>
    <w:rsid w:val="001E32EA"/>
    <w:rsid w:val="001E79E9"/>
    <w:rsid w:val="001F01A3"/>
    <w:rsid w:val="001F14F6"/>
    <w:rsid w:val="001F615B"/>
    <w:rsid w:val="00202F5D"/>
    <w:rsid w:val="002040EB"/>
    <w:rsid w:val="002045B8"/>
    <w:rsid w:val="00206B1B"/>
    <w:rsid w:val="002104B0"/>
    <w:rsid w:val="0021322C"/>
    <w:rsid w:val="002149A6"/>
    <w:rsid w:val="00222862"/>
    <w:rsid w:val="0023258F"/>
    <w:rsid w:val="0023481A"/>
    <w:rsid w:val="00245B4B"/>
    <w:rsid w:val="002464A9"/>
    <w:rsid w:val="00253263"/>
    <w:rsid w:val="0026088A"/>
    <w:rsid w:val="00261F53"/>
    <w:rsid w:val="00262C0D"/>
    <w:rsid w:val="00262C1B"/>
    <w:rsid w:val="002639E4"/>
    <w:rsid w:val="00263B68"/>
    <w:rsid w:val="002657D5"/>
    <w:rsid w:val="00265F66"/>
    <w:rsid w:val="002678E7"/>
    <w:rsid w:val="002720DD"/>
    <w:rsid w:val="00275216"/>
    <w:rsid w:val="002779B4"/>
    <w:rsid w:val="00280BB9"/>
    <w:rsid w:val="002815B4"/>
    <w:rsid w:val="00281727"/>
    <w:rsid w:val="00285203"/>
    <w:rsid w:val="002875DF"/>
    <w:rsid w:val="00293BC2"/>
    <w:rsid w:val="002964C5"/>
    <w:rsid w:val="00296D92"/>
    <w:rsid w:val="00296F68"/>
    <w:rsid w:val="00297780"/>
    <w:rsid w:val="002A2BED"/>
    <w:rsid w:val="002A5453"/>
    <w:rsid w:val="002A5AAB"/>
    <w:rsid w:val="002A5AD6"/>
    <w:rsid w:val="002B2BA2"/>
    <w:rsid w:val="002B3390"/>
    <w:rsid w:val="002B4406"/>
    <w:rsid w:val="002B4C2A"/>
    <w:rsid w:val="002B6148"/>
    <w:rsid w:val="002B6A96"/>
    <w:rsid w:val="002B7614"/>
    <w:rsid w:val="002C1E73"/>
    <w:rsid w:val="002C38A9"/>
    <w:rsid w:val="002D2A2E"/>
    <w:rsid w:val="002D377C"/>
    <w:rsid w:val="002D6052"/>
    <w:rsid w:val="002E2039"/>
    <w:rsid w:val="002E3480"/>
    <w:rsid w:val="002E3A47"/>
    <w:rsid w:val="002F0A40"/>
    <w:rsid w:val="002F1BE0"/>
    <w:rsid w:val="002F1C7A"/>
    <w:rsid w:val="002F38D4"/>
    <w:rsid w:val="002F3F75"/>
    <w:rsid w:val="002F4C2B"/>
    <w:rsid w:val="00303AE1"/>
    <w:rsid w:val="00305075"/>
    <w:rsid w:val="003057C7"/>
    <w:rsid w:val="00305F94"/>
    <w:rsid w:val="003075C1"/>
    <w:rsid w:val="00311F25"/>
    <w:rsid w:val="00312159"/>
    <w:rsid w:val="003141A4"/>
    <w:rsid w:val="0031531C"/>
    <w:rsid w:val="0031541E"/>
    <w:rsid w:val="003204B4"/>
    <w:rsid w:val="003224AF"/>
    <w:rsid w:val="00322741"/>
    <w:rsid w:val="003239B6"/>
    <w:rsid w:val="00323F70"/>
    <w:rsid w:val="003271D9"/>
    <w:rsid w:val="003301C7"/>
    <w:rsid w:val="00331923"/>
    <w:rsid w:val="00333843"/>
    <w:rsid w:val="00333D10"/>
    <w:rsid w:val="00335D67"/>
    <w:rsid w:val="00337D98"/>
    <w:rsid w:val="00340F7D"/>
    <w:rsid w:val="00341ECE"/>
    <w:rsid w:val="00343097"/>
    <w:rsid w:val="00343A12"/>
    <w:rsid w:val="00346D41"/>
    <w:rsid w:val="00353BDD"/>
    <w:rsid w:val="00357846"/>
    <w:rsid w:val="00363E2C"/>
    <w:rsid w:val="003666D0"/>
    <w:rsid w:val="00370D10"/>
    <w:rsid w:val="0037530B"/>
    <w:rsid w:val="0038157D"/>
    <w:rsid w:val="003837FD"/>
    <w:rsid w:val="00384ECA"/>
    <w:rsid w:val="00391040"/>
    <w:rsid w:val="00391648"/>
    <w:rsid w:val="00393A35"/>
    <w:rsid w:val="003A241A"/>
    <w:rsid w:val="003A2DEE"/>
    <w:rsid w:val="003A35F0"/>
    <w:rsid w:val="003A52D4"/>
    <w:rsid w:val="003A741F"/>
    <w:rsid w:val="003B1524"/>
    <w:rsid w:val="003B29CF"/>
    <w:rsid w:val="003B36F1"/>
    <w:rsid w:val="003B3D08"/>
    <w:rsid w:val="003B4428"/>
    <w:rsid w:val="003B4A3C"/>
    <w:rsid w:val="003B4D19"/>
    <w:rsid w:val="003B6020"/>
    <w:rsid w:val="003C2BA3"/>
    <w:rsid w:val="003C2FA1"/>
    <w:rsid w:val="003C73F2"/>
    <w:rsid w:val="003D2634"/>
    <w:rsid w:val="003D26E8"/>
    <w:rsid w:val="003D7662"/>
    <w:rsid w:val="003E098D"/>
    <w:rsid w:val="003E211B"/>
    <w:rsid w:val="003E3ACE"/>
    <w:rsid w:val="003E4617"/>
    <w:rsid w:val="003E46AB"/>
    <w:rsid w:val="003E4D17"/>
    <w:rsid w:val="003E5669"/>
    <w:rsid w:val="003F1724"/>
    <w:rsid w:val="003F1B25"/>
    <w:rsid w:val="003F29DE"/>
    <w:rsid w:val="003F6512"/>
    <w:rsid w:val="00411203"/>
    <w:rsid w:val="0041548C"/>
    <w:rsid w:val="00415C00"/>
    <w:rsid w:val="00415E08"/>
    <w:rsid w:val="00416B45"/>
    <w:rsid w:val="00422A1F"/>
    <w:rsid w:val="00423DD8"/>
    <w:rsid w:val="004264DC"/>
    <w:rsid w:val="00426FF1"/>
    <w:rsid w:val="00431079"/>
    <w:rsid w:val="00432135"/>
    <w:rsid w:val="00433BAB"/>
    <w:rsid w:val="00433F3F"/>
    <w:rsid w:val="004356DC"/>
    <w:rsid w:val="00440C27"/>
    <w:rsid w:val="004421A9"/>
    <w:rsid w:val="0044231C"/>
    <w:rsid w:val="00445377"/>
    <w:rsid w:val="00447967"/>
    <w:rsid w:val="00447CC0"/>
    <w:rsid w:val="004541D1"/>
    <w:rsid w:val="004628C9"/>
    <w:rsid w:val="0046360F"/>
    <w:rsid w:val="004672F7"/>
    <w:rsid w:val="00467FD1"/>
    <w:rsid w:val="004701CF"/>
    <w:rsid w:val="004711F8"/>
    <w:rsid w:val="00471C0D"/>
    <w:rsid w:val="0047277E"/>
    <w:rsid w:val="00476A06"/>
    <w:rsid w:val="00476BC3"/>
    <w:rsid w:val="00476C3A"/>
    <w:rsid w:val="00482590"/>
    <w:rsid w:val="0048380E"/>
    <w:rsid w:val="0048467F"/>
    <w:rsid w:val="00485892"/>
    <w:rsid w:val="00487150"/>
    <w:rsid w:val="00490D63"/>
    <w:rsid w:val="00494815"/>
    <w:rsid w:val="004953E3"/>
    <w:rsid w:val="00496AAC"/>
    <w:rsid w:val="004A32C1"/>
    <w:rsid w:val="004A36CC"/>
    <w:rsid w:val="004A3C93"/>
    <w:rsid w:val="004A568D"/>
    <w:rsid w:val="004B08D1"/>
    <w:rsid w:val="004B09A1"/>
    <w:rsid w:val="004B17A2"/>
    <w:rsid w:val="004B3B3C"/>
    <w:rsid w:val="004B5C23"/>
    <w:rsid w:val="004C0D7F"/>
    <w:rsid w:val="004C1567"/>
    <w:rsid w:val="004C167B"/>
    <w:rsid w:val="004C36D9"/>
    <w:rsid w:val="004C3E42"/>
    <w:rsid w:val="004C3F62"/>
    <w:rsid w:val="004C3FC9"/>
    <w:rsid w:val="004C53EF"/>
    <w:rsid w:val="004C77B1"/>
    <w:rsid w:val="004D1D07"/>
    <w:rsid w:val="004E13DC"/>
    <w:rsid w:val="004E6892"/>
    <w:rsid w:val="004F226B"/>
    <w:rsid w:val="004F2BE8"/>
    <w:rsid w:val="004F327B"/>
    <w:rsid w:val="004F5341"/>
    <w:rsid w:val="004F7439"/>
    <w:rsid w:val="004F7E4E"/>
    <w:rsid w:val="00500F4B"/>
    <w:rsid w:val="00504D3C"/>
    <w:rsid w:val="005119EA"/>
    <w:rsid w:val="00511B8A"/>
    <w:rsid w:val="005121E7"/>
    <w:rsid w:val="00523835"/>
    <w:rsid w:val="005313CC"/>
    <w:rsid w:val="005341D9"/>
    <w:rsid w:val="00534E07"/>
    <w:rsid w:val="0053565A"/>
    <w:rsid w:val="005373AC"/>
    <w:rsid w:val="00537BDB"/>
    <w:rsid w:val="00540B89"/>
    <w:rsid w:val="0054610D"/>
    <w:rsid w:val="0054729B"/>
    <w:rsid w:val="00547E78"/>
    <w:rsid w:val="00550012"/>
    <w:rsid w:val="00552591"/>
    <w:rsid w:val="005544D8"/>
    <w:rsid w:val="005624A9"/>
    <w:rsid w:val="005640D0"/>
    <w:rsid w:val="005718E5"/>
    <w:rsid w:val="0058233E"/>
    <w:rsid w:val="00582FAC"/>
    <w:rsid w:val="00586C93"/>
    <w:rsid w:val="005911EE"/>
    <w:rsid w:val="005934C9"/>
    <w:rsid w:val="00594A80"/>
    <w:rsid w:val="005966A0"/>
    <w:rsid w:val="005A0301"/>
    <w:rsid w:val="005A1635"/>
    <w:rsid w:val="005A238E"/>
    <w:rsid w:val="005A4A76"/>
    <w:rsid w:val="005A6A06"/>
    <w:rsid w:val="005B2808"/>
    <w:rsid w:val="005B2B55"/>
    <w:rsid w:val="005B3E01"/>
    <w:rsid w:val="005B4B5F"/>
    <w:rsid w:val="005B6664"/>
    <w:rsid w:val="005C43FC"/>
    <w:rsid w:val="005C65EF"/>
    <w:rsid w:val="005D1CD0"/>
    <w:rsid w:val="005D1DCE"/>
    <w:rsid w:val="005D3104"/>
    <w:rsid w:val="005D3682"/>
    <w:rsid w:val="005D5BE0"/>
    <w:rsid w:val="005D68B1"/>
    <w:rsid w:val="005E1DB5"/>
    <w:rsid w:val="005E1E63"/>
    <w:rsid w:val="005E46E6"/>
    <w:rsid w:val="005E7F71"/>
    <w:rsid w:val="005F13A4"/>
    <w:rsid w:val="005F2BC9"/>
    <w:rsid w:val="005F68DE"/>
    <w:rsid w:val="005F7163"/>
    <w:rsid w:val="00601A4E"/>
    <w:rsid w:val="00601FE8"/>
    <w:rsid w:val="00610F62"/>
    <w:rsid w:val="006118FD"/>
    <w:rsid w:val="00611970"/>
    <w:rsid w:val="0061437B"/>
    <w:rsid w:val="00614D48"/>
    <w:rsid w:val="00614FB2"/>
    <w:rsid w:val="00616866"/>
    <w:rsid w:val="00616929"/>
    <w:rsid w:val="0061775A"/>
    <w:rsid w:val="006226AE"/>
    <w:rsid w:val="00623277"/>
    <w:rsid w:val="00634760"/>
    <w:rsid w:val="00636D43"/>
    <w:rsid w:val="00637F4F"/>
    <w:rsid w:val="006416BA"/>
    <w:rsid w:val="00642239"/>
    <w:rsid w:val="0064747E"/>
    <w:rsid w:val="006532CA"/>
    <w:rsid w:val="00653920"/>
    <w:rsid w:val="00660BD0"/>
    <w:rsid w:val="00660E7D"/>
    <w:rsid w:val="00661864"/>
    <w:rsid w:val="0066222F"/>
    <w:rsid w:val="0066430A"/>
    <w:rsid w:val="00665036"/>
    <w:rsid w:val="00670D04"/>
    <w:rsid w:val="00675E62"/>
    <w:rsid w:val="00676B19"/>
    <w:rsid w:val="00677B1B"/>
    <w:rsid w:val="00680D9B"/>
    <w:rsid w:val="00681DF1"/>
    <w:rsid w:val="006928F8"/>
    <w:rsid w:val="006A446D"/>
    <w:rsid w:val="006A6D53"/>
    <w:rsid w:val="006A7D80"/>
    <w:rsid w:val="006B0A8F"/>
    <w:rsid w:val="006C3045"/>
    <w:rsid w:val="006C31D9"/>
    <w:rsid w:val="006C3DD1"/>
    <w:rsid w:val="006C463D"/>
    <w:rsid w:val="006C5419"/>
    <w:rsid w:val="006C6436"/>
    <w:rsid w:val="006D1C0C"/>
    <w:rsid w:val="006D4376"/>
    <w:rsid w:val="006D4504"/>
    <w:rsid w:val="006D4ED3"/>
    <w:rsid w:val="006D7A92"/>
    <w:rsid w:val="006E2E95"/>
    <w:rsid w:val="006E4969"/>
    <w:rsid w:val="006E4AD9"/>
    <w:rsid w:val="006E549E"/>
    <w:rsid w:val="006E630D"/>
    <w:rsid w:val="006E6D34"/>
    <w:rsid w:val="006E7012"/>
    <w:rsid w:val="006F1D0C"/>
    <w:rsid w:val="006F3A18"/>
    <w:rsid w:val="006F3D15"/>
    <w:rsid w:val="006F4678"/>
    <w:rsid w:val="00701373"/>
    <w:rsid w:val="00703A12"/>
    <w:rsid w:val="00704F48"/>
    <w:rsid w:val="0070588B"/>
    <w:rsid w:val="00710BFF"/>
    <w:rsid w:val="00712B42"/>
    <w:rsid w:val="007154F3"/>
    <w:rsid w:val="007212D2"/>
    <w:rsid w:val="00724223"/>
    <w:rsid w:val="00724CA4"/>
    <w:rsid w:val="00725CF4"/>
    <w:rsid w:val="00730213"/>
    <w:rsid w:val="00730BDA"/>
    <w:rsid w:val="00732598"/>
    <w:rsid w:val="007333CA"/>
    <w:rsid w:val="00736456"/>
    <w:rsid w:val="00737D80"/>
    <w:rsid w:val="00741029"/>
    <w:rsid w:val="0074245C"/>
    <w:rsid w:val="00747A34"/>
    <w:rsid w:val="00750F69"/>
    <w:rsid w:val="00753BC2"/>
    <w:rsid w:val="00755502"/>
    <w:rsid w:val="0075592A"/>
    <w:rsid w:val="00755BFC"/>
    <w:rsid w:val="0075658B"/>
    <w:rsid w:val="00757F97"/>
    <w:rsid w:val="00761FBC"/>
    <w:rsid w:val="0076556D"/>
    <w:rsid w:val="007667B7"/>
    <w:rsid w:val="00771C5C"/>
    <w:rsid w:val="007730B9"/>
    <w:rsid w:val="00776AA8"/>
    <w:rsid w:val="00780B0E"/>
    <w:rsid w:val="00781135"/>
    <w:rsid w:val="007812B5"/>
    <w:rsid w:val="007856DD"/>
    <w:rsid w:val="00786832"/>
    <w:rsid w:val="00787E11"/>
    <w:rsid w:val="00792E52"/>
    <w:rsid w:val="00794BAA"/>
    <w:rsid w:val="00795E85"/>
    <w:rsid w:val="00797D1A"/>
    <w:rsid w:val="007A07C6"/>
    <w:rsid w:val="007A1294"/>
    <w:rsid w:val="007A31D4"/>
    <w:rsid w:val="007A5689"/>
    <w:rsid w:val="007A6512"/>
    <w:rsid w:val="007B061E"/>
    <w:rsid w:val="007B185C"/>
    <w:rsid w:val="007B2385"/>
    <w:rsid w:val="007B2ABC"/>
    <w:rsid w:val="007B36CA"/>
    <w:rsid w:val="007B49CA"/>
    <w:rsid w:val="007C0103"/>
    <w:rsid w:val="007C2A6D"/>
    <w:rsid w:val="007C6FF3"/>
    <w:rsid w:val="007C7440"/>
    <w:rsid w:val="007C7497"/>
    <w:rsid w:val="007D1358"/>
    <w:rsid w:val="007D2169"/>
    <w:rsid w:val="007D4A34"/>
    <w:rsid w:val="007E02D5"/>
    <w:rsid w:val="007E3385"/>
    <w:rsid w:val="007E612C"/>
    <w:rsid w:val="007E6152"/>
    <w:rsid w:val="007F020C"/>
    <w:rsid w:val="007F067C"/>
    <w:rsid w:val="007F3193"/>
    <w:rsid w:val="007F3A42"/>
    <w:rsid w:val="007F51EA"/>
    <w:rsid w:val="007F5333"/>
    <w:rsid w:val="008015FF"/>
    <w:rsid w:val="00806FCE"/>
    <w:rsid w:val="008112DA"/>
    <w:rsid w:val="008123F3"/>
    <w:rsid w:val="008125B8"/>
    <w:rsid w:val="00812F7E"/>
    <w:rsid w:val="0081519C"/>
    <w:rsid w:val="00815D86"/>
    <w:rsid w:val="00816214"/>
    <w:rsid w:val="00821FFA"/>
    <w:rsid w:val="008224E4"/>
    <w:rsid w:val="00823D9E"/>
    <w:rsid w:val="00824A5D"/>
    <w:rsid w:val="008250CD"/>
    <w:rsid w:val="00826347"/>
    <w:rsid w:val="00826666"/>
    <w:rsid w:val="0082765C"/>
    <w:rsid w:val="00830287"/>
    <w:rsid w:val="00830B9E"/>
    <w:rsid w:val="00833467"/>
    <w:rsid w:val="00834AB3"/>
    <w:rsid w:val="00834CE2"/>
    <w:rsid w:val="00835371"/>
    <w:rsid w:val="008353F7"/>
    <w:rsid w:val="008354C8"/>
    <w:rsid w:val="00840F0C"/>
    <w:rsid w:val="0084187B"/>
    <w:rsid w:val="0084311B"/>
    <w:rsid w:val="00843BD2"/>
    <w:rsid w:val="00843EDA"/>
    <w:rsid w:val="00843F78"/>
    <w:rsid w:val="00843FA3"/>
    <w:rsid w:val="0085090B"/>
    <w:rsid w:val="0085150A"/>
    <w:rsid w:val="00851D79"/>
    <w:rsid w:val="00853CBC"/>
    <w:rsid w:val="00854469"/>
    <w:rsid w:val="008569DE"/>
    <w:rsid w:val="008571EA"/>
    <w:rsid w:val="00857B49"/>
    <w:rsid w:val="00863073"/>
    <w:rsid w:val="0086396B"/>
    <w:rsid w:val="00864869"/>
    <w:rsid w:val="00866B72"/>
    <w:rsid w:val="00866E04"/>
    <w:rsid w:val="00873748"/>
    <w:rsid w:val="00875650"/>
    <w:rsid w:val="00875B88"/>
    <w:rsid w:val="008761BB"/>
    <w:rsid w:val="00877431"/>
    <w:rsid w:val="00877FFE"/>
    <w:rsid w:val="00881EA7"/>
    <w:rsid w:val="00885B9E"/>
    <w:rsid w:val="00891035"/>
    <w:rsid w:val="008922A2"/>
    <w:rsid w:val="00892775"/>
    <w:rsid w:val="00893068"/>
    <w:rsid w:val="00896B99"/>
    <w:rsid w:val="008A04E0"/>
    <w:rsid w:val="008A7378"/>
    <w:rsid w:val="008B0CD0"/>
    <w:rsid w:val="008B274D"/>
    <w:rsid w:val="008B2F9C"/>
    <w:rsid w:val="008B5727"/>
    <w:rsid w:val="008B6602"/>
    <w:rsid w:val="008C15D7"/>
    <w:rsid w:val="008C39E4"/>
    <w:rsid w:val="008C55E6"/>
    <w:rsid w:val="008C7420"/>
    <w:rsid w:val="008E204E"/>
    <w:rsid w:val="008E4ECC"/>
    <w:rsid w:val="008E6711"/>
    <w:rsid w:val="008F5D64"/>
    <w:rsid w:val="008F627F"/>
    <w:rsid w:val="009001C8"/>
    <w:rsid w:val="00901D33"/>
    <w:rsid w:val="0090355E"/>
    <w:rsid w:val="0090676E"/>
    <w:rsid w:val="009117EA"/>
    <w:rsid w:val="00917066"/>
    <w:rsid w:val="00921EDD"/>
    <w:rsid w:val="00924193"/>
    <w:rsid w:val="00924FF9"/>
    <w:rsid w:val="00927125"/>
    <w:rsid w:val="009315B6"/>
    <w:rsid w:val="009318CF"/>
    <w:rsid w:val="009322BE"/>
    <w:rsid w:val="009331B7"/>
    <w:rsid w:val="00933B21"/>
    <w:rsid w:val="00933BD7"/>
    <w:rsid w:val="00934F8D"/>
    <w:rsid w:val="00936C0C"/>
    <w:rsid w:val="00940784"/>
    <w:rsid w:val="00941369"/>
    <w:rsid w:val="00942E7B"/>
    <w:rsid w:val="00944DBA"/>
    <w:rsid w:val="00947D4D"/>
    <w:rsid w:val="0094E3A2"/>
    <w:rsid w:val="009578E5"/>
    <w:rsid w:val="0096255F"/>
    <w:rsid w:val="00962ADC"/>
    <w:rsid w:val="00971885"/>
    <w:rsid w:val="00972837"/>
    <w:rsid w:val="00982F49"/>
    <w:rsid w:val="009851D2"/>
    <w:rsid w:val="00987F15"/>
    <w:rsid w:val="00996525"/>
    <w:rsid w:val="009A00D0"/>
    <w:rsid w:val="009A3C8B"/>
    <w:rsid w:val="009A3E66"/>
    <w:rsid w:val="009A3F3B"/>
    <w:rsid w:val="009A5405"/>
    <w:rsid w:val="009A5CDF"/>
    <w:rsid w:val="009B0E9A"/>
    <w:rsid w:val="009B1634"/>
    <w:rsid w:val="009B1FDF"/>
    <w:rsid w:val="009B2388"/>
    <w:rsid w:val="009B33FD"/>
    <w:rsid w:val="009B4937"/>
    <w:rsid w:val="009B50BE"/>
    <w:rsid w:val="009B5236"/>
    <w:rsid w:val="009B5340"/>
    <w:rsid w:val="009C1184"/>
    <w:rsid w:val="009C3ACB"/>
    <w:rsid w:val="009C4075"/>
    <w:rsid w:val="009C6463"/>
    <w:rsid w:val="009D0E80"/>
    <w:rsid w:val="009D2D12"/>
    <w:rsid w:val="009D42A0"/>
    <w:rsid w:val="009D6262"/>
    <w:rsid w:val="009D6883"/>
    <w:rsid w:val="009E1EE3"/>
    <w:rsid w:val="009F36D7"/>
    <w:rsid w:val="009F435F"/>
    <w:rsid w:val="009F54C6"/>
    <w:rsid w:val="009F5BD8"/>
    <w:rsid w:val="00A01ADD"/>
    <w:rsid w:val="00A034E5"/>
    <w:rsid w:val="00A0745C"/>
    <w:rsid w:val="00A152BA"/>
    <w:rsid w:val="00A154FB"/>
    <w:rsid w:val="00A21E8C"/>
    <w:rsid w:val="00A267B4"/>
    <w:rsid w:val="00A27A16"/>
    <w:rsid w:val="00A27B87"/>
    <w:rsid w:val="00A32D31"/>
    <w:rsid w:val="00A3366F"/>
    <w:rsid w:val="00A3581C"/>
    <w:rsid w:val="00A3793C"/>
    <w:rsid w:val="00A41239"/>
    <w:rsid w:val="00A425C5"/>
    <w:rsid w:val="00A4356C"/>
    <w:rsid w:val="00A47A9E"/>
    <w:rsid w:val="00A47CC5"/>
    <w:rsid w:val="00A47E72"/>
    <w:rsid w:val="00A50DD1"/>
    <w:rsid w:val="00A51662"/>
    <w:rsid w:val="00A5200D"/>
    <w:rsid w:val="00A54EE8"/>
    <w:rsid w:val="00A55A3B"/>
    <w:rsid w:val="00A57458"/>
    <w:rsid w:val="00A62F81"/>
    <w:rsid w:val="00A65DA0"/>
    <w:rsid w:val="00A65F02"/>
    <w:rsid w:val="00A66C3B"/>
    <w:rsid w:val="00A67A0B"/>
    <w:rsid w:val="00A704C0"/>
    <w:rsid w:val="00A7167B"/>
    <w:rsid w:val="00A74AD9"/>
    <w:rsid w:val="00A74E68"/>
    <w:rsid w:val="00A833B7"/>
    <w:rsid w:val="00A83AC8"/>
    <w:rsid w:val="00A87731"/>
    <w:rsid w:val="00A92389"/>
    <w:rsid w:val="00A93A63"/>
    <w:rsid w:val="00A95410"/>
    <w:rsid w:val="00AA0815"/>
    <w:rsid w:val="00AA360F"/>
    <w:rsid w:val="00AA6045"/>
    <w:rsid w:val="00AB4450"/>
    <w:rsid w:val="00AB4A47"/>
    <w:rsid w:val="00AC2EC4"/>
    <w:rsid w:val="00AC2F44"/>
    <w:rsid w:val="00AC4998"/>
    <w:rsid w:val="00AC5086"/>
    <w:rsid w:val="00AD1FF9"/>
    <w:rsid w:val="00AD6F29"/>
    <w:rsid w:val="00AD71DA"/>
    <w:rsid w:val="00AD7423"/>
    <w:rsid w:val="00AD7DA3"/>
    <w:rsid w:val="00AE0A19"/>
    <w:rsid w:val="00AE207B"/>
    <w:rsid w:val="00AE2B08"/>
    <w:rsid w:val="00AE6214"/>
    <w:rsid w:val="00AE7C96"/>
    <w:rsid w:val="00AF41A3"/>
    <w:rsid w:val="00AF508E"/>
    <w:rsid w:val="00AF5686"/>
    <w:rsid w:val="00AF5E9F"/>
    <w:rsid w:val="00AF7423"/>
    <w:rsid w:val="00B02F34"/>
    <w:rsid w:val="00B03A79"/>
    <w:rsid w:val="00B0569F"/>
    <w:rsid w:val="00B101B4"/>
    <w:rsid w:val="00B116BA"/>
    <w:rsid w:val="00B1170F"/>
    <w:rsid w:val="00B13EF3"/>
    <w:rsid w:val="00B148FD"/>
    <w:rsid w:val="00B156FA"/>
    <w:rsid w:val="00B17584"/>
    <w:rsid w:val="00B21EF8"/>
    <w:rsid w:val="00B2332B"/>
    <w:rsid w:val="00B250B5"/>
    <w:rsid w:val="00B25B34"/>
    <w:rsid w:val="00B33C19"/>
    <w:rsid w:val="00B41D8E"/>
    <w:rsid w:val="00B42256"/>
    <w:rsid w:val="00B429B3"/>
    <w:rsid w:val="00B43D38"/>
    <w:rsid w:val="00B45A91"/>
    <w:rsid w:val="00B4712D"/>
    <w:rsid w:val="00B502FF"/>
    <w:rsid w:val="00B62A98"/>
    <w:rsid w:val="00B649F2"/>
    <w:rsid w:val="00B662BE"/>
    <w:rsid w:val="00B67C7E"/>
    <w:rsid w:val="00B72BDD"/>
    <w:rsid w:val="00B76426"/>
    <w:rsid w:val="00B77B0C"/>
    <w:rsid w:val="00B77D5D"/>
    <w:rsid w:val="00B81636"/>
    <w:rsid w:val="00B83DA7"/>
    <w:rsid w:val="00B87CF2"/>
    <w:rsid w:val="00B92FED"/>
    <w:rsid w:val="00B93530"/>
    <w:rsid w:val="00B93881"/>
    <w:rsid w:val="00B95BFB"/>
    <w:rsid w:val="00B97CB6"/>
    <w:rsid w:val="00BA162E"/>
    <w:rsid w:val="00BA306D"/>
    <w:rsid w:val="00BA4D5B"/>
    <w:rsid w:val="00BA6C55"/>
    <w:rsid w:val="00BA723F"/>
    <w:rsid w:val="00BB1C51"/>
    <w:rsid w:val="00BB1D83"/>
    <w:rsid w:val="00BB3277"/>
    <w:rsid w:val="00BB40A3"/>
    <w:rsid w:val="00BB68AD"/>
    <w:rsid w:val="00BB6D8F"/>
    <w:rsid w:val="00BB7749"/>
    <w:rsid w:val="00BB7C07"/>
    <w:rsid w:val="00BB7CC6"/>
    <w:rsid w:val="00BC04CF"/>
    <w:rsid w:val="00BC18C5"/>
    <w:rsid w:val="00BC2039"/>
    <w:rsid w:val="00BC26D2"/>
    <w:rsid w:val="00BC2C8A"/>
    <w:rsid w:val="00BC6CDA"/>
    <w:rsid w:val="00BC7441"/>
    <w:rsid w:val="00BC76CC"/>
    <w:rsid w:val="00BC7979"/>
    <w:rsid w:val="00BC7D40"/>
    <w:rsid w:val="00BD15CF"/>
    <w:rsid w:val="00BD25D8"/>
    <w:rsid w:val="00BD45C1"/>
    <w:rsid w:val="00BD6FC2"/>
    <w:rsid w:val="00BE0677"/>
    <w:rsid w:val="00BE0807"/>
    <w:rsid w:val="00BE3D7E"/>
    <w:rsid w:val="00BE5C30"/>
    <w:rsid w:val="00BE5C9A"/>
    <w:rsid w:val="00BE7EA7"/>
    <w:rsid w:val="00BF09EB"/>
    <w:rsid w:val="00BF39C1"/>
    <w:rsid w:val="00BF452D"/>
    <w:rsid w:val="00BF6D22"/>
    <w:rsid w:val="00C107A2"/>
    <w:rsid w:val="00C10B7C"/>
    <w:rsid w:val="00C12157"/>
    <w:rsid w:val="00C12638"/>
    <w:rsid w:val="00C1274B"/>
    <w:rsid w:val="00C14DFE"/>
    <w:rsid w:val="00C1565D"/>
    <w:rsid w:val="00C1604F"/>
    <w:rsid w:val="00C20192"/>
    <w:rsid w:val="00C201E5"/>
    <w:rsid w:val="00C202C1"/>
    <w:rsid w:val="00C24447"/>
    <w:rsid w:val="00C24907"/>
    <w:rsid w:val="00C2492C"/>
    <w:rsid w:val="00C26028"/>
    <w:rsid w:val="00C26BD2"/>
    <w:rsid w:val="00C34980"/>
    <w:rsid w:val="00C35A65"/>
    <w:rsid w:val="00C4070D"/>
    <w:rsid w:val="00C46474"/>
    <w:rsid w:val="00C464F1"/>
    <w:rsid w:val="00C50693"/>
    <w:rsid w:val="00C51587"/>
    <w:rsid w:val="00C51770"/>
    <w:rsid w:val="00C544BE"/>
    <w:rsid w:val="00C553C4"/>
    <w:rsid w:val="00C56A07"/>
    <w:rsid w:val="00C5741C"/>
    <w:rsid w:val="00C576E0"/>
    <w:rsid w:val="00C64472"/>
    <w:rsid w:val="00C67073"/>
    <w:rsid w:val="00C71E8E"/>
    <w:rsid w:val="00C76117"/>
    <w:rsid w:val="00C81238"/>
    <w:rsid w:val="00C8190E"/>
    <w:rsid w:val="00C82545"/>
    <w:rsid w:val="00C825DE"/>
    <w:rsid w:val="00C846FA"/>
    <w:rsid w:val="00C868D4"/>
    <w:rsid w:val="00C877F5"/>
    <w:rsid w:val="00C963EF"/>
    <w:rsid w:val="00C96B6F"/>
    <w:rsid w:val="00C96E6A"/>
    <w:rsid w:val="00CA09A0"/>
    <w:rsid w:val="00CA203C"/>
    <w:rsid w:val="00CA4AF1"/>
    <w:rsid w:val="00CB06D2"/>
    <w:rsid w:val="00CB70C6"/>
    <w:rsid w:val="00CB776B"/>
    <w:rsid w:val="00CB7AF3"/>
    <w:rsid w:val="00CBB48E"/>
    <w:rsid w:val="00CC0DCC"/>
    <w:rsid w:val="00CC0E42"/>
    <w:rsid w:val="00CC2B69"/>
    <w:rsid w:val="00CC3355"/>
    <w:rsid w:val="00CC412D"/>
    <w:rsid w:val="00CD011C"/>
    <w:rsid w:val="00CD068C"/>
    <w:rsid w:val="00CD4BAA"/>
    <w:rsid w:val="00CD4C97"/>
    <w:rsid w:val="00CD5D54"/>
    <w:rsid w:val="00CE18F0"/>
    <w:rsid w:val="00CE1FC5"/>
    <w:rsid w:val="00CE4FE2"/>
    <w:rsid w:val="00CF00B8"/>
    <w:rsid w:val="00CF2433"/>
    <w:rsid w:val="00CF2643"/>
    <w:rsid w:val="00CF2F3A"/>
    <w:rsid w:val="00CF3145"/>
    <w:rsid w:val="00CF3273"/>
    <w:rsid w:val="00CF3639"/>
    <w:rsid w:val="00CF573F"/>
    <w:rsid w:val="00CF5D89"/>
    <w:rsid w:val="00CF6015"/>
    <w:rsid w:val="00D02FC4"/>
    <w:rsid w:val="00D03A1E"/>
    <w:rsid w:val="00D03EE4"/>
    <w:rsid w:val="00D070B6"/>
    <w:rsid w:val="00D1418D"/>
    <w:rsid w:val="00D14903"/>
    <w:rsid w:val="00D150A5"/>
    <w:rsid w:val="00D16DD9"/>
    <w:rsid w:val="00D17B80"/>
    <w:rsid w:val="00D24AB3"/>
    <w:rsid w:val="00D32448"/>
    <w:rsid w:val="00D35339"/>
    <w:rsid w:val="00D368A5"/>
    <w:rsid w:val="00D40C7A"/>
    <w:rsid w:val="00D40F87"/>
    <w:rsid w:val="00D44BDE"/>
    <w:rsid w:val="00D44FDD"/>
    <w:rsid w:val="00D4526F"/>
    <w:rsid w:val="00D50DDE"/>
    <w:rsid w:val="00D554F0"/>
    <w:rsid w:val="00D55F8C"/>
    <w:rsid w:val="00D560BE"/>
    <w:rsid w:val="00D60ACC"/>
    <w:rsid w:val="00D63B59"/>
    <w:rsid w:val="00D641E5"/>
    <w:rsid w:val="00D653AB"/>
    <w:rsid w:val="00D65F02"/>
    <w:rsid w:val="00D741C8"/>
    <w:rsid w:val="00D77028"/>
    <w:rsid w:val="00D811CD"/>
    <w:rsid w:val="00D82D86"/>
    <w:rsid w:val="00D84F37"/>
    <w:rsid w:val="00D854B3"/>
    <w:rsid w:val="00D90BF2"/>
    <w:rsid w:val="00D9223A"/>
    <w:rsid w:val="00D92790"/>
    <w:rsid w:val="00D92AF6"/>
    <w:rsid w:val="00D92D10"/>
    <w:rsid w:val="00D94C8B"/>
    <w:rsid w:val="00D97E63"/>
    <w:rsid w:val="00DA0DF8"/>
    <w:rsid w:val="00DA1D48"/>
    <w:rsid w:val="00DA4B96"/>
    <w:rsid w:val="00DA5FDF"/>
    <w:rsid w:val="00DB1026"/>
    <w:rsid w:val="00DB474F"/>
    <w:rsid w:val="00DB7F15"/>
    <w:rsid w:val="00DC1FB1"/>
    <w:rsid w:val="00DC321A"/>
    <w:rsid w:val="00DD1860"/>
    <w:rsid w:val="00DD4C0C"/>
    <w:rsid w:val="00DE1B22"/>
    <w:rsid w:val="00DE3954"/>
    <w:rsid w:val="00DE3DB9"/>
    <w:rsid w:val="00DE561E"/>
    <w:rsid w:val="00DE6B5C"/>
    <w:rsid w:val="00DF2AE7"/>
    <w:rsid w:val="00DF3781"/>
    <w:rsid w:val="00DF66BE"/>
    <w:rsid w:val="00DF6D5C"/>
    <w:rsid w:val="00DF731C"/>
    <w:rsid w:val="00DF7325"/>
    <w:rsid w:val="00E01735"/>
    <w:rsid w:val="00E03244"/>
    <w:rsid w:val="00E11A26"/>
    <w:rsid w:val="00E12536"/>
    <w:rsid w:val="00E13EEC"/>
    <w:rsid w:val="00E14C69"/>
    <w:rsid w:val="00E20C3F"/>
    <w:rsid w:val="00E21DC2"/>
    <w:rsid w:val="00E24FAB"/>
    <w:rsid w:val="00E25D9E"/>
    <w:rsid w:val="00E2658D"/>
    <w:rsid w:val="00E2660D"/>
    <w:rsid w:val="00E26810"/>
    <w:rsid w:val="00E27D98"/>
    <w:rsid w:val="00E324F0"/>
    <w:rsid w:val="00E327A4"/>
    <w:rsid w:val="00E32A39"/>
    <w:rsid w:val="00E33AC5"/>
    <w:rsid w:val="00E340E1"/>
    <w:rsid w:val="00E361A1"/>
    <w:rsid w:val="00E36274"/>
    <w:rsid w:val="00E40AD7"/>
    <w:rsid w:val="00E43D7F"/>
    <w:rsid w:val="00E43E07"/>
    <w:rsid w:val="00E43EF5"/>
    <w:rsid w:val="00E45A2E"/>
    <w:rsid w:val="00E50FDA"/>
    <w:rsid w:val="00E55F05"/>
    <w:rsid w:val="00E57CFE"/>
    <w:rsid w:val="00E57F37"/>
    <w:rsid w:val="00E63072"/>
    <w:rsid w:val="00E632F9"/>
    <w:rsid w:val="00E6359C"/>
    <w:rsid w:val="00E64442"/>
    <w:rsid w:val="00E64DF7"/>
    <w:rsid w:val="00E656DA"/>
    <w:rsid w:val="00E7328B"/>
    <w:rsid w:val="00E778FB"/>
    <w:rsid w:val="00E82423"/>
    <w:rsid w:val="00E82679"/>
    <w:rsid w:val="00E8384B"/>
    <w:rsid w:val="00E90269"/>
    <w:rsid w:val="00E938CC"/>
    <w:rsid w:val="00E94428"/>
    <w:rsid w:val="00E9733F"/>
    <w:rsid w:val="00EA22E3"/>
    <w:rsid w:val="00EA39E7"/>
    <w:rsid w:val="00EA43E2"/>
    <w:rsid w:val="00EA7AA1"/>
    <w:rsid w:val="00EB1AAC"/>
    <w:rsid w:val="00EB2138"/>
    <w:rsid w:val="00EB37FF"/>
    <w:rsid w:val="00EB39F4"/>
    <w:rsid w:val="00EC01DE"/>
    <w:rsid w:val="00EC1460"/>
    <w:rsid w:val="00EC1704"/>
    <w:rsid w:val="00EC170A"/>
    <w:rsid w:val="00EC415A"/>
    <w:rsid w:val="00EC48F7"/>
    <w:rsid w:val="00EC69AF"/>
    <w:rsid w:val="00EC7332"/>
    <w:rsid w:val="00ED041E"/>
    <w:rsid w:val="00ED1D77"/>
    <w:rsid w:val="00ED241A"/>
    <w:rsid w:val="00ED2B92"/>
    <w:rsid w:val="00ED6C47"/>
    <w:rsid w:val="00ED7E25"/>
    <w:rsid w:val="00EE124D"/>
    <w:rsid w:val="00EE1E0C"/>
    <w:rsid w:val="00EE2F01"/>
    <w:rsid w:val="00EE3214"/>
    <w:rsid w:val="00EE427D"/>
    <w:rsid w:val="00EE73DE"/>
    <w:rsid w:val="00EF11EB"/>
    <w:rsid w:val="00EF1BC5"/>
    <w:rsid w:val="00EF2B90"/>
    <w:rsid w:val="00EF5A4D"/>
    <w:rsid w:val="00EF6D93"/>
    <w:rsid w:val="00F0012D"/>
    <w:rsid w:val="00F01182"/>
    <w:rsid w:val="00F03182"/>
    <w:rsid w:val="00F04AE8"/>
    <w:rsid w:val="00F04DD8"/>
    <w:rsid w:val="00F0598F"/>
    <w:rsid w:val="00F07DF4"/>
    <w:rsid w:val="00F15ACB"/>
    <w:rsid w:val="00F17BDA"/>
    <w:rsid w:val="00F24B7A"/>
    <w:rsid w:val="00F307F8"/>
    <w:rsid w:val="00F316F6"/>
    <w:rsid w:val="00F330A6"/>
    <w:rsid w:val="00F337F0"/>
    <w:rsid w:val="00F34893"/>
    <w:rsid w:val="00F371DD"/>
    <w:rsid w:val="00F425E9"/>
    <w:rsid w:val="00F44F09"/>
    <w:rsid w:val="00F50204"/>
    <w:rsid w:val="00F51F09"/>
    <w:rsid w:val="00F52FAC"/>
    <w:rsid w:val="00F53F61"/>
    <w:rsid w:val="00F551D0"/>
    <w:rsid w:val="00F567D6"/>
    <w:rsid w:val="00F56BF7"/>
    <w:rsid w:val="00F56CE1"/>
    <w:rsid w:val="00F62843"/>
    <w:rsid w:val="00F62FBE"/>
    <w:rsid w:val="00F63588"/>
    <w:rsid w:val="00F75D99"/>
    <w:rsid w:val="00F779C6"/>
    <w:rsid w:val="00F81C7C"/>
    <w:rsid w:val="00F928B3"/>
    <w:rsid w:val="00F93D43"/>
    <w:rsid w:val="00F952F0"/>
    <w:rsid w:val="00F953BB"/>
    <w:rsid w:val="00F95D3C"/>
    <w:rsid w:val="00FA1699"/>
    <w:rsid w:val="00FA179E"/>
    <w:rsid w:val="00FA3B85"/>
    <w:rsid w:val="00FA3D09"/>
    <w:rsid w:val="00FB16C0"/>
    <w:rsid w:val="00FB3ABB"/>
    <w:rsid w:val="00FB706D"/>
    <w:rsid w:val="00FB7EBE"/>
    <w:rsid w:val="00FC31C7"/>
    <w:rsid w:val="00FD01C9"/>
    <w:rsid w:val="00FD0489"/>
    <w:rsid w:val="00FE17E5"/>
    <w:rsid w:val="00FE7ECB"/>
    <w:rsid w:val="00FF200B"/>
    <w:rsid w:val="00FF4F25"/>
    <w:rsid w:val="00FF5B71"/>
    <w:rsid w:val="00FF6268"/>
    <w:rsid w:val="00FF7FC9"/>
    <w:rsid w:val="01282F7D"/>
    <w:rsid w:val="014AA486"/>
    <w:rsid w:val="0192A465"/>
    <w:rsid w:val="01AD5EE6"/>
    <w:rsid w:val="01EBFBFE"/>
    <w:rsid w:val="0230AFAB"/>
    <w:rsid w:val="0249E247"/>
    <w:rsid w:val="026220CB"/>
    <w:rsid w:val="0289718D"/>
    <w:rsid w:val="02B21A00"/>
    <w:rsid w:val="02CCEE08"/>
    <w:rsid w:val="031EF6C4"/>
    <w:rsid w:val="031F85FE"/>
    <w:rsid w:val="032C7969"/>
    <w:rsid w:val="0352A69B"/>
    <w:rsid w:val="03B88371"/>
    <w:rsid w:val="03CA7944"/>
    <w:rsid w:val="03F0B907"/>
    <w:rsid w:val="03F2A117"/>
    <w:rsid w:val="03FC8493"/>
    <w:rsid w:val="048453CA"/>
    <w:rsid w:val="048B76FF"/>
    <w:rsid w:val="04CED59B"/>
    <w:rsid w:val="0511BEC0"/>
    <w:rsid w:val="0567EFC8"/>
    <w:rsid w:val="058916E7"/>
    <w:rsid w:val="05D44E76"/>
    <w:rsid w:val="05F282B5"/>
    <w:rsid w:val="06244CED"/>
    <w:rsid w:val="06265ACF"/>
    <w:rsid w:val="067575F7"/>
    <w:rsid w:val="0684EEB7"/>
    <w:rsid w:val="06E19C20"/>
    <w:rsid w:val="06EF1900"/>
    <w:rsid w:val="07140167"/>
    <w:rsid w:val="07220E65"/>
    <w:rsid w:val="072C267E"/>
    <w:rsid w:val="073A5C10"/>
    <w:rsid w:val="073D54E5"/>
    <w:rsid w:val="07AC9B03"/>
    <w:rsid w:val="07E72FE1"/>
    <w:rsid w:val="07FDA73A"/>
    <w:rsid w:val="0805923D"/>
    <w:rsid w:val="0810FA75"/>
    <w:rsid w:val="0817695F"/>
    <w:rsid w:val="08192D33"/>
    <w:rsid w:val="0819ADCC"/>
    <w:rsid w:val="083784AF"/>
    <w:rsid w:val="0848F137"/>
    <w:rsid w:val="0859E14E"/>
    <w:rsid w:val="0866AA4A"/>
    <w:rsid w:val="088DC2EA"/>
    <w:rsid w:val="08AB9DF7"/>
    <w:rsid w:val="08B8E592"/>
    <w:rsid w:val="08E0FD3C"/>
    <w:rsid w:val="08F22AD1"/>
    <w:rsid w:val="08F3883E"/>
    <w:rsid w:val="08FD2E6B"/>
    <w:rsid w:val="090860F7"/>
    <w:rsid w:val="0916D462"/>
    <w:rsid w:val="09181E9F"/>
    <w:rsid w:val="095752EC"/>
    <w:rsid w:val="09C49706"/>
    <w:rsid w:val="09C973AD"/>
    <w:rsid w:val="09FB0E89"/>
    <w:rsid w:val="0A030CA0"/>
    <w:rsid w:val="0A3292C4"/>
    <w:rsid w:val="0A3634E9"/>
    <w:rsid w:val="0A65E011"/>
    <w:rsid w:val="0A7F2BC5"/>
    <w:rsid w:val="0ABA2C6F"/>
    <w:rsid w:val="0ABC1F0D"/>
    <w:rsid w:val="0AE51C3E"/>
    <w:rsid w:val="0B011F86"/>
    <w:rsid w:val="0B074536"/>
    <w:rsid w:val="0B43A6A2"/>
    <w:rsid w:val="0B632D9C"/>
    <w:rsid w:val="0B9BA24D"/>
    <w:rsid w:val="0BC91F8C"/>
    <w:rsid w:val="0BF25E0E"/>
    <w:rsid w:val="0C3A6437"/>
    <w:rsid w:val="0CAEA3D5"/>
    <w:rsid w:val="0CCA54A2"/>
    <w:rsid w:val="0CDDECDE"/>
    <w:rsid w:val="0CEDB739"/>
    <w:rsid w:val="0D0046AA"/>
    <w:rsid w:val="0D132301"/>
    <w:rsid w:val="0D145CFB"/>
    <w:rsid w:val="0D2E6E77"/>
    <w:rsid w:val="0D484894"/>
    <w:rsid w:val="0D6C9DEE"/>
    <w:rsid w:val="0D72613B"/>
    <w:rsid w:val="0D81AB05"/>
    <w:rsid w:val="0D92D3D3"/>
    <w:rsid w:val="0DDFE824"/>
    <w:rsid w:val="0DEC8961"/>
    <w:rsid w:val="0E531AE2"/>
    <w:rsid w:val="0E6FC4C9"/>
    <w:rsid w:val="0E7CD3B2"/>
    <w:rsid w:val="0E8C5428"/>
    <w:rsid w:val="0E9159CF"/>
    <w:rsid w:val="0E96A35F"/>
    <w:rsid w:val="0EA1D5F3"/>
    <w:rsid w:val="0EB9B32E"/>
    <w:rsid w:val="0EE2E255"/>
    <w:rsid w:val="0F1149FD"/>
    <w:rsid w:val="0F16743C"/>
    <w:rsid w:val="0F3C3170"/>
    <w:rsid w:val="0F541F39"/>
    <w:rsid w:val="0FA39620"/>
    <w:rsid w:val="0FA48E09"/>
    <w:rsid w:val="0FA9B8FD"/>
    <w:rsid w:val="0FC13C52"/>
    <w:rsid w:val="0FC452BE"/>
    <w:rsid w:val="0FD2EB24"/>
    <w:rsid w:val="0FD618D8"/>
    <w:rsid w:val="0FD64495"/>
    <w:rsid w:val="0FDF2A6B"/>
    <w:rsid w:val="0FE1B22C"/>
    <w:rsid w:val="0FE3FBE7"/>
    <w:rsid w:val="0FE45959"/>
    <w:rsid w:val="0FFD3BB9"/>
    <w:rsid w:val="10050513"/>
    <w:rsid w:val="10511048"/>
    <w:rsid w:val="1081077C"/>
    <w:rsid w:val="109B5FD8"/>
    <w:rsid w:val="10DAC52C"/>
    <w:rsid w:val="1102A9FD"/>
    <w:rsid w:val="11206BCE"/>
    <w:rsid w:val="11578F19"/>
    <w:rsid w:val="116EE448"/>
    <w:rsid w:val="11A522E8"/>
    <w:rsid w:val="11B74A13"/>
    <w:rsid w:val="11CD5448"/>
    <w:rsid w:val="11D1A1A7"/>
    <w:rsid w:val="11E1F561"/>
    <w:rsid w:val="1210534A"/>
    <w:rsid w:val="12B03F6A"/>
    <w:rsid w:val="12B115F8"/>
    <w:rsid w:val="12BBC844"/>
    <w:rsid w:val="12C62DD9"/>
    <w:rsid w:val="130683C7"/>
    <w:rsid w:val="130C9E34"/>
    <w:rsid w:val="132861BC"/>
    <w:rsid w:val="1341A4BF"/>
    <w:rsid w:val="134AF38F"/>
    <w:rsid w:val="13647263"/>
    <w:rsid w:val="13714613"/>
    <w:rsid w:val="138EF49A"/>
    <w:rsid w:val="13A55A78"/>
    <w:rsid w:val="13DA8AB1"/>
    <w:rsid w:val="13DDEB15"/>
    <w:rsid w:val="13ED3043"/>
    <w:rsid w:val="14043EFB"/>
    <w:rsid w:val="1457D793"/>
    <w:rsid w:val="14AABC9B"/>
    <w:rsid w:val="14AF1D58"/>
    <w:rsid w:val="14B3C4E9"/>
    <w:rsid w:val="14D28E20"/>
    <w:rsid w:val="14D2D9C8"/>
    <w:rsid w:val="15153B6F"/>
    <w:rsid w:val="153DD95D"/>
    <w:rsid w:val="15435E82"/>
    <w:rsid w:val="155C66F6"/>
    <w:rsid w:val="15B3F96C"/>
    <w:rsid w:val="15BE9D9B"/>
    <w:rsid w:val="15C5B957"/>
    <w:rsid w:val="15C963DB"/>
    <w:rsid w:val="161DAB46"/>
    <w:rsid w:val="16224323"/>
    <w:rsid w:val="1635871B"/>
    <w:rsid w:val="16415363"/>
    <w:rsid w:val="164E37C0"/>
    <w:rsid w:val="1662648A"/>
    <w:rsid w:val="16646785"/>
    <w:rsid w:val="17025806"/>
    <w:rsid w:val="1721A567"/>
    <w:rsid w:val="17712012"/>
    <w:rsid w:val="1781B10B"/>
    <w:rsid w:val="179A53C0"/>
    <w:rsid w:val="179D2AEE"/>
    <w:rsid w:val="17CB2A71"/>
    <w:rsid w:val="182062D4"/>
    <w:rsid w:val="184A7615"/>
    <w:rsid w:val="184D0AAF"/>
    <w:rsid w:val="18500349"/>
    <w:rsid w:val="18521E85"/>
    <w:rsid w:val="185414FD"/>
    <w:rsid w:val="18860529"/>
    <w:rsid w:val="188C6A63"/>
    <w:rsid w:val="18C03830"/>
    <w:rsid w:val="19026869"/>
    <w:rsid w:val="19042508"/>
    <w:rsid w:val="1922627B"/>
    <w:rsid w:val="19311FF0"/>
    <w:rsid w:val="1955C9A8"/>
    <w:rsid w:val="1968A8AB"/>
    <w:rsid w:val="196F6694"/>
    <w:rsid w:val="199B9C77"/>
    <w:rsid w:val="19E6A842"/>
    <w:rsid w:val="19F1588B"/>
    <w:rsid w:val="19FF48A7"/>
    <w:rsid w:val="1A03D026"/>
    <w:rsid w:val="1A283DBE"/>
    <w:rsid w:val="1A4385A9"/>
    <w:rsid w:val="1A547343"/>
    <w:rsid w:val="1A5A5CD2"/>
    <w:rsid w:val="1A6DAA6C"/>
    <w:rsid w:val="1A783A54"/>
    <w:rsid w:val="1A7FCCAB"/>
    <w:rsid w:val="1A80A51C"/>
    <w:rsid w:val="1A882055"/>
    <w:rsid w:val="1A94A0E5"/>
    <w:rsid w:val="1A969BF4"/>
    <w:rsid w:val="1AA483D2"/>
    <w:rsid w:val="1AB20982"/>
    <w:rsid w:val="1AC04729"/>
    <w:rsid w:val="1AC4D495"/>
    <w:rsid w:val="1ACB6B40"/>
    <w:rsid w:val="1AEFC4CC"/>
    <w:rsid w:val="1AFE4818"/>
    <w:rsid w:val="1B42BDA1"/>
    <w:rsid w:val="1B652ED0"/>
    <w:rsid w:val="1B8CE638"/>
    <w:rsid w:val="1BD7450B"/>
    <w:rsid w:val="1C1815FF"/>
    <w:rsid w:val="1C22B437"/>
    <w:rsid w:val="1C5AA64B"/>
    <w:rsid w:val="1C898A3A"/>
    <w:rsid w:val="1C8A3189"/>
    <w:rsid w:val="1C8BC1BD"/>
    <w:rsid w:val="1CC4C075"/>
    <w:rsid w:val="1CC92927"/>
    <w:rsid w:val="1CF83899"/>
    <w:rsid w:val="1D4E201E"/>
    <w:rsid w:val="1D58186D"/>
    <w:rsid w:val="1D621F07"/>
    <w:rsid w:val="1D6DC248"/>
    <w:rsid w:val="1DCFE918"/>
    <w:rsid w:val="1DD6E333"/>
    <w:rsid w:val="1DE0A584"/>
    <w:rsid w:val="1DFE8268"/>
    <w:rsid w:val="1E08234E"/>
    <w:rsid w:val="1E22CE14"/>
    <w:rsid w:val="1E7D04E6"/>
    <w:rsid w:val="1E9C9C27"/>
    <w:rsid w:val="1EA649D8"/>
    <w:rsid w:val="1EAE4F8E"/>
    <w:rsid w:val="1ED1B714"/>
    <w:rsid w:val="1EFF3DC4"/>
    <w:rsid w:val="1F0ED751"/>
    <w:rsid w:val="1F3E8F45"/>
    <w:rsid w:val="1F521558"/>
    <w:rsid w:val="1F581A4B"/>
    <w:rsid w:val="1F5EE669"/>
    <w:rsid w:val="1F8C03B0"/>
    <w:rsid w:val="1FBE4E1C"/>
    <w:rsid w:val="1FC3DBDB"/>
    <w:rsid w:val="1FEB0353"/>
    <w:rsid w:val="1FFB2B9C"/>
    <w:rsid w:val="2001BBFB"/>
    <w:rsid w:val="200A32ED"/>
    <w:rsid w:val="202171DF"/>
    <w:rsid w:val="2028C1BB"/>
    <w:rsid w:val="207668E8"/>
    <w:rsid w:val="209564E5"/>
    <w:rsid w:val="209DF478"/>
    <w:rsid w:val="20FB8C1F"/>
    <w:rsid w:val="20FC49B3"/>
    <w:rsid w:val="21891CF0"/>
    <w:rsid w:val="21AE5753"/>
    <w:rsid w:val="21DE9C9C"/>
    <w:rsid w:val="21F3056E"/>
    <w:rsid w:val="2203D085"/>
    <w:rsid w:val="2221D416"/>
    <w:rsid w:val="223B737D"/>
    <w:rsid w:val="2253494D"/>
    <w:rsid w:val="225C1B1D"/>
    <w:rsid w:val="22964064"/>
    <w:rsid w:val="22B79471"/>
    <w:rsid w:val="22BF28B6"/>
    <w:rsid w:val="22C4913F"/>
    <w:rsid w:val="22CBEBE6"/>
    <w:rsid w:val="22E2D842"/>
    <w:rsid w:val="23019F3B"/>
    <w:rsid w:val="231F128C"/>
    <w:rsid w:val="2373531B"/>
    <w:rsid w:val="23741BCD"/>
    <w:rsid w:val="23A3BCD4"/>
    <w:rsid w:val="23ADE625"/>
    <w:rsid w:val="23BC1425"/>
    <w:rsid w:val="23BF1D1F"/>
    <w:rsid w:val="2426709F"/>
    <w:rsid w:val="242AB0DB"/>
    <w:rsid w:val="245646EE"/>
    <w:rsid w:val="2480A60B"/>
    <w:rsid w:val="2492240B"/>
    <w:rsid w:val="24C3393E"/>
    <w:rsid w:val="24F9A427"/>
    <w:rsid w:val="257B0157"/>
    <w:rsid w:val="25F28BBF"/>
    <w:rsid w:val="264526CB"/>
    <w:rsid w:val="2653D5AC"/>
    <w:rsid w:val="2663EC2C"/>
    <w:rsid w:val="26735DC1"/>
    <w:rsid w:val="26A5FA61"/>
    <w:rsid w:val="26B78370"/>
    <w:rsid w:val="26C53A93"/>
    <w:rsid w:val="26EC409F"/>
    <w:rsid w:val="271CFEC2"/>
    <w:rsid w:val="27377087"/>
    <w:rsid w:val="273A8A89"/>
    <w:rsid w:val="27580162"/>
    <w:rsid w:val="279AE4F3"/>
    <w:rsid w:val="279C9FE1"/>
    <w:rsid w:val="27AD5B92"/>
    <w:rsid w:val="27EF79B9"/>
    <w:rsid w:val="27F6A2C6"/>
    <w:rsid w:val="27FF0D5C"/>
    <w:rsid w:val="28139590"/>
    <w:rsid w:val="28442695"/>
    <w:rsid w:val="284AFC37"/>
    <w:rsid w:val="287C02B7"/>
    <w:rsid w:val="2906C879"/>
    <w:rsid w:val="29243338"/>
    <w:rsid w:val="29259F4B"/>
    <w:rsid w:val="292C7D93"/>
    <w:rsid w:val="2933D558"/>
    <w:rsid w:val="293CD327"/>
    <w:rsid w:val="29481D6F"/>
    <w:rsid w:val="29971632"/>
    <w:rsid w:val="29B7536F"/>
    <w:rsid w:val="29CF57FD"/>
    <w:rsid w:val="2A2BF019"/>
    <w:rsid w:val="2A391E56"/>
    <w:rsid w:val="2A5494C8"/>
    <w:rsid w:val="2A60111C"/>
    <w:rsid w:val="2AEEF571"/>
    <w:rsid w:val="2AF5A3F3"/>
    <w:rsid w:val="2AFDDACB"/>
    <w:rsid w:val="2B12980E"/>
    <w:rsid w:val="2B299F52"/>
    <w:rsid w:val="2B3E8E1C"/>
    <w:rsid w:val="2B582789"/>
    <w:rsid w:val="2B71889D"/>
    <w:rsid w:val="2B8F580E"/>
    <w:rsid w:val="2BD0FBF4"/>
    <w:rsid w:val="2BF380AE"/>
    <w:rsid w:val="2C346D52"/>
    <w:rsid w:val="2C4B31BC"/>
    <w:rsid w:val="2C612A8B"/>
    <w:rsid w:val="2C6B3BA9"/>
    <w:rsid w:val="2C7C8090"/>
    <w:rsid w:val="2C83794E"/>
    <w:rsid w:val="2CA526B9"/>
    <w:rsid w:val="2CFFD43A"/>
    <w:rsid w:val="2D0AA3E4"/>
    <w:rsid w:val="2D533771"/>
    <w:rsid w:val="2D5CDDAA"/>
    <w:rsid w:val="2D60EAD6"/>
    <w:rsid w:val="2D77D4BF"/>
    <w:rsid w:val="2DB5A079"/>
    <w:rsid w:val="2DDCE780"/>
    <w:rsid w:val="2E0A0BDA"/>
    <w:rsid w:val="2E67DD7A"/>
    <w:rsid w:val="2E6E879E"/>
    <w:rsid w:val="2EA7AF27"/>
    <w:rsid w:val="2EB670D8"/>
    <w:rsid w:val="2EBC60D1"/>
    <w:rsid w:val="2EDD2413"/>
    <w:rsid w:val="2F01809C"/>
    <w:rsid w:val="2F0EFA6C"/>
    <w:rsid w:val="2F14E2BD"/>
    <w:rsid w:val="2F272316"/>
    <w:rsid w:val="2F37C693"/>
    <w:rsid w:val="2F6CC48D"/>
    <w:rsid w:val="2F85AD87"/>
    <w:rsid w:val="2FBBA42E"/>
    <w:rsid w:val="2FC49EC3"/>
    <w:rsid w:val="3006EAF3"/>
    <w:rsid w:val="304BF87D"/>
    <w:rsid w:val="3059669B"/>
    <w:rsid w:val="3064F6E4"/>
    <w:rsid w:val="3069AE42"/>
    <w:rsid w:val="308AA6F6"/>
    <w:rsid w:val="30A3E901"/>
    <w:rsid w:val="30ABD042"/>
    <w:rsid w:val="30E2233A"/>
    <w:rsid w:val="30F54A58"/>
    <w:rsid w:val="3182A0C5"/>
    <w:rsid w:val="319E2890"/>
    <w:rsid w:val="31A19007"/>
    <w:rsid w:val="31A6BECF"/>
    <w:rsid w:val="31B2B626"/>
    <w:rsid w:val="31E93B47"/>
    <w:rsid w:val="31EB2B91"/>
    <w:rsid w:val="31F38880"/>
    <w:rsid w:val="32229924"/>
    <w:rsid w:val="325DACAC"/>
    <w:rsid w:val="3276A333"/>
    <w:rsid w:val="3296E3BA"/>
    <w:rsid w:val="32A26CE8"/>
    <w:rsid w:val="32ACE330"/>
    <w:rsid w:val="32D9D1CF"/>
    <w:rsid w:val="32F289B4"/>
    <w:rsid w:val="33000D8A"/>
    <w:rsid w:val="332ED480"/>
    <w:rsid w:val="332F674D"/>
    <w:rsid w:val="33C4E42E"/>
    <w:rsid w:val="33EEB1B9"/>
    <w:rsid w:val="3403DE24"/>
    <w:rsid w:val="3412D06C"/>
    <w:rsid w:val="34152C93"/>
    <w:rsid w:val="34510C84"/>
    <w:rsid w:val="34620B1E"/>
    <w:rsid w:val="348075AB"/>
    <w:rsid w:val="3480CF88"/>
    <w:rsid w:val="348D27E0"/>
    <w:rsid w:val="34B6386C"/>
    <w:rsid w:val="34D97B29"/>
    <w:rsid w:val="34EC183B"/>
    <w:rsid w:val="34F3BC72"/>
    <w:rsid w:val="34F9782F"/>
    <w:rsid w:val="34F981C8"/>
    <w:rsid w:val="3551F1EA"/>
    <w:rsid w:val="35A0D259"/>
    <w:rsid w:val="35A79C41"/>
    <w:rsid w:val="35C25670"/>
    <w:rsid w:val="35F2CBD4"/>
    <w:rsid w:val="362116DC"/>
    <w:rsid w:val="36253BD4"/>
    <w:rsid w:val="3632A391"/>
    <w:rsid w:val="365A9DD2"/>
    <w:rsid w:val="36725777"/>
    <w:rsid w:val="3683EB44"/>
    <w:rsid w:val="3686E0BB"/>
    <w:rsid w:val="36887663"/>
    <w:rsid w:val="36A6BE89"/>
    <w:rsid w:val="3706B853"/>
    <w:rsid w:val="3723B483"/>
    <w:rsid w:val="377E7012"/>
    <w:rsid w:val="3786ECFA"/>
    <w:rsid w:val="378B4BC6"/>
    <w:rsid w:val="37A2A034"/>
    <w:rsid w:val="386A4F89"/>
    <w:rsid w:val="387432B7"/>
    <w:rsid w:val="389606F1"/>
    <w:rsid w:val="38BF9DCF"/>
    <w:rsid w:val="38D5FFE7"/>
    <w:rsid w:val="390B647F"/>
    <w:rsid w:val="3952919A"/>
    <w:rsid w:val="3964660E"/>
    <w:rsid w:val="396F8FDA"/>
    <w:rsid w:val="39A75F7F"/>
    <w:rsid w:val="39B81280"/>
    <w:rsid w:val="39DC76B2"/>
    <w:rsid w:val="3A500490"/>
    <w:rsid w:val="3A668887"/>
    <w:rsid w:val="3AA1AC50"/>
    <w:rsid w:val="3AB80FA9"/>
    <w:rsid w:val="3AE4B208"/>
    <w:rsid w:val="3AFA6717"/>
    <w:rsid w:val="3B20D4B9"/>
    <w:rsid w:val="3B5E3C31"/>
    <w:rsid w:val="3B7261EB"/>
    <w:rsid w:val="3BB68B93"/>
    <w:rsid w:val="3BC8D617"/>
    <w:rsid w:val="3BCBF5ED"/>
    <w:rsid w:val="3C1ED32B"/>
    <w:rsid w:val="3C200A2C"/>
    <w:rsid w:val="3C2E467A"/>
    <w:rsid w:val="3C5CC07E"/>
    <w:rsid w:val="3C76D636"/>
    <w:rsid w:val="3CCD47A3"/>
    <w:rsid w:val="3CDC2C29"/>
    <w:rsid w:val="3CF3CB94"/>
    <w:rsid w:val="3D0047F8"/>
    <w:rsid w:val="3D485862"/>
    <w:rsid w:val="3D4BBADE"/>
    <w:rsid w:val="3D570599"/>
    <w:rsid w:val="3D5B78AB"/>
    <w:rsid w:val="3DB8DD37"/>
    <w:rsid w:val="3E24D8F3"/>
    <w:rsid w:val="3E652814"/>
    <w:rsid w:val="3E65BA6F"/>
    <w:rsid w:val="3E873E37"/>
    <w:rsid w:val="3E9030CA"/>
    <w:rsid w:val="3EC3E0C4"/>
    <w:rsid w:val="3EDB0E19"/>
    <w:rsid w:val="3EE8F190"/>
    <w:rsid w:val="3EEC8D5C"/>
    <w:rsid w:val="3F4196B5"/>
    <w:rsid w:val="3F8BB75C"/>
    <w:rsid w:val="3FC73669"/>
    <w:rsid w:val="3FD3EDE5"/>
    <w:rsid w:val="3FD662DC"/>
    <w:rsid w:val="4004F0E2"/>
    <w:rsid w:val="401F2335"/>
    <w:rsid w:val="403CEAF8"/>
    <w:rsid w:val="403D0F6E"/>
    <w:rsid w:val="405E2184"/>
    <w:rsid w:val="408DC405"/>
    <w:rsid w:val="40D7607F"/>
    <w:rsid w:val="40DE22CC"/>
    <w:rsid w:val="411F477D"/>
    <w:rsid w:val="41242597"/>
    <w:rsid w:val="416C571C"/>
    <w:rsid w:val="41AB7DE0"/>
    <w:rsid w:val="41B8402B"/>
    <w:rsid w:val="4247FFC1"/>
    <w:rsid w:val="425877B8"/>
    <w:rsid w:val="426C58F4"/>
    <w:rsid w:val="427ED86B"/>
    <w:rsid w:val="428D47F8"/>
    <w:rsid w:val="42C86AC5"/>
    <w:rsid w:val="42EF6F59"/>
    <w:rsid w:val="432F8D18"/>
    <w:rsid w:val="43582DBE"/>
    <w:rsid w:val="435AEAE7"/>
    <w:rsid w:val="43A3E996"/>
    <w:rsid w:val="43E76AF8"/>
    <w:rsid w:val="441EAC48"/>
    <w:rsid w:val="44346F1F"/>
    <w:rsid w:val="44577927"/>
    <w:rsid w:val="452B4E30"/>
    <w:rsid w:val="455DA1D9"/>
    <w:rsid w:val="4562582D"/>
    <w:rsid w:val="458720AA"/>
    <w:rsid w:val="45C55A28"/>
    <w:rsid w:val="45CA0DC8"/>
    <w:rsid w:val="45CC4AAA"/>
    <w:rsid w:val="45D21784"/>
    <w:rsid w:val="45DDF237"/>
    <w:rsid w:val="45F72914"/>
    <w:rsid w:val="4603331D"/>
    <w:rsid w:val="46321B0A"/>
    <w:rsid w:val="4649FCBA"/>
    <w:rsid w:val="46BD3DB6"/>
    <w:rsid w:val="46E41F03"/>
    <w:rsid w:val="46E498E2"/>
    <w:rsid w:val="471D192F"/>
    <w:rsid w:val="47813341"/>
    <w:rsid w:val="47D8F70C"/>
    <w:rsid w:val="47DCFCE4"/>
    <w:rsid w:val="47DE68E0"/>
    <w:rsid w:val="48203AF1"/>
    <w:rsid w:val="48499D27"/>
    <w:rsid w:val="485FB36B"/>
    <w:rsid w:val="48899C2A"/>
    <w:rsid w:val="48BF7BFE"/>
    <w:rsid w:val="48BFA775"/>
    <w:rsid w:val="48CDD93B"/>
    <w:rsid w:val="48F37885"/>
    <w:rsid w:val="4904F9B1"/>
    <w:rsid w:val="49355F1E"/>
    <w:rsid w:val="49609086"/>
    <w:rsid w:val="496A0CB9"/>
    <w:rsid w:val="4981EF03"/>
    <w:rsid w:val="49C4D6D1"/>
    <w:rsid w:val="49CCF3D0"/>
    <w:rsid w:val="49D1BA44"/>
    <w:rsid w:val="49D324B5"/>
    <w:rsid w:val="4A2C03B0"/>
    <w:rsid w:val="4A2C5569"/>
    <w:rsid w:val="4A73749D"/>
    <w:rsid w:val="4A9DD875"/>
    <w:rsid w:val="4AA39566"/>
    <w:rsid w:val="4AA6FC23"/>
    <w:rsid w:val="4AE38357"/>
    <w:rsid w:val="4B2B9702"/>
    <w:rsid w:val="4B3C3593"/>
    <w:rsid w:val="4B610B58"/>
    <w:rsid w:val="4BDEB2EA"/>
    <w:rsid w:val="4BDF8A60"/>
    <w:rsid w:val="4BE018AE"/>
    <w:rsid w:val="4BFE4910"/>
    <w:rsid w:val="4C027FE4"/>
    <w:rsid w:val="4C0CC7F1"/>
    <w:rsid w:val="4C5DF464"/>
    <w:rsid w:val="4C738DA3"/>
    <w:rsid w:val="4C788952"/>
    <w:rsid w:val="4C9305A7"/>
    <w:rsid w:val="4CA75EB8"/>
    <w:rsid w:val="4CC8DDBD"/>
    <w:rsid w:val="4CDDA3D3"/>
    <w:rsid w:val="4D353B23"/>
    <w:rsid w:val="4D3C0049"/>
    <w:rsid w:val="4D3CA9CA"/>
    <w:rsid w:val="4D474C09"/>
    <w:rsid w:val="4D477AB0"/>
    <w:rsid w:val="4D5C7396"/>
    <w:rsid w:val="4D90C3ED"/>
    <w:rsid w:val="4DA0E731"/>
    <w:rsid w:val="4DBC2AD0"/>
    <w:rsid w:val="4DC276B7"/>
    <w:rsid w:val="4DC6C8D2"/>
    <w:rsid w:val="4DCD6409"/>
    <w:rsid w:val="4DE4CB76"/>
    <w:rsid w:val="4DF4505B"/>
    <w:rsid w:val="4E3E2B0B"/>
    <w:rsid w:val="4E4AB6DF"/>
    <w:rsid w:val="4E618ACD"/>
    <w:rsid w:val="4E7F634C"/>
    <w:rsid w:val="4ED09927"/>
    <w:rsid w:val="4EEA1031"/>
    <w:rsid w:val="4EED4F25"/>
    <w:rsid w:val="4EF07235"/>
    <w:rsid w:val="4F110C05"/>
    <w:rsid w:val="4F3FF98D"/>
    <w:rsid w:val="4F49C076"/>
    <w:rsid w:val="4F63A954"/>
    <w:rsid w:val="4F6936D2"/>
    <w:rsid w:val="4FB570BC"/>
    <w:rsid w:val="4FBB7376"/>
    <w:rsid w:val="4FC8B774"/>
    <w:rsid w:val="5001877D"/>
    <w:rsid w:val="50680861"/>
    <w:rsid w:val="509C4DD1"/>
    <w:rsid w:val="50C02CD4"/>
    <w:rsid w:val="514931C1"/>
    <w:rsid w:val="5162ABBA"/>
    <w:rsid w:val="5174AD8F"/>
    <w:rsid w:val="517C1865"/>
    <w:rsid w:val="51A4E09A"/>
    <w:rsid w:val="5224DD49"/>
    <w:rsid w:val="5249E477"/>
    <w:rsid w:val="524E5320"/>
    <w:rsid w:val="5252B28D"/>
    <w:rsid w:val="525FC840"/>
    <w:rsid w:val="52616CAA"/>
    <w:rsid w:val="52691E5A"/>
    <w:rsid w:val="526E3A14"/>
    <w:rsid w:val="527FD697"/>
    <w:rsid w:val="529E473E"/>
    <w:rsid w:val="52A2A254"/>
    <w:rsid w:val="52D0AA2C"/>
    <w:rsid w:val="53617D8F"/>
    <w:rsid w:val="53920540"/>
    <w:rsid w:val="53D8557F"/>
    <w:rsid w:val="53F64ED8"/>
    <w:rsid w:val="54232ACB"/>
    <w:rsid w:val="542A20BD"/>
    <w:rsid w:val="54534B2D"/>
    <w:rsid w:val="5469439C"/>
    <w:rsid w:val="54ACAF63"/>
    <w:rsid w:val="54AF0688"/>
    <w:rsid w:val="54EADED2"/>
    <w:rsid w:val="551D046C"/>
    <w:rsid w:val="55220C8E"/>
    <w:rsid w:val="55353E8F"/>
    <w:rsid w:val="55479036"/>
    <w:rsid w:val="555A4C6D"/>
    <w:rsid w:val="557416DA"/>
    <w:rsid w:val="55BABEA5"/>
    <w:rsid w:val="55D62907"/>
    <w:rsid w:val="55FC704E"/>
    <w:rsid w:val="561AD309"/>
    <w:rsid w:val="563B4F77"/>
    <w:rsid w:val="563CC9BA"/>
    <w:rsid w:val="564AB266"/>
    <w:rsid w:val="5680A52D"/>
    <w:rsid w:val="56836296"/>
    <w:rsid w:val="568EBC89"/>
    <w:rsid w:val="56BC19C2"/>
    <w:rsid w:val="56F5BF97"/>
    <w:rsid w:val="571FA66B"/>
    <w:rsid w:val="5724A87B"/>
    <w:rsid w:val="5729A173"/>
    <w:rsid w:val="5741CA9F"/>
    <w:rsid w:val="574BE587"/>
    <w:rsid w:val="579024B1"/>
    <w:rsid w:val="57A59659"/>
    <w:rsid w:val="57A962EE"/>
    <w:rsid w:val="57B8AD34"/>
    <w:rsid w:val="57D882B2"/>
    <w:rsid w:val="57F72BBC"/>
    <w:rsid w:val="58001DE2"/>
    <w:rsid w:val="580741F7"/>
    <w:rsid w:val="58363DFA"/>
    <w:rsid w:val="585CAA6F"/>
    <w:rsid w:val="586A6030"/>
    <w:rsid w:val="58B07FF9"/>
    <w:rsid w:val="59007143"/>
    <w:rsid w:val="59348970"/>
    <w:rsid w:val="5952E31F"/>
    <w:rsid w:val="59560DB2"/>
    <w:rsid w:val="597ECCB8"/>
    <w:rsid w:val="59867B77"/>
    <w:rsid w:val="59A994F0"/>
    <w:rsid w:val="5A2EFA4C"/>
    <w:rsid w:val="5A33CE0B"/>
    <w:rsid w:val="5A89C24F"/>
    <w:rsid w:val="5AD48D8A"/>
    <w:rsid w:val="5B001EDD"/>
    <w:rsid w:val="5B4078CD"/>
    <w:rsid w:val="5B45FFD1"/>
    <w:rsid w:val="5B9DC470"/>
    <w:rsid w:val="5BF28739"/>
    <w:rsid w:val="5C8477E3"/>
    <w:rsid w:val="5CBA4023"/>
    <w:rsid w:val="5CBC803A"/>
    <w:rsid w:val="5CEE0827"/>
    <w:rsid w:val="5D1BC993"/>
    <w:rsid w:val="5D25BFB1"/>
    <w:rsid w:val="5D79C180"/>
    <w:rsid w:val="5DB007FE"/>
    <w:rsid w:val="5DC6CDF2"/>
    <w:rsid w:val="5DC885AF"/>
    <w:rsid w:val="5DCC96CA"/>
    <w:rsid w:val="5E1697F1"/>
    <w:rsid w:val="5E6696D0"/>
    <w:rsid w:val="5EBFFA4B"/>
    <w:rsid w:val="5EC4E3D2"/>
    <w:rsid w:val="5ED3386D"/>
    <w:rsid w:val="5ED67B19"/>
    <w:rsid w:val="5ED72506"/>
    <w:rsid w:val="5EFD074B"/>
    <w:rsid w:val="5F050021"/>
    <w:rsid w:val="5F190C6F"/>
    <w:rsid w:val="5F6166C8"/>
    <w:rsid w:val="5F7D1B39"/>
    <w:rsid w:val="5F9F6EDF"/>
    <w:rsid w:val="5FBA26BE"/>
    <w:rsid w:val="5FC8A6FA"/>
    <w:rsid w:val="5FDBB62E"/>
    <w:rsid w:val="5FE54EB0"/>
    <w:rsid w:val="5FEC9E4C"/>
    <w:rsid w:val="6018BAEE"/>
    <w:rsid w:val="603A50E6"/>
    <w:rsid w:val="606CA0CA"/>
    <w:rsid w:val="6079F42C"/>
    <w:rsid w:val="609410D1"/>
    <w:rsid w:val="60A244EE"/>
    <w:rsid w:val="60AAAA83"/>
    <w:rsid w:val="60C0F616"/>
    <w:rsid w:val="6101FDD8"/>
    <w:rsid w:val="610B9D82"/>
    <w:rsid w:val="612BFD26"/>
    <w:rsid w:val="61677DBE"/>
    <w:rsid w:val="6177741B"/>
    <w:rsid w:val="617A226F"/>
    <w:rsid w:val="6219497F"/>
    <w:rsid w:val="6261DA2C"/>
    <w:rsid w:val="6296983F"/>
    <w:rsid w:val="629F203C"/>
    <w:rsid w:val="63328540"/>
    <w:rsid w:val="63432890"/>
    <w:rsid w:val="63597011"/>
    <w:rsid w:val="637BD3EB"/>
    <w:rsid w:val="637D1129"/>
    <w:rsid w:val="6384BB18"/>
    <w:rsid w:val="638584F2"/>
    <w:rsid w:val="63A7CEFA"/>
    <w:rsid w:val="63BDFF2C"/>
    <w:rsid w:val="63E1171F"/>
    <w:rsid w:val="6432AC22"/>
    <w:rsid w:val="643988E7"/>
    <w:rsid w:val="64538D4D"/>
    <w:rsid w:val="645743A8"/>
    <w:rsid w:val="649CAEB5"/>
    <w:rsid w:val="64B08C69"/>
    <w:rsid w:val="65171A89"/>
    <w:rsid w:val="654ED969"/>
    <w:rsid w:val="6562DF75"/>
    <w:rsid w:val="65963F78"/>
    <w:rsid w:val="659A06E6"/>
    <w:rsid w:val="65A3DADE"/>
    <w:rsid w:val="65AE0F54"/>
    <w:rsid w:val="65C4DFE4"/>
    <w:rsid w:val="66241866"/>
    <w:rsid w:val="662BEF2F"/>
    <w:rsid w:val="662C3C0F"/>
    <w:rsid w:val="667AFB36"/>
    <w:rsid w:val="66CF53A0"/>
    <w:rsid w:val="6707F145"/>
    <w:rsid w:val="6714431C"/>
    <w:rsid w:val="6728F92D"/>
    <w:rsid w:val="6731F87A"/>
    <w:rsid w:val="67392374"/>
    <w:rsid w:val="674140A3"/>
    <w:rsid w:val="67698718"/>
    <w:rsid w:val="676B613D"/>
    <w:rsid w:val="679010BC"/>
    <w:rsid w:val="67C9D949"/>
    <w:rsid w:val="67D07267"/>
    <w:rsid w:val="67F4382A"/>
    <w:rsid w:val="684215F8"/>
    <w:rsid w:val="685BB6A3"/>
    <w:rsid w:val="6865723E"/>
    <w:rsid w:val="687445C0"/>
    <w:rsid w:val="68755AB2"/>
    <w:rsid w:val="68A836D2"/>
    <w:rsid w:val="68C26CEE"/>
    <w:rsid w:val="68C96172"/>
    <w:rsid w:val="69A37016"/>
    <w:rsid w:val="6A0CBCD6"/>
    <w:rsid w:val="6A890DC2"/>
    <w:rsid w:val="6AA015FE"/>
    <w:rsid w:val="6ABC723A"/>
    <w:rsid w:val="6ABD7467"/>
    <w:rsid w:val="6ADC7A13"/>
    <w:rsid w:val="6AE45FE5"/>
    <w:rsid w:val="6AFFAFE7"/>
    <w:rsid w:val="6B130F77"/>
    <w:rsid w:val="6B4FE283"/>
    <w:rsid w:val="6B61CA82"/>
    <w:rsid w:val="6B626091"/>
    <w:rsid w:val="6B6F9257"/>
    <w:rsid w:val="6B713F62"/>
    <w:rsid w:val="6B74BA8D"/>
    <w:rsid w:val="6B7C2EA3"/>
    <w:rsid w:val="6B803BF9"/>
    <w:rsid w:val="6B8D2B4C"/>
    <w:rsid w:val="6BA29D77"/>
    <w:rsid w:val="6BB76D85"/>
    <w:rsid w:val="6BE9AD45"/>
    <w:rsid w:val="6BF5ADD6"/>
    <w:rsid w:val="6C14FCE8"/>
    <w:rsid w:val="6C1F80A3"/>
    <w:rsid w:val="6C3DEAFA"/>
    <w:rsid w:val="6C5B2735"/>
    <w:rsid w:val="6CE5E37D"/>
    <w:rsid w:val="6D1C380A"/>
    <w:rsid w:val="6D20E332"/>
    <w:rsid w:val="6D3D7C2C"/>
    <w:rsid w:val="6D83B40A"/>
    <w:rsid w:val="6D9A20DB"/>
    <w:rsid w:val="6DFD66F2"/>
    <w:rsid w:val="6E58F2F7"/>
    <w:rsid w:val="6E9E6BFE"/>
    <w:rsid w:val="6EED1498"/>
    <w:rsid w:val="6EF565CF"/>
    <w:rsid w:val="6EF9108F"/>
    <w:rsid w:val="6EFDCF95"/>
    <w:rsid w:val="6F0C1D34"/>
    <w:rsid w:val="6F3EAEF4"/>
    <w:rsid w:val="6FB0B328"/>
    <w:rsid w:val="7003A5EA"/>
    <w:rsid w:val="70077D6B"/>
    <w:rsid w:val="701D0200"/>
    <w:rsid w:val="70834ABA"/>
    <w:rsid w:val="7090975E"/>
    <w:rsid w:val="70AAF0A4"/>
    <w:rsid w:val="70E77D33"/>
    <w:rsid w:val="70F0370C"/>
    <w:rsid w:val="711BC3D2"/>
    <w:rsid w:val="71296C14"/>
    <w:rsid w:val="71516592"/>
    <w:rsid w:val="71686C2E"/>
    <w:rsid w:val="71ACA837"/>
    <w:rsid w:val="71B0C10F"/>
    <w:rsid w:val="71B1E10B"/>
    <w:rsid w:val="71C89196"/>
    <w:rsid w:val="71D0FA0B"/>
    <w:rsid w:val="7213A5E2"/>
    <w:rsid w:val="721BAC94"/>
    <w:rsid w:val="72319CC9"/>
    <w:rsid w:val="723A851C"/>
    <w:rsid w:val="7242A055"/>
    <w:rsid w:val="7261BDB7"/>
    <w:rsid w:val="72981CCD"/>
    <w:rsid w:val="730A2284"/>
    <w:rsid w:val="7324EEAF"/>
    <w:rsid w:val="7343C513"/>
    <w:rsid w:val="73458FBA"/>
    <w:rsid w:val="7353348D"/>
    <w:rsid w:val="737E4E9C"/>
    <w:rsid w:val="73D2A268"/>
    <w:rsid w:val="73E591B5"/>
    <w:rsid w:val="73FBDBAA"/>
    <w:rsid w:val="73FCB489"/>
    <w:rsid w:val="74125BCE"/>
    <w:rsid w:val="741A9103"/>
    <w:rsid w:val="7429C155"/>
    <w:rsid w:val="7469C588"/>
    <w:rsid w:val="750513CD"/>
    <w:rsid w:val="7517D624"/>
    <w:rsid w:val="752C0EF3"/>
    <w:rsid w:val="75359020"/>
    <w:rsid w:val="75405BA1"/>
    <w:rsid w:val="75580A64"/>
    <w:rsid w:val="7594A4A8"/>
    <w:rsid w:val="759BC4E6"/>
    <w:rsid w:val="75A22235"/>
    <w:rsid w:val="75B2B53E"/>
    <w:rsid w:val="75BD86AF"/>
    <w:rsid w:val="75CAD194"/>
    <w:rsid w:val="75CBD5E1"/>
    <w:rsid w:val="75CE3E62"/>
    <w:rsid w:val="763874F4"/>
    <w:rsid w:val="763A07AA"/>
    <w:rsid w:val="7666F833"/>
    <w:rsid w:val="766F0D47"/>
    <w:rsid w:val="766F4083"/>
    <w:rsid w:val="7671BD92"/>
    <w:rsid w:val="76BA6D1C"/>
    <w:rsid w:val="770365AF"/>
    <w:rsid w:val="77060D6C"/>
    <w:rsid w:val="77630D05"/>
    <w:rsid w:val="7799F1FA"/>
    <w:rsid w:val="77BA04A4"/>
    <w:rsid w:val="77C53975"/>
    <w:rsid w:val="77E0A7B6"/>
    <w:rsid w:val="77ECD231"/>
    <w:rsid w:val="77FC56CD"/>
    <w:rsid w:val="7803FF8C"/>
    <w:rsid w:val="7809BC2D"/>
    <w:rsid w:val="7838440C"/>
    <w:rsid w:val="783BCE58"/>
    <w:rsid w:val="78665508"/>
    <w:rsid w:val="786BE292"/>
    <w:rsid w:val="787C1530"/>
    <w:rsid w:val="7881ECE4"/>
    <w:rsid w:val="78A285E2"/>
    <w:rsid w:val="78A29904"/>
    <w:rsid w:val="79184C41"/>
    <w:rsid w:val="794073B8"/>
    <w:rsid w:val="79421A69"/>
    <w:rsid w:val="794F5CFE"/>
    <w:rsid w:val="7953F272"/>
    <w:rsid w:val="798C498A"/>
    <w:rsid w:val="79A140E5"/>
    <w:rsid w:val="79D12D18"/>
    <w:rsid w:val="79E661A8"/>
    <w:rsid w:val="7A3A39E9"/>
    <w:rsid w:val="7A4A2638"/>
    <w:rsid w:val="7A707105"/>
    <w:rsid w:val="7A9C3654"/>
    <w:rsid w:val="7AD0ACBB"/>
    <w:rsid w:val="7AF1C741"/>
    <w:rsid w:val="7AFF32F3"/>
    <w:rsid w:val="7B0B32FC"/>
    <w:rsid w:val="7B1E4C9B"/>
    <w:rsid w:val="7B2C1DB2"/>
    <w:rsid w:val="7B2DA268"/>
    <w:rsid w:val="7B4BD32C"/>
    <w:rsid w:val="7B503A90"/>
    <w:rsid w:val="7B56CB28"/>
    <w:rsid w:val="7B675804"/>
    <w:rsid w:val="7BD0C330"/>
    <w:rsid w:val="7BE8769E"/>
    <w:rsid w:val="7BEDF8B2"/>
    <w:rsid w:val="7C166628"/>
    <w:rsid w:val="7C1D5237"/>
    <w:rsid w:val="7C696570"/>
    <w:rsid w:val="7CCA1BD9"/>
    <w:rsid w:val="7CD477AF"/>
    <w:rsid w:val="7D2B7FB7"/>
    <w:rsid w:val="7D34F481"/>
    <w:rsid w:val="7D44A247"/>
    <w:rsid w:val="7D7DF3E0"/>
    <w:rsid w:val="7DA7E7F5"/>
    <w:rsid w:val="7DAB5CF6"/>
    <w:rsid w:val="7DAF074D"/>
    <w:rsid w:val="7DB06024"/>
    <w:rsid w:val="7DF38A5C"/>
    <w:rsid w:val="7DF90844"/>
    <w:rsid w:val="7E209650"/>
    <w:rsid w:val="7E2E21A5"/>
    <w:rsid w:val="7E3521DE"/>
    <w:rsid w:val="7E5E7004"/>
    <w:rsid w:val="7E800B38"/>
    <w:rsid w:val="7ED20E3E"/>
    <w:rsid w:val="7F1A8654"/>
    <w:rsid w:val="7F1FF2A6"/>
    <w:rsid w:val="7F218B7B"/>
    <w:rsid w:val="7F29EC2D"/>
    <w:rsid w:val="7F3297A4"/>
    <w:rsid w:val="7F5C674E"/>
    <w:rsid w:val="7F85E0BB"/>
    <w:rsid w:val="7F95A02D"/>
    <w:rsid w:val="7FA814FD"/>
    <w:rsid w:val="7FB7D6F8"/>
    <w:rsid w:val="7FBF4575"/>
    <w:rsid w:val="7FCF9A9D"/>
    <w:rsid w:val="7FE0CDA0"/>
    <w:rsid w:val="7FE46021"/>
    <w:rsid w:val="7FF69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4A1F66"/>
  <w15:chartTrackingRefBased/>
  <w15:docId w15:val="{1344585B-7F14-428E-A024-431EB473F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241A"/>
    <w:rPr>
      <w:lang w:eastAsia="ru-RU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rFonts w:ascii="Courier New" w:hAnsi="Courier New"/>
      <w:b/>
      <w:sz w:val="36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  <w:lang w:val="en-US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sz w:val="24"/>
    </w:rPr>
  </w:style>
  <w:style w:type="paragraph" w:styleId="Heading9">
    <w:name w:val="heading 9"/>
    <w:basedOn w:val="Normal"/>
    <w:next w:val="Normal"/>
    <w:qFormat/>
    <w:rsid w:val="00076E9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link w:val="BodyTextChar"/>
    <w:rPr>
      <w:sz w:val="24"/>
    </w:rPr>
  </w:style>
  <w:style w:type="paragraph" w:styleId="BodyTextIndent">
    <w:name w:val="Body Text Indent"/>
    <w:basedOn w:val="Normal"/>
    <w:link w:val="BodyTextIndentChar"/>
    <w:pPr>
      <w:ind w:firstLine="709"/>
    </w:pPr>
    <w:rPr>
      <w:sz w:val="24"/>
    </w:rPr>
  </w:style>
  <w:style w:type="paragraph" w:styleId="BodyTextIndent2">
    <w:name w:val="Body Text Indent 2"/>
    <w:basedOn w:val="Normal"/>
    <w:pPr>
      <w:spacing w:line="312" w:lineRule="auto"/>
      <w:ind w:left="567"/>
      <w:jc w:val="both"/>
    </w:pPr>
    <w:rPr>
      <w:sz w:val="24"/>
    </w:rPr>
  </w:style>
  <w:style w:type="paragraph" w:styleId="BodyTextIndent3">
    <w:name w:val="Body Text Indent 3"/>
    <w:basedOn w:val="Normal"/>
    <w:pPr>
      <w:spacing w:line="312" w:lineRule="auto"/>
      <w:ind w:left="567" w:hanging="567"/>
      <w:jc w:val="both"/>
    </w:pPr>
    <w:rPr>
      <w:sz w:val="24"/>
    </w:rPr>
  </w:style>
  <w:style w:type="paragraph" w:styleId="BodyText2">
    <w:name w:val="Body Text 2"/>
    <w:basedOn w:val="Normal"/>
    <w:pPr>
      <w:spacing w:line="312" w:lineRule="auto"/>
      <w:jc w:val="both"/>
    </w:pPr>
    <w:rPr>
      <w:sz w:val="24"/>
    </w:rPr>
  </w:style>
  <w:style w:type="table" w:styleId="TableGrid">
    <w:name w:val="Table Grid"/>
    <w:basedOn w:val="TableNormal"/>
    <w:uiPriority w:val="59"/>
    <w:rsid w:val="00586C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rsid w:val="00190E47"/>
    <w:pPr>
      <w:spacing w:after="120"/>
    </w:pPr>
    <w:rPr>
      <w:sz w:val="16"/>
      <w:szCs w:val="16"/>
    </w:rPr>
  </w:style>
  <w:style w:type="character" w:styleId="Hyperlink">
    <w:name w:val="Hyperlink"/>
    <w:uiPriority w:val="99"/>
    <w:unhideWhenUsed/>
    <w:rsid w:val="004628C9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D65F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65F02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3A741F"/>
  </w:style>
  <w:style w:type="character" w:customStyle="1" w:styleId="HeaderChar">
    <w:name w:val="Header Char"/>
    <w:link w:val="Header"/>
    <w:rsid w:val="003A741F"/>
  </w:style>
  <w:style w:type="character" w:customStyle="1" w:styleId="BodyTextChar">
    <w:name w:val="Body Text Char"/>
    <w:link w:val="BodyText"/>
    <w:rsid w:val="003A241A"/>
    <w:rPr>
      <w:sz w:val="24"/>
    </w:rPr>
  </w:style>
  <w:style w:type="character" w:customStyle="1" w:styleId="BodyTextIndentChar">
    <w:name w:val="Body Text Indent Char"/>
    <w:link w:val="BodyTextIndent"/>
    <w:rsid w:val="003A241A"/>
    <w:rPr>
      <w:sz w:val="24"/>
    </w:rPr>
  </w:style>
  <w:style w:type="paragraph" w:styleId="ListParagraph">
    <w:name w:val="List Paragraph"/>
    <w:basedOn w:val="Normal"/>
    <w:qFormat/>
    <w:rsid w:val="00FB706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">
    <w:name w:val="Заголовок таблицы"/>
    <w:basedOn w:val="Normal"/>
    <w:link w:val="a0"/>
    <w:uiPriority w:val="99"/>
    <w:rsid w:val="00FB706D"/>
    <w:pPr>
      <w:keepLines/>
      <w:spacing w:before="120" w:after="120"/>
      <w:jc w:val="center"/>
    </w:pPr>
    <w:rPr>
      <w:rFonts w:ascii="Arial" w:hAnsi="Arial"/>
      <w:b/>
      <w:sz w:val="18"/>
      <w:szCs w:val="24"/>
    </w:rPr>
  </w:style>
  <w:style w:type="character" w:customStyle="1" w:styleId="a0">
    <w:name w:val="Заголовок таблицы Знак"/>
    <w:link w:val="a"/>
    <w:uiPriority w:val="99"/>
    <w:locked/>
    <w:rsid w:val="00FB706D"/>
    <w:rPr>
      <w:rFonts w:ascii="Arial" w:hAnsi="Arial"/>
      <w:b/>
      <w:sz w:val="18"/>
      <w:szCs w:val="24"/>
      <w:lang w:val="ru-RU" w:eastAsia="ru-RU"/>
    </w:rPr>
  </w:style>
  <w:style w:type="paragraph" w:customStyle="1" w:styleId="a1">
    <w:name w:val="Текст таблицы"/>
    <w:basedOn w:val="Normal"/>
    <w:link w:val="a2"/>
    <w:uiPriority w:val="99"/>
    <w:rsid w:val="00FB706D"/>
    <w:pPr>
      <w:keepLines/>
      <w:spacing w:before="60" w:after="60"/>
    </w:pPr>
    <w:rPr>
      <w:rFonts w:ascii="Arial" w:hAnsi="Arial" w:cs="Arial"/>
      <w:sz w:val="18"/>
      <w:szCs w:val="24"/>
    </w:rPr>
  </w:style>
  <w:style w:type="character" w:customStyle="1" w:styleId="a2">
    <w:name w:val="Текст таблицы Знак"/>
    <w:link w:val="a1"/>
    <w:uiPriority w:val="99"/>
    <w:locked/>
    <w:rsid w:val="00FB706D"/>
    <w:rPr>
      <w:rFonts w:ascii="Arial" w:hAnsi="Arial" w:cs="Arial"/>
      <w:sz w:val="18"/>
      <w:szCs w:val="24"/>
      <w:lang w:val="ru-RU" w:eastAsia="ru-RU"/>
    </w:rPr>
  </w:style>
  <w:style w:type="paragraph" w:styleId="TOC1">
    <w:name w:val="toc 1"/>
    <w:basedOn w:val="Normal"/>
    <w:next w:val="Normal"/>
    <w:uiPriority w:val="39"/>
    <w:unhideWhenUsed/>
    <w:rsid w:val="0CEDB739"/>
    <w:pPr>
      <w:spacing w:after="100"/>
    </w:pPr>
  </w:style>
  <w:style w:type="paragraph" w:styleId="TOC2">
    <w:name w:val="toc 2"/>
    <w:basedOn w:val="Normal"/>
    <w:next w:val="Normal"/>
    <w:uiPriority w:val="39"/>
    <w:unhideWhenUsed/>
    <w:rsid w:val="0CEDB739"/>
    <w:pPr>
      <w:spacing w:after="100"/>
      <w:ind w:left="220"/>
    </w:pPr>
  </w:style>
  <w:style w:type="character" w:styleId="UnresolvedMention">
    <w:name w:val="Unresolved Mention"/>
    <w:basedOn w:val="DefaultParagraphFont"/>
    <w:uiPriority w:val="99"/>
    <w:semiHidden/>
    <w:unhideWhenUsed/>
    <w:rsid w:val="00BF452D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AA0815"/>
    <w:rPr>
      <w:i/>
      <w:iCs/>
    </w:rPr>
  </w:style>
  <w:style w:type="character" w:styleId="FollowedHyperlink">
    <w:name w:val="FollowedHyperlink"/>
    <w:basedOn w:val="DefaultParagraphFont"/>
    <w:rsid w:val="004264DC"/>
    <w:rPr>
      <w:color w:val="954F72" w:themeColor="followedHyperlink"/>
      <w:u w:val="single"/>
    </w:rPr>
  </w:style>
  <w:style w:type="paragraph" w:styleId="CommentText">
    <w:name w:val="annotation text"/>
    <w:basedOn w:val="Normal"/>
    <w:link w:val="CommentTextChar"/>
  </w:style>
  <w:style w:type="character" w:customStyle="1" w:styleId="CommentTextChar">
    <w:name w:val="Comment Text Char"/>
    <w:basedOn w:val="DefaultParagraphFont"/>
    <w:link w:val="CommentText"/>
    <w:rPr>
      <w:lang w:eastAsia="ru-RU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7C74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C7497"/>
    <w:rPr>
      <w:b/>
      <w:bCs/>
      <w:lang w:eastAsia="ru-RU"/>
    </w:rPr>
  </w:style>
  <w:style w:type="paragraph" w:styleId="Revision">
    <w:name w:val="Revision"/>
    <w:hidden/>
    <w:uiPriority w:val="99"/>
    <w:semiHidden/>
    <w:rsid w:val="00CD011C"/>
    <w:rPr>
      <w:lang w:eastAsia="ru-RU"/>
    </w:rPr>
  </w:style>
  <w:style w:type="paragraph" w:customStyle="1" w:styleId="Style1">
    <w:name w:val="Style1"/>
    <w:basedOn w:val="Heading1"/>
    <w:link w:val="Style1Char"/>
    <w:autoRedefine/>
    <w:qFormat/>
    <w:rsid w:val="00750F69"/>
    <w:pPr>
      <w:numPr>
        <w:numId w:val="35"/>
      </w:numPr>
      <w:ind w:left="426"/>
      <w:jc w:val="left"/>
    </w:pPr>
    <w:rPr>
      <w:rFonts w:ascii="Etelka Text Pro" w:hAnsi="Etelka Text Pro"/>
      <w:b w:val="0"/>
      <w:bCs/>
      <w:color w:val="002060"/>
      <w:sz w:val="28"/>
      <w:lang w:val="en-US"/>
    </w:rPr>
  </w:style>
  <w:style w:type="character" w:customStyle="1" w:styleId="Heading1Char">
    <w:name w:val="Heading 1 Char"/>
    <w:basedOn w:val="DefaultParagraphFont"/>
    <w:link w:val="Heading1"/>
    <w:rsid w:val="003E098D"/>
    <w:rPr>
      <w:rFonts w:ascii="Courier New" w:hAnsi="Courier New"/>
      <w:b/>
      <w:sz w:val="36"/>
      <w:lang w:eastAsia="ru-RU"/>
    </w:rPr>
  </w:style>
  <w:style w:type="character" w:customStyle="1" w:styleId="Style1Char">
    <w:name w:val="Style1 Char"/>
    <w:basedOn w:val="Heading1Char"/>
    <w:link w:val="Style1"/>
    <w:rsid w:val="00750F69"/>
    <w:rPr>
      <w:rFonts w:ascii="Etelka Text Pro" w:hAnsi="Etelka Text Pro"/>
      <w:b w:val="0"/>
      <w:bCs/>
      <w:color w:val="002060"/>
      <w:sz w:val="28"/>
      <w:lang w:val="en-US" w:eastAsia="ru-RU"/>
    </w:rPr>
  </w:style>
  <w:style w:type="paragraph" w:styleId="TOCHeading">
    <w:name w:val="TOC Heading"/>
    <w:basedOn w:val="Heading1"/>
    <w:next w:val="Normal"/>
    <w:uiPriority w:val="39"/>
    <w:unhideWhenUsed/>
    <w:qFormat/>
    <w:rsid w:val="003E098D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4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5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6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6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9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20/10/relationships/intelligence" Target="intelligence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gram%20Files\Microsoft%20Office\&#1064;&#1072;&#1073;&#1083;&#1086;&#1085;&#1099;\&#1053;&#1058;&#1044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E37FA1-5316-449E-BBEE-90BFFCF38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НТД</Template>
  <TotalTime>30</TotalTime>
  <Pages>2</Pages>
  <Words>92</Words>
  <Characters>587</Characters>
  <Application>Microsoft Office Word</Application>
  <DocSecurity>0</DocSecurity>
  <Lines>27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>ПОЛОЖЕНИЕ</vt:lpstr>
      <vt:lpstr>1. REQUIREMENTS FOR PHOTO MATERIALS FOR PRODUCTS </vt:lpstr>
      <vt:lpstr>2. REQUIREMENTS FOR VIDEO MATERIALS FOR PRODUCTS </vt:lpstr>
      <vt:lpstr>3. REQUIREMENTS FOR THE QUALITY OF PHOTO AND VIDEO MATERIALS </vt:lpstr>
      <vt:lpstr>4. REQUIREMENTS FOR PHOTOGRAPHIC MATERIALS WHEN DESTRUCTION OF PRODUCTS </vt:lpstr>
    </vt:vector>
  </TitlesOfParts>
  <Company>systema</Company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subject/>
  <dc:creator>ErmakovS</dc:creator>
  <cp:keywords/>
  <cp:lastModifiedBy>Maria Mashkova</cp:lastModifiedBy>
  <cp:revision>14</cp:revision>
  <cp:lastPrinted>2013-03-27T23:00:00Z</cp:lastPrinted>
  <dcterms:created xsi:type="dcterms:W3CDTF">2025-11-19T20:49:00Z</dcterms:created>
  <dcterms:modified xsi:type="dcterms:W3CDTF">2026-01-26T16:30:00Z</dcterms:modified>
</cp:coreProperties>
</file>