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125D" w14:textId="77777777" w:rsidR="00750F69" w:rsidRDefault="003657E4" w:rsidP="003657E4">
      <w:pPr>
        <w:pStyle w:val="Style1"/>
        <w:rPr>
          <w:color w:val="002855"/>
          <w:szCs w:val="56"/>
        </w:rPr>
      </w:pPr>
      <w:r>
        <w:t xml:space="preserve">WARRANTY RETURN FORM / </w:t>
      </w:r>
      <w:r>
        <w:br/>
      </w:r>
      <w:r w:rsidR="00057945">
        <w:rPr>
          <w:color w:val="002855"/>
          <w:szCs w:val="56"/>
        </w:rPr>
        <w:t>PHIẾU TRẢ HÀNG BẢO HÀNH</w:t>
      </w:r>
    </w:p>
    <w:p w14:paraId="3D94B635" w14:textId="77777777" w:rsidR="00E75474" w:rsidRPr="003657E4" w:rsidRDefault="00E75474" w:rsidP="003657E4">
      <w:pPr>
        <w:pStyle w:val="Style1"/>
      </w:pPr>
    </w:p>
    <w:tbl>
      <w:tblPr>
        <w:tblW w:w="14202" w:type="dxa"/>
        <w:tblInd w:w="10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1"/>
        <w:gridCol w:w="8221"/>
      </w:tblGrid>
      <w:tr w:rsidR="007B3C05" w:rsidRPr="00417C75" w14:paraId="169324A7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  <w:hideMark/>
          </w:tcPr>
          <w:p w14:paraId="19FE4BFC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COMPANY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</w:t>
            </w:r>
            <w:r>
              <w:rPr>
                <w:rStyle w:val="normaltextrun"/>
                <w:color w:val="002060"/>
                <w:sz w:val="22"/>
                <w:szCs w:val="22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CÔNG TY</w:t>
            </w:r>
          </w:p>
        </w:tc>
        <w:tc>
          <w:tcPr>
            <w:tcW w:w="8221" w:type="dxa"/>
            <w:vAlign w:val="center"/>
          </w:tcPr>
          <w:p w14:paraId="4BB5BFFD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color w:val="002060"/>
                <w:sz w:val="22"/>
                <w:szCs w:val="16"/>
              </w:rPr>
            </w:pPr>
          </w:p>
        </w:tc>
      </w:tr>
      <w:tr w:rsidR="007B3C05" w:rsidRPr="00E75474" w14:paraId="513A37AC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25F1E90B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CONTACT PERSON </w:t>
            </w:r>
            <w:r w:rsidRPr="003657E4">
              <w:rPr>
                <w:rStyle w:val="normaltextrun"/>
                <w:color w:val="002060"/>
                <w:sz w:val="22"/>
                <w:szCs w:val="22"/>
                <w:lang w:val="en-US"/>
              </w:rPr>
              <w:t xml:space="preserve">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NGƯỜI LIÊN HỆ </w:t>
            </w:r>
          </w:p>
        </w:tc>
        <w:tc>
          <w:tcPr>
            <w:tcW w:w="8221" w:type="dxa"/>
            <w:vAlign w:val="center"/>
          </w:tcPr>
          <w:p w14:paraId="4C8624AF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1B28CCAC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176A31E" w14:textId="77777777" w:rsidR="007B3C05" w:rsidRPr="00DA63C9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PHONE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ĐIỆN THOẠI</w:t>
            </w:r>
          </w:p>
        </w:tc>
        <w:tc>
          <w:tcPr>
            <w:tcW w:w="8221" w:type="dxa"/>
            <w:vAlign w:val="center"/>
          </w:tcPr>
          <w:p w14:paraId="7F5C835F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7B3C05" w:rsidRPr="00417C75" w14:paraId="0F764D02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0740B163" w14:textId="77777777" w:rsidR="007B3C05" w:rsidRPr="00DA63C9" w:rsidRDefault="007B3C05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DA63C9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E-MAIL</w:t>
            </w:r>
            <w:r w:rsidRPr="00DA63C9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> </w:t>
            </w:r>
          </w:p>
        </w:tc>
        <w:tc>
          <w:tcPr>
            <w:tcW w:w="8221" w:type="dxa"/>
            <w:vAlign w:val="center"/>
          </w:tcPr>
          <w:p w14:paraId="57E1E0B4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  <w:tr w:rsidR="007B3C05" w:rsidRPr="00E75474" w14:paraId="67AF1981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875039E" w14:textId="77777777" w:rsidR="007B3C05" w:rsidRPr="00BC4618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RETURN ADDRESS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ĐỊA CHỈ TRẢ HÀNG </w:t>
            </w:r>
          </w:p>
        </w:tc>
        <w:tc>
          <w:tcPr>
            <w:tcW w:w="8221" w:type="dxa"/>
            <w:vAlign w:val="center"/>
          </w:tcPr>
          <w:p w14:paraId="4C189F96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E75474" w14:paraId="3D872E24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437245CD" w14:textId="77777777" w:rsidR="007B3C05" w:rsidRPr="003657E4" w:rsidRDefault="003657E4" w:rsidP="00C66A8B">
            <w:pPr>
              <w:ind w:left="149" w:right="133"/>
              <w:rPr>
                <w:rFonts w:ascii="Arial" w:eastAsia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EQUIPMENT MODEL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MÃ HIỆU THIẾT BỊ </w:t>
            </w:r>
          </w:p>
        </w:tc>
        <w:tc>
          <w:tcPr>
            <w:tcW w:w="8221" w:type="dxa"/>
            <w:vAlign w:val="center"/>
          </w:tcPr>
          <w:p w14:paraId="11EC9E72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057945" w14:paraId="5B642406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0601F3CC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SERIAL NUMBER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SỐ SERI</w:t>
            </w:r>
          </w:p>
        </w:tc>
        <w:tc>
          <w:tcPr>
            <w:tcW w:w="8221" w:type="dxa"/>
            <w:vAlign w:val="center"/>
          </w:tcPr>
          <w:p w14:paraId="13F28EFC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E75474" w14:paraId="41C45AF8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2BC6E926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REASON FOR RETURN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LÝ DO TRẢ HÀNG </w:t>
            </w:r>
          </w:p>
        </w:tc>
        <w:tc>
          <w:tcPr>
            <w:tcW w:w="8221" w:type="dxa"/>
            <w:vAlign w:val="center"/>
          </w:tcPr>
          <w:p w14:paraId="08EB3106" w14:textId="77777777" w:rsidR="007B3C05" w:rsidRPr="00DA63C9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E75474" w14:paraId="092D9D41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24E2A0E1" w14:textId="77777777" w:rsidR="007B3C05" w:rsidRPr="00056920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pt-BR"/>
              </w:rPr>
              <w:t>DATE OF DISPATCH (or DATE OF SENDING)</w:t>
            </w: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/ </w:t>
            </w:r>
            <w:r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br/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NG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À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Y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GỬI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H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À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NG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hoặc</w:t>
            </w:r>
            <w:proofErr w:type="spellEnd"/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NG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À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Y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XUẤT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H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À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NG</w:t>
            </w:r>
            <w:r w:rsidR="00057945" w:rsidRP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8221" w:type="dxa"/>
            <w:vAlign w:val="center"/>
          </w:tcPr>
          <w:p w14:paraId="2542A7D7" w14:textId="77777777" w:rsidR="007B3C05" w:rsidRPr="00056920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pt-BR"/>
              </w:rPr>
            </w:pPr>
          </w:p>
        </w:tc>
      </w:tr>
      <w:tr w:rsidR="007B3C05" w:rsidRPr="00E75474" w14:paraId="600C768E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35F6784B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CUSTOMER SIGNATURE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CHỮ KÝ KHÁCH HÀNG</w:t>
            </w:r>
          </w:p>
        </w:tc>
        <w:tc>
          <w:tcPr>
            <w:tcW w:w="8221" w:type="dxa"/>
            <w:vAlign w:val="center"/>
          </w:tcPr>
          <w:p w14:paraId="4B719921" w14:textId="77777777" w:rsidR="007B3C05" w:rsidRPr="003657E4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  <w:lang w:val="en-US"/>
              </w:rPr>
            </w:pPr>
          </w:p>
        </w:tc>
      </w:tr>
      <w:tr w:rsidR="007B3C05" w:rsidRPr="00417C75" w14:paraId="5D3F9A8B" w14:textId="77777777" w:rsidTr="4381A717">
        <w:trPr>
          <w:trHeight w:val="510"/>
        </w:trPr>
        <w:tc>
          <w:tcPr>
            <w:tcW w:w="5981" w:type="dxa"/>
            <w:shd w:val="clear" w:color="auto" w:fill="D5DCE4" w:themeFill="text2" w:themeFillTint="33"/>
            <w:vAlign w:val="center"/>
          </w:tcPr>
          <w:p w14:paraId="592D112F" w14:textId="77777777" w:rsidR="007B3C05" w:rsidRPr="00DA63C9" w:rsidRDefault="003657E4" w:rsidP="00C66A8B">
            <w:pPr>
              <w:ind w:left="149" w:right="133"/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3657E4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COMMENTS</w:t>
            </w:r>
            <w:r>
              <w:rPr>
                <w:rStyle w:val="normaltextrun"/>
                <w:rFonts w:ascii="Arial" w:hAnsi="Arial" w:cs="Arial"/>
                <w:color w:val="002060"/>
                <w:sz w:val="22"/>
                <w:szCs w:val="22"/>
              </w:rPr>
              <w:t xml:space="preserve"> / </w:t>
            </w:r>
            <w:r w:rsidR="00057945">
              <w:rPr>
                <w:rStyle w:val="normaltextrun"/>
                <w:rFonts w:ascii="Arial" w:hAnsi="Arial" w:cs="Arial"/>
                <w:color w:val="002060"/>
                <w:sz w:val="22"/>
                <w:szCs w:val="22"/>
                <w:lang w:val="en-US"/>
              </w:rPr>
              <w:t>GHI CHÚ</w:t>
            </w:r>
          </w:p>
        </w:tc>
        <w:tc>
          <w:tcPr>
            <w:tcW w:w="8221" w:type="dxa"/>
            <w:vAlign w:val="center"/>
          </w:tcPr>
          <w:p w14:paraId="30F90B9F" w14:textId="77777777" w:rsidR="007B3C05" w:rsidRPr="00417C75" w:rsidRDefault="007B3C05" w:rsidP="007B3C05">
            <w:pPr>
              <w:pStyle w:val="Heading2"/>
              <w:ind w:left="149"/>
              <w:rPr>
                <w:rFonts w:ascii="Arial" w:eastAsia="Arial" w:hAnsi="Arial" w:cs="Arial"/>
                <w:sz w:val="22"/>
                <w:szCs w:val="16"/>
              </w:rPr>
            </w:pPr>
          </w:p>
        </w:tc>
      </w:tr>
    </w:tbl>
    <w:p w14:paraId="6C18A0C8" w14:textId="77777777" w:rsidR="009B1FDF" w:rsidRPr="00417C75" w:rsidRDefault="009B1FDF" w:rsidP="4381A717">
      <w:pPr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00BE3" wp14:editId="2E3AE6DD">
                <wp:simplePos x="0" y="0"/>
                <wp:positionH relativeFrom="column">
                  <wp:posOffset>-635</wp:posOffset>
                </wp:positionH>
                <wp:positionV relativeFrom="paragraph">
                  <wp:posOffset>391795</wp:posOffset>
                </wp:positionV>
                <wp:extent cx="4800600" cy="776605"/>
                <wp:effectExtent l="0" t="0" r="0" b="3175"/>
                <wp:wrapNone/>
                <wp:docPr id="1080455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F4306" w14:textId="77777777" w:rsidR="00057945" w:rsidRDefault="00F43B9B" w:rsidP="00057945"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05794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</w:t>
                            </w:r>
                            <w:proofErr w:type="spellEnd"/>
                            <w:r w:rsidR="0005794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5794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ký</w:t>
                            </w:r>
                            <w:proofErr w:type="spellEnd"/>
                            <w:r w:rsidR="0005794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057945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proofErr w:type="spellEnd"/>
                          </w:p>
                          <w:p w14:paraId="727AE8DC" w14:textId="77777777" w:rsidR="00000000" w:rsidRPr="003657E4" w:rsidRDefault="00000000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0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0.85pt;width:378pt;height:6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" stroked="f">
                <v:textbox style="mso-fit-shape-to-text:t">
                  <w:txbxContent>
                    <w:p w14:paraId="06BF4306" w14:textId="77777777" w:rsidR="00057945" w:rsidRDefault="00F43B9B" w:rsidP="00057945"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="0005794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</w:t>
                      </w:r>
                      <w:proofErr w:type="spellEnd"/>
                      <w:r w:rsidR="0005794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5794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ký</w:t>
                      </w:r>
                      <w:proofErr w:type="spellEnd"/>
                      <w:r w:rsidR="0005794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proofErr w:type="spellStart"/>
                      <w:r w:rsidR="00057945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proofErr w:type="spellEnd"/>
                    </w:p>
                    <w:p w14:paraId="727AE8DC" w14:textId="77777777" w:rsidR="00000000" w:rsidRPr="003657E4" w:rsidRDefault="00000000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1FDF" w:rsidRPr="00417C75" w:rsidSect="003657E4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568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0978" w14:textId="77777777" w:rsidR="00FF7CC2" w:rsidRDefault="00FF7CC2">
      <w:r>
        <w:separator/>
      </w:r>
    </w:p>
  </w:endnote>
  <w:endnote w:type="continuationSeparator" w:id="0">
    <w:p w14:paraId="07FBE3D1" w14:textId="77777777" w:rsidR="00FF7CC2" w:rsidRDefault="00FF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telka Text Pro">
    <w:altName w:val="Calibri"/>
    <w:panose1 w:val="02000503030000020004"/>
    <w:charset w:val="CC"/>
    <w:family w:val="auto"/>
    <w:pitch w:val="variable"/>
    <w:sig w:usb0="A00002AF" w:usb1="5000206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BD8CC" w14:textId="77777777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417C75">
          <w:rPr>
            <w:rFonts w:ascii="Arial" w:hAnsi="Arial" w:cs="Arial"/>
            <w:color w:val="ACB9CA" w:themeColor="text2" w:themeTint="66"/>
            <w:lang w:val="en-US"/>
          </w:rPr>
          <w:tab/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417C75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417C75">
          <w:rPr>
            <w:rFonts w:ascii="Arial" w:hAnsi="Arial" w:cs="Arial"/>
            <w:color w:val="ACB9CA" w:themeColor="text2" w:themeTint="66"/>
          </w:rPr>
          <w:fldChar w:fldCharType="separate"/>
        </w:r>
        <w:r w:rsidR="00057945">
          <w:rPr>
            <w:rFonts w:ascii="Arial" w:hAnsi="Arial" w:cs="Arial"/>
            <w:noProof/>
            <w:color w:val="ACB9CA" w:themeColor="text2" w:themeTint="66"/>
            <w:lang w:val="en-US"/>
          </w:rPr>
          <w:t>1</w:t>
        </w:r>
        <w:r w:rsidR="00E90269" w:rsidRPr="00417C75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3058F7E1" w14:textId="77777777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3058" w14:textId="77777777" w:rsidR="00FF7CC2" w:rsidRDefault="00FF7CC2">
      <w:r>
        <w:separator/>
      </w:r>
    </w:p>
  </w:footnote>
  <w:footnote w:type="continuationSeparator" w:id="0">
    <w:p w14:paraId="08CD87AA" w14:textId="77777777" w:rsidR="00FF7CC2" w:rsidRDefault="00FF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52E3" w14:textId="77777777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C2F58D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8629610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92C3CD" w14:textId="77777777" w:rsidR="001D6F4E" w:rsidRDefault="001D6F4E" w:rsidP="32229924">
    <w:pPr>
      <w:pStyle w:val="Header"/>
      <w:rPr>
        <w:lang w:val="en-US"/>
      </w:rPr>
    </w:pPr>
  </w:p>
  <w:p w14:paraId="136E7A8C" w14:textId="77777777" w:rsidR="001D6F4E" w:rsidRDefault="001D6F4E" w:rsidP="32229924">
    <w:pPr>
      <w:pStyle w:val="Header"/>
      <w:rPr>
        <w:lang w:val="en-US"/>
      </w:rPr>
    </w:pPr>
  </w:p>
  <w:p w14:paraId="106015FE" w14:textId="77777777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4A19CD74" w14:textId="77777777" w:rsidTr="32229924">
      <w:trPr>
        <w:trHeight w:val="300"/>
      </w:trPr>
      <w:tc>
        <w:tcPr>
          <w:tcW w:w="4530" w:type="dxa"/>
        </w:tcPr>
        <w:p w14:paraId="5263D474" w14:textId="77777777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5ADA472C" w14:textId="77777777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02E94572" w14:textId="77777777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5AEBA6F8" w14:textId="77777777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85222033">
    <w:abstractNumId w:val="14"/>
  </w:num>
  <w:num w:numId="2" w16cid:durableId="1371225056">
    <w:abstractNumId w:val="30"/>
  </w:num>
  <w:num w:numId="3" w16cid:durableId="1031955980">
    <w:abstractNumId w:val="13"/>
  </w:num>
  <w:num w:numId="4" w16cid:durableId="1550653826">
    <w:abstractNumId w:val="10"/>
  </w:num>
  <w:num w:numId="5" w16cid:durableId="1602954897">
    <w:abstractNumId w:val="32"/>
  </w:num>
  <w:num w:numId="6" w16cid:durableId="1496535214">
    <w:abstractNumId w:val="23"/>
  </w:num>
  <w:num w:numId="7" w16cid:durableId="1657342724">
    <w:abstractNumId w:val="9"/>
  </w:num>
  <w:num w:numId="8" w16cid:durableId="1054280381">
    <w:abstractNumId w:val="11"/>
  </w:num>
  <w:num w:numId="9" w16cid:durableId="1931891976">
    <w:abstractNumId w:val="16"/>
  </w:num>
  <w:num w:numId="10" w16cid:durableId="1636329868">
    <w:abstractNumId w:val="17"/>
  </w:num>
  <w:num w:numId="11" w16cid:durableId="1991471049">
    <w:abstractNumId w:val="31"/>
  </w:num>
  <w:num w:numId="12" w16cid:durableId="792019883">
    <w:abstractNumId w:val="28"/>
  </w:num>
  <w:num w:numId="13" w16cid:durableId="1377241230">
    <w:abstractNumId w:val="0"/>
  </w:num>
  <w:num w:numId="14" w16cid:durableId="677192074">
    <w:abstractNumId w:val="12"/>
  </w:num>
  <w:num w:numId="15" w16cid:durableId="804546588">
    <w:abstractNumId w:val="21"/>
  </w:num>
  <w:num w:numId="16" w16cid:durableId="1691493371">
    <w:abstractNumId w:val="27"/>
  </w:num>
  <w:num w:numId="17" w16cid:durableId="1715040107">
    <w:abstractNumId w:val="1"/>
  </w:num>
  <w:num w:numId="18" w16cid:durableId="2069648943">
    <w:abstractNumId w:val="2"/>
  </w:num>
  <w:num w:numId="19" w16cid:durableId="158424152">
    <w:abstractNumId w:val="18"/>
  </w:num>
  <w:num w:numId="20" w16cid:durableId="2126382487">
    <w:abstractNumId w:val="8"/>
  </w:num>
  <w:num w:numId="21" w16cid:durableId="486022303">
    <w:abstractNumId w:val="5"/>
  </w:num>
  <w:num w:numId="22" w16cid:durableId="359477151">
    <w:abstractNumId w:val="15"/>
  </w:num>
  <w:num w:numId="23" w16cid:durableId="2107072072">
    <w:abstractNumId w:val="29"/>
  </w:num>
  <w:num w:numId="24" w16cid:durableId="295990913">
    <w:abstractNumId w:val="22"/>
  </w:num>
  <w:num w:numId="25" w16cid:durableId="657003682">
    <w:abstractNumId w:val="3"/>
  </w:num>
  <w:num w:numId="26" w16cid:durableId="840585930">
    <w:abstractNumId w:val="26"/>
  </w:num>
  <w:num w:numId="27" w16cid:durableId="349337763">
    <w:abstractNumId w:val="25"/>
  </w:num>
  <w:num w:numId="28" w16cid:durableId="1633947880">
    <w:abstractNumId w:val="34"/>
  </w:num>
  <w:num w:numId="29" w16cid:durableId="221865499">
    <w:abstractNumId w:val="33"/>
  </w:num>
  <w:num w:numId="30" w16cid:durableId="550263006">
    <w:abstractNumId w:val="4"/>
  </w:num>
  <w:num w:numId="31" w16cid:durableId="984361256">
    <w:abstractNumId w:val="7"/>
  </w:num>
  <w:num w:numId="32" w16cid:durableId="768234814">
    <w:abstractNumId w:val="20"/>
  </w:num>
  <w:num w:numId="33" w16cid:durableId="739526967">
    <w:abstractNumId w:val="24"/>
  </w:num>
  <w:num w:numId="34" w16cid:durableId="2094158662">
    <w:abstractNumId w:val="19"/>
  </w:num>
  <w:num w:numId="35" w16cid:durableId="18218491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56920"/>
    <w:rsid w:val="00057945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AE7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5E14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C4060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1731"/>
    <w:rsid w:val="00353BDD"/>
    <w:rsid w:val="00357846"/>
    <w:rsid w:val="003657E4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4C3D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072A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17C75"/>
    <w:rsid w:val="004223D3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57EAF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17D1"/>
    <w:rsid w:val="005341D9"/>
    <w:rsid w:val="00534E07"/>
    <w:rsid w:val="0053565A"/>
    <w:rsid w:val="00537BDB"/>
    <w:rsid w:val="00540B89"/>
    <w:rsid w:val="0054113D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60D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3C05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6EA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5DAB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4FA1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30BE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4618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46E7C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6A8B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A63C9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0D9E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5474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3B9B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E7ECB"/>
    <w:rsid w:val="00FF200B"/>
    <w:rsid w:val="00FF4F25"/>
    <w:rsid w:val="00FF5B71"/>
    <w:rsid w:val="00FF6268"/>
    <w:rsid w:val="00FF7CC2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AA175D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81A71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757427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E9521"/>
  <w15:docId w15:val="{CE0CDF7D-2C5D-4D87-A259-E10656E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3657E4"/>
    <w:pPr>
      <w:jc w:val="left"/>
    </w:pPr>
    <w:rPr>
      <w:rFonts w:ascii="Arial" w:hAnsi="Arial" w:cs="Arial"/>
      <w:b w:val="0"/>
      <w:bCs/>
      <w:color w:val="002060"/>
      <w:sz w:val="56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3657E4"/>
    <w:rPr>
      <w:rFonts w:ascii="Arial" w:hAnsi="Arial" w:cs="Arial"/>
      <w:b w:val="0"/>
      <w:bCs/>
      <w:color w:val="002060"/>
      <w:sz w:val="56"/>
      <w:szCs w:val="44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character" w:customStyle="1" w:styleId="normaltextrun">
    <w:name w:val="normaltextrun"/>
    <w:basedOn w:val="DefaultParagraphFont"/>
    <w:rsid w:val="007B3C05"/>
  </w:style>
  <w:style w:type="character" w:customStyle="1" w:styleId="eop">
    <w:name w:val="eop"/>
    <w:basedOn w:val="DefaultParagraphFont"/>
    <w:rsid w:val="007B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F468-7489-4B7D-836A-A23CB7C3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systema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2026-03-16T23:21:00Z</dcterms:created>
  <dcterms:modified xsi:type="dcterms:W3CDTF">2026-03-17T17:43:00Z</dcterms:modified>
</cp:coreProperties>
</file>