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1D259" w14:textId="77777777" w:rsidR="00EF1915" w:rsidRDefault="00833467" w:rsidP="00EF1915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en-US"/>
        </w:rPr>
      </w:pPr>
      <w:r w:rsidRPr="00833467">
        <w:rPr>
          <w:rFonts w:ascii="Arial" w:hAnsi="Arial" w:cs="Arial"/>
          <w:color w:val="002855"/>
          <w:sz w:val="56"/>
          <w:szCs w:val="56"/>
          <w:lang w:val="en-US"/>
        </w:rPr>
        <w:t>CLAIM REPORT</w:t>
      </w:r>
      <w:r>
        <w:rPr>
          <w:rFonts w:ascii="Arial" w:hAnsi="Arial" w:cs="Arial"/>
          <w:color w:val="002855"/>
          <w:sz w:val="56"/>
          <w:szCs w:val="56"/>
        </w:rPr>
        <w:t xml:space="preserve"> / </w:t>
      </w:r>
      <w:r w:rsidR="00EF1915">
        <w:rPr>
          <w:rFonts w:ascii="Arial" w:hAnsi="Arial" w:cs="Arial"/>
          <w:color w:val="002855"/>
          <w:sz w:val="56"/>
          <w:szCs w:val="56"/>
          <w:lang w:val="en-US"/>
        </w:rPr>
        <w:t>INFORME DE RECLAMACIÓN</w:t>
      </w:r>
    </w:p>
    <w:p w14:paraId="003B3369" w14:textId="77777777" w:rsidR="0066430A" w:rsidRPr="008354C8" w:rsidRDefault="0066430A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</w:rPr>
      </w:pPr>
    </w:p>
    <w:p w14:paraId="28E8C360" w14:textId="77777777" w:rsidR="00EF1915" w:rsidRPr="00CF7EFA" w:rsidRDefault="00EF1915" w:rsidP="00EF1915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INFORMACIÓN DE CONTACTO</w:t>
      </w:r>
    </w:p>
    <w:p w14:paraId="049C0841" w14:textId="77777777" w:rsidR="00EF1915" w:rsidRPr="00CF7EFA" w:rsidRDefault="00EF1915" w:rsidP="00EF191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>
        <w:rPr>
          <w:rFonts w:ascii="Arial" w:hAnsi="Arial" w:cs="Arial"/>
          <w:sz w:val="24"/>
          <w:szCs w:val="24"/>
          <w:lang w:val="en-US"/>
        </w:rPr>
        <w:t xml:space="preserve">Nombre del socio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0F558F0" w14:textId="77777777" w:rsidR="00EF1915" w:rsidRPr="00CF7EFA" w:rsidRDefault="00EF1915" w:rsidP="00EF191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0F61D94A" w14:textId="77777777" w:rsidR="00EF1915" w:rsidRPr="00CF7EFA" w:rsidRDefault="00EF1915" w:rsidP="00EF191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>
        <w:rPr>
          <w:rFonts w:ascii="Arial" w:hAnsi="Arial" w:cs="Arial"/>
          <w:sz w:val="24"/>
          <w:szCs w:val="24"/>
          <w:lang w:val="en-US"/>
        </w:rPr>
        <w:t xml:space="preserve">Apellido y Nombre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37D9A727" w14:textId="77777777" w:rsidR="00EF1915" w:rsidRPr="00CF7EFA" w:rsidRDefault="00EF1915" w:rsidP="00EF191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en-US"/>
        </w:rPr>
        <w:t>Posición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33EE50A5" w14:textId="77777777" w:rsidR="00EF1915" w:rsidRPr="00CF7EFA" w:rsidRDefault="00EF1915" w:rsidP="00EF191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>
        <w:rPr>
          <w:rFonts w:ascii="Arial" w:hAnsi="Arial" w:cs="Arial"/>
          <w:sz w:val="24"/>
          <w:szCs w:val="24"/>
          <w:lang w:val="pt-BR"/>
        </w:rPr>
        <w:t xml:space="preserve">Número de teléfono de contacto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6C1E65" w14:textId="58989CBC" w:rsidR="00750F69" w:rsidRPr="008354C8" w:rsidRDefault="00EF1915" w:rsidP="00EF191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>E-mail</w:t>
      </w:r>
      <w:r w:rsidRPr="009C1A18">
        <w:rPr>
          <w:rFonts w:ascii="Arial" w:hAnsi="Arial" w:cs="Arial"/>
          <w:sz w:val="24"/>
          <w:szCs w:val="24"/>
          <w:lang w:val="en-US"/>
        </w:rPr>
        <w:t xml:space="preserve"> / </w:t>
      </w:r>
      <w:r>
        <w:rPr>
          <w:rFonts w:ascii="Arial" w:hAnsi="Arial" w:cs="Arial"/>
          <w:sz w:val="24"/>
          <w:szCs w:val="24"/>
          <w:lang w:val="en-US"/>
        </w:rPr>
        <w:t>Correo electrónico</w:t>
      </w:r>
      <w:r w:rsidRPr="00CF7EFA">
        <w:rPr>
          <w:rFonts w:ascii="Arial" w:hAnsi="Arial" w:cs="Arial"/>
          <w:sz w:val="24"/>
          <w:szCs w:val="24"/>
          <w:lang w:val="en-US"/>
        </w:rPr>
        <w:t xml:space="preserve">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</w:t>
      </w:r>
      <w:bookmarkStart w:id="0" w:name="_GoBack"/>
      <w:bookmarkEnd w:id="0"/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</w:t>
      </w:r>
      <w:r w:rsidR="00750F69" w:rsidRPr="008354C8">
        <w:rPr>
          <w:rFonts w:ascii="Arial" w:hAnsi="Arial" w:cs="Arial"/>
          <w:sz w:val="24"/>
          <w:szCs w:val="24"/>
          <w:lang w:val="en-US"/>
        </w:rPr>
        <w:t xml:space="preserve">                                               </w:t>
      </w:r>
    </w:p>
    <w:p w14:paraId="042C12D6" w14:textId="6B52701A" w:rsidR="00750F69" w:rsidRPr="008354C8" w:rsidRDefault="00833467" w:rsidP="00750F69">
      <w:pPr>
        <w:pStyle w:val="Style1"/>
        <w:rPr>
          <w:rFonts w:ascii="Arial" w:eastAsia="Arial" w:hAnsi="Arial" w:cs="Arial"/>
        </w:rPr>
      </w:pPr>
      <w:r w:rsidRPr="00833467">
        <w:rPr>
          <w:rFonts w:ascii="Arial" w:eastAsia="Arial" w:hAnsi="Arial" w:cs="Arial"/>
          <w:lang w:val="ru-RU"/>
        </w:rPr>
        <w:lastRenderedPageBreak/>
        <w:t>PRODUCT</w:t>
      </w:r>
      <w:r>
        <w:rPr>
          <w:rFonts w:ascii="Arial" w:eastAsia="Arial" w:hAnsi="Arial" w:cs="Arial"/>
          <w:lang w:val="ru-RU"/>
        </w:rPr>
        <w:t xml:space="preserve"> / </w:t>
      </w:r>
      <w:r w:rsidR="00EF1915">
        <w:rPr>
          <w:rFonts w:ascii="Arial" w:eastAsia="Arial" w:hAnsi="Arial" w:cs="Arial"/>
        </w:rPr>
        <w:t>PRODUCTO</w:t>
      </w:r>
      <w:r w:rsidR="00206B1B">
        <w:rPr>
          <w:rFonts w:ascii="Arial" w:eastAsia="Arial" w:hAnsi="Arial" w:cs="Arial"/>
        </w:rPr>
        <w:t xml:space="preserve"> </w:t>
      </w:r>
    </w:p>
    <w:p w14:paraId="7CFAD1D5" w14:textId="77777777" w:rsidR="00750F69" w:rsidRPr="008354C8" w:rsidRDefault="00750F69" w:rsidP="00750F69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  <w:lang w:val="ru-RU"/>
        </w:rPr>
      </w:pPr>
    </w:p>
    <w:tbl>
      <w:tblPr>
        <w:tblW w:w="14259" w:type="dxa"/>
        <w:tblInd w:w="10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835"/>
        <w:gridCol w:w="2835"/>
        <w:gridCol w:w="3969"/>
        <w:gridCol w:w="3884"/>
      </w:tblGrid>
      <w:tr w:rsidR="00A62F81" w:rsidRPr="00EF1915" w14:paraId="5AF685C9" w14:textId="77777777" w:rsidTr="00423DD8">
        <w:trPr>
          <w:trHeight w:val="567"/>
        </w:trPr>
        <w:tc>
          <w:tcPr>
            <w:tcW w:w="736" w:type="dxa"/>
            <w:shd w:val="clear" w:color="auto" w:fill="D5DCE4" w:themeFill="text2" w:themeFillTint="33"/>
            <w:vAlign w:val="center"/>
          </w:tcPr>
          <w:p w14:paraId="4C627CC5" w14:textId="00B02A05" w:rsidR="00A62F81" w:rsidRPr="008354C8" w:rsidRDefault="00A62F81" w:rsidP="00A62F81">
            <w:pPr>
              <w:pStyle w:val="2"/>
              <w:ind w:left="149" w:right="132"/>
              <w:jc w:val="center"/>
              <w:rPr>
                <w:rFonts w:ascii="Arial" w:eastAsia="Arial" w:hAnsi="Arial" w:cs="Arial"/>
                <w:color w:val="002060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color w:val="002060"/>
                <w:sz w:val="22"/>
                <w:szCs w:val="16"/>
              </w:rPr>
              <w:t>№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79597A8A" w14:textId="75AAC743" w:rsidR="00A62F81" w:rsidRPr="00EF1915" w:rsidRDefault="00833467" w:rsidP="00A62F81">
            <w:pPr>
              <w:pStyle w:val="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SERIAL NUMBER / </w:t>
            </w:r>
            <w:r w:rsidR="00EF1915" w:rsidRPr="00EF1915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>NÚMERO DE SERIE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  <w:hideMark/>
          </w:tcPr>
          <w:p w14:paraId="3DA9C846" w14:textId="70A9C5B8" w:rsidR="00A62F81" w:rsidRPr="00EF1915" w:rsidRDefault="00833467" w:rsidP="00A62F81">
            <w:pPr>
              <w:pStyle w:val="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INSTALLATION DATE / </w:t>
            </w:r>
            <w:r w:rsidR="00EF1915" w:rsidRPr="00EF1915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>FECHA DE INSTALACIÓN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  <w:hideMark/>
          </w:tcPr>
          <w:p w14:paraId="357506FD" w14:textId="6CB18350" w:rsidR="00A62F81" w:rsidRPr="00206B1B" w:rsidRDefault="00833467" w:rsidP="00A62F81">
            <w:pPr>
              <w:pStyle w:val="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REASON FOR REQUEST / </w:t>
            </w:r>
            <w:r w:rsidR="00EF1915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>MOTIVO DE LA SOLICITUD</w:t>
            </w:r>
          </w:p>
        </w:tc>
        <w:tc>
          <w:tcPr>
            <w:tcW w:w="3884" w:type="dxa"/>
            <w:shd w:val="clear" w:color="auto" w:fill="D5DCE4" w:themeFill="text2" w:themeFillTint="33"/>
            <w:vAlign w:val="center"/>
            <w:hideMark/>
          </w:tcPr>
          <w:p w14:paraId="6599DE6A" w14:textId="6ECAAA2F" w:rsidR="00A62F81" w:rsidRPr="00833467" w:rsidRDefault="00833467" w:rsidP="00A62F81">
            <w:pPr>
              <w:pStyle w:val="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833467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DIAGNOSTIC RESULTS / </w:t>
            </w:r>
            <w:r w:rsidR="00EF1915">
              <w:rPr>
                <w:rFonts w:ascii="Arial" w:eastAsia="Arial" w:hAnsi="Arial" w:cs="Arial"/>
                <w:color w:val="002060"/>
                <w:sz w:val="22"/>
                <w:szCs w:val="16"/>
              </w:rPr>
              <w:t>RESULTADOS DIAGNÓSTICOS</w:t>
            </w:r>
          </w:p>
        </w:tc>
      </w:tr>
      <w:tr w:rsidR="00A62F81" w:rsidRPr="008354C8" w14:paraId="13DA55E5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4F7D3772" w14:textId="3D09FFF7" w:rsidR="00A62F81" w:rsidRPr="008354C8" w:rsidRDefault="00A62F81" w:rsidP="00A62F81">
            <w:pPr>
              <w:pStyle w:val="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11C4DDAB" w14:textId="6BEB4E4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E7764D5" w14:textId="3D2C6A00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564200A" w14:textId="047D4DB0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6D2DDF3F" w14:textId="2405904B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8354C8" w14:paraId="018F4CC6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57ABF947" w14:textId="43AD7EEC" w:rsidR="00A62F81" w:rsidRPr="008354C8" w:rsidRDefault="00A62F81" w:rsidP="00A62F81">
            <w:pPr>
              <w:pStyle w:val="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14:paraId="7B86F4CD" w14:textId="187FFDC6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A1DFC25" w14:textId="3D26E730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B5EFBFF" w14:textId="41918236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75F63655" w14:textId="561A1481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8354C8" w14:paraId="5C07A265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52F2ECFB" w14:textId="76BCEC5E" w:rsidR="00A62F81" w:rsidRPr="008354C8" w:rsidRDefault="00A62F81" w:rsidP="00A62F81">
            <w:pPr>
              <w:pStyle w:val="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14:paraId="4C7A4202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94324FD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FEEC4B7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35FD9346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8354C8" w14:paraId="3A3808A8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6EE15365" w14:textId="48C4CA55" w:rsidR="00A62F81" w:rsidRPr="008354C8" w:rsidRDefault="00A62F81" w:rsidP="00A62F81">
            <w:pPr>
              <w:pStyle w:val="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55493690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4BF094D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FD4CAC1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01732AA7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8354C8" w14:paraId="67A2B77B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140EA90F" w14:textId="40930635" w:rsidR="00A62F81" w:rsidRPr="008354C8" w:rsidRDefault="00A62F81" w:rsidP="00A62F81">
            <w:pPr>
              <w:pStyle w:val="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11785C0D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17009A8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22F4EF1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7BF45661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8354C8" w14:paraId="675D0605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5F01F745" w14:textId="6361E53C" w:rsidR="00A62F81" w:rsidRPr="008354C8" w:rsidRDefault="00A62F81" w:rsidP="00A62F81">
            <w:pPr>
              <w:pStyle w:val="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8354C8">
              <w:rPr>
                <w:rFonts w:ascii="Arial" w:eastAsia="Arial" w:hAnsi="Arial" w:cs="Arial"/>
                <w:sz w:val="22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14:paraId="6977E83B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151B4A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CC4C964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446EBD32" w14:textId="77777777" w:rsidR="00A62F81" w:rsidRPr="008354C8" w:rsidRDefault="00A62F81" w:rsidP="00A62F81">
            <w:pPr>
              <w:pStyle w:val="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</w:tbl>
    <w:p w14:paraId="043B1271" w14:textId="0E297624" w:rsidR="00750F69" w:rsidRPr="008354C8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  <w:lang w:val="ru-RU"/>
        </w:rPr>
      </w:pPr>
    </w:p>
    <w:p w14:paraId="4EFBBB14" w14:textId="5A7E527C" w:rsidR="009B1FDF" w:rsidRPr="008354C8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bookmarkStart w:id="1" w:name="_Hlk195018928"/>
      <w:bookmarkEnd w:id="1"/>
      <w:r w:rsidRPr="008354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1C92F6CA" w:rsidR="00750F69" w:rsidRPr="00206B1B" w:rsidRDefault="00833467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="00EF1915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Firma</w:t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EF1915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4tIg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" stroked="f">
                <v:textbox style="mso-fit-shape-to-text:t">
                  <w:txbxContent>
                    <w:p w14:paraId="0148AED5" w14:textId="1C92F6CA" w:rsidR="00750F69" w:rsidRPr="00206B1B" w:rsidRDefault="00833467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="00EF1915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Firma</w:t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EF1915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Fecha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8354C8" w:rsidSect="00750F69">
      <w:headerReference w:type="default" r:id="rId9"/>
      <w:footerReference w:type="default" r:id="rId10"/>
      <w:headerReference w:type="first" r:id="rId11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1F571" w14:textId="77777777" w:rsidR="00637B5E" w:rsidRDefault="00637B5E">
      <w:r>
        <w:separator/>
      </w:r>
    </w:p>
  </w:endnote>
  <w:endnote w:type="continuationSeparator" w:id="0">
    <w:p w14:paraId="3DD70DEA" w14:textId="77777777" w:rsidR="00637B5E" w:rsidRDefault="0063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0000000000000000000"/>
    <w:charset w:val="00"/>
    <w:family w:val="modern"/>
    <w:notTrueType/>
    <w:pitch w:val="variable"/>
    <w:sig w:usb0="A00002EF" w:usb1="5000206A" w:usb2="00000004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a5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EF1915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a5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61BFC" w14:textId="77777777" w:rsidR="00637B5E" w:rsidRDefault="00637B5E">
      <w:r>
        <w:separator/>
      </w:r>
    </w:p>
  </w:footnote>
  <w:footnote w:type="continuationSeparator" w:id="0">
    <w:p w14:paraId="2757B2C9" w14:textId="77777777" w:rsidR="00637B5E" w:rsidRDefault="0063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0EA5" w14:textId="694E11AC" w:rsidR="003C2FA1" w:rsidRDefault="00750F69" w:rsidP="32229924">
    <w:pPr>
      <w:pStyle w:val="a3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a3"/>
      <w:rPr>
        <w:lang w:val="en-US"/>
      </w:rPr>
    </w:pPr>
  </w:p>
  <w:p w14:paraId="0D7A5BB7" w14:textId="233AD7B4" w:rsidR="001D6F4E" w:rsidRDefault="001D6F4E" w:rsidP="32229924">
    <w:pPr>
      <w:pStyle w:val="a3"/>
      <w:rPr>
        <w:lang w:val="en-US"/>
      </w:rPr>
    </w:pPr>
  </w:p>
  <w:p w14:paraId="02B0BAA6" w14:textId="46041CEB" w:rsidR="32229924" w:rsidRPr="00A92389" w:rsidRDefault="32229924" w:rsidP="32229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a3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a3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a3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10"/>
  </w:num>
  <w:num w:numId="5">
    <w:abstractNumId w:val="32"/>
  </w:num>
  <w:num w:numId="6">
    <w:abstractNumId w:val="23"/>
  </w:num>
  <w:num w:numId="7">
    <w:abstractNumId w:val="9"/>
  </w:num>
  <w:num w:numId="8">
    <w:abstractNumId w:val="11"/>
  </w:num>
  <w:num w:numId="9">
    <w:abstractNumId w:val="16"/>
  </w:num>
  <w:num w:numId="10">
    <w:abstractNumId w:val="17"/>
  </w:num>
  <w:num w:numId="11">
    <w:abstractNumId w:val="31"/>
  </w:num>
  <w:num w:numId="12">
    <w:abstractNumId w:val="28"/>
  </w:num>
  <w:num w:numId="13">
    <w:abstractNumId w:val="0"/>
  </w:num>
  <w:num w:numId="14">
    <w:abstractNumId w:val="12"/>
  </w:num>
  <w:num w:numId="15">
    <w:abstractNumId w:val="21"/>
  </w:num>
  <w:num w:numId="16">
    <w:abstractNumId w:val="27"/>
  </w:num>
  <w:num w:numId="17">
    <w:abstractNumId w:val="1"/>
  </w:num>
  <w:num w:numId="18">
    <w:abstractNumId w:val="2"/>
  </w:num>
  <w:num w:numId="19">
    <w:abstractNumId w:val="18"/>
  </w:num>
  <w:num w:numId="20">
    <w:abstractNumId w:val="8"/>
  </w:num>
  <w:num w:numId="21">
    <w:abstractNumId w:val="5"/>
  </w:num>
  <w:num w:numId="22">
    <w:abstractNumId w:val="15"/>
  </w:num>
  <w:num w:numId="23">
    <w:abstractNumId w:val="29"/>
  </w:num>
  <w:num w:numId="24">
    <w:abstractNumId w:val="22"/>
  </w:num>
  <w:num w:numId="25">
    <w:abstractNumId w:val="3"/>
  </w:num>
  <w:num w:numId="26">
    <w:abstractNumId w:val="26"/>
  </w:num>
  <w:num w:numId="27">
    <w:abstractNumId w:val="25"/>
  </w:num>
  <w:num w:numId="28">
    <w:abstractNumId w:val="34"/>
  </w:num>
  <w:num w:numId="29">
    <w:abstractNumId w:val="33"/>
  </w:num>
  <w:num w:numId="30">
    <w:abstractNumId w:val="4"/>
  </w:num>
  <w:num w:numId="31">
    <w:abstractNumId w:val="7"/>
  </w:num>
  <w:num w:numId="32">
    <w:abstractNumId w:val="20"/>
  </w:num>
  <w:num w:numId="33">
    <w:abstractNumId w:val="24"/>
  </w:num>
  <w:num w:numId="34">
    <w:abstractNumId w:val="19"/>
  </w:num>
  <w:num w:numId="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39BC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3BC2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3E2C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3DD8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53E3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3AC"/>
    <w:rsid w:val="00537BDB"/>
    <w:rsid w:val="00540B89"/>
    <w:rsid w:val="0054610D"/>
    <w:rsid w:val="0054729B"/>
    <w:rsid w:val="00547E78"/>
    <w:rsid w:val="00550012"/>
    <w:rsid w:val="00552591"/>
    <w:rsid w:val="005544D8"/>
    <w:rsid w:val="005624A9"/>
    <w:rsid w:val="005640D0"/>
    <w:rsid w:val="005718E5"/>
    <w:rsid w:val="0058233E"/>
    <w:rsid w:val="00582FAC"/>
    <w:rsid w:val="00586C93"/>
    <w:rsid w:val="005911EE"/>
    <w:rsid w:val="005934C9"/>
    <w:rsid w:val="00594A80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B5E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430A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0B0E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3467"/>
    <w:rsid w:val="00834AB3"/>
    <w:rsid w:val="00834CE2"/>
    <w:rsid w:val="00835371"/>
    <w:rsid w:val="008353F7"/>
    <w:rsid w:val="008354C8"/>
    <w:rsid w:val="00840F0C"/>
    <w:rsid w:val="0084187B"/>
    <w:rsid w:val="0084311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39E4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435F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0569F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256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4526F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915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E17E5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A1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646C-E3A7-45F5-84FC-C30D27C1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ПОЛОЖЕНИЕ</vt:lpstr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Андрей Журавлев</cp:lastModifiedBy>
  <cp:revision>2</cp:revision>
  <cp:lastPrinted>2013-03-27T23:00:00Z</cp:lastPrinted>
  <dcterms:created xsi:type="dcterms:W3CDTF">2026-03-16T22:03:00Z</dcterms:created>
  <dcterms:modified xsi:type="dcterms:W3CDTF">2026-03-16T22:03:00Z</dcterms:modified>
</cp:coreProperties>
</file>