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A384C" w14:textId="77777777" w:rsidR="00833902" w:rsidRPr="00280377" w:rsidRDefault="00833902" w:rsidP="00750F69">
      <w:pPr>
        <w:suppressAutoHyphens/>
        <w:autoSpaceDN w:val="0"/>
        <w:spacing w:after="160"/>
        <w:textAlignment w:val="baseline"/>
        <w:rPr>
          <w:rFonts w:ascii="Arial" w:hAnsi="Arial" w:cs="Arial"/>
          <w:color w:val="002855"/>
          <w:sz w:val="43"/>
          <w:szCs w:val="43"/>
          <w:lang w:val="pt-BR"/>
        </w:rPr>
      </w:pPr>
      <w:r w:rsidRPr="00280377">
        <w:rPr>
          <w:rFonts w:ascii="Arial" w:hAnsi="Arial" w:cs="Arial"/>
          <w:color w:val="002855"/>
          <w:sz w:val="43"/>
          <w:szCs w:val="43"/>
          <w:lang w:val="pt-BR"/>
        </w:rPr>
        <w:t xml:space="preserve">DIAGNOSTIC REPORT OF THE USB ADAPTER OMNICOMM UNU-USB / </w:t>
      </w:r>
    </w:p>
    <w:p w14:paraId="39184EDF" w14:textId="50BE10E5" w:rsidR="00A66CB6" w:rsidRDefault="00A5146C" w:rsidP="00750F69">
      <w:pPr>
        <w:suppressAutoHyphens/>
        <w:autoSpaceDN w:val="0"/>
        <w:spacing w:after="160"/>
        <w:textAlignment w:val="baseline"/>
        <w:rPr>
          <w:rFonts w:ascii="Arial" w:hAnsi="Arial" w:cs="Arial"/>
          <w:color w:val="002855"/>
          <w:sz w:val="44"/>
          <w:szCs w:val="44"/>
          <w:lang w:val="pt-BR"/>
        </w:rPr>
      </w:pPr>
      <w:r>
        <w:rPr>
          <w:rFonts w:ascii="Arial" w:hAnsi="Arial" w:cs="Arial"/>
          <w:color w:val="002855"/>
          <w:sz w:val="44"/>
          <w:szCs w:val="44"/>
          <w:lang w:val="pt-BR"/>
        </w:rPr>
        <w:t>INFORME DE DIAGNÓSTICO DEL ADAPTADOR USB OMNICOMM UNU-USB</w:t>
      </w:r>
    </w:p>
    <w:p w14:paraId="269B078C" w14:textId="77777777" w:rsidR="00A5146C" w:rsidRPr="00280377" w:rsidRDefault="00A5146C" w:rsidP="00750F69">
      <w:pPr>
        <w:suppressAutoHyphens/>
        <w:autoSpaceDN w:val="0"/>
        <w:spacing w:after="160"/>
        <w:textAlignment w:val="baseline"/>
        <w:rPr>
          <w:rFonts w:ascii="Arial" w:hAnsi="Arial" w:cs="Arial"/>
          <w:color w:val="002855"/>
          <w:sz w:val="56"/>
          <w:szCs w:val="56"/>
          <w:lang w:val="pt-BR"/>
        </w:rPr>
      </w:pPr>
    </w:p>
    <w:p w14:paraId="7E15EF77" w14:textId="77777777" w:rsidR="00A5146C" w:rsidRPr="00CF7EFA" w:rsidRDefault="00A5146C" w:rsidP="00A5146C">
      <w:pPr>
        <w:pStyle w:val="Style1"/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</w:rPr>
      </w:pPr>
      <w:r w:rsidRPr="00CF7EFA">
        <w:rPr>
          <w:rFonts w:ascii="Arial" w:eastAsia="Arial" w:hAnsi="Arial" w:cs="Arial"/>
        </w:rPr>
        <w:t xml:space="preserve">CONTACT INFORMATION / </w:t>
      </w:r>
      <w:r>
        <w:rPr>
          <w:rFonts w:ascii="Arial" w:eastAsia="Arial" w:hAnsi="Arial" w:cs="Arial"/>
        </w:rPr>
        <w:t>INFORMACIÓN DE CONTACTO</w:t>
      </w:r>
    </w:p>
    <w:p w14:paraId="2A909D0C" w14:textId="77777777" w:rsidR="00A5146C" w:rsidRPr="00CF7EFA" w:rsidRDefault="00A5146C" w:rsidP="00A5146C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color w:val="8496B0" w:themeColor="text2" w:themeTint="99"/>
          <w:sz w:val="24"/>
          <w:szCs w:val="24"/>
          <w:lang w:val="en-US"/>
        </w:rPr>
      </w:pPr>
      <w:r w:rsidRPr="00CF7EFA">
        <w:rPr>
          <w:rFonts w:ascii="Arial" w:hAnsi="Arial" w:cs="Arial"/>
          <w:sz w:val="24"/>
          <w:szCs w:val="24"/>
          <w:lang w:val="en-US"/>
        </w:rPr>
        <w:t xml:space="preserve">Name of Partner / </w:t>
      </w:r>
      <w:r>
        <w:rPr>
          <w:rFonts w:ascii="Arial" w:hAnsi="Arial" w:cs="Arial"/>
          <w:sz w:val="24"/>
          <w:szCs w:val="24"/>
          <w:lang w:val="en-US"/>
        </w:rPr>
        <w:t xml:space="preserve">Nombre del socio </w:t>
      </w:r>
      <w:r w:rsidRPr="00CF7EFA">
        <w:rPr>
          <w:rFonts w:ascii="Arial" w:hAnsi="Arial" w:cs="Arial"/>
          <w:color w:val="8496B0" w:themeColor="text2" w:themeTint="99"/>
          <w:sz w:val="24"/>
          <w:szCs w:val="24"/>
          <w:lang w:val="en-US"/>
        </w:rPr>
        <w:t>_______________________</w:t>
      </w:r>
    </w:p>
    <w:p w14:paraId="08E58FBB" w14:textId="77777777" w:rsidR="00A5146C" w:rsidRPr="00CF7EFA" w:rsidRDefault="00A5146C" w:rsidP="00A5146C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color w:val="8496B0" w:themeColor="text2" w:themeTint="99"/>
          <w:sz w:val="24"/>
          <w:szCs w:val="24"/>
          <w:lang w:val="pt-BR"/>
        </w:rPr>
      </w:pPr>
      <w:r w:rsidRPr="00CF7EFA">
        <w:rPr>
          <w:rFonts w:ascii="Arial" w:hAnsi="Arial" w:cs="Arial"/>
          <w:sz w:val="24"/>
          <w:szCs w:val="24"/>
          <w:lang w:val="en-US"/>
        </w:rPr>
        <w:t xml:space="preserve">Country / </w:t>
      </w:r>
      <w:r w:rsidRPr="00CF7EFA">
        <w:rPr>
          <w:rFonts w:ascii="Arial" w:hAnsi="Arial" w:cs="Arial"/>
          <w:sz w:val="24"/>
          <w:szCs w:val="24"/>
          <w:lang w:val="pt-BR"/>
        </w:rPr>
        <w:t xml:space="preserve">País </w:t>
      </w:r>
      <w:r w:rsidRPr="00CF7EFA">
        <w:rPr>
          <w:rFonts w:ascii="Arial" w:hAnsi="Arial" w:cs="Arial"/>
          <w:color w:val="8496B0" w:themeColor="text2" w:themeTint="99"/>
          <w:sz w:val="24"/>
          <w:szCs w:val="24"/>
          <w:lang w:val="pt-BR"/>
        </w:rPr>
        <w:t>_______________________</w:t>
      </w:r>
    </w:p>
    <w:p w14:paraId="69C7BF84" w14:textId="77777777" w:rsidR="00A5146C" w:rsidRPr="00CF7EFA" w:rsidRDefault="00A5146C" w:rsidP="00A5146C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  <w:lang w:val="pt-BR"/>
        </w:rPr>
      </w:pPr>
      <w:r w:rsidRPr="00CF7EFA">
        <w:rPr>
          <w:rFonts w:ascii="Arial" w:hAnsi="Arial" w:cs="Arial"/>
          <w:sz w:val="24"/>
          <w:szCs w:val="24"/>
          <w:lang w:val="en-US"/>
        </w:rPr>
        <w:t xml:space="preserve">Surname and First name / </w:t>
      </w:r>
      <w:r>
        <w:rPr>
          <w:rFonts w:ascii="Arial" w:hAnsi="Arial" w:cs="Arial"/>
          <w:sz w:val="24"/>
          <w:szCs w:val="24"/>
          <w:lang w:val="en-US"/>
        </w:rPr>
        <w:t xml:space="preserve">Apellido y Nombre </w:t>
      </w:r>
      <w:r w:rsidRPr="00CF7EFA">
        <w:rPr>
          <w:rFonts w:ascii="Arial" w:hAnsi="Arial" w:cs="Arial"/>
          <w:color w:val="8496B0" w:themeColor="text2" w:themeTint="99"/>
          <w:sz w:val="24"/>
          <w:szCs w:val="24"/>
          <w:lang w:val="pt-BR"/>
        </w:rPr>
        <w:t>_______________________</w:t>
      </w:r>
    </w:p>
    <w:p w14:paraId="2F0B08D7" w14:textId="77777777" w:rsidR="00A5146C" w:rsidRPr="00CF7EFA" w:rsidRDefault="00A5146C" w:rsidP="00A5146C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  <w:lang w:val="pt-BR"/>
        </w:rPr>
      </w:pPr>
      <w:r w:rsidRPr="00CF7EFA">
        <w:rPr>
          <w:rFonts w:ascii="Arial" w:hAnsi="Arial" w:cs="Arial"/>
          <w:sz w:val="24"/>
          <w:szCs w:val="24"/>
          <w:lang w:val="en-US"/>
        </w:rPr>
        <w:t xml:space="preserve">Position / </w:t>
      </w:r>
      <w:r>
        <w:rPr>
          <w:rFonts w:ascii="Arial" w:hAnsi="Arial" w:cs="Arial"/>
          <w:sz w:val="24"/>
          <w:szCs w:val="24"/>
          <w:lang w:val="en-US"/>
        </w:rPr>
        <w:t>Posición</w:t>
      </w:r>
      <w:r w:rsidRPr="00CF7EFA">
        <w:rPr>
          <w:rFonts w:ascii="Arial" w:hAnsi="Arial" w:cs="Arial"/>
          <w:sz w:val="24"/>
          <w:szCs w:val="24"/>
          <w:lang w:val="pt-BR"/>
        </w:rPr>
        <w:t xml:space="preserve"> </w:t>
      </w:r>
      <w:r w:rsidRPr="00CF7EFA">
        <w:rPr>
          <w:rFonts w:ascii="Arial" w:hAnsi="Arial" w:cs="Arial"/>
          <w:color w:val="8496B0" w:themeColor="text2" w:themeTint="99"/>
          <w:sz w:val="24"/>
          <w:szCs w:val="24"/>
          <w:lang w:val="pt-BR"/>
        </w:rPr>
        <w:t>_______________________</w:t>
      </w:r>
    </w:p>
    <w:p w14:paraId="555EEA6F" w14:textId="77777777" w:rsidR="00A5146C" w:rsidRPr="00CF7EFA" w:rsidRDefault="00A5146C" w:rsidP="00A5146C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  <w:lang w:val="en-US"/>
        </w:rPr>
      </w:pPr>
      <w:r w:rsidRPr="00CF7EFA">
        <w:rPr>
          <w:rFonts w:ascii="Arial" w:hAnsi="Arial" w:cs="Arial"/>
          <w:sz w:val="24"/>
          <w:szCs w:val="24"/>
          <w:lang w:val="en-US"/>
        </w:rPr>
        <w:t xml:space="preserve">Contact phone number / </w:t>
      </w:r>
      <w:r>
        <w:rPr>
          <w:rFonts w:ascii="Arial" w:hAnsi="Arial" w:cs="Arial"/>
          <w:sz w:val="24"/>
          <w:szCs w:val="24"/>
          <w:lang w:val="pt-BR"/>
        </w:rPr>
        <w:t xml:space="preserve">Número de teléfono de contacto </w:t>
      </w:r>
      <w:r w:rsidRPr="00CF7EFA">
        <w:rPr>
          <w:rFonts w:ascii="Arial" w:hAnsi="Arial" w:cs="Arial"/>
          <w:color w:val="8496B0" w:themeColor="text2" w:themeTint="99"/>
          <w:sz w:val="24"/>
          <w:szCs w:val="24"/>
          <w:lang w:val="en-US"/>
        </w:rPr>
        <w:t>_______________________</w:t>
      </w:r>
    </w:p>
    <w:p w14:paraId="746C1E65" w14:textId="3554855B" w:rsidR="00750F69" w:rsidRPr="00280377" w:rsidRDefault="00A5146C" w:rsidP="00A5146C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  <w:lang w:val="pt-BR"/>
        </w:rPr>
      </w:pPr>
      <w:r w:rsidRPr="00CF7EFA">
        <w:rPr>
          <w:rFonts w:ascii="Arial" w:hAnsi="Arial" w:cs="Arial"/>
          <w:sz w:val="24"/>
          <w:szCs w:val="24"/>
          <w:lang w:val="en-US"/>
        </w:rPr>
        <w:t>E-mail</w:t>
      </w:r>
      <w:r w:rsidRPr="009C1A18">
        <w:rPr>
          <w:rFonts w:ascii="Arial" w:hAnsi="Arial" w:cs="Arial"/>
          <w:sz w:val="24"/>
          <w:szCs w:val="24"/>
          <w:lang w:val="en-US"/>
        </w:rPr>
        <w:t xml:space="preserve"> / </w:t>
      </w:r>
      <w:r>
        <w:rPr>
          <w:rFonts w:ascii="Arial" w:hAnsi="Arial" w:cs="Arial"/>
          <w:sz w:val="24"/>
          <w:szCs w:val="24"/>
          <w:lang w:val="en-US"/>
        </w:rPr>
        <w:t>Correo electrónico</w:t>
      </w:r>
      <w:r w:rsidRPr="00CF7EFA">
        <w:rPr>
          <w:rFonts w:ascii="Arial" w:hAnsi="Arial" w:cs="Arial"/>
          <w:sz w:val="24"/>
          <w:szCs w:val="24"/>
          <w:lang w:val="en-US"/>
        </w:rPr>
        <w:t xml:space="preserve">  </w:t>
      </w:r>
      <w:r w:rsidRPr="00CF7EFA">
        <w:rPr>
          <w:rFonts w:ascii="Arial" w:hAnsi="Arial" w:cs="Arial"/>
          <w:color w:val="8496B0" w:themeColor="text2" w:themeTint="99"/>
          <w:sz w:val="24"/>
          <w:szCs w:val="24"/>
          <w:lang w:val="en-US"/>
        </w:rPr>
        <w:t>_______________________</w:t>
      </w:r>
      <w:r w:rsidR="00750F69" w:rsidRPr="00280377">
        <w:rPr>
          <w:rFonts w:ascii="Arial" w:hAnsi="Arial" w:cs="Arial"/>
          <w:sz w:val="24"/>
          <w:szCs w:val="24"/>
          <w:lang w:val="pt-BR"/>
        </w:rPr>
        <w:t xml:space="preserve">                                               </w:t>
      </w:r>
    </w:p>
    <w:p w14:paraId="02C95F0C" w14:textId="77777777" w:rsidR="0036655B" w:rsidRPr="00280377" w:rsidRDefault="0036655B">
      <w:pPr>
        <w:rPr>
          <w:rFonts w:ascii="Arial" w:eastAsia="Arial" w:hAnsi="Arial" w:cs="Arial"/>
          <w:bCs/>
          <w:color w:val="002060"/>
          <w:sz w:val="28"/>
          <w:lang w:val="pt-BR"/>
        </w:rPr>
      </w:pPr>
      <w:r w:rsidRPr="00280377">
        <w:rPr>
          <w:rFonts w:ascii="Arial" w:eastAsia="Arial" w:hAnsi="Arial" w:cs="Arial"/>
          <w:lang w:val="pt-BR"/>
        </w:rPr>
        <w:br w:type="page"/>
      </w:r>
    </w:p>
    <w:p w14:paraId="68AD5E06" w14:textId="77777777" w:rsidR="00A5146C" w:rsidRDefault="00833902" w:rsidP="00A5146C">
      <w:pPr>
        <w:pStyle w:val="Style1"/>
        <w:numPr>
          <w:ilvl w:val="0"/>
          <w:numId w:val="0"/>
        </w:numPr>
        <w:rPr>
          <w:rFonts w:ascii="Arial" w:eastAsia="Arial" w:hAnsi="Arial" w:cs="Arial"/>
        </w:rPr>
      </w:pPr>
      <w:r w:rsidRPr="00280377">
        <w:rPr>
          <w:rFonts w:ascii="Arial" w:eastAsia="Arial" w:hAnsi="Arial" w:cs="Arial"/>
        </w:rPr>
        <w:lastRenderedPageBreak/>
        <w:t xml:space="preserve">2. PRODUCT DIAGNOSTICS / </w:t>
      </w:r>
      <w:r w:rsidR="00A5146C">
        <w:rPr>
          <w:rFonts w:ascii="Arial" w:eastAsia="Arial" w:hAnsi="Arial" w:cs="Arial"/>
        </w:rPr>
        <w:t xml:space="preserve">DIAGNÓSTICO DE PRODUCTOS </w:t>
      </w:r>
    </w:p>
    <w:p w14:paraId="043B1271" w14:textId="425597CD" w:rsidR="00750F69" w:rsidRPr="00A5146C" w:rsidRDefault="00750F69" w:rsidP="00A5146C">
      <w:pPr>
        <w:rPr>
          <w:rFonts w:ascii="Arial" w:eastAsia="Arial" w:hAnsi="Arial" w:cs="Arial"/>
          <w:lang w:val="en-US"/>
        </w:rPr>
      </w:pPr>
    </w:p>
    <w:tbl>
      <w:tblPr>
        <w:tblW w:w="14317" w:type="dxa"/>
        <w:tblInd w:w="-5" w:type="dxa"/>
        <w:tblBorders>
          <w:top w:val="single" w:sz="8" w:space="0" w:color="8496B0" w:themeColor="text2" w:themeTint="99"/>
          <w:left w:val="single" w:sz="8" w:space="0" w:color="8496B0" w:themeColor="text2" w:themeTint="99"/>
          <w:bottom w:val="single" w:sz="8" w:space="0" w:color="8496B0" w:themeColor="text2" w:themeTint="99"/>
          <w:right w:val="single" w:sz="8" w:space="0" w:color="8496B0" w:themeColor="text2" w:themeTint="99"/>
          <w:insideH w:val="single" w:sz="8" w:space="0" w:color="8496B0" w:themeColor="text2" w:themeTint="99"/>
          <w:insideV w:val="single" w:sz="8" w:space="0" w:color="8496B0" w:themeColor="text2" w:themeTint="99"/>
        </w:tblBorders>
        <w:tblCellMar>
          <w:top w:w="15" w:type="dxa"/>
        </w:tblCellMar>
        <w:tblLook w:val="04A0" w:firstRow="1" w:lastRow="0" w:firstColumn="1" w:lastColumn="0" w:noHBand="0" w:noVBand="1"/>
      </w:tblPr>
      <w:tblGrid>
        <w:gridCol w:w="2263"/>
        <w:gridCol w:w="1276"/>
        <w:gridCol w:w="1211"/>
        <w:gridCol w:w="2900"/>
        <w:gridCol w:w="2977"/>
        <w:gridCol w:w="1842"/>
        <w:gridCol w:w="1848"/>
      </w:tblGrid>
      <w:tr w:rsidR="00833902" w:rsidRPr="00A5146C" w14:paraId="51D92BE3" w14:textId="77777777" w:rsidTr="00833902">
        <w:trPr>
          <w:trHeight w:val="340"/>
        </w:trPr>
        <w:tc>
          <w:tcPr>
            <w:tcW w:w="10627" w:type="dxa"/>
            <w:gridSpan w:val="5"/>
            <w:shd w:val="clear" w:color="auto" w:fill="D5DCE4" w:themeFill="text2" w:themeFillTint="33"/>
            <w:noWrap/>
            <w:vAlign w:val="center"/>
            <w:hideMark/>
          </w:tcPr>
          <w:p w14:paraId="1A42268A" w14:textId="349E8D36" w:rsidR="00833902" w:rsidRPr="00A5146C" w:rsidRDefault="00833902" w:rsidP="00833902">
            <w:pPr>
              <w:rPr>
                <w:rFonts w:ascii="Arial" w:hAnsi="Arial" w:cs="Arial"/>
                <w:b/>
                <w:bCs/>
                <w:noProof/>
                <w:color w:val="002060"/>
                <w:sz w:val="22"/>
                <w:szCs w:val="22"/>
                <w:lang w:val="en-US"/>
              </w:rPr>
            </w:pPr>
            <w:bookmarkStart w:id="0" w:name="_Hlk195018928"/>
            <w:bookmarkEnd w:id="0"/>
            <w:r w:rsidRPr="00280377">
              <w:rPr>
                <w:rFonts w:ascii="Arial" w:hAnsi="Arial" w:cs="Arial"/>
                <w:b/>
                <w:bCs/>
                <w:noProof/>
                <w:color w:val="002060"/>
                <w:sz w:val="22"/>
                <w:szCs w:val="22"/>
                <w:lang w:val="en-US"/>
              </w:rPr>
              <w:t xml:space="preserve">Product type / </w:t>
            </w:r>
            <w:r w:rsidR="00A5146C" w:rsidRPr="00A5146C">
              <w:rPr>
                <w:rFonts w:ascii="Arial" w:hAnsi="Arial" w:cs="Arial"/>
                <w:b/>
                <w:bCs/>
                <w:noProof/>
                <w:color w:val="002060"/>
                <w:sz w:val="22"/>
                <w:szCs w:val="22"/>
                <w:lang w:val="en-US"/>
              </w:rPr>
              <w:t>Tipo de producto</w:t>
            </w:r>
          </w:p>
        </w:tc>
        <w:tc>
          <w:tcPr>
            <w:tcW w:w="1842" w:type="dxa"/>
            <w:vMerge w:val="restart"/>
            <w:shd w:val="clear" w:color="auto" w:fill="D5DCE4" w:themeFill="text2" w:themeFillTint="33"/>
            <w:vAlign w:val="center"/>
            <w:hideMark/>
          </w:tcPr>
          <w:p w14:paraId="76CD2FFB" w14:textId="1AFCC0FE" w:rsidR="00833902" w:rsidRPr="00A5146C" w:rsidRDefault="00833902" w:rsidP="00833902">
            <w:pPr>
              <w:jc w:val="center"/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val="en-US"/>
              </w:rPr>
            </w:pPr>
            <w:r w:rsidRPr="00A5146C">
              <w:rPr>
                <w:rFonts w:ascii="Arial" w:hAnsi="Arial" w:cs="Arial"/>
                <w:b/>
                <w:bCs/>
                <w:noProof/>
                <w:color w:val="002060"/>
                <w:sz w:val="22"/>
                <w:szCs w:val="22"/>
                <w:lang w:val="en-US"/>
              </w:rPr>
              <w:t xml:space="preserve">Result / </w:t>
            </w:r>
            <w:r w:rsidR="00A5146C">
              <w:rPr>
                <w:rFonts w:ascii="Arial" w:hAnsi="Arial" w:cs="Arial"/>
                <w:b/>
                <w:bCs/>
                <w:noProof/>
                <w:color w:val="002060"/>
                <w:sz w:val="22"/>
                <w:szCs w:val="22"/>
              </w:rPr>
              <w:t>Resultado</w:t>
            </w:r>
          </w:p>
        </w:tc>
        <w:tc>
          <w:tcPr>
            <w:tcW w:w="1848" w:type="dxa"/>
            <w:vMerge w:val="restart"/>
            <w:shd w:val="clear" w:color="auto" w:fill="D5DCE4" w:themeFill="text2" w:themeFillTint="33"/>
            <w:vAlign w:val="center"/>
          </w:tcPr>
          <w:p w14:paraId="38B6A4B3" w14:textId="6A38BB00" w:rsidR="00833902" w:rsidRPr="00A5146C" w:rsidRDefault="00833902" w:rsidP="00833902">
            <w:pPr>
              <w:jc w:val="center"/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val="en-US"/>
              </w:rPr>
            </w:pPr>
            <w:r w:rsidRPr="00A5146C">
              <w:rPr>
                <w:rFonts w:ascii="Arial" w:hAnsi="Arial" w:cs="Arial"/>
                <w:b/>
                <w:bCs/>
                <w:noProof/>
                <w:color w:val="002060"/>
                <w:sz w:val="22"/>
                <w:szCs w:val="22"/>
                <w:lang w:val="en-US"/>
              </w:rPr>
              <w:t xml:space="preserve">Note / </w:t>
            </w:r>
            <w:r w:rsidR="00A5146C">
              <w:rPr>
                <w:rFonts w:ascii="Arial" w:hAnsi="Arial" w:cs="Arial"/>
                <w:b/>
                <w:bCs/>
                <w:noProof/>
                <w:color w:val="002060"/>
                <w:sz w:val="22"/>
                <w:szCs w:val="22"/>
              </w:rPr>
              <w:t>Nota</w:t>
            </w:r>
          </w:p>
        </w:tc>
      </w:tr>
      <w:tr w:rsidR="00833902" w:rsidRPr="00A5146C" w14:paraId="76A0069E" w14:textId="77777777" w:rsidTr="00833902">
        <w:trPr>
          <w:trHeight w:val="340"/>
        </w:trPr>
        <w:tc>
          <w:tcPr>
            <w:tcW w:w="10627" w:type="dxa"/>
            <w:gridSpan w:val="5"/>
            <w:shd w:val="clear" w:color="auto" w:fill="D5DCE4" w:themeFill="text2" w:themeFillTint="33"/>
            <w:noWrap/>
            <w:vAlign w:val="center"/>
          </w:tcPr>
          <w:p w14:paraId="13757A89" w14:textId="3DA0A208" w:rsidR="00833902" w:rsidRPr="00A5146C" w:rsidRDefault="00833902" w:rsidP="00833902">
            <w:pPr>
              <w:rPr>
                <w:rFonts w:ascii="Arial" w:hAnsi="Arial" w:cs="Arial"/>
                <w:b/>
                <w:bCs/>
                <w:noProof/>
                <w:color w:val="002060"/>
                <w:sz w:val="22"/>
                <w:szCs w:val="22"/>
                <w:lang w:val="en-US"/>
              </w:rPr>
            </w:pPr>
            <w:r w:rsidRPr="00280377">
              <w:rPr>
                <w:rFonts w:ascii="Arial" w:hAnsi="Arial" w:cs="Arial"/>
                <w:b/>
                <w:bCs/>
                <w:noProof/>
                <w:color w:val="002060"/>
                <w:sz w:val="22"/>
                <w:szCs w:val="22"/>
                <w:lang w:val="en-US"/>
              </w:rPr>
              <w:t xml:space="preserve">Product Diagnostics / </w:t>
            </w:r>
            <w:r w:rsidR="00A5146C" w:rsidRPr="00A5146C">
              <w:rPr>
                <w:rFonts w:ascii="Arial" w:hAnsi="Arial" w:cs="Arial"/>
                <w:b/>
                <w:bCs/>
                <w:noProof/>
                <w:color w:val="002060"/>
                <w:sz w:val="22"/>
                <w:szCs w:val="22"/>
                <w:lang w:val="en-US"/>
              </w:rPr>
              <w:t>Diagnóstico de productos</w:t>
            </w:r>
          </w:p>
        </w:tc>
        <w:tc>
          <w:tcPr>
            <w:tcW w:w="1842" w:type="dxa"/>
            <w:vMerge/>
            <w:shd w:val="clear" w:color="auto" w:fill="D5DCE4" w:themeFill="text2" w:themeFillTint="33"/>
            <w:vAlign w:val="center"/>
          </w:tcPr>
          <w:p w14:paraId="1CEA8FCC" w14:textId="77777777" w:rsidR="00833902" w:rsidRPr="00280377" w:rsidRDefault="00833902" w:rsidP="00833902">
            <w:pPr>
              <w:jc w:val="center"/>
              <w:rPr>
                <w:rFonts w:ascii="Arial" w:hAnsi="Arial" w:cs="Arial"/>
                <w:b/>
                <w:bCs/>
                <w:noProof/>
                <w:color w:val="002060"/>
                <w:sz w:val="22"/>
                <w:szCs w:val="22"/>
                <w:lang w:val="en-US"/>
              </w:rPr>
            </w:pPr>
          </w:p>
        </w:tc>
        <w:tc>
          <w:tcPr>
            <w:tcW w:w="1848" w:type="dxa"/>
            <w:vMerge/>
            <w:shd w:val="clear" w:color="auto" w:fill="D5DCE4" w:themeFill="text2" w:themeFillTint="33"/>
            <w:vAlign w:val="center"/>
          </w:tcPr>
          <w:p w14:paraId="6D9B3729" w14:textId="77777777" w:rsidR="00833902" w:rsidRPr="00280377" w:rsidRDefault="00833902" w:rsidP="00833902">
            <w:pPr>
              <w:jc w:val="center"/>
              <w:rPr>
                <w:rFonts w:ascii="Arial" w:hAnsi="Arial" w:cs="Arial"/>
                <w:b/>
                <w:bCs/>
                <w:noProof/>
                <w:color w:val="002060"/>
                <w:sz w:val="22"/>
                <w:szCs w:val="22"/>
                <w:lang w:val="en-US"/>
              </w:rPr>
            </w:pPr>
          </w:p>
        </w:tc>
      </w:tr>
      <w:tr w:rsidR="004D002B" w:rsidRPr="00A5146C" w14:paraId="4F517077" w14:textId="77777777" w:rsidTr="00833902">
        <w:trPr>
          <w:trHeight w:val="454"/>
        </w:trPr>
        <w:tc>
          <w:tcPr>
            <w:tcW w:w="2263" w:type="dxa"/>
            <w:vMerge w:val="restart"/>
            <w:vAlign w:val="center"/>
            <w:hideMark/>
          </w:tcPr>
          <w:p w14:paraId="742ADCCC" w14:textId="4A407E7B" w:rsidR="004D002B" w:rsidRPr="00280377" w:rsidRDefault="00833902" w:rsidP="002712F1">
            <w:pPr>
              <w:jc w:val="center"/>
              <w:rPr>
                <w:rFonts w:ascii="Arial" w:hAnsi="Arial" w:cs="Arial"/>
                <w:color w:val="000000"/>
              </w:rPr>
            </w:pPr>
            <w:r w:rsidRPr="00A5146C">
              <w:rPr>
                <w:rFonts w:ascii="Arial" w:hAnsi="Arial" w:cs="Arial"/>
                <w:noProof/>
                <w:lang w:val="en-US"/>
              </w:rPr>
              <w:t xml:space="preserve">Appearance </w:t>
            </w:r>
            <w:r w:rsidRPr="00280377">
              <w:rPr>
                <w:rFonts w:ascii="Arial" w:hAnsi="Arial" w:cs="Arial"/>
                <w:noProof/>
              </w:rPr>
              <w:t xml:space="preserve">/ </w:t>
            </w:r>
            <w:r w:rsidR="00A5146C">
              <w:rPr>
                <w:rFonts w:ascii="Arial" w:hAnsi="Arial" w:cs="Arial"/>
                <w:noProof/>
                <w:sz w:val="22"/>
                <w:szCs w:val="22"/>
              </w:rPr>
              <w:t>Apariencia</w:t>
            </w:r>
          </w:p>
        </w:tc>
        <w:tc>
          <w:tcPr>
            <w:tcW w:w="5387" w:type="dxa"/>
            <w:gridSpan w:val="3"/>
            <w:noWrap/>
            <w:vAlign w:val="center"/>
            <w:hideMark/>
          </w:tcPr>
          <w:p w14:paraId="2B6572A0" w14:textId="42F687CA" w:rsidR="004D002B" w:rsidRPr="00A5146C" w:rsidRDefault="00833902" w:rsidP="004D002B">
            <w:pPr>
              <w:rPr>
                <w:rFonts w:ascii="Arial" w:hAnsi="Arial" w:cs="Arial"/>
                <w:color w:val="000000"/>
                <w:lang w:val="en-US"/>
              </w:rPr>
            </w:pPr>
            <w:r w:rsidRPr="00280377">
              <w:rPr>
                <w:rFonts w:ascii="Arial" w:hAnsi="Arial" w:cs="Arial"/>
                <w:noProof/>
                <w:lang w:val="en-US"/>
              </w:rPr>
              <w:t xml:space="preserve">Serial number / </w:t>
            </w:r>
            <w:r w:rsidR="00A5146C" w:rsidRPr="00A5146C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Número de serie</w:t>
            </w:r>
          </w:p>
        </w:tc>
        <w:tc>
          <w:tcPr>
            <w:tcW w:w="2977" w:type="dxa"/>
            <w:noWrap/>
            <w:vAlign w:val="center"/>
            <w:hideMark/>
          </w:tcPr>
          <w:p w14:paraId="78A7F90B" w14:textId="77777777" w:rsidR="00A5146C" w:rsidRPr="00280377" w:rsidRDefault="00833902" w:rsidP="004D002B">
            <w:pPr>
              <w:rPr>
                <w:rFonts w:ascii="Arial" w:hAnsi="Arial" w:cs="Arial"/>
                <w:color w:val="000000" w:themeColor="text1"/>
                <w:lang w:val="pt-BR"/>
              </w:rPr>
            </w:pPr>
            <w:r w:rsidRPr="00280377">
              <w:rPr>
                <w:rFonts w:ascii="Arial" w:hAnsi="Arial" w:cs="Arial"/>
                <w:color w:val="000000" w:themeColor="text1"/>
                <w:lang w:val="pt-BR"/>
              </w:rPr>
              <w:t xml:space="preserve">Identification in the computer (COM port) / </w:t>
            </w:r>
          </w:p>
          <w:p w14:paraId="6DEB28FB" w14:textId="779C9B27" w:rsidR="004D002B" w:rsidRPr="00A5146C" w:rsidRDefault="00A5146C" w:rsidP="004D002B">
            <w:pPr>
              <w:rPr>
                <w:rFonts w:ascii="Arial" w:hAnsi="Arial" w:cs="Arial"/>
                <w:color w:val="000000"/>
                <w:lang w:val="pt-BR" w:eastAsia="ja-JP"/>
              </w:rPr>
            </w:pPr>
            <w:r w:rsidRPr="00A5146C">
              <w:rPr>
                <w:rFonts w:ascii="Arial" w:hAnsi="Arial" w:cs="Arial"/>
                <w:color w:val="000000" w:themeColor="text1"/>
                <w:lang w:val="pt-BR" w:eastAsia="ja-JP"/>
              </w:rPr>
              <w:t>Identificación en el ordenador (puerto COM)</w:t>
            </w:r>
          </w:p>
        </w:tc>
        <w:tc>
          <w:tcPr>
            <w:tcW w:w="1842" w:type="dxa"/>
            <w:vAlign w:val="center"/>
            <w:hideMark/>
          </w:tcPr>
          <w:p w14:paraId="7190229C" w14:textId="77777777" w:rsidR="004D002B" w:rsidRPr="00280377" w:rsidRDefault="004D002B" w:rsidP="002712F1">
            <w:pPr>
              <w:jc w:val="center"/>
              <w:rPr>
                <w:rFonts w:ascii="Arial" w:hAnsi="Arial" w:cs="Arial"/>
                <w:color w:val="000000"/>
                <w:lang w:val="pt-BR"/>
              </w:rPr>
            </w:pPr>
            <w:r w:rsidRPr="00280377">
              <w:rPr>
                <w:rFonts w:ascii="Arial" w:hAnsi="Arial" w:cs="Arial"/>
                <w:noProof/>
                <w:color w:val="000000"/>
                <w:lang w:val="pt-BR"/>
              </w:rPr>
              <w:t>  </w:t>
            </w:r>
          </w:p>
        </w:tc>
        <w:tc>
          <w:tcPr>
            <w:tcW w:w="1848" w:type="dxa"/>
            <w:vAlign w:val="center"/>
          </w:tcPr>
          <w:p w14:paraId="418CBD92" w14:textId="77777777" w:rsidR="004D002B" w:rsidRPr="00280377" w:rsidRDefault="004D002B" w:rsidP="002712F1">
            <w:pPr>
              <w:jc w:val="center"/>
              <w:rPr>
                <w:rFonts w:ascii="Arial" w:hAnsi="Arial" w:cs="Arial"/>
                <w:color w:val="000000"/>
                <w:lang w:val="pt-BR"/>
              </w:rPr>
            </w:pPr>
          </w:p>
        </w:tc>
      </w:tr>
      <w:tr w:rsidR="004D002B" w:rsidRPr="00280377" w14:paraId="418F0BC7" w14:textId="77777777" w:rsidTr="00833902">
        <w:trPr>
          <w:trHeight w:val="454"/>
        </w:trPr>
        <w:tc>
          <w:tcPr>
            <w:tcW w:w="2263" w:type="dxa"/>
            <w:vMerge/>
            <w:vAlign w:val="center"/>
            <w:hideMark/>
          </w:tcPr>
          <w:p w14:paraId="02546AB0" w14:textId="77777777" w:rsidR="004D002B" w:rsidRPr="00280377" w:rsidRDefault="004D002B" w:rsidP="002712F1">
            <w:pPr>
              <w:rPr>
                <w:rFonts w:ascii="Arial" w:hAnsi="Arial" w:cs="Arial"/>
                <w:color w:val="000000"/>
                <w:lang w:val="pt-BR"/>
              </w:rPr>
            </w:pPr>
          </w:p>
        </w:tc>
        <w:tc>
          <w:tcPr>
            <w:tcW w:w="2487" w:type="dxa"/>
            <w:gridSpan w:val="2"/>
            <w:noWrap/>
            <w:vAlign w:val="center"/>
            <w:hideMark/>
          </w:tcPr>
          <w:p w14:paraId="7B8D9329" w14:textId="01755E2B" w:rsidR="004D002B" w:rsidRPr="00A5146C" w:rsidRDefault="00833902" w:rsidP="002712F1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80377">
              <w:rPr>
                <w:rFonts w:ascii="Arial" w:hAnsi="Arial" w:cs="Arial"/>
                <w:noProof/>
                <w:lang w:val="en-US"/>
              </w:rPr>
              <w:t xml:space="preserve">Existence of damages / </w:t>
            </w:r>
            <w:r w:rsidR="00A5146C" w:rsidRPr="00A5146C">
              <w:rPr>
                <w:rFonts w:ascii="Arial" w:hAnsi="Arial" w:cs="Arial"/>
                <w:noProof/>
                <w:lang w:val="en-US"/>
              </w:rPr>
              <w:t>Existencia de daños</w:t>
            </w:r>
          </w:p>
        </w:tc>
        <w:tc>
          <w:tcPr>
            <w:tcW w:w="2900" w:type="dxa"/>
            <w:vMerge w:val="restart"/>
            <w:vAlign w:val="center"/>
            <w:hideMark/>
          </w:tcPr>
          <w:p w14:paraId="01539911" w14:textId="633F3043" w:rsidR="004D002B" w:rsidRPr="00280377" w:rsidRDefault="00833902" w:rsidP="002712F1">
            <w:pPr>
              <w:jc w:val="center"/>
              <w:rPr>
                <w:rFonts w:ascii="Arial" w:hAnsi="Arial" w:cs="Arial"/>
                <w:color w:val="000000"/>
              </w:rPr>
            </w:pPr>
            <w:r w:rsidRPr="00280377">
              <w:rPr>
                <w:rFonts w:ascii="Arial" w:hAnsi="Arial" w:cs="Arial"/>
                <w:noProof/>
              </w:rPr>
              <w:t xml:space="preserve">Note / </w:t>
            </w:r>
            <w:r w:rsidR="00A5146C">
              <w:rPr>
                <w:rFonts w:ascii="Arial" w:hAnsi="Arial" w:cs="Arial"/>
                <w:noProof/>
                <w:sz w:val="22"/>
                <w:szCs w:val="22"/>
              </w:rPr>
              <w:t>Nota</w:t>
            </w:r>
          </w:p>
        </w:tc>
        <w:tc>
          <w:tcPr>
            <w:tcW w:w="2977" w:type="dxa"/>
            <w:vMerge w:val="restart"/>
            <w:vAlign w:val="center"/>
            <w:hideMark/>
          </w:tcPr>
          <w:p w14:paraId="7F23CD74" w14:textId="28C23433" w:rsidR="004D002B" w:rsidRPr="00280377" w:rsidRDefault="00833902" w:rsidP="004D002B">
            <w:pPr>
              <w:rPr>
                <w:rFonts w:ascii="Arial" w:hAnsi="Arial" w:cs="Arial"/>
                <w:color w:val="000000"/>
              </w:rPr>
            </w:pPr>
            <w:r w:rsidRPr="00280377">
              <w:rPr>
                <w:rFonts w:ascii="Arial" w:hAnsi="Arial" w:cs="Arial"/>
                <w:noProof/>
                <w:color w:val="000000"/>
              </w:rPr>
              <w:t>Light indication /</w:t>
            </w:r>
            <w:r w:rsidRPr="00280377">
              <w:rPr>
                <w:rFonts w:ascii="Arial" w:hAnsi="Arial" w:cs="Arial"/>
                <w:noProof/>
                <w:color w:val="000000"/>
                <w:lang w:val="en-US"/>
              </w:rPr>
              <w:t xml:space="preserve"> </w:t>
            </w:r>
            <w:r w:rsidR="00A5146C" w:rsidRPr="00A5146C">
              <w:rPr>
                <w:rFonts w:ascii="Arial" w:hAnsi="Arial" w:cs="Arial"/>
                <w:noProof/>
                <w:color w:val="000000"/>
              </w:rPr>
              <w:t>Indicación luminosa</w:t>
            </w:r>
          </w:p>
        </w:tc>
        <w:tc>
          <w:tcPr>
            <w:tcW w:w="1842" w:type="dxa"/>
            <w:vMerge w:val="restart"/>
            <w:vAlign w:val="center"/>
            <w:hideMark/>
          </w:tcPr>
          <w:p w14:paraId="1B8DE8C2" w14:textId="77777777" w:rsidR="004D002B" w:rsidRPr="00280377" w:rsidRDefault="004D002B" w:rsidP="002712F1">
            <w:pPr>
              <w:jc w:val="center"/>
              <w:rPr>
                <w:rFonts w:ascii="Arial" w:hAnsi="Arial" w:cs="Arial"/>
                <w:color w:val="000000"/>
              </w:rPr>
            </w:pPr>
            <w:r w:rsidRPr="00280377">
              <w:rPr>
                <w:rFonts w:ascii="Arial" w:hAnsi="Arial" w:cs="Arial"/>
                <w:noProof/>
                <w:color w:val="000000"/>
              </w:rPr>
              <w:t>  </w:t>
            </w:r>
          </w:p>
          <w:p w14:paraId="2E272508" w14:textId="77777777" w:rsidR="004D002B" w:rsidRPr="00280377" w:rsidRDefault="004D002B" w:rsidP="002712F1">
            <w:pPr>
              <w:jc w:val="center"/>
              <w:rPr>
                <w:rFonts w:ascii="Arial" w:hAnsi="Arial" w:cs="Arial"/>
                <w:color w:val="000000"/>
              </w:rPr>
            </w:pPr>
            <w:r w:rsidRPr="00280377">
              <w:rPr>
                <w:rFonts w:ascii="Arial" w:hAnsi="Arial" w:cs="Arial"/>
                <w:noProof/>
                <w:color w:val="000000"/>
              </w:rPr>
              <w:t>  </w:t>
            </w:r>
          </w:p>
        </w:tc>
        <w:tc>
          <w:tcPr>
            <w:tcW w:w="1848" w:type="dxa"/>
            <w:vMerge w:val="restart"/>
            <w:vAlign w:val="center"/>
          </w:tcPr>
          <w:p w14:paraId="2EC4737B" w14:textId="77777777" w:rsidR="004D002B" w:rsidRPr="00280377" w:rsidRDefault="004D002B" w:rsidP="002712F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33902" w:rsidRPr="00280377" w14:paraId="3B8DB5CF" w14:textId="77777777" w:rsidTr="00833902">
        <w:trPr>
          <w:trHeight w:val="454"/>
        </w:trPr>
        <w:tc>
          <w:tcPr>
            <w:tcW w:w="2263" w:type="dxa"/>
            <w:vMerge/>
            <w:vAlign w:val="center"/>
            <w:hideMark/>
          </w:tcPr>
          <w:p w14:paraId="27C39FD2" w14:textId="77777777" w:rsidR="00833902" w:rsidRPr="00280377" w:rsidRDefault="00833902" w:rsidP="0083390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16D6FC8E" w14:textId="7849BEA4" w:rsidR="00833902" w:rsidRPr="00A5146C" w:rsidRDefault="00833902" w:rsidP="00833902">
            <w:pPr>
              <w:jc w:val="center"/>
              <w:rPr>
                <w:rFonts w:ascii="Arial" w:hAnsi="Arial" w:cs="Arial"/>
                <w:color w:val="000000"/>
              </w:rPr>
            </w:pPr>
            <w:r w:rsidRPr="00A5146C">
              <w:rPr>
                <w:rFonts w:ascii="Arial" w:hAnsi="Arial" w:cs="Arial"/>
                <w:noProof/>
                <w:lang w:val="en-US"/>
              </w:rPr>
              <w:t>Yes /</w:t>
            </w:r>
            <w:r w:rsidRPr="00A5146C">
              <w:rPr>
                <w:rFonts w:ascii="Arial" w:hAnsi="Arial" w:cs="Arial"/>
                <w:noProof/>
              </w:rPr>
              <w:t xml:space="preserve"> </w:t>
            </w:r>
            <w:r w:rsidR="00A5146C" w:rsidRPr="00A5146C">
              <w:rPr>
                <w:rFonts w:ascii="Arial" w:hAnsi="Arial" w:cs="Arial"/>
                <w:noProof/>
                <w:lang w:val="en-US"/>
              </w:rPr>
              <w:t>Sí</w:t>
            </w:r>
          </w:p>
        </w:tc>
        <w:tc>
          <w:tcPr>
            <w:tcW w:w="1211" w:type="dxa"/>
            <w:noWrap/>
            <w:vAlign w:val="center"/>
            <w:hideMark/>
          </w:tcPr>
          <w:p w14:paraId="50A38F14" w14:textId="01403FBB" w:rsidR="00833902" w:rsidRPr="00A5146C" w:rsidRDefault="00833902" w:rsidP="00833902">
            <w:pPr>
              <w:jc w:val="center"/>
              <w:rPr>
                <w:rFonts w:ascii="Arial" w:hAnsi="Arial" w:cs="Arial"/>
                <w:color w:val="000000"/>
              </w:rPr>
            </w:pPr>
            <w:r w:rsidRPr="00A5146C">
              <w:rPr>
                <w:rFonts w:ascii="Arial" w:hAnsi="Arial" w:cs="Arial"/>
                <w:noProof/>
                <w:lang w:val="en-US"/>
              </w:rPr>
              <w:t xml:space="preserve">No / </w:t>
            </w:r>
            <w:r w:rsidR="00A5146C" w:rsidRPr="00A5146C">
              <w:rPr>
                <w:rFonts w:ascii="Arial" w:hAnsi="Arial" w:cs="Arial"/>
                <w:noProof/>
                <w:lang w:val="en-US"/>
              </w:rPr>
              <w:t>No</w:t>
            </w:r>
          </w:p>
        </w:tc>
        <w:tc>
          <w:tcPr>
            <w:tcW w:w="2900" w:type="dxa"/>
            <w:vMerge/>
            <w:vAlign w:val="center"/>
            <w:hideMark/>
          </w:tcPr>
          <w:p w14:paraId="2DB4D4A6" w14:textId="77777777" w:rsidR="00833902" w:rsidRPr="00280377" w:rsidRDefault="00833902" w:rsidP="0083390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14:paraId="0D4EAABE" w14:textId="77777777" w:rsidR="00833902" w:rsidRPr="00280377" w:rsidRDefault="00833902" w:rsidP="0083390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1DF8E49C" w14:textId="77777777" w:rsidR="00833902" w:rsidRPr="00280377" w:rsidRDefault="00833902" w:rsidP="008339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8" w:type="dxa"/>
            <w:vMerge/>
            <w:vAlign w:val="center"/>
          </w:tcPr>
          <w:p w14:paraId="7067073D" w14:textId="77777777" w:rsidR="00833902" w:rsidRPr="00280377" w:rsidRDefault="00833902" w:rsidP="008339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D002B" w:rsidRPr="00A5146C" w14:paraId="38E45293" w14:textId="77777777" w:rsidTr="00833902">
        <w:trPr>
          <w:trHeight w:val="957"/>
        </w:trPr>
        <w:tc>
          <w:tcPr>
            <w:tcW w:w="2263" w:type="dxa"/>
            <w:noWrap/>
            <w:vAlign w:val="center"/>
            <w:hideMark/>
          </w:tcPr>
          <w:p w14:paraId="46848969" w14:textId="5E28FBF1" w:rsidR="004D002B" w:rsidRPr="00280377" w:rsidRDefault="000811B4" w:rsidP="002712F1">
            <w:pPr>
              <w:rPr>
                <w:rFonts w:ascii="Arial" w:hAnsi="Arial" w:cs="Arial"/>
                <w:color w:val="000000"/>
                <w:lang w:val="en-US"/>
              </w:rPr>
            </w:pPr>
            <w:r w:rsidRPr="00280377">
              <w:rPr>
                <w:rFonts w:ascii="Arial" w:hAnsi="Arial" w:cs="Arial"/>
                <w:color w:val="000000"/>
                <w:lang w:val="en-US"/>
              </w:rPr>
              <w:t>Housing</w:t>
            </w:r>
            <w:r w:rsidR="00A5146C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="00A5146C" w:rsidRPr="00280377">
              <w:rPr>
                <w:rFonts w:ascii="Arial" w:hAnsi="Arial" w:cs="Arial"/>
                <w:noProof/>
                <w:lang w:val="en-US"/>
              </w:rPr>
              <w:t>/</w:t>
            </w:r>
            <w:r w:rsidR="00A5146C">
              <w:rPr>
                <w:rFonts w:ascii="Arial" w:hAnsi="Arial" w:cs="Arial"/>
                <w:noProof/>
                <w:lang w:val="en-US"/>
              </w:rPr>
              <w:t xml:space="preserve"> </w:t>
            </w:r>
            <w:r w:rsidR="00A5146C" w:rsidRPr="00A5146C">
              <w:rPr>
                <w:rFonts w:ascii="Arial" w:hAnsi="Arial" w:cs="Arial"/>
                <w:color w:val="000000"/>
                <w:lang w:val="en-US"/>
              </w:rPr>
              <w:t>Alojamiento</w:t>
            </w:r>
          </w:p>
        </w:tc>
        <w:tc>
          <w:tcPr>
            <w:tcW w:w="1276" w:type="dxa"/>
            <w:noWrap/>
            <w:vAlign w:val="center"/>
            <w:hideMark/>
          </w:tcPr>
          <w:p w14:paraId="6598585C" w14:textId="77777777" w:rsidR="004D002B" w:rsidRPr="00280377" w:rsidRDefault="004D002B" w:rsidP="002712F1">
            <w:pPr>
              <w:jc w:val="center"/>
              <w:rPr>
                <w:rFonts w:ascii="Arial" w:hAnsi="Arial" w:cs="Arial"/>
                <w:color w:val="000000"/>
              </w:rPr>
            </w:pPr>
            <w:r w:rsidRPr="00280377">
              <w:rPr>
                <w:rFonts w:ascii="Arial" w:hAnsi="Arial" w:cs="Arial"/>
                <w:noProof/>
                <w:color w:val="000000"/>
              </w:rPr>
              <w:t> </w:t>
            </w:r>
          </w:p>
          <w:p w14:paraId="2082ABBF" w14:textId="77777777" w:rsidR="004D002B" w:rsidRPr="00280377" w:rsidRDefault="004D002B" w:rsidP="002712F1">
            <w:pPr>
              <w:jc w:val="center"/>
              <w:rPr>
                <w:rFonts w:ascii="Arial" w:hAnsi="Arial" w:cs="Arial"/>
                <w:color w:val="000000"/>
              </w:rPr>
            </w:pPr>
            <w:r w:rsidRPr="00280377">
              <w:rPr>
                <w:rFonts w:ascii="Arial" w:hAnsi="Arial" w:cs="Arial"/>
                <w:noProof/>
                <w:color w:val="000000"/>
              </w:rPr>
              <w:t> </w:t>
            </w:r>
          </w:p>
        </w:tc>
        <w:tc>
          <w:tcPr>
            <w:tcW w:w="1211" w:type="dxa"/>
            <w:noWrap/>
            <w:vAlign w:val="center"/>
            <w:hideMark/>
          </w:tcPr>
          <w:p w14:paraId="50038E8F" w14:textId="77777777" w:rsidR="004D002B" w:rsidRPr="00280377" w:rsidRDefault="004D002B" w:rsidP="002712F1">
            <w:pPr>
              <w:jc w:val="center"/>
              <w:rPr>
                <w:rFonts w:ascii="Arial" w:hAnsi="Arial" w:cs="Arial"/>
                <w:color w:val="000000"/>
              </w:rPr>
            </w:pPr>
            <w:r w:rsidRPr="00280377">
              <w:rPr>
                <w:rFonts w:ascii="Arial" w:hAnsi="Arial" w:cs="Arial"/>
                <w:noProof/>
                <w:color w:val="000000"/>
              </w:rPr>
              <w:t> </w:t>
            </w:r>
          </w:p>
          <w:p w14:paraId="3380EB6D" w14:textId="77777777" w:rsidR="004D002B" w:rsidRPr="00280377" w:rsidRDefault="004D002B" w:rsidP="002712F1">
            <w:pPr>
              <w:jc w:val="center"/>
              <w:rPr>
                <w:rFonts w:ascii="Arial" w:hAnsi="Arial" w:cs="Arial"/>
                <w:color w:val="000000"/>
              </w:rPr>
            </w:pPr>
            <w:r w:rsidRPr="00280377">
              <w:rPr>
                <w:rFonts w:ascii="Arial" w:hAnsi="Arial" w:cs="Arial"/>
                <w:noProof/>
                <w:color w:val="000000"/>
              </w:rPr>
              <w:t> </w:t>
            </w:r>
          </w:p>
        </w:tc>
        <w:tc>
          <w:tcPr>
            <w:tcW w:w="2900" w:type="dxa"/>
            <w:noWrap/>
            <w:vAlign w:val="center"/>
            <w:hideMark/>
          </w:tcPr>
          <w:p w14:paraId="73D48884" w14:textId="77777777" w:rsidR="004D002B" w:rsidRPr="00280377" w:rsidRDefault="004D002B" w:rsidP="002712F1">
            <w:pPr>
              <w:jc w:val="center"/>
              <w:rPr>
                <w:rFonts w:ascii="Arial" w:hAnsi="Arial" w:cs="Arial"/>
                <w:color w:val="000000"/>
              </w:rPr>
            </w:pPr>
            <w:r w:rsidRPr="00280377">
              <w:rPr>
                <w:rFonts w:ascii="Arial" w:hAnsi="Arial" w:cs="Arial"/>
                <w:noProof/>
                <w:color w:val="000000"/>
              </w:rPr>
              <w:t> </w:t>
            </w:r>
          </w:p>
          <w:p w14:paraId="3B861A94" w14:textId="77777777" w:rsidR="004D002B" w:rsidRPr="00280377" w:rsidRDefault="004D002B" w:rsidP="002712F1">
            <w:pPr>
              <w:jc w:val="center"/>
              <w:rPr>
                <w:rFonts w:ascii="Arial" w:hAnsi="Arial" w:cs="Arial"/>
                <w:color w:val="000000"/>
              </w:rPr>
            </w:pPr>
            <w:r w:rsidRPr="00280377">
              <w:rPr>
                <w:rFonts w:ascii="Arial" w:hAnsi="Arial" w:cs="Arial"/>
                <w:noProof/>
                <w:color w:val="000000"/>
              </w:rPr>
              <w:t> </w:t>
            </w:r>
          </w:p>
        </w:tc>
        <w:tc>
          <w:tcPr>
            <w:tcW w:w="2977" w:type="dxa"/>
            <w:vAlign w:val="center"/>
            <w:hideMark/>
          </w:tcPr>
          <w:p w14:paraId="4A61A3A4" w14:textId="210199EF" w:rsidR="004D002B" w:rsidRPr="00280377" w:rsidRDefault="00833902" w:rsidP="004D002B">
            <w:pPr>
              <w:rPr>
                <w:rFonts w:ascii="Arial" w:hAnsi="Arial" w:cs="Arial"/>
                <w:color w:val="000000"/>
                <w:lang w:val="pt-BR"/>
              </w:rPr>
            </w:pPr>
            <w:r w:rsidRPr="00280377">
              <w:rPr>
                <w:rFonts w:ascii="Arial" w:hAnsi="Arial" w:cs="Arial"/>
                <w:noProof/>
                <w:color w:val="000000"/>
                <w:lang w:val="pt-BR"/>
              </w:rPr>
              <w:t xml:space="preserve">nterface line operability RS 485 / </w:t>
            </w:r>
            <w:r w:rsidR="00A5146C" w:rsidRPr="00A5146C">
              <w:rPr>
                <w:rFonts w:ascii="Arial" w:hAnsi="Arial" w:cs="Arial"/>
                <w:noProof/>
                <w:color w:val="000000"/>
                <w:lang w:val="pt-BR"/>
              </w:rPr>
              <w:t xml:space="preserve">Operabilidad de la línea de interfaz RS 485 </w:t>
            </w:r>
          </w:p>
        </w:tc>
        <w:tc>
          <w:tcPr>
            <w:tcW w:w="1842" w:type="dxa"/>
            <w:vAlign w:val="center"/>
            <w:hideMark/>
          </w:tcPr>
          <w:p w14:paraId="1ECF9BE1" w14:textId="77777777" w:rsidR="004D002B" w:rsidRPr="00280377" w:rsidRDefault="004D002B" w:rsidP="002712F1">
            <w:pPr>
              <w:rPr>
                <w:rFonts w:ascii="Arial" w:hAnsi="Arial" w:cs="Arial"/>
                <w:color w:val="000000"/>
                <w:lang w:val="pt-BR"/>
              </w:rPr>
            </w:pPr>
            <w:r w:rsidRPr="00280377">
              <w:rPr>
                <w:rFonts w:ascii="Arial" w:hAnsi="Arial" w:cs="Arial"/>
                <w:noProof/>
                <w:color w:val="000000"/>
                <w:lang w:val="pt-BR"/>
              </w:rPr>
              <w:t>  </w:t>
            </w:r>
          </w:p>
          <w:p w14:paraId="1D9BBD4A" w14:textId="77777777" w:rsidR="004D002B" w:rsidRPr="00280377" w:rsidRDefault="004D002B" w:rsidP="002712F1">
            <w:pPr>
              <w:jc w:val="center"/>
              <w:rPr>
                <w:rFonts w:ascii="Arial" w:hAnsi="Arial" w:cs="Arial"/>
                <w:color w:val="000000"/>
                <w:lang w:val="pt-BR"/>
              </w:rPr>
            </w:pPr>
            <w:r w:rsidRPr="00280377">
              <w:rPr>
                <w:rFonts w:ascii="Arial" w:hAnsi="Arial" w:cs="Arial"/>
                <w:noProof/>
                <w:color w:val="000000"/>
                <w:lang w:val="pt-BR"/>
              </w:rPr>
              <w:t>  </w:t>
            </w:r>
          </w:p>
        </w:tc>
        <w:tc>
          <w:tcPr>
            <w:tcW w:w="1848" w:type="dxa"/>
            <w:vAlign w:val="center"/>
          </w:tcPr>
          <w:p w14:paraId="7AB97C59" w14:textId="77777777" w:rsidR="004D002B" w:rsidRPr="00280377" w:rsidRDefault="004D002B" w:rsidP="002712F1">
            <w:pPr>
              <w:jc w:val="center"/>
              <w:rPr>
                <w:rFonts w:ascii="Arial" w:hAnsi="Arial" w:cs="Arial"/>
                <w:color w:val="000000"/>
                <w:lang w:val="pt-BR"/>
              </w:rPr>
            </w:pPr>
          </w:p>
        </w:tc>
      </w:tr>
      <w:tr w:rsidR="004D002B" w:rsidRPr="00A5146C" w14:paraId="0E9F73E8" w14:textId="77777777" w:rsidTr="00833902">
        <w:trPr>
          <w:trHeight w:val="454"/>
        </w:trPr>
        <w:tc>
          <w:tcPr>
            <w:tcW w:w="2263" w:type="dxa"/>
            <w:noWrap/>
            <w:vAlign w:val="center"/>
            <w:hideMark/>
          </w:tcPr>
          <w:p w14:paraId="2A40AF24" w14:textId="73CCF477" w:rsidR="004D002B" w:rsidRPr="00280377" w:rsidRDefault="00833902" w:rsidP="002712F1">
            <w:pPr>
              <w:rPr>
                <w:rFonts w:ascii="Arial" w:hAnsi="Arial" w:cs="Arial"/>
                <w:color w:val="000000"/>
                <w:lang w:val="en-US"/>
              </w:rPr>
            </w:pPr>
            <w:r w:rsidRPr="00280377">
              <w:rPr>
                <w:rFonts w:ascii="Arial" w:hAnsi="Arial" w:cs="Arial"/>
                <w:noProof/>
                <w:lang w:val="en-US"/>
              </w:rPr>
              <w:t xml:space="preserve">Connection cable / </w:t>
            </w:r>
            <w:r w:rsidR="00A5146C" w:rsidRPr="00A5146C">
              <w:rPr>
                <w:rFonts w:ascii="Arial" w:hAnsi="Arial" w:cs="Arial"/>
                <w:noProof/>
                <w:lang w:val="en-US"/>
              </w:rPr>
              <w:t>Cable de conexión</w:t>
            </w:r>
          </w:p>
        </w:tc>
        <w:tc>
          <w:tcPr>
            <w:tcW w:w="1276" w:type="dxa"/>
            <w:noWrap/>
            <w:vAlign w:val="center"/>
            <w:hideMark/>
          </w:tcPr>
          <w:p w14:paraId="0E8BB479" w14:textId="77777777" w:rsidR="004D002B" w:rsidRPr="00280377" w:rsidRDefault="004D002B" w:rsidP="002712F1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80377">
              <w:rPr>
                <w:rFonts w:ascii="Arial" w:hAnsi="Arial" w:cs="Arial"/>
                <w:noProof/>
                <w:color w:val="000000"/>
                <w:lang w:val="en-US"/>
              </w:rPr>
              <w:t> </w:t>
            </w:r>
          </w:p>
        </w:tc>
        <w:tc>
          <w:tcPr>
            <w:tcW w:w="1211" w:type="dxa"/>
            <w:noWrap/>
            <w:vAlign w:val="center"/>
            <w:hideMark/>
          </w:tcPr>
          <w:p w14:paraId="209748DF" w14:textId="77777777" w:rsidR="004D002B" w:rsidRPr="00280377" w:rsidRDefault="004D002B" w:rsidP="002712F1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80377">
              <w:rPr>
                <w:rFonts w:ascii="Arial" w:hAnsi="Arial" w:cs="Arial"/>
                <w:noProof/>
                <w:color w:val="000000"/>
                <w:lang w:val="en-US"/>
              </w:rPr>
              <w:t> </w:t>
            </w:r>
          </w:p>
        </w:tc>
        <w:tc>
          <w:tcPr>
            <w:tcW w:w="2900" w:type="dxa"/>
            <w:noWrap/>
            <w:vAlign w:val="center"/>
            <w:hideMark/>
          </w:tcPr>
          <w:p w14:paraId="66D34E5A" w14:textId="77777777" w:rsidR="004D002B" w:rsidRPr="00280377" w:rsidRDefault="004D002B" w:rsidP="002712F1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80377">
              <w:rPr>
                <w:rFonts w:ascii="Arial" w:hAnsi="Arial" w:cs="Arial"/>
                <w:noProof/>
                <w:color w:val="000000"/>
                <w:lang w:val="en-US"/>
              </w:rPr>
              <w:t> </w:t>
            </w:r>
          </w:p>
        </w:tc>
        <w:tc>
          <w:tcPr>
            <w:tcW w:w="2977" w:type="dxa"/>
            <w:vMerge w:val="restart"/>
            <w:vAlign w:val="center"/>
            <w:hideMark/>
          </w:tcPr>
          <w:p w14:paraId="5371CD80" w14:textId="5B27CD73" w:rsidR="004D002B" w:rsidRPr="00280377" w:rsidRDefault="00833902" w:rsidP="004D002B">
            <w:pPr>
              <w:rPr>
                <w:rFonts w:ascii="Arial" w:hAnsi="Arial" w:cs="Arial"/>
                <w:color w:val="000000"/>
                <w:lang w:val="pt-BR"/>
              </w:rPr>
            </w:pPr>
            <w:r w:rsidRPr="00280377">
              <w:rPr>
                <w:rFonts w:ascii="Arial" w:hAnsi="Arial" w:cs="Arial"/>
                <w:noProof/>
                <w:color w:val="000000"/>
                <w:lang w:val="pt-BR"/>
              </w:rPr>
              <w:t xml:space="preserve">Interface line operability RS 232 / </w:t>
            </w:r>
            <w:r w:rsidR="00A5146C" w:rsidRPr="00A5146C">
              <w:rPr>
                <w:rFonts w:ascii="Arial" w:hAnsi="Arial" w:cs="Arial"/>
                <w:noProof/>
                <w:color w:val="000000"/>
                <w:lang w:val="pt-BR"/>
              </w:rPr>
              <w:t xml:space="preserve">Operabilidad de la línea de interfaz RS 232 </w:t>
            </w:r>
          </w:p>
        </w:tc>
        <w:tc>
          <w:tcPr>
            <w:tcW w:w="1842" w:type="dxa"/>
            <w:vMerge w:val="restart"/>
            <w:vAlign w:val="center"/>
            <w:hideMark/>
          </w:tcPr>
          <w:p w14:paraId="4FE59C8A" w14:textId="77777777" w:rsidR="004D002B" w:rsidRPr="00280377" w:rsidRDefault="004D002B" w:rsidP="002712F1">
            <w:pPr>
              <w:jc w:val="center"/>
              <w:rPr>
                <w:rFonts w:ascii="Arial" w:hAnsi="Arial" w:cs="Arial"/>
                <w:color w:val="000000"/>
                <w:lang w:val="pt-BR"/>
              </w:rPr>
            </w:pPr>
            <w:r w:rsidRPr="00280377">
              <w:rPr>
                <w:rFonts w:ascii="Arial" w:hAnsi="Arial" w:cs="Arial"/>
                <w:noProof/>
                <w:color w:val="000000"/>
                <w:lang w:val="pt-BR"/>
              </w:rPr>
              <w:t>  </w:t>
            </w:r>
          </w:p>
          <w:p w14:paraId="36B32955" w14:textId="77777777" w:rsidR="004D002B" w:rsidRPr="00280377" w:rsidRDefault="004D002B" w:rsidP="002712F1">
            <w:pPr>
              <w:jc w:val="center"/>
              <w:rPr>
                <w:rFonts w:ascii="Arial" w:hAnsi="Arial" w:cs="Arial"/>
                <w:color w:val="000000"/>
                <w:lang w:val="pt-BR"/>
              </w:rPr>
            </w:pPr>
            <w:r w:rsidRPr="00280377">
              <w:rPr>
                <w:rFonts w:ascii="Arial" w:hAnsi="Arial" w:cs="Arial"/>
                <w:noProof/>
                <w:color w:val="000000"/>
                <w:lang w:val="pt-BR"/>
              </w:rPr>
              <w:t>  </w:t>
            </w:r>
          </w:p>
        </w:tc>
        <w:tc>
          <w:tcPr>
            <w:tcW w:w="1848" w:type="dxa"/>
            <w:vMerge w:val="restart"/>
            <w:vAlign w:val="center"/>
          </w:tcPr>
          <w:p w14:paraId="12457B7F" w14:textId="77777777" w:rsidR="004D002B" w:rsidRPr="00280377" w:rsidRDefault="004D002B" w:rsidP="002712F1">
            <w:pPr>
              <w:jc w:val="center"/>
              <w:rPr>
                <w:rFonts w:ascii="Arial" w:hAnsi="Arial" w:cs="Arial"/>
                <w:color w:val="000000"/>
                <w:lang w:val="pt-BR"/>
              </w:rPr>
            </w:pPr>
          </w:p>
        </w:tc>
      </w:tr>
      <w:tr w:rsidR="004D002B" w:rsidRPr="00280377" w14:paraId="0621E84D" w14:textId="77777777" w:rsidTr="00833902">
        <w:trPr>
          <w:trHeight w:val="454"/>
        </w:trPr>
        <w:tc>
          <w:tcPr>
            <w:tcW w:w="2263" w:type="dxa"/>
            <w:noWrap/>
            <w:vAlign w:val="center"/>
            <w:hideMark/>
          </w:tcPr>
          <w:p w14:paraId="162E4AAC" w14:textId="0901078F" w:rsidR="004D002B" w:rsidRPr="00A5146C" w:rsidRDefault="00A66CB6" w:rsidP="002712F1">
            <w:pPr>
              <w:rPr>
                <w:rFonts w:ascii="Arial" w:hAnsi="Arial" w:cs="Arial"/>
                <w:color w:val="000000"/>
              </w:rPr>
            </w:pPr>
            <w:r w:rsidRPr="00A5146C">
              <w:rPr>
                <w:rFonts w:ascii="Arial" w:hAnsi="Arial" w:cs="Arial"/>
                <w:noProof/>
              </w:rPr>
              <w:t>Conector</w:t>
            </w:r>
          </w:p>
        </w:tc>
        <w:tc>
          <w:tcPr>
            <w:tcW w:w="1276" w:type="dxa"/>
            <w:noWrap/>
            <w:vAlign w:val="center"/>
            <w:hideMark/>
          </w:tcPr>
          <w:p w14:paraId="08F37597" w14:textId="77777777" w:rsidR="004D002B" w:rsidRPr="00280377" w:rsidRDefault="004D002B" w:rsidP="002712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037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1" w:type="dxa"/>
            <w:noWrap/>
            <w:vAlign w:val="center"/>
            <w:hideMark/>
          </w:tcPr>
          <w:p w14:paraId="7EF2D1CE" w14:textId="77777777" w:rsidR="004D002B" w:rsidRPr="00280377" w:rsidRDefault="004D002B" w:rsidP="002712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037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0" w:type="dxa"/>
            <w:noWrap/>
            <w:vAlign w:val="center"/>
            <w:hideMark/>
          </w:tcPr>
          <w:p w14:paraId="4467D5A1" w14:textId="77777777" w:rsidR="004D002B" w:rsidRPr="00280377" w:rsidRDefault="004D002B" w:rsidP="002712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8037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7" w:type="dxa"/>
            <w:vMerge/>
            <w:vAlign w:val="center"/>
            <w:hideMark/>
          </w:tcPr>
          <w:p w14:paraId="5E7B5CD3" w14:textId="77777777" w:rsidR="004D002B" w:rsidRPr="00280377" w:rsidRDefault="004D002B" w:rsidP="002712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3DA4F49A" w14:textId="77777777" w:rsidR="004D002B" w:rsidRPr="00280377" w:rsidRDefault="004D002B" w:rsidP="002712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8" w:type="dxa"/>
            <w:vMerge/>
            <w:vAlign w:val="center"/>
          </w:tcPr>
          <w:p w14:paraId="7C488BA3" w14:textId="77777777" w:rsidR="004D002B" w:rsidRPr="00280377" w:rsidRDefault="004D002B" w:rsidP="002712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D002B" w:rsidRPr="00A5146C" w14:paraId="7BB66BE5" w14:textId="77777777" w:rsidTr="00833902">
        <w:trPr>
          <w:trHeight w:val="340"/>
        </w:trPr>
        <w:tc>
          <w:tcPr>
            <w:tcW w:w="14317" w:type="dxa"/>
            <w:gridSpan w:val="7"/>
            <w:shd w:val="clear" w:color="auto" w:fill="D5DCE4" w:themeFill="text2" w:themeFillTint="33"/>
            <w:noWrap/>
            <w:vAlign w:val="center"/>
            <w:hideMark/>
          </w:tcPr>
          <w:p w14:paraId="5DD97DA8" w14:textId="1B159ED7" w:rsidR="004D002B" w:rsidRPr="00280377" w:rsidRDefault="00833902" w:rsidP="002712F1">
            <w:pPr>
              <w:jc w:val="center"/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val="pt-BR"/>
              </w:rPr>
            </w:pPr>
            <w:r w:rsidRPr="00280377">
              <w:rPr>
                <w:rFonts w:ascii="Arial" w:hAnsi="Arial" w:cs="Arial"/>
                <w:b/>
                <w:bCs/>
                <w:noProof/>
                <w:color w:val="002060"/>
                <w:sz w:val="22"/>
                <w:szCs w:val="22"/>
                <w:lang w:val="pt-BR"/>
              </w:rPr>
              <w:t xml:space="preserve">Control point measurements / </w:t>
            </w:r>
            <w:r w:rsidR="00A5146C" w:rsidRPr="00A5146C">
              <w:rPr>
                <w:rFonts w:ascii="Arial" w:hAnsi="Arial" w:cs="Arial"/>
                <w:b/>
                <w:bCs/>
                <w:noProof/>
                <w:color w:val="002060"/>
                <w:sz w:val="22"/>
                <w:szCs w:val="22"/>
                <w:lang w:val="pt-BR"/>
              </w:rPr>
              <w:t>Mediciones de puntos de control</w:t>
            </w:r>
          </w:p>
        </w:tc>
      </w:tr>
      <w:tr w:rsidR="004D002B" w:rsidRPr="00A5146C" w14:paraId="267719D6" w14:textId="77777777" w:rsidTr="00833902">
        <w:trPr>
          <w:trHeight w:val="340"/>
        </w:trPr>
        <w:tc>
          <w:tcPr>
            <w:tcW w:w="14317" w:type="dxa"/>
            <w:gridSpan w:val="7"/>
            <w:shd w:val="clear" w:color="auto" w:fill="D5DCE4" w:themeFill="text2" w:themeFillTint="33"/>
            <w:vAlign w:val="center"/>
            <w:hideMark/>
          </w:tcPr>
          <w:p w14:paraId="2056368A" w14:textId="7ECDE38A" w:rsidR="004D002B" w:rsidRPr="00280377" w:rsidRDefault="00833902" w:rsidP="002712F1">
            <w:pPr>
              <w:jc w:val="center"/>
              <w:rPr>
                <w:rFonts w:ascii="Arial" w:hAnsi="Arial" w:cs="Arial"/>
                <w:color w:val="002060"/>
                <w:sz w:val="22"/>
                <w:szCs w:val="22"/>
                <w:lang w:val="pt-BR"/>
              </w:rPr>
            </w:pPr>
            <w:r w:rsidRPr="00280377"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val="pt-BR"/>
              </w:rPr>
              <w:t xml:space="preserve">Output parameters / </w:t>
            </w:r>
            <w:r w:rsidR="00A5146C" w:rsidRPr="00A5146C"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val="pt-BR"/>
              </w:rPr>
              <w:t>Parámetros de salida</w:t>
            </w:r>
          </w:p>
        </w:tc>
      </w:tr>
      <w:tr w:rsidR="004D002B" w:rsidRPr="00A5146C" w14:paraId="59B93434" w14:textId="77777777" w:rsidTr="00833902">
        <w:trPr>
          <w:trHeight w:val="454"/>
        </w:trPr>
        <w:tc>
          <w:tcPr>
            <w:tcW w:w="3539" w:type="dxa"/>
            <w:gridSpan w:val="2"/>
            <w:vAlign w:val="center"/>
            <w:hideMark/>
          </w:tcPr>
          <w:p w14:paraId="4226E814" w14:textId="14108B4F" w:rsidR="004D002B" w:rsidRPr="00A5146C" w:rsidRDefault="00833902" w:rsidP="002712F1">
            <w:pPr>
              <w:rPr>
                <w:rFonts w:ascii="Arial" w:hAnsi="Arial" w:cs="Arial"/>
                <w:color w:val="000000"/>
                <w:lang w:val="en-US"/>
              </w:rPr>
            </w:pPr>
            <w:r w:rsidRPr="00280377">
              <w:rPr>
                <w:rFonts w:ascii="Arial" w:hAnsi="Arial" w:cs="Arial"/>
                <w:noProof/>
                <w:lang w:val="en-US"/>
              </w:rPr>
              <w:t xml:space="preserve">Power ground (purple) / </w:t>
            </w:r>
            <w:r w:rsidR="00A5146C" w:rsidRPr="00A5146C">
              <w:rPr>
                <w:rFonts w:ascii="Arial" w:hAnsi="Arial" w:cs="Arial"/>
                <w:noProof/>
                <w:lang w:val="en-US"/>
              </w:rPr>
              <w:t>Tierra de energía (púrpura)</w:t>
            </w:r>
          </w:p>
        </w:tc>
        <w:tc>
          <w:tcPr>
            <w:tcW w:w="4111" w:type="dxa"/>
            <w:gridSpan w:val="2"/>
            <w:vMerge w:val="restart"/>
            <w:vAlign w:val="center"/>
          </w:tcPr>
          <w:p w14:paraId="69A23017" w14:textId="39F02650" w:rsidR="004D002B" w:rsidRPr="00280377" w:rsidRDefault="00833902" w:rsidP="002712F1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80377">
              <w:rPr>
                <w:rFonts w:ascii="Arial" w:hAnsi="Arial" w:cs="Arial"/>
                <w:color w:val="000000"/>
                <w:lang w:val="en-US"/>
              </w:rPr>
              <w:t xml:space="preserve">Output voltage / </w:t>
            </w:r>
            <w:r w:rsidR="00A5146C" w:rsidRPr="00A5146C">
              <w:rPr>
                <w:rFonts w:ascii="Arial" w:hAnsi="Arial" w:cs="Arial"/>
                <w:color w:val="000000"/>
                <w:lang w:val="en-US"/>
              </w:rPr>
              <w:t>Voltaje de salida</w:t>
            </w:r>
          </w:p>
        </w:tc>
        <w:tc>
          <w:tcPr>
            <w:tcW w:w="6667" w:type="dxa"/>
            <w:gridSpan w:val="3"/>
            <w:vMerge w:val="restart"/>
            <w:vAlign w:val="center"/>
          </w:tcPr>
          <w:p w14:paraId="0E1BC09E" w14:textId="71E8AB90" w:rsidR="004D002B" w:rsidRPr="00280377" w:rsidRDefault="00833902" w:rsidP="002712F1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80377">
              <w:rPr>
                <w:rFonts w:ascii="Arial" w:hAnsi="Arial" w:cs="Arial"/>
                <w:color w:val="000000"/>
                <w:lang w:val="en-US"/>
              </w:rPr>
              <w:t xml:space="preserve">Output Impedance / </w:t>
            </w:r>
            <w:r w:rsidR="00A5146C" w:rsidRPr="00A5146C">
              <w:rPr>
                <w:rFonts w:ascii="Arial" w:hAnsi="Arial" w:cs="Arial"/>
                <w:color w:val="000000"/>
                <w:lang w:val="en-US"/>
              </w:rPr>
              <w:t>Impedancia de salida</w:t>
            </w:r>
          </w:p>
        </w:tc>
      </w:tr>
      <w:tr w:rsidR="004D002B" w:rsidRPr="00A5146C" w14:paraId="16CB52ED" w14:textId="77777777" w:rsidTr="00833902">
        <w:trPr>
          <w:trHeight w:val="454"/>
        </w:trPr>
        <w:tc>
          <w:tcPr>
            <w:tcW w:w="3539" w:type="dxa"/>
            <w:gridSpan w:val="2"/>
            <w:vAlign w:val="center"/>
          </w:tcPr>
          <w:p w14:paraId="3114A1AF" w14:textId="0558A35A" w:rsidR="004D002B" w:rsidRPr="00280377" w:rsidRDefault="00833902" w:rsidP="002712F1">
            <w:pPr>
              <w:rPr>
                <w:rFonts w:ascii="Arial" w:hAnsi="Arial" w:cs="Arial"/>
                <w:noProof/>
                <w:lang w:val="en-US"/>
              </w:rPr>
            </w:pPr>
            <w:r w:rsidRPr="00280377">
              <w:rPr>
                <w:rFonts w:ascii="Arial" w:hAnsi="Arial" w:cs="Arial"/>
                <w:color w:val="000000"/>
                <w:lang w:val="en-US"/>
              </w:rPr>
              <w:t xml:space="preserve">Power positive (red) / </w:t>
            </w:r>
            <w:r w:rsidR="00A5146C" w:rsidRPr="00A5146C">
              <w:rPr>
                <w:rFonts w:ascii="Arial" w:hAnsi="Arial" w:cs="Arial"/>
                <w:color w:val="000000"/>
                <w:lang w:val="en-US"/>
              </w:rPr>
              <w:t>Potencia positiva (rojo)</w:t>
            </w:r>
          </w:p>
        </w:tc>
        <w:tc>
          <w:tcPr>
            <w:tcW w:w="4111" w:type="dxa"/>
            <w:gridSpan w:val="2"/>
            <w:vMerge/>
            <w:vAlign w:val="center"/>
          </w:tcPr>
          <w:p w14:paraId="7F8B7489" w14:textId="77777777" w:rsidR="004D002B" w:rsidRPr="00280377" w:rsidRDefault="004D002B" w:rsidP="002712F1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667" w:type="dxa"/>
            <w:gridSpan w:val="3"/>
            <w:vMerge/>
            <w:vAlign w:val="center"/>
          </w:tcPr>
          <w:p w14:paraId="2402B44A" w14:textId="77777777" w:rsidR="004D002B" w:rsidRPr="00280377" w:rsidRDefault="004D002B" w:rsidP="002712F1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4D002B" w:rsidRPr="00280377" w14:paraId="37F6B7E1" w14:textId="77777777" w:rsidTr="00833902">
        <w:trPr>
          <w:trHeight w:val="454"/>
        </w:trPr>
        <w:tc>
          <w:tcPr>
            <w:tcW w:w="3539" w:type="dxa"/>
            <w:gridSpan w:val="2"/>
            <w:vAlign w:val="center"/>
          </w:tcPr>
          <w:p w14:paraId="113911FC" w14:textId="0CC8995E" w:rsidR="004D002B" w:rsidRPr="00280377" w:rsidRDefault="00833902" w:rsidP="002712F1">
            <w:pPr>
              <w:rPr>
                <w:rFonts w:ascii="Arial" w:hAnsi="Arial" w:cs="Arial"/>
                <w:noProof/>
                <w:lang w:val="en-US"/>
              </w:rPr>
            </w:pPr>
            <w:r w:rsidRPr="00280377">
              <w:rPr>
                <w:rFonts w:ascii="Arial" w:hAnsi="Arial" w:cs="Arial"/>
                <w:noProof/>
                <w:lang w:val="en-US"/>
              </w:rPr>
              <w:t xml:space="preserve">Unit of measurement / </w:t>
            </w:r>
            <w:r w:rsidR="00A5146C" w:rsidRPr="00A5146C">
              <w:rPr>
                <w:rFonts w:ascii="Arial" w:hAnsi="Arial" w:cs="Arial"/>
                <w:noProof/>
                <w:lang w:val="en-US"/>
              </w:rPr>
              <w:t>Unidad de medida</w:t>
            </w:r>
          </w:p>
        </w:tc>
        <w:tc>
          <w:tcPr>
            <w:tcW w:w="4111" w:type="dxa"/>
            <w:gridSpan w:val="2"/>
            <w:vAlign w:val="center"/>
          </w:tcPr>
          <w:p w14:paraId="5573B9C0" w14:textId="77777777" w:rsidR="004D002B" w:rsidRPr="00280377" w:rsidRDefault="004D002B" w:rsidP="002712F1">
            <w:pPr>
              <w:jc w:val="center"/>
              <w:rPr>
                <w:rFonts w:ascii="Arial" w:hAnsi="Arial" w:cs="Arial"/>
                <w:color w:val="000000"/>
              </w:rPr>
            </w:pPr>
            <w:r w:rsidRPr="00280377">
              <w:rPr>
                <w:rFonts w:ascii="Arial" w:hAnsi="Arial" w:cs="Arial"/>
                <w:color w:val="000000"/>
                <w:lang w:val="en-US"/>
              </w:rPr>
              <w:t>V</w:t>
            </w:r>
          </w:p>
        </w:tc>
        <w:tc>
          <w:tcPr>
            <w:tcW w:w="6667" w:type="dxa"/>
            <w:gridSpan w:val="3"/>
            <w:vAlign w:val="center"/>
          </w:tcPr>
          <w:p w14:paraId="53A9E659" w14:textId="77777777" w:rsidR="004D002B" w:rsidRPr="00280377" w:rsidRDefault="004D002B" w:rsidP="002712F1">
            <w:pPr>
              <w:jc w:val="center"/>
              <w:rPr>
                <w:rFonts w:ascii="Arial" w:hAnsi="Arial" w:cs="Arial"/>
                <w:color w:val="000000"/>
              </w:rPr>
            </w:pPr>
            <w:r w:rsidRPr="00280377">
              <w:rPr>
                <w:rFonts w:ascii="Arial" w:hAnsi="Arial" w:cs="Arial"/>
              </w:rPr>
              <w:t>kΩ</w:t>
            </w:r>
          </w:p>
        </w:tc>
      </w:tr>
      <w:tr w:rsidR="004D002B" w:rsidRPr="00A5146C" w14:paraId="660299A0" w14:textId="77777777" w:rsidTr="00833902">
        <w:trPr>
          <w:trHeight w:val="454"/>
        </w:trPr>
        <w:tc>
          <w:tcPr>
            <w:tcW w:w="3539" w:type="dxa"/>
            <w:gridSpan w:val="2"/>
            <w:vAlign w:val="center"/>
          </w:tcPr>
          <w:p w14:paraId="0EF8FA86" w14:textId="53D35EE3" w:rsidR="004D002B" w:rsidRPr="00280377" w:rsidRDefault="00833902" w:rsidP="002712F1">
            <w:pPr>
              <w:rPr>
                <w:rFonts w:ascii="Arial" w:hAnsi="Arial" w:cs="Arial"/>
                <w:noProof/>
                <w:lang w:val="en-US"/>
              </w:rPr>
            </w:pPr>
            <w:r w:rsidRPr="00280377">
              <w:rPr>
                <w:rFonts w:ascii="Arial" w:hAnsi="Arial" w:cs="Arial"/>
                <w:noProof/>
                <w:lang w:val="en-US"/>
              </w:rPr>
              <w:t xml:space="preserve">Measurement results / </w:t>
            </w:r>
            <w:r w:rsidR="00A5146C" w:rsidRPr="00A5146C">
              <w:rPr>
                <w:rFonts w:ascii="Arial" w:hAnsi="Arial" w:cs="Arial"/>
                <w:noProof/>
                <w:lang w:val="en-US"/>
              </w:rPr>
              <w:t>Resultados de la medición</w:t>
            </w:r>
          </w:p>
        </w:tc>
        <w:tc>
          <w:tcPr>
            <w:tcW w:w="4111" w:type="dxa"/>
            <w:gridSpan w:val="2"/>
            <w:vAlign w:val="center"/>
          </w:tcPr>
          <w:p w14:paraId="00AF9A9C" w14:textId="77777777" w:rsidR="004D002B" w:rsidRPr="00280377" w:rsidRDefault="004D002B" w:rsidP="002712F1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667" w:type="dxa"/>
            <w:gridSpan w:val="3"/>
            <w:vAlign w:val="center"/>
          </w:tcPr>
          <w:p w14:paraId="6BCB016D" w14:textId="77777777" w:rsidR="004D002B" w:rsidRPr="00280377" w:rsidRDefault="004D002B" w:rsidP="002712F1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</w:tr>
    </w:tbl>
    <w:p w14:paraId="4EFBBB14" w14:textId="65CF3730" w:rsidR="009B1FDF" w:rsidRPr="00280377" w:rsidRDefault="00833902" w:rsidP="00A62F81">
      <w:pPr>
        <w:rPr>
          <w:rFonts w:ascii="Arial" w:eastAsia="Arial" w:hAnsi="Arial" w:cs="Arial"/>
          <w:bCs/>
          <w:color w:val="002060"/>
          <w:sz w:val="28"/>
          <w:lang w:val="en-US"/>
        </w:rPr>
      </w:pPr>
      <w:bookmarkStart w:id="1" w:name="_GoBack"/>
      <w:bookmarkEnd w:id="1"/>
      <w:r w:rsidRPr="0028037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A8E667" wp14:editId="3398242D">
                <wp:simplePos x="0" y="0"/>
                <wp:positionH relativeFrom="column">
                  <wp:posOffset>-114935</wp:posOffset>
                </wp:positionH>
                <wp:positionV relativeFrom="paragraph">
                  <wp:posOffset>500380</wp:posOffset>
                </wp:positionV>
                <wp:extent cx="4981575" cy="1404620"/>
                <wp:effectExtent l="0" t="0" r="9525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48AED5" w14:textId="5CA501BA" w:rsidR="00750F69" w:rsidRPr="00833902" w:rsidRDefault="00833902" w:rsidP="00750F69">
                            <w:pPr>
                              <w:jc w:val="both"/>
                              <w:rPr>
                                <w:rFonts w:ascii="Arial" w:hAnsi="Arial" w:cs="Arial"/>
                                <w:color w:val="8496B0" w:themeColor="text2" w:themeTint="99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833467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>Signature</w:t>
                            </w:r>
                            <w:r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</w:rPr>
                              <w:t xml:space="preserve"> / </w:t>
                            </w:r>
                            <w:r w:rsidR="00A5146C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>Firma</w:t>
                            </w:r>
                            <w:r w:rsidRPr="00206B1B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ab/>
                            </w:r>
                            <w:r w:rsidRPr="00206B1B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ab/>
                            </w:r>
                            <w:r w:rsidRPr="00206B1B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ab/>
                            </w:r>
                            <w:r w:rsidRPr="00833467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 xml:space="preserve">Date </w:t>
                            </w:r>
                            <w:r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</w:rPr>
                              <w:t xml:space="preserve">/ </w:t>
                            </w:r>
                            <w:r w:rsidR="00A5146C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>Fecha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.05pt;margin-top:39.4pt;width:392.2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" stroked="f">
                <v:textbox style="mso-fit-shape-to-text:t">
                  <w:txbxContent>
                    <w:p w14:paraId="0148AED5" w14:textId="5CA501BA" w:rsidR="00750F69" w:rsidRPr="00833902" w:rsidRDefault="00833902" w:rsidP="00750F69">
                      <w:pPr>
                        <w:jc w:val="both"/>
                        <w:rPr>
                          <w:rFonts w:ascii="Arial" w:hAnsi="Arial" w:cs="Arial"/>
                          <w:color w:val="8496B0" w:themeColor="text2" w:themeTint="99"/>
                          <w:sz w:val="16"/>
                          <w:szCs w:val="16"/>
                          <w:lang w:val="en-US"/>
                        </w:rPr>
                      </w:pPr>
                      <w:r w:rsidRPr="00833467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>Signature</w:t>
                      </w:r>
                      <w:r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</w:rPr>
                        <w:t xml:space="preserve"> / </w:t>
                      </w:r>
                      <w:r w:rsidR="00A5146C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>Firma</w:t>
                      </w:r>
                      <w:r w:rsidRPr="00206B1B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ab/>
                      </w:r>
                      <w:r w:rsidRPr="00206B1B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ab/>
                      </w:r>
                      <w:r w:rsidRPr="00206B1B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ab/>
                      </w:r>
                      <w:r w:rsidRPr="00833467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 xml:space="preserve">Date </w:t>
                      </w:r>
                      <w:r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</w:rPr>
                        <w:t xml:space="preserve">/ </w:t>
                      </w:r>
                      <w:r w:rsidR="00A5146C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>Fecha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B1FDF" w:rsidRPr="00280377" w:rsidSect="00833902">
      <w:headerReference w:type="default" r:id="rId9"/>
      <w:footerReference w:type="default" r:id="rId10"/>
      <w:headerReference w:type="first" r:id="rId11"/>
      <w:pgSz w:w="16838" w:h="11906" w:orient="landscape"/>
      <w:pgMar w:top="1843" w:right="1103" w:bottom="992" w:left="1276" w:header="964" w:footer="48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3461E5" w14:textId="77777777" w:rsidR="007B531E" w:rsidRDefault="007B531E">
      <w:r>
        <w:separator/>
      </w:r>
    </w:p>
  </w:endnote>
  <w:endnote w:type="continuationSeparator" w:id="0">
    <w:p w14:paraId="015A7284" w14:textId="77777777" w:rsidR="007B531E" w:rsidRDefault="007B5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Etelka Text Pro">
    <w:altName w:val="Calibri"/>
    <w:charset w:val="CC"/>
    <w:family w:val="auto"/>
    <w:pitch w:val="variable"/>
    <w:sig w:usb0="A00002AF" w:usb1="5000206A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Etelka Text Pro" w:hAnsi="Etelka Text Pro"/>
      </w:rPr>
      <w:id w:val="-15265573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04EA15" w14:textId="50DB52EC" w:rsidR="00E90269" w:rsidRPr="003E098D" w:rsidRDefault="003E098D" w:rsidP="00750F69">
        <w:pPr>
          <w:pStyle w:val="a5"/>
          <w:tabs>
            <w:tab w:val="clear" w:pos="4153"/>
            <w:tab w:val="clear" w:pos="8306"/>
            <w:tab w:val="right" w:pos="9212"/>
          </w:tabs>
          <w:ind w:left="-426"/>
          <w:jc w:val="right"/>
          <w:rPr>
            <w:rFonts w:ascii="Etelka Text Pro" w:hAnsi="Etelka Text Pro"/>
            <w:lang w:val="en-US"/>
          </w:rPr>
        </w:pPr>
        <w:r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E90269" w:rsidRPr="008354C8">
          <w:rPr>
            <w:rFonts w:ascii="Arial" w:hAnsi="Arial" w:cs="Arial"/>
            <w:color w:val="ACB9CA" w:themeColor="text2" w:themeTint="66"/>
          </w:rPr>
          <w:fldChar w:fldCharType="begin"/>
        </w:r>
        <w:r w:rsidR="00E90269" w:rsidRPr="008354C8">
          <w:rPr>
            <w:rFonts w:ascii="Arial" w:hAnsi="Arial" w:cs="Arial"/>
            <w:color w:val="ACB9CA" w:themeColor="text2" w:themeTint="66"/>
            <w:lang w:val="en-US"/>
          </w:rPr>
          <w:instrText xml:space="preserve"> PAGE   \* MERGEFORMAT </w:instrText>
        </w:r>
        <w:r w:rsidR="00E90269" w:rsidRPr="008354C8">
          <w:rPr>
            <w:rFonts w:ascii="Arial" w:hAnsi="Arial" w:cs="Arial"/>
            <w:color w:val="ACB9CA" w:themeColor="text2" w:themeTint="66"/>
          </w:rPr>
          <w:fldChar w:fldCharType="separate"/>
        </w:r>
        <w:r w:rsidR="00277EF5">
          <w:rPr>
            <w:rFonts w:ascii="Arial" w:hAnsi="Arial" w:cs="Arial"/>
            <w:noProof/>
            <w:color w:val="ACB9CA" w:themeColor="text2" w:themeTint="66"/>
            <w:lang w:val="en-US"/>
          </w:rPr>
          <w:t>2</w:t>
        </w:r>
        <w:r w:rsidR="00E90269" w:rsidRPr="008354C8">
          <w:rPr>
            <w:rFonts w:ascii="Arial" w:hAnsi="Arial" w:cs="Arial"/>
            <w:noProof/>
            <w:color w:val="ACB9CA" w:themeColor="text2" w:themeTint="66"/>
          </w:rPr>
          <w:fldChar w:fldCharType="end"/>
        </w:r>
      </w:p>
    </w:sdtContent>
  </w:sdt>
  <w:p w14:paraId="51FF6E7F" w14:textId="189A880B" w:rsidR="3D4BBADE" w:rsidRPr="003E098D" w:rsidRDefault="3D4BBADE" w:rsidP="3D4BBADE">
    <w:pPr>
      <w:pStyle w:val="a5"/>
      <w:rPr>
        <w:rFonts w:ascii="Etelka Text Pro" w:hAnsi="Etelka Text Pro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79B83D" w14:textId="77777777" w:rsidR="007B531E" w:rsidRDefault="007B531E">
      <w:r>
        <w:separator/>
      </w:r>
    </w:p>
  </w:footnote>
  <w:footnote w:type="continuationSeparator" w:id="0">
    <w:p w14:paraId="2D100E54" w14:textId="77777777" w:rsidR="007B531E" w:rsidRDefault="007B53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000EA5" w14:textId="694E11AC" w:rsidR="003C2FA1" w:rsidRDefault="00750F69" w:rsidP="32229924">
    <w:pPr>
      <w:pStyle w:val="a3"/>
      <w:rPr>
        <w:lang w:val="en-US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64AD892C" wp14:editId="3904861B">
              <wp:simplePos x="0" y="0"/>
              <wp:positionH relativeFrom="column">
                <wp:posOffset>2228215</wp:posOffset>
              </wp:positionH>
              <wp:positionV relativeFrom="paragraph">
                <wp:posOffset>140970</wp:posOffset>
              </wp:positionV>
              <wp:extent cx="6915150" cy="18000"/>
              <wp:effectExtent l="0" t="0" r="0" b="0"/>
              <wp:wrapNone/>
              <wp:docPr id="1035616127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15150" cy="18000"/>
                        <a:chOff x="0" y="0"/>
                        <a:chExt cx="3741422" cy="17145"/>
                      </a:xfrm>
                    </wpg:grpSpPr>
                    <wps:wsp>
                      <wps:cNvPr id="1104007785" name="Rectangle 2"/>
                      <wps:cNvSpPr/>
                      <wps:spPr>
                        <a:xfrm>
                          <a:off x="0" y="0"/>
                          <a:ext cx="3023829" cy="17145"/>
                        </a:xfrm>
                        <a:prstGeom prst="rect">
                          <a:avLst/>
                        </a:prstGeom>
                        <a:solidFill>
                          <a:srgbClr val="002855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2097683581" name="Rectangle 2"/>
                      <wps:cNvSpPr/>
                      <wps:spPr>
                        <a:xfrm>
                          <a:off x="3029114" y="0"/>
                          <a:ext cx="712308" cy="17145"/>
                        </a:xfrm>
                        <a:prstGeom prst="rect">
                          <a:avLst/>
                        </a:prstGeom>
                        <a:solidFill>
                          <a:srgbClr val="EB701D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39F9D997" id="Group 1" o:spid="_x0000_s1026" style="position:absolute;margin-left:175.45pt;margin-top:11.1pt;width:544.5pt;height:1.4pt;z-index:251658242;mso-width-relative:margin;mso-height-relative:margin" coordsize="37414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">
              <v:rect id="Rectangle 2" o:spid="_x0000_s1027" style="position:absolute;width:30238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" fillcolor="#002855" stroked="f">
                <v:textbox inset="0,0,0,0"/>
              </v:rect>
              <v:rect id="Rectangle 2" o:spid="_x0000_s1028" style="position:absolute;left:30291;width:7123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" fillcolor="#eb701d" stroked="f">
                <v:textbox inset="0,0,0,0"/>
              </v:rect>
            </v:group>
          </w:pict>
        </mc:Fallback>
      </mc:AlternateContent>
    </w:r>
    <w:r w:rsidR="001D6F4E">
      <w:rPr>
        <w:noProof/>
      </w:rPr>
      <w:drawing>
        <wp:anchor distT="0" distB="0" distL="114300" distR="114300" simplePos="0" relativeHeight="251658240" behindDoc="0" locked="0" layoutInCell="1" allowOverlap="1" wp14:anchorId="50AF7CFB" wp14:editId="4771A3EC">
          <wp:simplePos x="0" y="0"/>
          <wp:positionH relativeFrom="column">
            <wp:posOffset>0</wp:posOffset>
          </wp:positionH>
          <wp:positionV relativeFrom="paragraph">
            <wp:posOffset>-185420</wp:posOffset>
          </wp:positionV>
          <wp:extent cx="2118363" cy="348615"/>
          <wp:effectExtent l="0" t="0" r="0" b="0"/>
          <wp:wrapSquare wrapText="bothSides"/>
          <wp:docPr id="1976306014" name="Graphic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8363" cy="3486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0FE48488" w14:textId="0D64A657" w:rsidR="001D6F4E" w:rsidRDefault="001D6F4E" w:rsidP="32229924">
    <w:pPr>
      <w:pStyle w:val="a3"/>
      <w:rPr>
        <w:lang w:val="en-US"/>
      </w:rPr>
    </w:pPr>
  </w:p>
  <w:p w14:paraId="0D7A5BB7" w14:textId="233AD7B4" w:rsidR="001D6F4E" w:rsidRDefault="001D6F4E" w:rsidP="32229924">
    <w:pPr>
      <w:pStyle w:val="a3"/>
      <w:rPr>
        <w:lang w:val="en-US"/>
      </w:rPr>
    </w:pPr>
  </w:p>
  <w:p w14:paraId="02B0BAA6" w14:textId="46041CEB" w:rsidR="32229924" w:rsidRPr="00A92389" w:rsidRDefault="32229924" w:rsidP="3222992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530"/>
      <w:gridCol w:w="4530"/>
      <w:gridCol w:w="4530"/>
    </w:tblGrid>
    <w:tr w:rsidR="32229924" w14:paraId="319C5DE7" w14:textId="77777777" w:rsidTr="32229924">
      <w:trPr>
        <w:trHeight w:val="300"/>
      </w:trPr>
      <w:tc>
        <w:tcPr>
          <w:tcW w:w="4530" w:type="dxa"/>
        </w:tcPr>
        <w:p w14:paraId="6FB77ADC" w14:textId="4B25F99B" w:rsidR="32229924" w:rsidRDefault="32229924" w:rsidP="32229924">
          <w:pPr>
            <w:pStyle w:val="a3"/>
            <w:ind w:left="-115"/>
          </w:pPr>
        </w:p>
      </w:tc>
      <w:tc>
        <w:tcPr>
          <w:tcW w:w="4530" w:type="dxa"/>
        </w:tcPr>
        <w:p w14:paraId="10D09E72" w14:textId="15EB82A9" w:rsidR="32229924" w:rsidRDefault="32229924" w:rsidP="32229924">
          <w:pPr>
            <w:pStyle w:val="a3"/>
            <w:jc w:val="center"/>
          </w:pPr>
        </w:p>
      </w:tc>
      <w:tc>
        <w:tcPr>
          <w:tcW w:w="4530" w:type="dxa"/>
        </w:tcPr>
        <w:p w14:paraId="52871921" w14:textId="1FC65A22" w:rsidR="32229924" w:rsidRDefault="32229924" w:rsidP="32229924">
          <w:pPr>
            <w:pStyle w:val="a3"/>
            <w:ind w:right="-115"/>
            <w:jc w:val="right"/>
          </w:pPr>
        </w:p>
      </w:tc>
    </w:tr>
  </w:tbl>
  <w:p w14:paraId="2C6DD3A9" w14:textId="602DA55A" w:rsidR="32229924" w:rsidRDefault="32229924" w:rsidP="32229924">
    <w:pPr>
      <w:pStyle w:val="a3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Thy4x0GVXu873" int2:id="3J9QLINm">
      <int2:state int2:value="Rejected" int2:type="spell"/>
    </int2:textHash>
    <int2:textHash int2:hashCode="Pho1nQrELKQtw6" int2:id="ixbbyjgN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D1D5D"/>
    <w:multiLevelType w:val="multilevel"/>
    <w:tmpl w:val="6D6E8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231722"/>
    <w:multiLevelType w:val="multilevel"/>
    <w:tmpl w:val="3E6C1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FD2BE2"/>
    <w:multiLevelType w:val="hybridMultilevel"/>
    <w:tmpl w:val="8BB64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CC7BE0"/>
    <w:multiLevelType w:val="multilevel"/>
    <w:tmpl w:val="33EE77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>
    <w:nsid w:val="0749234A"/>
    <w:multiLevelType w:val="hybridMultilevel"/>
    <w:tmpl w:val="EF3A35CE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>
    <w:nsid w:val="080A10E1"/>
    <w:multiLevelType w:val="multilevel"/>
    <w:tmpl w:val="77AC81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>
    <w:nsid w:val="0C8A4BA9"/>
    <w:multiLevelType w:val="hybridMultilevel"/>
    <w:tmpl w:val="4676708E"/>
    <w:lvl w:ilvl="0" w:tplc="983EFB7A">
      <w:start w:val="1"/>
      <w:numFmt w:val="decimal"/>
      <w:pStyle w:val="Style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945FED"/>
    <w:multiLevelType w:val="hybridMultilevel"/>
    <w:tmpl w:val="EA5C83A8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>
    <w:nsid w:val="11A34C40"/>
    <w:multiLevelType w:val="multilevel"/>
    <w:tmpl w:val="003EB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>
    <w:nsid w:val="136F42D9"/>
    <w:multiLevelType w:val="multilevel"/>
    <w:tmpl w:val="9392AB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>
    <w:nsid w:val="1BB11E55"/>
    <w:multiLevelType w:val="multilevel"/>
    <w:tmpl w:val="D56E75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1">
    <w:nsid w:val="1D631797"/>
    <w:multiLevelType w:val="multilevel"/>
    <w:tmpl w:val="584E2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0562EC8"/>
    <w:multiLevelType w:val="multilevel"/>
    <w:tmpl w:val="F55A1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1765470"/>
    <w:multiLevelType w:val="multilevel"/>
    <w:tmpl w:val="DD2429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>
    <w:nsid w:val="22DD328D"/>
    <w:multiLevelType w:val="multilevel"/>
    <w:tmpl w:val="B20028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upperRoman"/>
      <w:isLgl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upperRoman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26816AE6"/>
    <w:multiLevelType w:val="multilevel"/>
    <w:tmpl w:val="9ED6E9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>
    <w:nsid w:val="2F7E3B5B"/>
    <w:multiLevelType w:val="multilevel"/>
    <w:tmpl w:val="960CB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602872"/>
    <w:multiLevelType w:val="multilevel"/>
    <w:tmpl w:val="BEB26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7C4286F"/>
    <w:multiLevelType w:val="hybridMultilevel"/>
    <w:tmpl w:val="EA22CB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C925C6D"/>
    <w:multiLevelType w:val="multilevel"/>
    <w:tmpl w:val="0D108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E045F6"/>
    <w:multiLevelType w:val="hybridMultilevel"/>
    <w:tmpl w:val="5812152C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1">
    <w:nsid w:val="45F34B1C"/>
    <w:multiLevelType w:val="multilevel"/>
    <w:tmpl w:val="7C369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AB12C89"/>
    <w:multiLevelType w:val="multilevel"/>
    <w:tmpl w:val="CAB4F8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206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3">
    <w:nsid w:val="51241D7C"/>
    <w:multiLevelType w:val="multilevel"/>
    <w:tmpl w:val="9E5C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73849FA"/>
    <w:multiLevelType w:val="hybridMultilevel"/>
    <w:tmpl w:val="78388F88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5">
    <w:nsid w:val="5B4535B2"/>
    <w:multiLevelType w:val="multilevel"/>
    <w:tmpl w:val="457ADF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6">
    <w:nsid w:val="5E731F2F"/>
    <w:multiLevelType w:val="multilevel"/>
    <w:tmpl w:val="FABEF0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7">
    <w:nsid w:val="5F093623"/>
    <w:multiLevelType w:val="multilevel"/>
    <w:tmpl w:val="4FF83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17508A5"/>
    <w:multiLevelType w:val="multilevel"/>
    <w:tmpl w:val="86B8AB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>
    <w:nsid w:val="618F6C1E"/>
    <w:multiLevelType w:val="multilevel"/>
    <w:tmpl w:val="126056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>
    <w:nsid w:val="659A1918"/>
    <w:multiLevelType w:val="multilevel"/>
    <w:tmpl w:val="B0AC56C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>
    <w:nsid w:val="65F663FF"/>
    <w:multiLevelType w:val="multilevel"/>
    <w:tmpl w:val="F5D69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EE51676"/>
    <w:multiLevelType w:val="hybridMultilevel"/>
    <w:tmpl w:val="904425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2D361E7"/>
    <w:multiLevelType w:val="hybridMultilevel"/>
    <w:tmpl w:val="6D723EC2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4">
    <w:nsid w:val="78A35B21"/>
    <w:multiLevelType w:val="hybridMultilevel"/>
    <w:tmpl w:val="AC48F710"/>
    <w:lvl w:ilvl="0" w:tplc="0419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0"/>
  </w:num>
  <w:num w:numId="3">
    <w:abstractNumId w:val="13"/>
  </w:num>
  <w:num w:numId="4">
    <w:abstractNumId w:val="10"/>
  </w:num>
  <w:num w:numId="5">
    <w:abstractNumId w:val="32"/>
  </w:num>
  <w:num w:numId="6">
    <w:abstractNumId w:val="23"/>
  </w:num>
  <w:num w:numId="7">
    <w:abstractNumId w:val="9"/>
  </w:num>
  <w:num w:numId="8">
    <w:abstractNumId w:val="11"/>
  </w:num>
  <w:num w:numId="9">
    <w:abstractNumId w:val="16"/>
  </w:num>
  <w:num w:numId="10">
    <w:abstractNumId w:val="17"/>
  </w:num>
  <w:num w:numId="11">
    <w:abstractNumId w:val="31"/>
  </w:num>
  <w:num w:numId="12">
    <w:abstractNumId w:val="28"/>
  </w:num>
  <w:num w:numId="13">
    <w:abstractNumId w:val="0"/>
  </w:num>
  <w:num w:numId="14">
    <w:abstractNumId w:val="12"/>
  </w:num>
  <w:num w:numId="15">
    <w:abstractNumId w:val="21"/>
  </w:num>
  <w:num w:numId="16">
    <w:abstractNumId w:val="27"/>
  </w:num>
  <w:num w:numId="17">
    <w:abstractNumId w:val="1"/>
  </w:num>
  <w:num w:numId="18">
    <w:abstractNumId w:val="2"/>
  </w:num>
  <w:num w:numId="19">
    <w:abstractNumId w:val="18"/>
  </w:num>
  <w:num w:numId="20">
    <w:abstractNumId w:val="8"/>
  </w:num>
  <w:num w:numId="21">
    <w:abstractNumId w:val="5"/>
  </w:num>
  <w:num w:numId="22">
    <w:abstractNumId w:val="15"/>
  </w:num>
  <w:num w:numId="23">
    <w:abstractNumId w:val="29"/>
  </w:num>
  <w:num w:numId="24">
    <w:abstractNumId w:val="22"/>
  </w:num>
  <w:num w:numId="25">
    <w:abstractNumId w:val="3"/>
  </w:num>
  <w:num w:numId="26">
    <w:abstractNumId w:val="26"/>
  </w:num>
  <w:num w:numId="27">
    <w:abstractNumId w:val="25"/>
  </w:num>
  <w:num w:numId="28">
    <w:abstractNumId w:val="34"/>
  </w:num>
  <w:num w:numId="29">
    <w:abstractNumId w:val="33"/>
  </w:num>
  <w:num w:numId="30">
    <w:abstractNumId w:val="4"/>
  </w:num>
  <w:num w:numId="31">
    <w:abstractNumId w:val="7"/>
  </w:num>
  <w:num w:numId="32">
    <w:abstractNumId w:val="20"/>
  </w:num>
  <w:num w:numId="33">
    <w:abstractNumId w:val="24"/>
  </w:num>
  <w:num w:numId="34">
    <w:abstractNumId w:val="19"/>
  </w:num>
  <w:num w:numId="35">
    <w:abstractNumId w:val="6"/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rawingGridHorizontalSpacing w:val="181"/>
  <w:drawingGridVerticalSpacing w:val="181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8DE"/>
    <w:rsid w:val="0000488A"/>
    <w:rsid w:val="000107A8"/>
    <w:rsid w:val="0001367F"/>
    <w:rsid w:val="000136EF"/>
    <w:rsid w:val="00015B48"/>
    <w:rsid w:val="00024041"/>
    <w:rsid w:val="000243E2"/>
    <w:rsid w:val="00024741"/>
    <w:rsid w:val="0002594F"/>
    <w:rsid w:val="00025CBC"/>
    <w:rsid w:val="00026A6C"/>
    <w:rsid w:val="00027061"/>
    <w:rsid w:val="000302FA"/>
    <w:rsid w:val="00033D14"/>
    <w:rsid w:val="000350A4"/>
    <w:rsid w:val="0003575B"/>
    <w:rsid w:val="0003736D"/>
    <w:rsid w:val="00043BA8"/>
    <w:rsid w:val="00043C6A"/>
    <w:rsid w:val="00045992"/>
    <w:rsid w:val="0005316E"/>
    <w:rsid w:val="00060321"/>
    <w:rsid w:val="00060555"/>
    <w:rsid w:val="00061356"/>
    <w:rsid w:val="00062B31"/>
    <w:rsid w:val="000728D4"/>
    <w:rsid w:val="000729AF"/>
    <w:rsid w:val="0007500B"/>
    <w:rsid w:val="00076E9B"/>
    <w:rsid w:val="0008114D"/>
    <w:rsid w:val="000811B4"/>
    <w:rsid w:val="000827BB"/>
    <w:rsid w:val="00085EF1"/>
    <w:rsid w:val="0008691F"/>
    <w:rsid w:val="000876F4"/>
    <w:rsid w:val="00090ECB"/>
    <w:rsid w:val="000918B2"/>
    <w:rsid w:val="00091CAB"/>
    <w:rsid w:val="00093779"/>
    <w:rsid w:val="00096E89"/>
    <w:rsid w:val="000979D8"/>
    <w:rsid w:val="00097D21"/>
    <w:rsid w:val="000A0F59"/>
    <w:rsid w:val="000A1394"/>
    <w:rsid w:val="000B13C7"/>
    <w:rsid w:val="000B58F8"/>
    <w:rsid w:val="000B7C0F"/>
    <w:rsid w:val="000C0645"/>
    <w:rsid w:val="000C3E6E"/>
    <w:rsid w:val="000C52B2"/>
    <w:rsid w:val="000C5F7F"/>
    <w:rsid w:val="000C6982"/>
    <w:rsid w:val="000D08C8"/>
    <w:rsid w:val="000D3869"/>
    <w:rsid w:val="000D59B4"/>
    <w:rsid w:val="000E1362"/>
    <w:rsid w:val="000E24C4"/>
    <w:rsid w:val="000E26BC"/>
    <w:rsid w:val="000F0A2E"/>
    <w:rsid w:val="000F3CEF"/>
    <w:rsid w:val="000F5598"/>
    <w:rsid w:val="000F7A42"/>
    <w:rsid w:val="000F7E0E"/>
    <w:rsid w:val="0010115C"/>
    <w:rsid w:val="00103E1F"/>
    <w:rsid w:val="00106BDF"/>
    <w:rsid w:val="00107DF2"/>
    <w:rsid w:val="001138DE"/>
    <w:rsid w:val="00116062"/>
    <w:rsid w:val="00117110"/>
    <w:rsid w:val="00117AD1"/>
    <w:rsid w:val="00121BFC"/>
    <w:rsid w:val="00121FF6"/>
    <w:rsid w:val="001230A1"/>
    <w:rsid w:val="00126738"/>
    <w:rsid w:val="0012703C"/>
    <w:rsid w:val="001271FD"/>
    <w:rsid w:val="00127517"/>
    <w:rsid w:val="00133775"/>
    <w:rsid w:val="00136F08"/>
    <w:rsid w:val="00137826"/>
    <w:rsid w:val="001403C9"/>
    <w:rsid w:val="0014206A"/>
    <w:rsid w:val="00145C5B"/>
    <w:rsid w:val="00147111"/>
    <w:rsid w:val="00151825"/>
    <w:rsid w:val="001525E3"/>
    <w:rsid w:val="00155B41"/>
    <w:rsid w:val="00157826"/>
    <w:rsid w:val="00160A25"/>
    <w:rsid w:val="00163B54"/>
    <w:rsid w:val="001660F6"/>
    <w:rsid w:val="0016670A"/>
    <w:rsid w:val="00166E80"/>
    <w:rsid w:val="001672F7"/>
    <w:rsid w:val="0017175D"/>
    <w:rsid w:val="001732D8"/>
    <w:rsid w:val="00174001"/>
    <w:rsid w:val="001760FB"/>
    <w:rsid w:val="00181300"/>
    <w:rsid w:val="00183F9F"/>
    <w:rsid w:val="0019023D"/>
    <w:rsid w:val="00190E47"/>
    <w:rsid w:val="00191406"/>
    <w:rsid w:val="001928E3"/>
    <w:rsid w:val="00194630"/>
    <w:rsid w:val="0019569D"/>
    <w:rsid w:val="00195F7C"/>
    <w:rsid w:val="0019610D"/>
    <w:rsid w:val="001970F8"/>
    <w:rsid w:val="001A0098"/>
    <w:rsid w:val="001A13F4"/>
    <w:rsid w:val="001B44B8"/>
    <w:rsid w:val="001B498D"/>
    <w:rsid w:val="001B7140"/>
    <w:rsid w:val="001B7C21"/>
    <w:rsid w:val="001C1759"/>
    <w:rsid w:val="001C54F1"/>
    <w:rsid w:val="001C70DF"/>
    <w:rsid w:val="001C7993"/>
    <w:rsid w:val="001D181F"/>
    <w:rsid w:val="001D200C"/>
    <w:rsid w:val="001D25FC"/>
    <w:rsid w:val="001D281D"/>
    <w:rsid w:val="001D3796"/>
    <w:rsid w:val="001D54C5"/>
    <w:rsid w:val="001D5B2D"/>
    <w:rsid w:val="001D6F4E"/>
    <w:rsid w:val="001D7AA4"/>
    <w:rsid w:val="001E05CF"/>
    <w:rsid w:val="001E32EA"/>
    <w:rsid w:val="001E79E9"/>
    <w:rsid w:val="001F01A3"/>
    <w:rsid w:val="001F14F6"/>
    <w:rsid w:val="001F615B"/>
    <w:rsid w:val="00202F5D"/>
    <w:rsid w:val="002040EB"/>
    <w:rsid w:val="002045B8"/>
    <w:rsid w:val="00206B1B"/>
    <w:rsid w:val="002104B0"/>
    <w:rsid w:val="0021322C"/>
    <w:rsid w:val="002149A6"/>
    <w:rsid w:val="00222862"/>
    <w:rsid w:val="0023258F"/>
    <w:rsid w:val="0023481A"/>
    <w:rsid w:val="00245B4B"/>
    <w:rsid w:val="002464A9"/>
    <w:rsid w:val="00253263"/>
    <w:rsid w:val="0026088A"/>
    <w:rsid w:val="00261F53"/>
    <w:rsid w:val="00262C0D"/>
    <w:rsid w:val="00262C1B"/>
    <w:rsid w:val="002639E4"/>
    <w:rsid w:val="00263B68"/>
    <w:rsid w:val="002657D5"/>
    <w:rsid w:val="00265F66"/>
    <w:rsid w:val="002678E7"/>
    <w:rsid w:val="002720DD"/>
    <w:rsid w:val="00275216"/>
    <w:rsid w:val="002779B4"/>
    <w:rsid w:val="00277EF5"/>
    <w:rsid w:val="00280377"/>
    <w:rsid w:val="00280BB9"/>
    <w:rsid w:val="002815B4"/>
    <w:rsid w:val="00281727"/>
    <w:rsid w:val="00285203"/>
    <w:rsid w:val="002875DF"/>
    <w:rsid w:val="002964C5"/>
    <w:rsid w:val="00296D92"/>
    <w:rsid w:val="00296F68"/>
    <w:rsid w:val="00297780"/>
    <w:rsid w:val="002A2BED"/>
    <w:rsid w:val="002A5453"/>
    <w:rsid w:val="002A5AAB"/>
    <w:rsid w:val="002A5AD6"/>
    <w:rsid w:val="002B2BA2"/>
    <w:rsid w:val="002B3390"/>
    <w:rsid w:val="002B4406"/>
    <w:rsid w:val="002B4C2A"/>
    <w:rsid w:val="002B6148"/>
    <w:rsid w:val="002B6A96"/>
    <w:rsid w:val="002B7614"/>
    <w:rsid w:val="002C1E73"/>
    <w:rsid w:val="002C38A9"/>
    <w:rsid w:val="002D2A2E"/>
    <w:rsid w:val="002D377C"/>
    <w:rsid w:val="002D6052"/>
    <w:rsid w:val="002E2039"/>
    <w:rsid w:val="002E3480"/>
    <w:rsid w:val="002E3A47"/>
    <w:rsid w:val="002E6396"/>
    <w:rsid w:val="002F0A40"/>
    <w:rsid w:val="002F1BE0"/>
    <w:rsid w:val="002F1C7A"/>
    <w:rsid w:val="002F38D4"/>
    <w:rsid w:val="002F3F75"/>
    <w:rsid w:val="002F4C2B"/>
    <w:rsid w:val="00303AE1"/>
    <w:rsid w:val="00305075"/>
    <w:rsid w:val="003057C7"/>
    <w:rsid w:val="00305F94"/>
    <w:rsid w:val="003075C1"/>
    <w:rsid w:val="00311F25"/>
    <w:rsid w:val="00312159"/>
    <w:rsid w:val="003141A4"/>
    <w:rsid w:val="0031531C"/>
    <w:rsid w:val="0031541E"/>
    <w:rsid w:val="0032038F"/>
    <w:rsid w:val="003204B4"/>
    <w:rsid w:val="003224AF"/>
    <w:rsid w:val="00322741"/>
    <w:rsid w:val="003239B6"/>
    <w:rsid w:val="00323F70"/>
    <w:rsid w:val="003271D9"/>
    <w:rsid w:val="003301C7"/>
    <w:rsid w:val="00331923"/>
    <w:rsid w:val="00333843"/>
    <w:rsid w:val="00333D10"/>
    <w:rsid w:val="00335D67"/>
    <w:rsid w:val="00337D98"/>
    <w:rsid w:val="00340F7D"/>
    <w:rsid w:val="00341ECE"/>
    <w:rsid w:val="00343097"/>
    <w:rsid w:val="00343A12"/>
    <w:rsid w:val="00346D41"/>
    <w:rsid w:val="00353BDD"/>
    <w:rsid w:val="00357846"/>
    <w:rsid w:val="0036655B"/>
    <w:rsid w:val="003666D0"/>
    <w:rsid w:val="00370D10"/>
    <w:rsid w:val="0037530B"/>
    <w:rsid w:val="0038157D"/>
    <w:rsid w:val="003837FD"/>
    <w:rsid w:val="00384ECA"/>
    <w:rsid w:val="00391040"/>
    <w:rsid w:val="00391648"/>
    <w:rsid w:val="00393A35"/>
    <w:rsid w:val="003A241A"/>
    <w:rsid w:val="003A2DEE"/>
    <w:rsid w:val="003A35F0"/>
    <w:rsid w:val="003A52D4"/>
    <w:rsid w:val="003A741F"/>
    <w:rsid w:val="003B1524"/>
    <w:rsid w:val="003B29CF"/>
    <w:rsid w:val="003B36F1"/>
    <w:rsid w:val="003B3D08"/>
    <w:rsid w:val="003B4428"/>
    <w:rsid w:val="003B4A3C"/>
    <w:rsid w:val="003B4D19"/>
    <w:rsid w:val="003B6020"/>
    <w:rsid w:val="003C2BA3"/>
    <w:rsid w:val="003C2FA1"/>
    <w:rsid w:val="003C73F2"/>
    <w:rsid w:val="003D2634"/>
    <w:rsid w:val="003D26E8"/>
    <w:rsid w:val="003D7662"/>
    <w:rsid w:val="003E098D"/>
    <w:rsid w:val="003E211B"/>
    <w:rsid w:val="003E3ACE"/>
    <w:rsid w:val="003E4617"/>
    <w:rsid w:val="003E46AB"/>
    <w:rsid w:val="003E4D17"/>
    <w:rsid w:val="003E5669"/>
    <w:rsid w:val="003F1724"/>
    <w:rsid w:val="003F1B25"/>
    <w:rsid w:val="003F29DE"/>
    <w:rsid w:val="003F6512"/>
    <w:rsid w:val="00411203"/>
    <w:rsid w:val="0041548C"/>
    <w:rsid w:val="00415C00"/>
    <w:rsid w:val="00415E08"/>
    <w:rsid w:val="00416B45"/>
    <w:rsid w:val="00422A1F"/>
    <w:rsid w:val="004264DC"/>
    <w:rsid w:val="00426FF1"/>
    <w:rsid w:val="00431079"/>
    <w:rsid w:val="00432135"/>
    <w:rsid w:val="00433BAB"/>
    <w:rsid w:val="00433F3F"/>
    <w:rsid w:val="004356DC"/>
    <w:rsid w:val="00440C27"/>
    <w:rsid w:val="004421A9"/>
    <w:rsid w:val="0044231C"/>
    <w:rsid w:val="00445377"/>
    <w:rsid w:val="00447967"/>
    <w:rsid w:val="00447CC0"/>
    <w:rsid w:val="004541D1"/>
    <w:rsid w:val="004628C9"/>
    <w:rsid w:val="0046360F"/>
    <w:rsid w:val="004672F7"/>
    <w:rsid w:val="00467FD1"/>
    <w:rsid w:val="004701CF"/>
    <w:rsid w:val="004711F8"/>
    <w:rsid w:val="00471C0D"/>
    <w:rsid w:val="0047277E"/>
    <w:rsid w:val="00476A06"/>
    <w:rsid w:val="00476BC3"/>
    <w:rsid w:val="00476C3A"/>
    <w:rsid w:val="00482590"/>
    <w:rsid w:val="0048380E"/>
    <w:rsid w:val="0048467F"/>
    <w:rsid w:val="00485892"/>
    <w:rsid w:val="00487150"/>
    <w:rsid w:val="00490D63"/>
    <w:rsid w:val="00494004"/>
    <w:rsid w:val="00494815"/>
    <w:rsid w:val="00496AAC"/>
    <w:rsid w:val="004A32C1"/>
    <w:rsid w:val="004A36CC"/>
    <w:rsid w:val="004A3C93"/>
    <w:rsid w:val="004A568D"/>
    <w:rsid w:val="004B08D1"/>
    <w:rsid w:val="004B09A1"/>
    <w:rsid w:val="004B17A2"/>
    <w:rsid w:val="004B3B3C"/>
    <w:rsid w:val="004B5C23"/>
    <w:rsid w:val="004C0D7F"/>
    <w:rsid w:val="004C1567"/>
    <w:rsid w:val="004C167B"/>
    <w:rsid w:val="004C36D9"/>
    <w:rsid w:val="004C3E42"/>
    <w:rsid w:val="004C3F62"/>
    <w:rsid w:val="004C3FC9"/>
    <w:rsid w:val="004C53EF"/>
    <w:rsid w:val="004C77B1"/>
    <w:rsid w:val="004D002B"/>
    <w:rsid w:val="004D1D07"/>
    <w:rsid w:val="004E13DC"/>
    <w:rsid w:val="004E6892"/>
    <w:rsid w:val="004F226B"/>
    <w:rsid w:val="004F2BE8"/>
    <w:rsid w:val="004F327B"/>
    <w:rsid w:val="004F5341"/>
    <w:rsid w:val="004F7439"/>
    <w:rsid w:val="004F7E4E"/>
    <w:rsid w:val="00500F4B"/>
    <w:rsid w:val="00504D3C"/>
    <w:rsid w:val="005119EA"/>
    <w:rsid w:val="00511B8A"/>
    <w:rsid w:val="005121E7"/>
    <w:rsid w:val="00523835"/>
    <w:rsid w:val="005313CC"/>
    <w:rsid w:val="005341D9"/>
    <w:rsid w:val="00534E07"/>
    <w:rsid w:val="0053565A"/>
    <w:rsid w:val="00537BDB"/>
    <w:rsid w:val="00540B89"/>
    <w:rsid w:val="0054610D"/>
    <w:rsid w:val="0054729B"/>
    <w:rsid w:val="00547E78"/>
    <w:rsid w:val="00550012"/>
    <w:rsid w:val="00552591"/>
    <w:rsid w:val="005624A9"/>
    <w:rsid w:val="005640D0"/>
    <w:rsid w:val="005718E5"/>
    <w:rsid w:val="0058233E"/>
    <w:rsid w:val="00582FAC"/>
    <w:rsid w:val="00586C93"/>
    <w:rsid w:val="005911EE"/>
    <w:rsid w:val="005934C9"/>
    <w:rsid w:val="005966A0"/>
    <w:rsid w:val="005A0301"/>
    <w:rsid w:val="005A1635"/>
    <w:rsid w:val="005A1707"/>
    <w:rsid w:val="005A238E"/>
    <w:rsid w:val="005A4A76"/>
    <w:rsid w:val="005A6A06"/>
    <w:rsid w:val="005B2808"/>
    <w:rsid w:val="005B2B55"/>
    <w:rsid w:val="005B3E01"/>
    <w:rsid w:val="005B4B5F"/>
    <w:rsid w:val="005B6664"/>
    <w:rsid w:val="005C43FC"/>
    <w:rsid w:val="005C65EF"/>
    <w:rsid w:val="005D1CD0"/>
    <w:rsid w:val="005D1DCE"/>
    <w:rsid w:val="005D3104"/>
    <w:rsid w:val="005D3682"/>
    <w:rsid w:val="005D5BE0"/>
    <w:rsid w:val="005D68B1"/>
    <w:rsid w:val="005E1DB5"/>
    <w:rsid w:val="005E1E63"/>
    <w:rsid w:val="005E46E6"/>
    <w:rsid w:val="005E7F71"/>
    <w:rsid w:val="005F13A4"/>
    <w:rsid w:val="005F2BC9"/>
    <w:rsid w:val="005F68DE"/>
    <w:rsid w:val="005F7163"/>
    <w:rsid w:val="00601A4E"/>
    <w:rsid w:val="00601FE8"/>
    <w:rsid w:val="00610634"/>
    <w:rsid w:val="00610F62"/>
    <w:rsid w:val="006118FD"/>
    <w:rsid w:val="00611970"/>
    <w:rsid w:val="0061437B"/>
    <w:rsid w:val="00614D48"/>
    <w:rsid w:val="00614FB2"/>
    <w:rsid w:val="00616866"/>
    <w:rsid w:val="00616929"/>
    <w:rsid w:val="0061775A"/>
    <w:rsid w:val="006226AE"/>
    <w:rsid w:val="00623277"/>
    <w:rsid w:val="00634760"/>
    <w:rsid w:val="00636D43"/>
    <w:rsid w:val="00637F4F"/>
    <w:rsid w:val="006416BA"/>
    <w:rsid w:val="00642239"/>
    <w:rsid w:val="0064747E"/>
    <w:rsid w:val="006532CA"/>
    <w:rsid w:val="00653920"/>
    <w:rsid w:val="00660BD0"/>
    <w:rsid w:val="00660E7D"/>
    <w:rsid w:val="00661864"/>
    <w:rsid w:val="0066222F"/>
    <w:rsid w:val="00665036"/>
    <w:rsid w:val="00667982"/>
    <w:rsid w:val="00670D04"/>
    <w:rsid w:val="00675E62"/>
    <w:rsid w:val="00676B19"/>
    <w:rsid w:val="00677B1B"/>
    <w:rsid w:val="00680D9B"/>
    <w:rsid w:val="00681DF1"/>
    <w:rsid w:val="006928F8"/>
    <w:rsid w:val="006A446D"/>
    <w:rsid w:val="006A6296"/>
    <w:rsid w:val="006A6D53"/>
    <w:rsid w:val="006A7D80"/>
    <w:rsid w:val="006B0A8F"/>
    <w:rsid w:val="006C3045"/>
    <w:rsid w:val="006C31D9"/>
    <w:rsid w:val="006C3DD1"/>
    <w:rsid w:val="006C463D"/>
    <w:rsid w:val="006C5419"/>
    <w:rsid w:val="006C6436"/>
    <w:rsid w:val="006D1C0C"/>
    <w:rsid w:val="006D4376"/>
    <w:rsid w:val="006D4504"/>
    <w:rsid w:val="006D4ED3"/>
    <w:rsid w:val="006D7A92"/>
    <w:rsid w:val="006E2E95"/>
    <w:rsid w:val="006E4969"/>
    <w:rsid w:val="006E4AD9"/>
    <w:rsid w:val="006E549E"/>
    <w:rsid w:val="006E630D"/>
    <w:rsid w:val="006E6D34"/>
    <w:rsid w:val="006E7012"/>
    <w:rsid w:val="006F1D0C"/>
    <w:rsid w:val="006F3A18"/>
    <w:rsid w:val="006F3D15"/>
    <w:rsid w:val="006F4678"/>
    <w:rsid w:val="00701373"/>
    <w:rsid w:val="00703A12"/>
    <w:rsid w:val="00704F48"/>
    <w:rsid w:val="0070588B"/>
    <w:rsid w:val="00710BFF"/>
    <w:rsid w:val="00712B42"/>
    <w:rsid w:val="007154F3"/>
    <w:rsid w:val="007212D2"/>
    <w:rsid w:val="00724223"/>
    <w:rsid w:val="00724CA4"/>
    <w:rsid w:val="00725CF4"/>
    <w:rsid w:val="00730213"/>
    <w:rsid w:val="00730BDA"/>
    <w:rsid w:val="00732598"/>
    <w:rsid w:val="007333CA"/>
    <w:rsid w:val="00736456"/>
    <w:rsid w:val="00737D80"/>
    <w:rsid w:val="00741029"/>
    <w:rsid w:val="0074245C"/>
    <w:rsid w:val="00747A34"/>
    <w:rsid w:val="00750F69"/>
    <w:rsid w:val="00753BC2"/>
    <w:rsid w:val="00755502"/>
    <w:rsid w:val="0075592A"/>
    <w:rsid w:val="00755BFC"/>
    <w:rsid w:val="0075658B"/>
    <w:rsid w:val="00757F97"/>
    <w:rsid w:val="00761FBC"/>
    <w:rsid w:val="0076556D"/>
    <w:rsid w:val="007667B7"/>
    <w:rsid w:val="00771C5C"/>
    <w:rsid w:val="007730B9"/>
    <w:rsid w:val="00776AA8"/>
    <w:rsid w:val="00781135"/>
    <w:rsid w:val="007812B5"/>
    <w:rsid w:val="007856DD"/>
    <w:rsid w:val="00786832"/>
    <w:rsid w:val="00787E11"/>
    <w:rsid w:val="00792E52"/>
    <w:rsid w:val="00794BAA"/>
    <w:rsid w:val="00795E85"/>
    <w:rsid w:val="00797D1A"/>
    <w:rsid w:val="007A07C6"/>
    <w:rsid w:val="007A1294"/>
    <w:rsid w:val="007A31D4"/>
    <w:rsid w:val="007A5689"/>
    <w:rsid w:val="007A6512"/>
    <w:rsid w:val="007B061E"/>
    <w:rsid w:val="007B185C"/>
    <w:rsid w:val="007B2385"/>
    <w:rsid w:val="007B2ABC"/>
    <w:rsid w:val="007B36CA"/>
    <w:rsid w:val="007B49CA"/>
    <w:rsid w:val="007B531E"/>
    <w:rsid w:val="007C0103"/>
    <w:rsid w:val="007C2A6D"/>
    <w:rsid w:val="007C6FF3"/>
    <w:rsid w:val="007C7440"/>
    <w:rsid w:val="007C7497"/>
    <w:rsid w:val="007D1358"/>
    <w:rsid w:val="007D2169"/>
    <w:rsid w:val="007D4A34"/>
    <w:rsid w:val="007E02D5"/>
    <w:rsid w:val="007E3385"/>
    <w:rsid w:val="007E612C"/>
    <w:rsid w:val="007E6152"/>
    <w:rsid w:val="007F020C"/>
    <w:rsid w:val="007F067C"/>
    <w:rsid w:val="007F3193"/>
    <w:rsid w:val="007F3A42"/>
    <w:rsid w:val="007F51EA"/>
    <w:rsid w:val="007F5333"/>
    <w:rsid w:val="00800109"/>
    <w:rsid w:val="008015FF"/>
    <w:rsid w:val="00806FCE"/>
    <w:rsid w:val="008112DA"/>
    <w:rsid w:val="008123F3"/>
    <w:rsid w:val="008125B8"/>
    <w:rsid w:val="00812F7E"/>
    <w:rsid w:val="0081519C"/>
    <w:rsid w:val="00815D86"/>
    <w:rsid w:val="00816214"/>
    <w:rsid w:val="00821FFA"/>
    <w:rsid w:val="008224E4"/>
    <w:rsid w:val="00823D9E"/>
    <w:rsid w:val="00824A5D"/>
    <w:rsid w:val="008250CD"/>
    <w:rsid w:val="00826347"/>
    <w:rsid w:val="00826666"/>
    <w:rsid w:val="0082765C"/>
    <w:rsid w:val="00830287"/>
    <w:rsid w:val="00830B9E"/>
    <w:rsid w:val="00833902"/>
    <w:rsid w:val="00834AB3"/>
    <w:rsid w:val="00834CE2"/>
    <w:rsid w:val="00835371"/>
    <w:rsid w:val="008353F7"/>
    <w:rsid w:val="008354C8"/>
    <w:rsid w:val="00840F0C"/>
    <w:rsid w:val="0084187B"/>
    <w:rsid w:val="00843BD2"/>
    <w:rsid w:val="00843EDA"/>
    <w:rsid w:val="00843F78"/>
    <w:rsid w:val="00843FA3"/>
    <w:rsid w:val="0085090B"/>
    <w:rsid w:val="0085150A"/>
    <w:rsid w:val="00851D79"/>
    <w:rsid w:val="00853CBC"/>
    <w:rsid w:val="00854469"/>
    <w:rsid w:val="008569DE"/>
    <w:rsid w:val="008571EA"/>
    <w:rsid w:val="0085792C"/>
    <w:rsid w:val="00857B49"/>
    <w:rsid w:val="00863073"/>
    <w:rsid w:val="0086396B"/>
    <w:rsid w:val="00864869"/>
    <w:rsid w:val="00866B72"/>
    <w:rsid w:val="00866E04"/>
    <w:rsid w:val="00873748"/>
    <w:rsid w:val="00875650"/>
    <w:rsid w:val="00875B88"/>
    <w:rsid w:val="008761BB"/>
    <w:rsid w:val="00877431"/>
    <w:rsid w:val="00877FFE"/>
    <w:rsid w:val="00881EA7"/>
    <w:rsid w:val="00885B9E"/>
    <w:rsid w:val="00891035"/>
    <w:rsid w:val="008910F1"/>
    <w:rsid w:val="008922A2"/>
    <w:rsid w:val="00892775"/>
    <w:rsid w:val="00893068"/>
    <w:rsid w:val="00896B99"/>
    <w:rsid w:val="008A04E0"/>
    <w:rsid w:val="008A7378"/>
    <w:rsid w:val="008B0CD0"/>
    <w:rsid w:val="008B274D"/>
    <w:rsid w:val="008B2F9C"/>
    <w:rsid w:val="008B5727"/>
    <w:rsid w:val="008B6602"/>
    <w:rsid w:val="008C15D7"/>
    <w:rsid w:val="008C55E6"/>
    <w:rsid w:val="008C7420"/>
    <w:rsid w:val="008E204E"/>
    <w:rsid w:val="008E4ECC"/>
    <w:rsid w:val="008E6711"/>
    <w:rsid w:val="008F5D64"/>
    <w:rsid w:val="008F627F"/>
    <w:rsid w:val="009001C8"/>
    <w:rsid w:val="00901D33"/>
    <w:rsid w:val="0090355E"/>
    <w:rsid w:val="0090676E"/>
    <w:rsid w:val="009117EA"/>
    <w:rsid w:val="00917066"/>
    <w:rsid w:val="00921EDD"/>
    <w:rsid w:val="00924193"/>
    <w:rsid w:val="00924FF9"/>
    <w:rsid w:val="00927125"/>
    <w:rsid w:val="009315B6"/>
    <w:rsid w:val="009318CF"/>
    <w:rsid w:val="009322BE"/>
    <w:rsid w:val="009331B7"/>
    <w:rsid w:val="00933B21"/>
    <w:rsid w:val="00933BD7"/>
    <w:rsid w:val="00934F8D"/>
    <w:rsid w:val="00936C0C"/>
    <w:rsid w:val="00940784"/>
    <w:rsid w:val="00941369"/>
    <w:rsid w:val="00942E7B"/>
    <w:rsid w:val="00944DBA"/>
    <w:rsid w:val="00947D4D"/>
    <w:rsid w:val="0094E3A2"/>
    <w:rsid w:val="00950749"/>
    <w:rsid w:val="009578E5"/>
    <w:rsid w:val="0096255F"/>
    <w:rsid w:val="00962ADC"/>
    <w:rsid w:val="00971885"/>
    <w:rsid w:val="00972837"/>
    <w:rsid w:val="00982F49"/>
    <w:rsid w:val="009851D2"/>
    <w:rsid w:val="00987F15"/>
    <w:rsid w:val="00996525"/>
    <w:rsid w:val="009A00D0"/>
    <w:rsid w:val="009A3C8B"/>
    <w:rsid w:val="009A3E66"/>
    <w:rsid w:val="009A3F3B"/>
    <w:rsid w:val="009A5405"/>
    <w:rsid w:val="009A5CDF"/>
    <w:rsid w:val="009B0E9A"/>
    <w:rsid w:val="009B1634"/>
    <w:rsid w:val="009B1FDF"/>
    <w:rsid w:val="009B2388"/>
    <w:rsid w:val="009B33FD"/>
    <w:rsid w:val="009B4937"/>
    <w:rsid w:val="009B50BE"/>
    <w:rsid w:val="009B5236"/>
    <w:rsid w:val="009B5340"/>
    <w:rsid w:val="009C1184"/>
    <w:rsid w:val="009C3ACB"/>
    <w:rsid w:val="009C4075"/>
    <w:rsid w:val="009C6463"/>
    <w:rsid w:val="009D0E80"/>
    <w:rsid w:val="009D2D12"/>
    <w:rsid w:val="009D42A0"/>
    <w:rsid w:val="009D6262"/>
    <w:rsid w:val="009D6883"/>
    <w:rsid w:val="009E1EE3"/>
    <w:rsid w:val="009F36D7"/>
    <w:rsid w:val="009F54C6"/>
    <w:rsid w:val="009F5BD8"/>
    <w:rsid w:val="00A01ADD"/>
    <w:rsid w:val="00A034E5"/>
    <w:rsid w:val="00A0745C"/>
    <w:rsid w:val="00A152BA"/>
    <w:rsid w:val="00A154FB"/>
    <w:rsid w:val="00A21E8C"/>
    <w:rsid w:val="00A267B4"/>
    <w:rsid w:val="00A27A16"/>
    <w:rsid w:val="00A27B87"/>
    <w:rsid w:val="00A32D31"/>
    <w:rsid w:val="00A3366F"/>
    <w:rsid w:val="00A3581C"/>
    <w:rsid w:val="00A3793C"/>
    <w:rsid w:val="00A41239"/>
    <w:rsid w:val="00A425C5"/>
    <w:rsid w:val="00A4356C"/>
    <w:rsid w:val="00A4654A"/>
    <w:rsid w:val="00A47A9E"/>
    <w:rsid w:val="00A47CC5"/>
    <w:rsid w:val="00A47E72"/>
    <w:rsid w:val="00A50DD1"/>
    <w:rsid w:val="00A5146C"/>
    <w:rsid w:val="00A51662"/>
    <w:rsid w:val="00A5200D"/>
    <w:rsid w:val="00A54EE8"/>
    <w:rsid w:val="00A55A3B"/>
    <w:rsid w:val="00A57458"/>
    <w:rsid w:val="00A62F81"/>
    <w:rsid w:val="00A65DA0"/>
    <w:rsid w:val="00A65F02"/>
    <w:rsid w:val="00A66C3B"/>
    <w:rsid w:val="00A66CB6"/>
    <w:rsid w:val="00A67A0B"/>
    <w:rsid w:val="00A704C0"/>
    <w:rsid w:val="00A7167B"/>
    <w:rsid w:val="00A716C6"/>
    <w:rsid w:val="00A74AD9"/>
    <w:rsid w:val="00A74E68"/>
    <w:rsid w:val="00A833B7"/>
    <w:rsid w:val="00A83AC8"/>
    <w:rsid w:val="00A87731"/>
    <w:rsid w:val="00A92389"/>
    <w:rsid w:val="00A93A63"/>
    <w:rsid w:val="00A95410"/>
    <w:rsid w:val="00AA0815"/>
    <w:rsid w:val="00AA360F"/>
    <w:rsid w:val="00AA6045"/>
    <w:rsid w:val="00AB4450"/>
    <w:rsid w:val="00AB4A47"/>
    <w:rsid w:val="00AC2EC4"/>
    <w:rsid w:val="00AC2F44"/>
    <w:rsid w:val="00AC4998"/>
    <w:rsid w:val="00AC5086"/>
    <w:rsid w:val="00AD1FF9"/>
    <w:rsid w:val="00AD6F29"/>
    <w:rsid w:val="00AD71DA"/>
    <w:rsid w:val="00AD7423"/>
    <w:rsid w:val="00AD7DA3"/>
    <w:rsid w:val="00AE0A19"/>
    <w:rsid w:val="00AE207B"/>
    <w:rsid w:val="00AE2B08"/>
    <w:rsid w:val="00AE6214"/>
    <w:rsid w:val="00AE7C96"/>
    <w:rsid w:val="00AF41A3"/>
    <w:rsid w:val="00AF508E"/>
    <w:rsid w:val="00AF5686"/>
    <w:rsid w:val="00AF5E9F"/>
    <w:rsid w:val="00AF7423"/>
    <w:rsid w:val="00B02F34"/>
    <w:rsid w:val="00B03A79"/>
    <w:rsid w:val="00B101B4"/>
    <w:rsid w:val="00B116BA"/>
    <w:rsid w:val="00B1170F"/>
    <w:rsid w:val="00B13EF3"/>
    <w:rsid w:val="00B148FD"/>
    <w:rsid w:val="00B156FA"/>
    <w:rsid w:val="00B17584"/>
    <w:rsid w:val="00B21EF8"/>
    <w:rsid w:val="00B2332B"/>
    <w:rsid w:val="00B250B5"/>
    <w:rsid w:val="00B25B34"/>
    <w:rsid w:val="00B33C19"/>
    <w:rsid w:val="00B41D8E"/>
    <w:rsid w:val="00B429B3"/>
    <w:rsid w:val="00B43D38"/>
    <w:rsid w:val="00B45A91"/>
    <w:rsid w:val="00B4712D"/>
    <w:rsid w:val="00B502FF"/>
    <w:rsid w:val="00B560E6"/>
    <w:rsid w:val="00B62A98"/>
    <w:rsid w:val="00B649F2"/>
    <w:rsid w:val="00B662BE"/>
    <w:rsid w:val="00B67C7E"/>
    <w:rsid w:val="00B72BDD"/>
    <w:rsid w:val="00B76426"/>
    <w:rsid w:val="00B77B0C"/>
    <w:rsid w:val="00B77D5D"/>
    <w:rsid w:val="00B81636"/>
    <w:rsid w:val="00B83DA7"/>
    <w:rsid w:val="00B87CF2"/>
    <w:rsid w:val="00B92FED"/>
    <w:rsid w:val="00B93530"/>
    <w:rsid w:val="00B93881"/>
    <w:rsid w:val="00B95BFB"/>
    <w:rsid w:val="00B97CB6"/>
    <w:rsid w:val="00BA162E"/>
    <w:rsid w:val="00BA306D"/>
    <w:rsid w:val="00BA4D5B"/>
    <w:rsid w:val="00BA6C55"/>
    <w:rsid w:val="00BA723F"/>
    <w:rsid w:val="00BB1C51"/>
    <w:rsid w:val="00BB1D83"/>
    <w:rsid w:val="00BB3277"/>
    <w:rsid w:val="00BB40A3"/>
    <w:rsid w:val="00BB68AD"/>
    <w:rsid w:val="00BB6D8F"/>
    <w:rsid w:val="00BB7749"/>
    <w:rsid w:val="00BB7C07"/>
    <w:rsid w:val="00BB7CC6"/>
    <w:rsid w:val="00BC04CF"/>
    <w:rsid w:val="00BC18C5"/>
    <w:rsid w:val="00BC2039"/>
    <w:rsid w:val="00BC26D2"/>
    <w:rsid w:val="00BC2C8A"/>
    <w:rsid w:val="00BC6CDA"/>
    <w:rsid w:val="00BC7441"/>
    <w:rsid w:val="00BC76CC"/>
    <w:rsid w:val="00BC7979"/>
    <w:rsid w:val="00BC7D40"/>
    <w:rsid w:val="00BD15CF"/>
    <w:rsid w:val="00BD25D8"/>
    <w:rsid w:val="00BD45C1"/>
    <w:rsid w:val="00BD6FC2"/>
    <w:rsid w:val="00BE0677"/>
    <w:rsid w:val="00BE0807"/>
    <w:rsid w:val="00BE3D7E"/>
    <w:rsid w:val="00BE5C30"/>
    <w:rsid w:val="00BE5C9A"/>
    <w:rsid w:val="00BE7EA7"/>
    <w:rsid w:val="00BF09EB"/>
    <w:rsid w:val="00BF39C1"/>
    <w:rsid w:val="00BF452D"/>
    <w:rsid w:val="00BF6D22"/>
    <w:rsid w:val="00C107A2"/>
    <w:rsid w:val="00C10B7C"/>
    <w:rsid w:val="00C12157"/>
    <w:rsid w:val="00C12638"/>
    <w:rsid w:val="00C1274B"/>
    <w:rsid w:val="00C14DFE"/>
    <w:rsid w:val="00C1565D"/>
    <w:rsid w:val="00C1604F"/>
    <w:rsid w:val="00C20192"/>
    <w:rsid w:val="00C201E5"/>
    <w:rsid w:val="00C202C1"/>
    <w:rsid w:val="00C24447"/>
    <w:rsid w:val="00C24907"/>
    <w:rsid w:val="00C2492C"/>
    <w:rsid w:val="00C26028"/>
    <w:rsid w:val="00C26BD2"/>
    <w:rsid w:val="00C34980"/>
    <w:rsid w:val="00C35A65"/>
    <w:rsid w:val="00C4070D"/>
    <w:rsid w:val="00C46474"/>
    <w:rsid w:val="00C464F1"/>
    <w:rsid w:val="00C50196"/>
    <w:rsid w:val="00C50693"/>
    <w:rsid w:val="00C51587"/>
    <w:rsid w:val="00C51770"/>
    <w:rsid w:val="00C544BE"/>
    <w:rsid w:val="00C553C4"/>
    <w:rsid w:val="00C56A07"/>
    <w:rsid w:val="00C5741C"/>
    <w:rsid w:val="00C576E0"/>
    <w:rsid w:val="00C607D1"/>
    <w:rsid w:val="00C64472"/>
    <w:rsid w:val="00C67073"/>
    <w:rsid w:val="00C71E8E"/>
    <w:rsid w:val="00C76117"/>
    <w:rsid w:val="00C81238"/>
    <w:rsid w:val="00C8190E"/>
    <w:rsid w:val="00C82545"/>
    <w:rsid w:val="00C825DE"/>
    <w:rsid w:val="00C846FA"/>
    <w:rsid w:val="00C868D4"/>
    <w:rsid w:val="00C877F5"/>
    <w:rsid w:val="00C963EF"/>
    <w:rsid w:val="00C96B6F"/>
    <w:rsid w:val="00C96E6A"/>
    <w:rsid w:val="00CA09A0"/>
    <w:rsid w:val="00CA1B83"/>
    <w:rsid w:val="00CA203C"/>
    <w:rsid w:val="00CA4AF1"/>
    <w:rsid w:val="00CB06D2"/>
    <w:rsid w:val="00CB70C6"/>
    <w:rsid w:val="00CB776B"/>
    <w:rsid w:val="00CB7AF3"/>
    <w:rsid w:val="00CBB48E"/>
    <w:rsid w:val="00CC0DCC"/>
    <w:rsid w:val="00CC0E42"/>
    <w:rsid w:val="00CC2B69"/>
    <w:rsid w:val="00CC3355"/>
    <w:rsid w:val="00CC412D"/>
    <w:rsid w:val="00CD011C"/>
    <w:rsid w:val="00CD068C"/>
    <w:rsid w:val="00CD4BAA"/>
    <w:rsid w:val="00CD4C97"/>
    <w:rsid w:val="00CD5D54"/>
    <w:rsid w:val="00CE18F0"/>
    <w:rsid w:val="00CE1FC5"/>
    <w:rsid w:val="00CE4FE2"/>
    <w:rsid w:val="00CF00B8"/>
    <w:rsid w:val="00CF2433"/>
    <w:rsid w:val="00CF2643"/>
    <w:rsid w:val="00CF2F3A"/>
    <w:rsid w:val="00CF3145"/>
    <w:rsid w:val="00CF3273"/>
    <w:rsid w:val="00CF3639"/>
    <w:rsid w:val="00CF573F"/>
    <w:rsid w:val="00CF5D89"/>
    <w:rsid w:val="00CF6015"/>
    <w:rsid w:val="00D02FC4"/>
    <w:rsid w:val="00D03A1E"/>
    <w:rsid w:val="00D03EE4"/>
    <w:rsid w:val="00D070B6"/>
    <w:rsid w:val="00D1418D"/>
    <w:rsid w:val="00D14903"/>
    <w:rsid w:val="00D150A5"/>
    <w:rsid w:val="00D16DD9"/>
    <w:rsid w:val="00D17B80"/>
    <w:rsid w:val="00D24AB3"/>
    <w:rsid w:val="00D32448"/>
    <w:rsid w:val="00D35339"/>
    <w:rsid w:val="00D368A5"/>
    <w:rsid w:val="00D40C7A"/>
    <w:rsid w:val="00D40F87"/>
    <w:rsid w:val="00D44BDE"/>
    <w:rsid w:val="00D44FDD"/>
    <w:rsid w:val="00D50DDE"/>
    <w:rsid w:val="00D554F0"/>
    <w:rsid w:val="00D55F8C"/>
    <w:rsid w:val="00D560BE"/>
    <w:rsid w:val="00D60ACC"/>
    <w:rsid w:val="00D63B59"/>
    <w:rsid w:val="00D641E5"/>
    <w:rsid w:val="00D653AB"/>
    <w:rsid w:val="00D65F02"/>
    <w:rsid w:val="00D741C8"/>
    <w:rsid w:val="00D77028"/>
    <w:rsid w:val="00D811CD"/>
    <w:rsid w:val="00D82D86"/>
    <w:rsid w:val="00D84F37"/>
    <w:rsid w:val="00D854B3"/>
    <w:rsid w:val="00D90BF2"/>
    <w:rsid w:val="00D9223A"/>
    <w:rsid w:val="00D92790"/>
    <w:rsid w:val="00D92AF6"/>
    <w:rsid w:val="00D92D10"/>
    <w:rsid w:val="00D94C8B"/>
    <w:rsid w:val="00D97E63"/>
    <w:rsid w:val="00DA0DF8"/>
    <w:rsid w:val="00DA1D48"/>
    <w:rsid w:val="00DA4B96"/>
    <w:rsid w:val="00DA5FDF"/>
    <w:rsid w:val="00DB1026"/>
    <w:rsid w:val="00DB474F"/>
    <w:rsid w:val="00DB7F15"/>
    <w:rsid w:val="00DC1FB1"/>
    <w:rsid w:val="00DC321A"/>
    <w:rsid w:val="00DD1860"/>
    <w:rsid w:val="00DD4C0C"/>
    <w:rsid w:val="00DE1B22"/>
    <w:rsid w:val="00DE3954"/>
    <w:rsid w:val="00DE3DB9"/>
    <w:rsid w:val="00DE561E"/>
    <w:rsid w:val="00DE6B5C"/>
    <w:rsid w:val="00DF2AE7"/>
    <w:rsid w:val="00DF3781"/>
    <w:rsid w:val="00DF66BE"/>
    <w:rsid w:val="00DF6D5C"/>
    <w:rsid w:val="00DF731C"/>
    <w:rsid w:val="00DF7325"/>
    <w:rsid w:val="00E01735"/>
    <w:rsid w:val="00E03244"/>
    <w:rsid w:val="00E11A26"/>
    <w:rsid w:val="00E12536"/>
    <w:rsid w:val="00E13EEC"/>
    <w:rsid w:val="00E14C69"/>
    <w:rsid w:val="00E15454"/>
    <w:rsid w:val="00E20C3F"/>
    <w:rsid w:val="00E21DC2"/>
    <w:rsid w:val="00E24FAB"/>
    <w:rsid w:val="00E25D9E"/>
    <w:rsid w:val="00E2658D"/>
    <w:rsid w:val="00E2660D"/>
    <w:rsid w:val="00E26810"/>
    <w:rsid w:val="00E27D98"/>
    <w:rsid w:val="00E324F0"/>
    <w:rsid w:val="00E327A4"/>
    <w:rsid w:val="00E32A39"/>
    <w:rsid w:val="00E33AC5"/>
    <w:rsid w:val="00E340E1"/>
    <w:rsid w:val="00E361A1"/>
    <w:rsid w:val="00E36274"/>
    <w:rsid w:val="00E40AD7"/>
    <w:rsid w:val="00E43D7F"/>
    <w:rsid w:val="00E43E07"/>
    <w:rsid w:val="00E43EF5"/>
    <w:rsid w:val="00E45A2E"/>
    <w:rsid w:val="00E50FDA"/>
    <w:rsid w:val="00E55F05"/>
    <w:rsid w:val="00E57CFE"/>
    <w:rsid w:val="00E57F37"/>
    <w:rsid w:val="00E63072"/>
    <w:rsid w:val="00E632F9"/>
    <w:rsid w:val="00E6359C"/>
    <w:rsid w:val="00E64442"/>
    <w:rsid w:val="00E64DF7"/>
    <w:rsid w:val="00E656DA"/>
    <w:rsid w:val="00E7328B"/>
    <w:rsid w:val="00E778FB"/>
    <w:rsid w:val="00E82423"/>
    <w:rsid w:val="00E82679"/>
    <w:rsid w:val="00E8384B"/>
    <w:rsid w:val="00E90269"/>
    <w:rsid w:val="00E938CC"/>
    <w:rsid w:val="00E94428"/>
    <w:rsid w:val="00E9733F"/>
    <w:rsid w:val="00EA22E3"/>
    <w:rsid w:val="00EA39E7"/>
    <w:rsid w:val="00EA43E2"/>
    <w:rsid w:val="00EA7AA1"/>
    <w:rsid w:val="00EB1AAC"/>
    <w:rsid w:val="00EB2138"/>
    <w:rsid w:val="00EB37FF"/>
    <w:rsid w:val="00EB39F4"/>
    <w:rsid w:val="00EC01DE"/>
    <w:rsid w:val="00EC1460"/>
    <w:rsid w:val="00EC1704"/>
    <w:rsid w:val="00EC170A"/>
    <w:rsid w:val="00EC415A"/>
    <w:rsid w:val="00EC48F7"/>
    <w:rsid w:val="00EC69AF"/>
    <w:rsid w:val="00EC6D9A"/>
    <w:rsid w:val="00EC7332"/>
    <w:rsid w:val="00ED041E"/>
    <w:rsid w:val="00ED1D77"/>
    <w:rsid w:val="00ED241A"/>
    <w:rsid w:val="00ED2B92"/>
    <w:rsid w:val="00ED6C47"/>
    <w:rsid w:val="00ED7E25"/>
    <w:rsid w:val="00EE124D"/>
    <w:rsid w:val="00EE1E0C"/>
    <w:rsid w:val="00EE2F01"/>
    <w:rsid w:val="00EE3214"/>
    <w:rsid w:val="00EE427D"/>
    <w:rsid w:val="00EE73DE"/>
    <w:rsid w:val="00EF11EB"/>
    <w:rsid w:val="00EF1BC5"/>
    <w:rsid w:val="00EF2B90"/>
    <w:rsid w:val="00EF5A4D"/>
    <w:rsid w:val="00EF6D93"/>
    <w:rsid w:val="00F0012D"/>
    <w:rsid w:val="00F01182"/>
    <w:rsid w:val="00F03182"/>
    <w:rsid w:val="00F04AE8"/>
    <w:rsid w:val="00F04DD8"/>
    <w:rsid w:val="00F0598F"/>
    <w:rsid w:val="00F07DF4"/>
    <w:rsid w:val="00F15ACB"/>
    <w:rsid w:val="00F17BDA"/>
    <w:rsid w:val="00F24B7A"/>
    <w:rsid w:val="00F307F8"/>
    <w:rsid w:val="00F316F6"/>
    <w:rsid w:val="00F330A6"/>
    <w:rsid w:val="00F337F0"/>
    <w:rsid w:val="00F34893"/>
    <w:rsid w:val="00F371DD"/>
    <w:rsid w:val="00F425E9"/>
    <w:rsid w:val="00F44F09"/>
    <w:rsid w:val="00F50204"/>
    <w:rsid w:val="00F51F09"/>
    <w:rsid w:val="00F52FAC"/>
    <w:rsid w:val="00F53F61"/>
    <w:rsid w:val="00F551D0"/>
    <w:rsid w:val="00F567D6"/>
    <w:rsid w:val="00F56BF7"/>
    <w:rsid w:val="00F56CE1"/>
    <w:rsid w:val="00F62843"/>
    <w:rsid w:val="00F62FBE"/>
    <w:rsid w:val="00F63588"/>
    <w:rsid w:val="00F75D99"/>
    <w:rsid w:val="00F779C6"/>
    <w:rsid w:val="00F81C7C"/>
    <w:rsid w:val="00F928B3"/>
    <w:rsid w:val="00F93D43"/>
    <w:rsid w:val="00F952F0"/>
    <w:rsid w:val="00F953BB"/>
    <w:rsid w:val="00F95D3C"/>
    <w:rsid w:val="00FA1699"/>
    <w:rsid w:val="00FA179E"/>
    <w:rsid w:val="00FA3B85"/>
    <w:rsid w:val="00FA3D09"/>
    <w:rsid w:val="00FB16C0"/>
    <w:rsid w:val="00FB3ABB"/>
    <w:rsid w:val="00FB3F51"/>
    <w:rsid w:val="00FB706D"/>
    <w:rsid w:val="00FB7EBE"/>
    <w:rsid w:val="00FC31C7"/>
    <w:rsid w:val="00FC70F3"/>
    <w:rsid w:val="00FD01C9"/>
    <w:rsid w:val="00FD0489"/>
    <w:rsid w:val="00FD4227"/>
    <w:rsid w:val="00FE7ECB"/>
    <w:rsid w:val="00FF200B"/>
    <w:rsid w:val="00FF4F25"/>
    <w:rsid w:val="00FF5B71"/>
    <w:rsid w:val="00FF6268"/>
    <w:rsid w:val="00FF7FC9"/>
    <w:rsid w:val="01282F7D"/>
    <w:rsid w:val="014AA486"/>
    <w:rsid w:val="0192A465"/>
    <w:rsid w:val="01AD5EE6"/>
    <w:rsid w:val="01EBFBFE"/>
    <w:rsid w:val="0230AFAB"/>
    <w:rsid w:val="0249E247"/>
    <w:rsid w:val="026220CB"/>
    <w:rsid w:val="0289718D"/>
    <w:rsid w:val="02B21A00"/>
    <w:rsid w:val="02CCEE08"/>
    <w:rsid w:val="031EF6C4"/>
    <w:rsid w:val="031F85FE"/>
    <w:rsid w:val="032C7969"/>
    <w:rsid w:val="0352A69B"/>
    <w:rsid w:val="03B88371"/>
    <w:rsid w:val="03CA7944"/>
    <w:rsid w:val="03F0B907"/>
    <w:rsid w:val="03F2A117"/>
    <w:rsid w:val="03FC8493"/>
    <w:rsid w:val="048453CA"/>
    <w:rsid w:val="048B76FF"/>
    <w:rsid w:val="04CED59B"/>
    <w:rsid w:val="0511BEC0"/>
    <w:rsid w:val="0567EFC8"/>
    <w:rsid w:val="058916E7"/>
    <w:rsid w:val="05D44E76"/>
    <w:rsid w:val="05F282B5"/>
    <w:rsid w:val="06244CED"/>
    <w:rsid w:val="06265ACF"/>
    <w:rsid w:val="067575F7"/>
    <w:rsid w:val="0684EEB7"/>
    <w:rsid w:val="06E19C20"/>
    <w:rsid w:val="06EF1900"/>
    <w:rsid w:val="07140167"/>
    <w:rsid w:val="07220E65"/>
    <w:rsid w:val="072C267E"/>
    <w:rsid w:val="073A5C10"/>
    <w:rsid w:val="073D54E5"/>
    <w:rsid w:val="07AC9B03"/>
    <w:rsid w:val="07E72FE1"/>
    <w:rsid w:val="07FDA73A"/>
    <w:rsid w:val="0805923D"/>
    <w:rsid w:val="0810FA75"/>
    <w:rsid w:val="0817695F"/>
    <w:rsid w:val="08192D33"/>
    <w:rsid w:val="0819ADCC"/>
    <w:rsid w:val="083784AF"/>
    <w:rsid w:val="0848F137"/>
    <w:rsid w:val="0859E14E"/>
    <w:rsid w:val="0866AA4A"/>
    <w:rsid w:val="088DC2EA"/>
    <w:rsid w:val="08AB9DF7"/>
    <w:rsid w:val="08B8E592"/>
    <w:rsid w:val="08E0FD3C"/>
    <w:rsid w:val="08F22AD1"/>
    <w:rsid w:val="08F3883E"/>
    <w:rsid w:val="08FD2E6B"/>
    <w:rsid w:val="090860F7"/>
    <w:rsid w:val="0916D462"/>
    <w:rsid w:val="09181E9F"/>
    <w:rsid w:val="095752EC"/>
    <w:rsid w:val="09C49706"/>
    <w:rsid w:val="09C973AD"/>
    <w:rsid w:val="09FB0E89"/>
    <w:rsid w:val="0A030CA0"/>
    <w:rsid w:val="0A3292C4"/>
    <w:rsid w:val="0A3634E9"/>
    <w:rsid w:val="0A65E011"/>
    <w:rsid w:val="0A7F2BC5"/>
    <w:rsid w:val="0ABA2C6F"/>
    <w:rsid w:val="0ABC1F0D"/>
    <w:rsid w:val="0AE51C3E"/>
    <w:rsid w:val="0B011F86"/>
    <w:rsid w:val="0B074536"/>
    <w:rsid w:val="0B43A6A2"/>
    <w:rsid w:val="0B632D9C"/>
    <w:rsid w:val="0B9BA24D"/>
    <w:rsid w:val="0BC91F8C"/>
    <w:rsid w:val="0BF25E0E"/>
    <w:rsid w:val="0C3A6437"/>
    <w:rsid w:val="0CAEA3D5"/>
    <w:rsid w:val="0CCA54A2"/>
    <w:rsid w:val="0CDDECDE"/>
    <w:rsid w:val="0CEDB739"/>
    <w:rsid w:val="0D0046AA"/>
    <w:rsid w:val="0D132301"/>
    <w:rsid w:val="0D145CFB"/>
    <w:rsid w:val="0D2E6E77"/>
    <w:rsid w:val="0D484894"/>
    <w:rsid w:val="0D6C9DEE"/>
    <w:rsid w:val="0D72613B"/>
    <w:rsid w:val="0D81AB05"/>
    <w:rsid w:val="0D92D3D3"/>
    <w:rsid w:val="0DDFE824"/>
    <w:rsid w:val="0DEC8961"/>
    <w:rsid w:val="0E531AE2"/>
    <w:rsid w:val="0E6FC4C9"/>
    <w:rsid w:val="0E7CD3B2"/>
    <w:rsid w:val="0E8C5428"/>
    <w:rsid w:val="0E9159CF"/>
    <w:rsid w:val="0E96A35F"/>
    <w:rsid w:val="0EA1D5F3"/>
    <w:rsid w:val="0EB9B32E"/>
    <w:rsid w:val="0EE2E255"/>
    <w:rsid w:val="0F1149FD"/>
    <w:rsid w:val="0F16743C"/>
    <w:rsid w:val="0F3C3170"/>
    <w:rsid w:val="0F541F39"/>
    <w:rsid w:val="0FA39620"/>
    <w:rsid w:val="0FA48E09"/>
    <w:rsid w:val="0FA9B8FD"/>
    <w:rsid w:val="0FC13C52"/>
    <w:rsid w:val="0FC452BE"/>
    <w:rsid w:val="0FD2EB24"/>
    <w:rsid w:val="0FD618D8"/>
    <w:rsid w:val="0FD64495"/>
    <w:rsid w:val="0FDF2A6B"/>
    <w:rsid w:val="0FE1B22C"/>
    <w:rsid w:val="0FE3FBE7"/>
    <w:rsid w:val="0FE45959"/>
    <w:rsid w:val="0FFD3BB9"/>
    <w:rsid w:val="10050513"/>
    <w:rsid w:val="10511048"/>
    <w:rsid w:val="1081077C"/>
    <w:rsid w:val="109B5FD8"/>
    <w:rsid w:val="10DAC52C"/>
    <w:rsid w:val="1102A9FD"/>
    <w:rsid w:val="11206BCE"/>
    <w:rsid w:val="11578F19"/>
    <w:rsid w:val="116EE448"/>
    <w:rsid w:val="11A522E8"/>
    <w:rsid w:val="11B74A13"/>
    <w:rsid w:val="11CD5448"/>
    <w:rsid w:val="11D1A1A7"/>
    <w:rsid w:val="11E1F561"/>
    <w:rsid w:val="1210534A"/>
    <w:rsid w:val="12B03F6A"/>
    <w:rsid w:val="12B115F8"/>
    <w:rsid w:val="12BBC844"/>
    <w:rsid w:val="12C62DD9"/>
    <w:rsid w:val="130683C7"/>
    <w:rsid w:val="130C9E34"/>
    <w:rsid w:val="132861BC"/>
    <w:rsid w:val="1341A4BF"/>
    <w:rsid w:val="134AF38F"/>
    <w:rsid w:val="13647263"/>
    <w:rsid w:val="13714613"/>
    <w:rsid w:val="138EF49A"/>
    <w:rsid w:val="13A55A78"/>
    <w:rsid w:val="13DA8AB1"/>
    <w:rsid w:val="13DDEB15"/>
    <w:rsid w:val="13ED3043"/>
    <w:rsid w:val="14043EFB"/>
    <w:rsid w:val="1457D793"/>
    <w:rsid w:val="14AABC9B"/>
    <w:rsid w:val="14AF1D58"/>
    <w:rsid w:val="14B3C4E9"/>
    <w:rsid w:val="14D28E20"/>
    <w:rsid w:val="14D2D9C8"/>
    <w:rsid w:val="15153B6F"/>
    <w:rsid w:val="153DD95D"/>
    <w:rsid w:val="15435E82"/>
    <w:rsid w:val="155C66F6"/>
    <w:rsid w:val="15B3F96C"/>
    <w:rsid w:val="15BE9D9B"/>
    <w:rsid w:val="15C5B957"/>
    <w:rsid w:val="15C963DB"/>
    <w:rsid w:val="161DAB46"/>
    <w:rsid w:val="16224323"/>
    <w:rsid w:val="1635871B"/>
    <w:rsid w:val="16415363"/>
    <w:rsid w:val="164E37C0"/>
    <w:rsid w:val="1662648A"/>
    <w:rsid w:val="16646785"/>
    <w:rsid w:val="17025806"/>
    <w:rsid w:val="1721A567"/>
    <w:rsid w:val="17712012"/>
    <w:rsid w:val="1781B10B"/>
    <w:rsid w:val="179A53C0"/>
    <w:rsid w:val="179D2AEE"/>
    <w:rsid w:val="17CB2A71"/>
    <w:rsid w:val="182062D4"/>
    <w:rsid w:val="184A7615"/>
    <w:rsid w:val="184D0AAF"/>
    <w:rsid w:val="18500349"/>
    <w:rsid w:val="18521E85"/>
    <w:rsid w:val="185414FD"/>
    <w:rsid w:val="18860529"/>
    <w:rsid w:val="188C6A63"/>
    <w:rsid w:val="18C03830"/>
    <w:rsid w:val="19026869"/>
    <w:rsid w:val="19042508"/>
    <w:rsid w:val="1922627B"/>
    <w:rsid w:val="19311FF0"/>
    <w:rsid w:val="1955C9A8"/>
    <w:rsid w:val="1968A8AB"/>
    <w:rsid w:val="196F6694"/>
    <w:rsid w:val="199B9C77"/>
    <w:rsid w:val="19E6A842"/>
    <w:rsid w:val="19F1588B"/>
    <w:rsid w:val="19FF48A7"/>
    <w:rsid w:val="1A03D026"/>
    <w:rsid w:val="1A283DBE"/>
    <w:rsid w:val="1A4385A9"/>
    <w:rsid w:val="1A547343"/>
    <w:rsid w:val="1A5A5CD2"/>
    <w:rsid w:val="1A6DAA6C"/>
    <w:rsid w:val="1A783A54"/>
    <w:rsid w:val="1A7FCCAB"/>
    <w:rsid w:val="1A80A51C"/>
    <w:rsid w:val="1A882055"/>
    <w:rsid w:val="1A94A0E5"/>
    <w:rsid w:val="1A969BF4"/>
    <w:rsid w:val="1AA483D2"/>
    <w:rsid w:val="1AB20982"/>
    <w:rsid w:val="1AC04729"/>
    <w:rsid w:val="1AC4D495"/>
    <w:rsid w:val="1ACB6B40"/>
    <w:rsid w:val="1AEFC4CC"/>
    <w:rsid w:val="1AFE4818"/>
    <w:rsid w:val="1B42BDA1"/>
    <w:rsid w:val="1B652ED0"/>
    <w:rsid w:val="1B8CE638"/>
    <w:rsid w:val="1BD7450B"/>
    <w:rsid w:val="1C1815FF"/>
    <w:rsid w:val="1C22B437"/>
    <w:rsid w:val="1C5AA64B"/>
    <w:rsid w:val="1C898A3A"/>
    <w:rsid w:val="1C8A3189"/>
    <w:rsid w:val="1C8BC1BD"/>
    <w:rsid w:val="1CC4C075"/>
    <w:rsid w:val="1CC92927"/>
    <w:rsid w:val="1CF83899"/>
    <w:rsid w:val="1D4E201E"/>
    <w:rsid w:val="1D58186D"/>
    <w:rsid w:val="1D621F07"/>
    <w:rsid w:val="1D6DC248"/>
    <w:rsid w:val="1DCFE918"/>
    <w:rsid w:val="1DD6E333"/>
    <w:rsid w:val="1DE0A584"/>
    <w:rsid w:val="1DFE8268"/>
    <w:rsid w:val="1E08234E"/>
    <w:rsid w:val="1E22CE14"/>
    <w:rsid w:val="1E7D04E6"/>
    <w:rsid w:val="1E9C9C27"/>
    <w:rsid w:val="1EA649D8"/>
    <w:rsid w:val="1EAE4F8E"/>
    <w:rsid w:val="1ED1B714"/>
    <w:rsid w:val="1EFF3DC4"/>
    <w:rsid w:val="1F0ED751"/>
    <w:rsid w:val="1F3E8F45"/>
    <w:rsid w:val="1F521558"/>
    <w:rsid w:val="1F581A4B"/>
    <w:rsid w:val="1F5EE669"/>
    <w:rsid w:val="1F8C03B0"/>
    <w:rsid w:val="1FBE4E1C"/>
    <w:rsid w:val="1FC3DBDB"/>
    <w:rsid w:val="1FEB0353"/>
    <w:rsid w:val="1FFB2B9C"/>
    <w:rsid w:val="2001BBFB"/>
    <w:rsid w:val="200A32ED"/>
    <w:rsid w:val="202171DF"/>
    <w:rsid w:val="2028C1BB"/>
    <w:rsid w:val="207668E8"/>
    <w:rsid w:val="209564E5"/>
    <w:rsid w:val="209DF478"/>
    <w:rsid w:val="20FB8C1F"/>
    <w:rsid w:val="20FC49B3"/>
    <w:rsid w:val="21891CF0"/>
    <w:rsid w:val="21AE5753"/>
    <w:rsid w:val="21DE9C9C"/>
    <w:rsid w:val="21F3056E"/>
    <w:rsid w:val="2203D085"/>
    <w:rsid w:val="2221D416"/>
    <w:rsid w:val="223B737D"/>
    <w:rsid w:val="2253494D"/>
    <w:rsid w:val="225C1B1D"/>
    <w:rsid w:val="22964064"/>
    <w:rsid w:val="22B79471"/>
    <w:rsid w:val="22BF28B6"/>
    <w:rsid w:val="22C4913F"/>
    <w:rsid w:val="22CBEBE6"/>
    <w:rsid w:val="22E2D842"/>
    <w:rsid w:val="23019F3B"/>
    <w:rsid w:val="231F128C"/>
    <w:rsid w:val="2373531B"/>
    <w:rsid w:val="23741BCD"/>
    <w:rsid w:val="23A3BCD4"/>
    <w:rsid w:val="23ADE625"/>
    <w:rsid w:val="23BC1425"/>
    <w:rsid w:val="23BF1D1F"/>
    <w:rsid w:val="2426709F"/>
    <w:rsid w:val="242AB0DB"/>
    <w:rsid w:val="245646EE"/>
    <w:rsid w:val="2480A60B"/>
    <w:rsid w:val="2492240B"/>
    <w:rsid w:val="24C3393E"/>
    <w:rsid w:val="24F9A427"/>
    <w:rsid w:val="257B0157"/>
    <w:rsid w:val="25F28BBF"/>
    <w:rsid w:val="264526CB"/>
    <w:rsid w:val="2653D5AC"/>
    <w:rsid w:val="2663EC2C"/>
    <w:rsid w:val="26735DC1"/>
    <w:rsid w:val="26A5FA61"/>
    <w:rsid w:val="26B78370"/>
    <w:rsid w:val="26C53A93"/>
    <w:rsid w:val="26EC409F"/>
    <w:rsid w:val="271CFEC2"/>
    <w:rsid w:val="27377087"/>
    <w:rsid w:val="273A8A89"/>
    <w:rsid w:val="27580162"/>
    <w:rsid w:val="279AE4F3"/>
    <w:rsid w:val="279C9FE1"/>
    <w:rsid w:val="27AD5B92"/>
    <w:rsid w:val="27EF79B9"/>
    <w:rsid w:val="27F6A2C6"/>
    <w:rsid w:val="27FF0D5C"/>
    <w:rsid w:val="28139590"/>
    <w:rsid w:val="28442695"/>
    <w:rsid w:val="284AFC37"/>
    <w:rsid w:val="287C02B7"/>
    <w:rsid w:val="2906C879"/>
    <w:rsid w:val="29243338"/>
    <w:rsid w:val="29259F4B"/>
    <w:rsid w:val="292C7D93"/>
    <w:rsid w:val="2933D558"/>
    <w:rsid w:val="293CD327"/>
    <w:rsid w:val="29481D6F"/>
    <w:rsid w:val="29971632"/>
    <w:rsid w:val="29B7536F"/>
    <w:rsid w:val="29CF57FD"/>
    <w:rsid w:val="2A2BF019"/>
    <w:rsid w:val="2A391E56"/>
    <w:rsid w:val="2A5494C8"/>
    <w:rsid w:val="2A60111C"/>
    <w:rsid w:val="2AEEF571"/>
    <w:rsid w:val="2AF5A3F3"/>
    <w:rsid w:val="2AFDDACB"/>
    <w:rsid w:val="2B12980E"/>
    <w:rsid w:val="2B299F52"/>
    <w:rsid w:val="2B3E8E1C"/>
    <w:rsid w:val="2B582789"/>
    <w:rsid w:val="2B71889D"/>
    <w:rsid w:val="2B8F580E"/>
    <w:rsid w:val="2BD0FBF4"/>
    <w:rsid w:val="2BF380AE"/>
    <w:rsid w:val="2C346D52"/>
    <w:rsid w:val="2C4B31BC"/>
    <w:rsid w:val="2C612A8B"/>
    <w:rsid w:val="2C6B3BA9"/>
    <w:rsid w:val="2C7C8090"/>
    <w:rsid w:val="2C83794E"/>
    <w:rsid w:val="2CA526B9"/>
    <w:rsid w:val="2CFFD43A"/>
    <w:rsid w:val="2D0AA3E4"/>
    <w:rsid w:val="2D533771"/>
    <w:rsid w:val="2D5CDDAA"/>
    <w:rsid w:val="2D60EAD6"/>
    <w:rsid w:val="2D77D4BF"/>
    <w:rsid w:val="2DB5A079"/>
    <w:rsid w:val="2DDCE780"/>
    <w:rsid w:val="2E0A0BDA"/>
    <w:rsid w:val="2E67DD7A"/>
    <w:rsid w:val="2E6E879E"/>
    <w:rsid w:val="2EA7AF27"/>
    <w:rsid w:val="2EB670D8"/>
    <w:rsid w:val="2EBC60D1"/>
    <w:rsid w:val="2EDD2413"/>
    <w:rsid w:val="2F01809C"/>
    <w:rsid w:val="2F0EFA6C"/>
    <w:rsid w:val="2F14E2BD"/>
    <w:rsid w:val="2F272316"/>
    <w:rsid w:val="2F37C693"/>
    <w:rsid w:val="2F6CC48D"/>
    <w:rsid w:val="2F85AD87"/>
    <w:rsid w:val="2FBBA42E"/>
    <w:rsid w:val="2FC49EC3"/>
    <w:rsid w:val="3006EAF3"/>
    <w:rsid w:val="304BF87D"/>
    <w:rsid w:val="3059669B"/>
    <w:rsid w:val="3064F6E4"/>
    <w:rsid w:val="3069AE42"/>
    <w:rsid w:val="308AA6F6"/>
    <w:rsid w:val="30A3E901"/>
    <w:rsid w:val="30ABD042"/>
    <w:rsid w:val="30E2233A"/>
    <w:rsid w:val="30F54A58"/>
    <w:rsid w:val="3182A0C5"/>
    <w:rsid w:val="319E2890"/>
    <w:rsid w:val="31A19007"/>
    <w:rsid w:val="31A6BECF"/>
    <w:rsid w:val="31B2B626"/>
    <w:rsid w:val="31E93B47"/>
    <w:rsid w:val="31EB2B91"/>
    <w:rsid w:val="31F38880"/>
    <w:rsid w:val="32229924"/>
    <w:rsid w:val="325DACAC"/>
    <w:rsid w:val="3276A333"/>
    <w:rsid w:val="3296E3BA"/>
    <w:rsid w:val="32A26CE8"/>
    <w:rsid w:val="32ACE330"/>
    <w:rsid w:val="32D9D1CF"/>
    <w:rsid w:val="32F289B4"/>
    <w:rsid w:val="33000D8A"/>
    <w:rsid w:val="332ED480"/>
    <w:rsid w:val="332F674D"/>
    <w:rsid w:val="33C4E42E"/>
    <w:rsid w:val="33EEB1B9"/>
    <w:rsid w:val="3403DE24"/>
    <w:rsid w:val="3412D06C"/>
    <w:rsid w:val="34152C93"/>
    <w:rsid w:val="34510C84"/>
    <w:rsid w:val="34620B1E"/>
    <w:rsid w:val="348075AB"/>
    <w:rsid w:val="3480CF88"/>
    <w:rsid w:val="348D27E0"/>
    <w:rsid w:val="34B6386C"/>
    <w:rsid w:val="34D97B29"/>
    <w:rsid w:val="34EC183B"/>
    <w:rsid w:val="34F3BC72"/>
    <w:rsid w:val="34F9782F"/>
    <w:rsid w:val="34F981C8"/>
    <w:rsid w:val="3551F1EA"/>
    <w:rsid w:val="35A0D259"/>
    <w:rsid w:val="35A79C41"/>
    <w:rsid w:val="35C25670"/>
    <w:rsid w:val="35F2CBD4"/>
    <w:rsid w:val="362116DC"/>
    <w:rsid w:val="36253BD4"/>
    <w:rsid w:val="3632A391"/>
    <w:rsid w:val="365A9DD2"/>
    <w:rsid w:val="36725777"/>
    <w:rsid w:val="3683EB44"/>
    <w:rsid w:val="3686E0BB"/>
    <w:rsid w:val="36887663"/>
    <w:rsid w:val="36A6BE89"/>
    <w:rsid w:val="3706B853"/>
    <w:rsid w:val="3723B483"/>
    <w:rsid w:val="377E7012"/>
    <w:rsid w:val="3786ECFA"/>
    <w:rsid w:val="378B4BC6"/>
    <w:rsid w:val="37A2A034"/>
    <w:rsid w:val="386A4F89"/>
    <w:rsid w:val="387432B7"/>
    <w:rsid w:val="389606F1"/>
    <w:rsid w:val="38BF9DCF"/>
    <w:rsid w:val="38D5FFE7"/>
    <w:rsid w:val="390B647F"/>
    <w:rsid w:val="3952919A"/>
    <w:rsid w:val="3964660E"/>
    <w:rsid w:val="396F8FDA"/>
    <w:rsid w:val="39A75F7F"/>
    <w:rsid w:val="39B81280"/>
    <w:rsid w:val="39DC76B2"/>
    <w:rsid w:val="3A500490"/>
    <w:rsid w:val="3A668887"/>
    <w:rsid w:val="3AA1AC50"/>
    <w:rsid w:val="3AB80FA9"/>
    <w:rsid w:val="3AE4B208"/>
    <w:rsid w:val="3AFA6717"/>
    <w:rsid w:val="3B20D4B9"/>
    <w:rsid w:val="3B5E3C31"/>
    <w:rsid w:val="3B7261EB"/>
    <w:rsid w:val="3BB68B93"/>
    <w:rsid w:val="3BC8D617"/>
    <w:rsid w:val="3BCBF5ED"/>
    <w:rsid w:val="3C1ED32B"/>
    <w:rsid w:val="3C200A2C"/>
    <w:rsid w:val="3C2E467A"/>
    <w:rsid w:val="3C5CC07E"/>
    <w:rsid w:val="3C76D636"/>
    <w:rsid w:val="3CCD47A3"/>
    <w:rsid w:val="3CDC2C29"/>
    <w:rsid w:val="3CF3CB94"/>
    <w:rsid w:val="3D0047F8"/>
    <w:rsid w:val="3D485862"/>
    <w:rsid w:val="3D4BBADE"/>
    <w:rsid w:val="3D570599"/>
    <w:rsid w:val="3D5B78AB"/>
    <w:rsid w:val="3DB8DD37"/>
    <w:rsid w:val="3E24D8F3"/>
    <w:rsid w:val="3E652814"/>
    <w:rsid w:val="3E65BA6F"/>
    <w:rsid w:val="3E873E37"/>
    <w:rsid w:val="3E9030CA"/>
    <w:rsid w:val="3EC3E0C4"/>
    <w:rsid w:val="3EDB0E19"/>
    <w:rsid w:val="3EE8F190"/>
    <w:rsid w:val="3EEC8D5C"/>
    <w:rsid w:val="3F4196B5"/>
    <w:rsid w:val="3F8BB75C"/>
    <w:rsid w:val="3FC73669"/>
    <w:rsid w:val="3FD3EDE5"/>
    <w:rsid w:val="3FD662DC"/>
    <w:rsid w:val="4004F0E2"/>
    <w:rsid w:val="401F2335"/>
    <w:rsid w:val="403CEAF8"/>
    <w:rsid w:val="403D0F6E"/>
    <w:rsid w:val="405E2184"/>
    <w:rsid w:val="408DC405"/>
    <w:rsid w:val="40D7607F"/>
    <w:rsid w:val="40DE22CC"/>
    <w:rsid w:val="411F477D"/>
    <w:rsid w:val="41242597"/>
    <w:rsid w:val="416C571C"/>
    <w:rsid w:val="41AB7DE0"/>
    <w:rsid w:val="41B8402B"/>
    <w:rsid w:val="4247FFC1"/>
    <w:rsid w:val="425877B8"/>
    <w:rsid w:val="426C58F4"/>
    <w:rsid w:val="427ED86B"/>
    <w:rsid w:val="428D47F8"/>
    <w:rsid w:val="42C86AC5"/>
    <w:rsid w:val="42EF6F59"/>
    <w:rsid w:val="432F8D18"/>
    <w:rsid w:val="43582DBE"/>
    <w:rsid w:val="435AEAE7"/>
    <w:rsid w:val="43A3E996"/>
    <w:rsid w:val="43E76AF8"/>
    <w:rsid w:val="441EAC48"/>
    <w:rsid w:val="44346F1F"/>
    <w:rsid w:val="44577927"/>
    <w:rsid w:val="452B4E30"/>
    <w:rsid w:val="455DA1D9"/>
    <w:rsid w:val="4562582D"/>
    <w:rsid w:val="458720AA"/>
    <w:rsid w:val="45C55A28"/>
    <w:rsid w:val="45CA0DC8"/>
    <w:rsid w:val="45CC4AAA"/>
    <w:rsid w:val="45D21784"/>
    <w:rsid w:val="45DDF237"/>
    <w:rsid w:val="45F72914"/>
    <w:rsid w:val="4603331D"/>
    <w:rsid w:val="46321B0A"/>
    <w:rsid w:val="4649FCBA"/>
    <w:rsid w:val="46BD3DB6"/>
    <w:rsid w:val="46E41F03"/>
    <w:rsid w:val="46E498E2"/>
    <w:rsid w:val="471D192F"/>
    <w:rsid w:val="47813341"/>
    <w:rsid w:val="47D8F70C"/>
    <w:rsid w:val="47DCFCE4"/>
    <w:rsid w:val="47DE68E0"/>
    <w:rsid w:val="48203AF1"/>
    <w:rsid w:val="48499D27"/>
    <w:rsid w:val="485FB36B"/>
    <w:rsid w:val="48899C2A"/>
    <w:rsid w:val="48BF7BFE"/>
    <w:rsid w:val="48BFA775"/>
    <w:rsid w:val="48CDD93B"/>
    <w:rsid w:val="48F37885"/>
    <w:rsid w:val="4904F9B1"/>
    <w:rsid w:val="49355F1E"/>
    <w:rsid w:val="49609086"/>
    <w:rsid w:val="496A0CB9"/>
    <w:rsid w:val="4981EF03"/>
    <w:rsid w:val="49C4D6D1"/>
    <w:rsid w:val="49CCF3D0"/>
    <w:rsid w:val="49D1BA44"/>
    <w:rsid w:val="49D324B5"/>
    <w:rsid w:val="4A2C03B0"/>
    <w:rsid w:val="4A2C5569"/>
    <w:rsid w:val="4A73749D"/>
    <w:rsid w:val="4A9DD875"/>
    <w:rsid w:val="4AA39566"/>
    <w:rsid w:val="4AA6FC23"/>
    <w:rsid w:val="4AE38357"/>
    <w:rsid w:val="4B2B9702"/>
    <w:rsid w:val="4B3C3593"/>
    <w:rsid w:val="4B610B58"/>
    <w:rsid w:val="4BDEB2EA"/>
    <w:rsid w:val="4BDF8A60"/>
    <w:rsid w:val="4BE018AE"/>
    <w:rsid w:val="4BFE4910"/>
    <w:rsid w:val="4C027FE4"/>
    <w:rsid w:val="4C0CC7F1"/>
    <w:rsid w:val="4C5DF464"/>
    <w:rsid w:val="4C738DA3"/>
    <w:rsid w:val="4C788952"/>
    <w:rsid w:val="4C9305A7"/>
    <w:rsid w:val="4CA75EB8"/>
    <w:rsid w:val="4CC8DDBD"/>
    <w:rsid w:val="4CDDA3D3"/>
    <w:rsid w:val="4D353B23"/>
    <w:rsid w:val="4D3C0049"/>
    <w:rsid w:val="4D3CA9CA"/>
    <w:rsid w:val="4D474C09"/>
    <w:rsid w:val="4D477AB0"/>
    <w:rsid w:val="4D5C7396"/>
    <w:rsid w:val="4D90C3ED"/>
    <w:rsid w:val="4DA0E731"/>
    <w:rsid w:val="4DBC2AD0"/>
    <w:rsid w:val="4DC276B7"/>
    <w:rsid w:val="4DC6C8D2"/>
    <w:rsid w:val="4DCD6409"/>
    <w:rsid w:val="4DE4CB76"/>
    <w:rsid w:val="4DF4505B"/>
    <w:rsid w:val="4E3E2B0B"/>
    <w:rsid w:val="4E4AB6DF"/>
    <w:rsid w:val="4E618ACD"/>
    <w:rsid w:val="4E7F634C"/>
    <w:rsid w:val="4ED09927"/>
    <w:rsid w:val="4EEA1031"/>
    <w:rsid w:val="4EED4F25"/>
    <w:rsid w:val="4EF07235"/>
    <w:rsid w:val="4F110C05"/>
    <w:rsid w:val="4F3FF98D"/>
    <w:rsid w:val="4F49C076"/>
    <w:rsid w:val="4F63A954"/>
    <w:rsid w:val="4F6936D2"/>
    <w:rsid w:val="4FB570BC"/>
    <w:rsid w:val="4FBB7376"/>
    <w:rsid w:val="4FC8B774"/>
    <w:rsid w:val="5001877D"/>
    <w:rsid w:val="50680861"/>
    <w:rsid w:val="509C4DD1"/>
    <w:rsid w:val="50C02CD4"/>
    <w:rsid w:val="514931C1"/>
    <w:rsid w:val="5162ABBA"/>
    <w:rsid w:val="5174AD8F"/>
    <w:rsid w:val="517C1865"/>
    <w:rsid w:val="51A4E09A"/>
    <w:rsid w:val="5224DD49"/>
    <w:rsid w:val="5249E477"/>
    <w:rsid w:val="524E5320"/>
    <w:rsid w:val="5252B28D"/>
    <w:rsid w:val="525FC840"/>
    <w:rsid w:val="52616CAA"/>
    <w:rsid w:val="52691E5A"/>
    <w:rsid w:val="526E3A14"/>
    <w:rsid w:val="527FD697"/>
    <w:rsid w:val="529E473E"/>
    <w:rsid w:val="52A2A254"/>
    <w:rsid w:val="52D0AA2C"/>
    <w:rsid w:val="53617D8F"/>
    <w:rsid w:val="53920540"/>
    <w:rsid w:val="53D8557F"/>
    <w:rsid w:val="53F64ED8"/>
    <w:rsid w:val="54232ACB"/>
    <w:rsid w:val="542A20BD"/>
    <w:rsid w:val="54534B2D"/>
    <w:rsid w:val="5469439C"/>
    <w:rsid w:val="54ACAF63"/>
    <w:rsid w:val="54AF0688"/>
    <w:rsid w:val="54EADED2"/>
    <w:rsid w:val="551D046C"/>
    <w:rsid w:val="55220C8E"/>
    <w:rsid w:val="55353E8F"/>
    <w:rsid w:val="55479036"/>
    <w:rsid w:val="555A4C6D"/>
    <w:rsid w:val="557416DA"/>
    <w:rsid w:val="55BABEA5"/>
    <w:rsid w:val="55D62907"/>
    <w:rsid w:val="55FC704E"/>
    <w:rsid w:val="561AD309"/>
    <w:rsid w:val="563B4F77"/>
    <w:rsid w:val="563CC9BA"/>
    <w:rsid w:val="564AB266"/>
    <w:rsid w:val="5680A52D"/>
    <w:rsid w:val="56836296"/>
    <w:rsid w:val="568EBC89"/>
    <w:rsid w:val="56BC19C2"/>
    <w:rsid w:val="56F5BF97"/>
    <w:rsid w:val="571FA66B"/>
    <w:rsid w:val="5724A87B"/>
    <w:rsid w:val="5729A173"/>
    <w:rsid w:val="5741CA9F"/>
    <w:rsid w:val="574BE587"/>
    <w:rsid w:val="579024B1"/>
    <w:rsid w:val="57A59659"/>
    <w:rsid w:val="57A962EE"/>
    <w:rsid w:val="57B8AD34"/>
    <w:rsid w:val="57D882B2"/>
    <w:rsid w:val="57F72BBC"/>
    <w:rsid w:val="58001DE2"/>
    <w:rsid w:val="580741F7"/>
    <w:rsid w:val="58363DFA"/>
    <w:rsid w:val="585CAA6F"/>
    <w:rsid w:val="586A6030"/>
    <w:rsid w:val="58B07FF9"/>
    <w:rsid w:val="59007143"/>
    <w:rsid w:val="59348970"/>
    <w:rsid w:val="5952E31F"/>
    <w:rsid w:val="59560DB2"/>
    <w:rsid w:val="597ECCB8"/>
    <w:rsid w:val="59867B77"/>
    <w:rsid w:val="59A994F0"/>
    <w:rsid w:val="5A2EFA4C"/>
    <w:rsid w:val="5A33CE0B"/>
    <w:rsid w:val="5A89C24F"/>
    <w:rsid w:val="5AD48D8A"/>
    <w:rsid w:val="5B001EDD"/>
    <w:rsid w:val="5B4078CD"/>
    <w:rsid w:val="5B45FFD1"/>
    <w:rsid w:val="5B9DC470"/>
    <w:rsid w:val="5BF28739"/>
    <w:rsid w:val="5C8477E3"/>
    <w:rsid w:val="5CBA4023"/>
    <w:rsid w:val="5CBC803A"/>
    <w:rsid w:val="5CEE0827"/>
    <w:rsid w:val="5D1BC993"/>
    <w:rsid w:val="5D25BFB1"/>
    <w:rsid w:val="5D79C180"/>
    <w:rsid w:val="5DB007FE"/>
    <w:rsid w:val="5DC6CDF2"/>
    <w:rsid w:val="5DC885AF"/>
    <w:rsid w:val="5DCC96CA"/>
    <w:rsid w:val="5E1697F1"/>
    <w:rsid w:val="5E6696D0"/>
    <w:rsid w:val="5EBFFA4B"/>
    <w:rsid w:val="5EC4E3D2"/>
    <w:rsid w:val="5ED3386D"/>
    <w:rsid w:val="5ED67B19"/>
    <w:rsid w:val="5ED72506"/>
    <w:rsid w:val="5EFD074B"/>
    <w:rsid w:val="5F050021"/>
    <w:rsid w:val="5F190C6F"/>
    <w:rsid w:val="5F6166C8"/>
    <w:rsid w:val="5F7D1B39"/>
    <w:rsid w:val="5F9F6EDF"/>
    <w:rsid w:val="5FBA26BE"/>
    <w:rsid w:val="5FC8A6FA"/>
    <w:rsid w:val="5FDBB62E"/>
    <w:rsid w:val="5FE54EB0"/>
    <w:rsid w:val="5FEC9E4C"/>
    <w:rsid w:val="6018BAEE"/>
    <w:rsid w:val="603A50E6"/>
    <w:rsid w:val="606CA0CA"/>
    <w:rsid w:val="6079F42C"/>
    <w:rsid w:val="609410D1"/>
    <w:rsid w:val="60A244EE"/>
    <w:rsid w:val="60AAAA83"/>
    <w:rsid w:val="60C0F616"/>
    <w:rsid w:val="6101FDD8"/>
    <w:rsid w:val="610B9D82"/>
    <w:rsid w:val="612BFD26"/>
    <w:rsid w:val="61677DBE"/>
    <w:rsid w:val="6177741B"/>
    <w:rsid w:val="617A226F"/>
    <w:rsid w:val="6219497F"/>
    <w:rsid w:val="6261DA2C"/>
    <w:rsid w:val="6296983F"/>
    <w:rsid w:val="629F203C"/>
    <w:rsid w:val="63328540"/>
    <w:rsid w:val="63432890"/>
    <w:rsid w:val="63597011"/>
    <w:rsid w:val="637BD3EB"/>
    <w:rsid w:val="637D1129"/>
    <w:rsid w:val="6384BB18"/>
    <w:rsid w:val="638584F2"/>
    <w:rsid w:val="63A7CEFA"/>
    <w:rsid w:val="63BDFF2C"/>
    <w:rsid w:val="63E1171F"/>
    <w:rsid w:val="6432AC22"/>
    <w:rsid w:val="643988E7"/>
    <w:rsid w:val="64538D4D"/>
    <w:rsid w:val="645743A8"/>
    <w:rsid w:val="649CAEB5"/>
    <w:rsid w:val="64B08C69"/>
    <w:rsid w:val="65171A89"/>
    <w:rsid w:val="654ED969"/>
    <w:rsid w:val="6562DF75"/>
    <w:rsid w:val="65963F78"/>
    <w:rsid w:val="659A06E6"/>
    <w:rsid w:val="65A3DADE"/>
    <w:rsid w:val="65AE0F54"/>
    <w:rsid w:val="65C4DFE4"/>
    <w:rsid w:val="66241866"/>
    <w:rsid w:val="662BEF2F"/>
    <w:rsid w:val="662C3C0F"/>
    <w:rsid w:val="667AFB36"/>
    <w:rsid w:val="66CF53A0"/>
    <w:rsid w:val="6707F145"/>
    <w:rsid w:val="6714431C"/>
    <w:rsid w:val="6728F92D"/>
    <w:rsid w:val="6731F87A"/>
    <w:rsid w:val="67392374"/>
    <w:rsid w:val="674140A3"/>
    <w:rsid w:val="67698718"/>
    <w:rsid w:val="676B613D"/>
    <w:rsid w:val="679010BC"/>
    <w:rsid w:val="67C9D949"/>
    <w:rsid w:val="67D07267"/>
    <w:rsid w:val="67F4382A"/>
    <w:rsid w:val="684215F8"/>
    <w:rsid w:val="685BB6A3"/>
    <w:rsid w:val="6865723E"/>
    <w:rsid w:val="687445C0"/>
    <w:rsid w:val="68755AB2"/>
    <w:rsid w:val="68A836D2"/>
    <w:rsid w:val="68C26CEE"/>
    <w:rsid w:val="68C96172"/>
    <w:rsid w:val="69A37016"/>
    <w:rsid w:val="6A0CBCD6"/>
    <w:rsid w:val="6A890DC2"/>
    <w:rsid w:val="6AA015FE"/>
    <w:rsid w:val="6ABC723A"/>
    <w:rsid w:val="6ABD7467"/>
    <w:rsid w:val="6ADC7A13"/>
    <w:rsid w:val="6AE45FE5"/>
    <w:rsid w:val="6AFFAFE7"/>
    <w:rsid w:val="6B130F77"/>
    <w:rsid w:val="6B4FE283"/>
    <w:rsid w:val="6B61CA82"/>
    <w:rsid w:val="6B626091"/>
    <w:rsid w:val="6B6F9257"/>
    <w:rsid w:val="6B713F62"/>
    <w:rsid w:val="6B74BA8D"/>
    <w:rsid w:val="6B7C2EA3"/>
    <w:rsid w:val="6B803BF9"/>
    <w:rsid w:val="6B8D2B4C"/>
    <w:rsid w:val="6BA29D77"/>
    <w:rsid w:val="6BB76D85"/>
    <w:rsid w:val="6BE9AD45"/>
    <w:rsid w:val="6BF5ADD6"/>
    <w:rsid w:val="6C14FCE8"/>
    <w:rsid w:val="6C1F80A3"/>
    <w:rsid w:val="6C3DEAFA"/>
    <w:rsid w:val="6C5B2735"/>
    <w:rsid w:val="6CE5E37D"/>
    <w:rsid w:val="6D1C380A"/>
    <w:rsid w:val="6D20E332"/>
    <w:rsid w:val="6D3D7C2C"/>
    <w:rsid w:val="6D83B40A"/>
    <w:rsid w:val="6D9A20DB"/>
    <w:rsid w:val="6DFD66F2"/>
    <w:rsid w:val="6E58F2F7"/>
    <w:rsid w:val="6E9E6BFE"/>
    <w:rsid w:val="6EED1498"/>
    <w:rsid w:val="6EF565CF"/>
    <w:rsid w:val="6EF9108F"/>
    <w:rsid w:val="6EFDCF95"/>
    <w:rsid w:val="6F0C1D34"/>
    <w:rsid w:val="6F3EAEF4"/>
    <w:rsid w:val="6FB0B328"/>
    <w:rsid w:val="7003A5EA"/>
    <w:rsid w:val="70077D6B"/>
    <w:rsid w:val="701D0200"/>
    <w:rsid w:val="70834ABA"/>
    <w:rsid w:val="7090975E"/>
    <w:rsid w:val="70AAF0A4"/>
    <w:rsid w:val="70E77D33"/>
    <w:rsid w:val="70F0370C"/>
    <w:rsid w:val="711BC3D2"/>
    <w:rsid w:val="71296C14"/>
    <w:rsid w:val="71516592"/>
    <w:rsid w:val="71686C2E"/>
    <w:rsid w:val="71ACA837"/>
    <w:rsid w:val="71B0C10F"/>
    <w:rsid w:val="71B1E10B"/>
    <w:rsid w:val="71C89196"/>
    <w:rsid w:val="71D0FA0B"/>
    <w:rsid w:val="7213A5E2"/>
    <w:rsid w:val="721BAC94"/>
    <w:rsid w:val="72319CC9"/>
    <w:rsid w:val="723A851C"/>
    <w:rsid w:val="7242A055"/>
    <w:rsid w:val="7261BDB7"/>
    <w:rsid w:val="72981CCD"/>
    <w:rsid w:val="730A2284"/>
    <w:rsid w:val="7324EEAF"/>
    <w:rsid w:val="7343C513"/>
    <w:rsid w:val="73458FBA"/>
    <w:rsid w:val="7353348D"/>
    <w:rsid w:val="737E4E9C"/>
    <w:rsid w:val="73D2A268"/>
    <w:rsid w:val="73E591B5"/>
    <w:rsid w:val="73FBDBAA"/>
    <w:rsid w:val="73FCB489"/>
    <w:rsid w:val="74125BCE"/>
    <w:rsid w:val="741A9103"/>
    <w:rsid w:val="7429C155"/>
    <w:rsid w:val="7469C588"/>
    <w:rsid w:val="750513CD"/>
    <w:rsid w:val="7517D624"/>
    <w:rsid w:val="752C0EF3"/>
    <w:rsid w:val="75359020"/>
    <w:rsid w:val="75405BA1"/>
    <w:rsid w:val="75580A64"/>
    <w:rsid w:val="7594A4A8"/>
    <w:rsid w:val="759BC4E6"/>
    <w:rsid w:val="75A22235"/>
    <w:rsid w:val="75B2B53E"/>
    <w:rsid w:val="75BD86AF"/>
    <w:rsid w:val="75CAD194"/>
    <w:rsid w:val="75CBD5E1"/>
    <w:rsid w:val="75CE3E62"/>
    <w:rsid w:val="763874F4"/>
    <w:rsid w:val="763A07AA"/>
    <w:rsid w:val="7666F833"/>
    <w:rsid w:val="766F0D47"/>
    <w:rsid w:val="766F4083"/>
    <w:rsid w:val="7671BD92"/>
    <w:rsid w:val="76BA6D1C"/>
    <w:rsid w:val="770365AF"/>
    <w:rsid w:val="77060D6C"/>
    <w:rsid w:val="77630D05"/>
    <w:rsid w:val="7799F1FA"/>
    <w:rsid w:val="77BA04A4"/>
    <w:rsid w:val="77C53975"/>
    <w:rsid w:val="77E0A7B6"/>
    <w:rsid w:val="77ECD231"/>
    <w:rsid w:val="77FC56CD"/>
    <w:rsid w:val="7803FF8C"/>
    <w:rsid w:val="7809BC2D"/>
    <w:rsid w:val="7838440C"/>
    <w:rsid w:val="783BCE58"/>
    <w:rsid w:val="78665508"/>
    <w:rsid w:val="786BE292"/>
    <w:rsid w:val="787C1530"/>
    <w:rsid w:val="7881ECE4"/>
    <w:rsid w:val="78A285E2"/>
    <w:rsid w:val="78A29904"/>
    <w:rsid w:val="79184C41"/>
    <w:rsid w:val="794073B8"/>
    <w:rsid w:val="79421A69"/>
    <w:rsid w:val="794F5CFE"/>
    <w:rsid w:val="7953F272"/>
    <w:rsid w:val="798C498A"/>
    <w:rsid w:val="79A140E5"/>
    <w:rsid w:val="79D12D18"/>
    <w:rsid w:val="79E661A8"/>
    <w:rsid w:val="7A3A39E9"/>
    <w:rsid w:val="7A4A2638"/>
    <w:rsid w:val="7A707105"/>
    <w:rsid w:val="7A9C3654"/>
    <w:rsid w:val="7AD0ACBB"/>
    <w:rsid w:val="7AF1C741"/>
    <w:rsid w:val="7AFF32F3"/>
    <w:rsid w:val="7B0B32FC"/>
    <w:rsid w:val="7B1E4C9B"/>
    <w:rsid w:val="7B2C1DB2"/>
    <w:rsid w:val="7B2DA268"/>
    <w:rsid w:val="7B4BD32C"/>
    <w:rsid w:val="7B503A90"/>
    <w:rsid w:val="7B56CB28"/>
    <w:rsid w:val="7B675804"/>
    <w:rsid w:val="7BD0C330"/>
    <w:rsid w:val="7BE8769E"/>
    <w:rsid w:val="7BEDF8B2"/>
    <w:rsid w:val="7C166628"/>
    <w:rsid w:val="7C1D5237"/>
    <w:rsid w:val="7C696570"/>
    <w:rsid w:val="7CCA1BD9"/>
    <w:rsid w:val="7CD477AF"/>
    <w:rsid w:val="7D2B7FB7"/>
    <w:rsid w:val="7D34F481"/>
    <w:rsid w:val="7D44A247"/>
    <w:rsid w:val="7D7DF3E0"/>
    <w:rsid w:val="7DA7E7F5"/>
    <w:rsid w:val="7DAB5CF6"/>
    <w:rsid w:val="7DAF074D"/>
    <w:rsid w:val="7DB06024"/>
    <w:rsid w:val="7DF38A5C"/>
    <w:rsid w:val="7DF90844"/>
    <w:rsid w:val="7E209650"/>
    <w:rsid w:val="7E2E21A5"/>
    <w:rsid w:val="7E3521DE"/>
    <w:rsid w:val="7E5E7004"/>
    <w:rsid w:val="7E800B38"/>
    <w:rsid w:val="7ED20E3E"/>
    <w:rsid w:val="7F1A8654"/>
    <w:rsid w:val="7F1FF2A6"/>
    <w:rsid w:val="7F218B7B"/>
    <w:rsid w:val="7F29EC2D"/>
    <w:rsid w:val="7F3297A4"/>
    <w:rsid w:val="7F5C674E"/>
    <w:rsid w:val="7F85E0BB"/>
    <w:rsid w:val="7F95A02D"/>
    <w:rsid w:val="7FA814FD"/>
    <w:rsid w:val="7FB7D6F8"/>
    <w:rsid w:val="7FBF4575"/>
    <w:rsid w:val="7FCF9A9D"/>
    <w:rsid w:val="7FE0CDA0"/>
    <w:rsid w:val="7FE46021"/>
    <w:rsid w:val="7FF69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4A1F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241A"/>
    <w:rPr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Courier New" w:hAnsi="Courier New"/>
      <w:b/>
      <w:sz w:val="36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  <w:lang w:val="en-US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4"/>
    </w:rPr>
  </w:style>
  <w:style w:type="paragraph" w:styleId="9">
    <w:name w:val="heading 9"/>
    <w:basedOn w:val="a"/>
    <w:next w:val="a"/>
    <w:qFormat/>
    <w:rsid w:val="00076E9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Body Text"/>
    <w:basedOn w:val="a"/>
    <w:link w:val="a9"/>
    <w:rPr>
      <w:sz w:val="24"/>
    </w:rPr>
  </w:style>
  <w:style w:type="paragraph" w:styleId="aa">
    <w:name w:val="Body Text Indent"/>
    <w:basedOn w:val="a"/>
    <w:link w:val="ab"/>
    <w:pPr>
      <w:ind w:firstLine="709"/>
    </w:pPr>
    <w:rPr>
      <w:sz w:val="24"/>
    </w:rPr>
  </w:style>
  <w:style w:type="paragraph" w:styleId="20">
    <w:name w:val="Body Text Indent 2"/>
    <w:basedOn w:val="a"/>
    <w:pPr>
      <w:spacing w:line="312" w:lineRule="auto"/>
      <w:ind w:left="567"/>
      <w:jc w:val="both"/>
    </w:pPr>
    <w:rPr>
      <w:sz w:val="24"/>
    </w:rPr>
  </w:style>
  <w:style w:type="paragraph" w:styleId="30">
    <w:name w:val="Body Text Indent 3"/>
    <w:basedOn w:val="a"/>
    <w:pPr>
      <w:spacing w:line="312" w:lineRule="auto"/>
      <w:ind w:left="567" w:hanging="567"/>
      <w:jc w:val="both"/>
    </w:pPr>
    <w:rPr>
      <w:sz w:val="24"/>
    </w:rPr>
  </w:style>
  <w:style w:type="paragraph" w:styleId="21">
    <w:name w:val="Body Text 2"/>
    <w:basedOn w:val="a"/>
    <w:pPr>
      <w:spacing w:line="312" w:lineRule="auto"/>
      <w:jc w:val="both"/>
    </w:pPr>
    <w:rPr>
      <w:sz w:val="24"/>
    </w:rPr>
  </w:style>
  <w:style w:type="table" w:styleId="ac">
    <w:name w:val="Table Grid"/>
    <w:basedOn w:val="a1"/>
    <w:uiPriority w:val="59"/>
    <w:rsid w:val="00586C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rsid w:val="00190E47"/>
    <w:pPr>
      <w:spacing w:after="120"/>
    </w:pPr>
    <w:rPr>
      <w:sz w:val="16"/>
      <w:szCs w:val="16"/>
    </w:rPr>
  </w:style>
  <w:style w:type="character" w:styleId="ad">
    <w:name w:val="Hyperlink"/>
    <w:uiPriority w:val="99"/>
    <w:unhideWhenUsed/>
    <w:rsid w:val="004628C9"/>
    <w:rPr>
      <w:color w:val="0000FF"/>
      <w:u w:val="single"/>
    </w:rPr>
  </w:style>
  <w:style w:type="paragraph" w:styleId="ae">
    <w:name w:val="Balloon Text"/>
    <w:basedOn w:val="a"/>
    <w:link w:val="af"/>
    <w:rsid w:val="00D65F0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D65F02"/>
    <w:rPr>
      <w:rFonts w:ascii="Tahoma" w:hAnsi="Tahoma" w:cs="Tahoma"/>
      <w:sz w:val="16"/>
      <w:szCs w:val="16"/>
    </w:rPr>
  </w:style>
  <w:style w:type="character" w:customStyle="1" w:styleId="a6">
    <w:name w:val="Нижний колонтитул Знак"/>
    <w:link w:val="a5"/>
    <w:uiPriority w:val="99"/>
    <w:rsid w:val="003A741F"/>
  </w:style>
  <w:style w:type="character" w:customStyle="1" w:styleId="a4">
    <w:name w:val="Верхний колонтитул Знак"/>
    <w:link w:val="a3"/>
    <w:rsid w:val="003A741F"/>
  </w:style>
  <w:style w:type="character" w:customStyle="1" w:styleId="a9">
    <w:name w:val="Основной текст Знак"/>
    <w:link w:val="a8"/>
    <w:rsid w:val="003A241A"/>
    <w:rPr>
      <w:sz w:val="24"/>
    </w:rPr>
  </w:style>
  <w:style w:type="character" w:customStyle="1" w:styleId="ab">
    <w:name w:val="Основной текст с отступом Знак"/>
    <w:link w:val="aa"/>
    <w:rsid w:val="003A241A"/>
    <w:rPr>
      <w:sz w:val="24"/>
    </w:rPr>
  </w:style>
  <w:style w:type="paragraph" w:styleId="af0">
    <w:name w:val="List Paragraph"/>
    <w:basedOn w:val="a"/>
    <w:qFormat/>
    <w:rsid w:val="00FB70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1">
    <w:name w:val="Заголовок таблицы"/>
    <w:basedOn w:val="a"/>
    <w:link w:val="af2"/>
    <w:uiPriority w:val="99"/>
    <w:rsid w:val="00FB706D"/>
    <w:pPr>
      <w:keepLines/>
      <w:spacing w:before="120" w:after="120"/>
      <w:jc w:val="center"/>
    </w:pPr>
    <w:rPr>
      <w:rFonts w:ascii="Arial" w:hAnsi="Arial"/>
      <w:b/>
      <w:sz w:val="18"/>
      <w:szCs w:val="24"/>
    </w:rPr>
  </w:style>
  <w:style w:type="character" w:customStyle="1" w:styleId="af2">
    <w:name w:val="Заголовок таблицы Знак"/>
    <w:link w:val="af1"/>
    <w:uiPriority w:val="99"/>
    <w:locked/>
    <w:rsid w:val="00FB706D"/>
    <w:rPr>
      <w:rFonts w:ascii="Arial" w:hAnsi="Arial"/>
      <w:b/>
      <w:sz w:val="18"/>
      <w:szCs w:val="24"/>
      <w:lang w:val="ru-RU" w:eastAsia="ru-RU"/>
    </w:rPr>
  </w:style>
  <w:style w:type="paragraph" w:customStyle="1" w:styleId="af3">
    <w:name w:val="Текст таблицы"/>
    <w:basedOn w:val="a"/>
    <w:link w:val="af4"/>
    <w:uiPriority w:val="99"/>
    <w:rsid w:val="00FB706D"/>
    <w:pPr>
      <w:keepLines/>
      <w:spacing w:before="60" w:after="60"/>
    </w:pPr>
    <w:rPr>
      <w:rFonts w:ascii="Arial" w:hAnsi="Arial" w:cs="Arial"/>
      <w:sz w:val="18"/>
      <w:szCs w:val="24"/>
    </w:rPr>
  </w:style>
  <w:style w:type="character" w:customStyle="1" w:styleId="af4">
    <w:name w:val="Текст таблицы Знак"/>
    <w:link w:val="af3"/>
    <w:uiPriority w:val="99"/>
    <w:locked/>
    <w:rsid w:val="00FB706D"/>
    <w:rPr>
      <w:rFonts w:ascii="Arial" w:hAnsi="Arial" w:cs="Arial"/>
      <w:sz w:val="18"/>
      <w:szCs w:val="24"/>
      <w:lang w:val="ru-RU" w:eastAsia="ru-RU"/>
    </w:rPr>
  </w:style>
  <w:style w:type="paragraph" w:styleId="11">
    <w:name w:val="toc 1"/>
    <w:basedOn w:val="a"/>
    <w:next w:val="a"/>
    <w:uiPriority w:val="39"/>
    <w:unhideWhenUsed/>
    <w:rsid w:val="0CEDB739"/>
    <w:pPr>
      <w:spacing w:after="100"/>
    </w:pPr>
  </w:style>
  <w:style w:type="paragraph" w:styleId="22">
    <w:name w:val="toc 2"/>
    <w:basedOn w:val="a"/>
    <w:next w:val="a"/>
    <w:uiPriority w:val="39"/>
    <w:unhideWhenUsed/>
    <w:rsid w:val="0CEDB739"/>
    <w:pPr>
      <w:spacing w:after="100"/>
      <w:ind w:left="220"/>
    </w:pPr>
  </w:style>
  <w:style w:type="character" w:customStyle="1" w:styleId="UnresolvedMention">
    <w:name w:val="Unresolved Mention"/>
    <w:basedOn w:val="a0"/>
    <w:uiPriority w:val="99"/>
    <w:semiHidden/>
    <w:unhideWhenUsed/>
    <w:rsid w:val="00BF452D"/>
    <w:rPr>
      <w:color w:val="605E5C"/>
      <w:shd w:val="clear" w:color="auto" w:fill="E1DFDD"/>
    </w:rPr>
  </w:style>
  <w:style w:type="character" w:styleId="af5">
    <w:name w:val="Emphasis"/>
    <w:basedOn w:val="a0"/>
    <w:uiPriority w:val="20"/>
    <w:qFormat/>
    <w:rsid w:val="00AA0815"/>
    <w:rPr>
      <w:i/>
      <w:iCs/>
    </w:rPr>
  </w:style>
  <w:style w:type="character" w:styleId="af6">
    <w:name w:val="FollowedHyperlink"/>
    <w:basedOn w:val="a0"/>
    <w:rsid w:val="004264DC"/>
    <w:rPr>
      <w:color w:val="954F72" w:themeColor="followedHyperlink"/>
      <w:u w:val="single"/>
    </w:rPr>
  </w:style>
  <w:style w:type="paragraph" w:styleId="af7">
    <w:name w:val="annotation text"/>
    <w:basedOn w:val="a"/>
    <w:link w:val="af8"/>
  </w:style>
  <w:style w:type="character" w:customStyle="1" w:styleId="af8">
    <w:name w:val="Текст примечания Знак"/>
    <w:basedOn w:val="a0"/>
    <w:link w:val="af7"/>
    <w:rPr>
      <w:lang w:eastAsia="ru-RU"/>
    </w:rPr>
  </w:style>
  <w:style w:type="character" w:styleId="af9">
    <w:name w:val="annotation reference"/>
    <w:basedOn w:val="a0"/>
    <w:rPr>
      <w:sz w:val="16"/>
      <w:szCs w:val="16"/>
    </w:rPr>
  </w:style>
  <w:style w:type="paragraph" w:styleId="afa">
    <w:name w:val="annotation subject"/>
    <w:basedOn w:val="af7"/>
    <w:next w:val="af7"/>
    <w:link w:val="afb"/>
    <w:rsid w:val="007C7497"/>
    <w:rPr>
      <w:b/>
      <w:bCs/>
    </w:rPr>
  </w:style>
  <w:style w:type="character" w:customStyle="1" w:styleId="afb">
    <w:name w:val="Тема примечания Знак"/>
    <w:basedOn w:val="af8"/>
    <w:link w:val="afa"/>
    <w:rsid w:val="007C7497"/>
    <w:rPr>
      <w:b/>
      <w:bCs/>
      <w:lang w:eastAsia="ru-RU"/>
    </w:rPr>
  </w:style>
  <w:style w:type="paragraph" w:styleId="afc">
    <w:name w:val="Revision"/>
    <w:hidden/>
    <w:uiPriority w:val="99"/>
    <w:semiHidden/>
    <w:rsid w:val="00CD011C"/>
    <w:rPr>
      <w:lang w:eastAsia="ru-RU"/>
    </w:rPr>
  </w:style>
  <w:style w:type="paragraph" w:customStyle="1" w:styleId="Style1">
    <w:name w:val="Style1"/>
    <w:basedOn w:val="1"/>
    <w:link w:val="Style1Char"/>
    <w:autoRedefine/>
    <w:qFormat/>
    <w:rsid w:val="00750F69"/>
    <w:pPr>
      <w:numPr>
        <w:numId w:val="35"/>
      </w:numPr>
      <w:ind w:left="426"/>
      <w:jc w:val="left"/>
    </w:pPr>
    <w:rPr>
      <w:rFonts w:ascii="Etelka Text Pro" w:hAnsi="Etelka Text Pro"/>
      <w:b w:val="0"/>
      <w:bCs/>
      <w:color w:val="002060"/>
      <w:sz w:val="28"/>
      <w:lang w:val="en-US"/>
    </w:rPr>
  </w:style>
  <w:style w:type="character" w:customStyle="1" w:styleId="10">
    <w:name w:val="Заголовок 1 Знак"/>
    <w:basedOn w:val="a0"/>
    <w:link w:val="1"/>
    <w:rsid w:val="003E098D"/>
    <w:rPr>
      <w:rFonts w:ascii="Courier New" w:hAnsi="Courier New"/>
      <w:b/>
      <w:sz w:val="36"/>
      <w:lang w:eastAsia="ru-RU"/>
    </w:rPr>
  </w:style>
  <w:style w:type="character" w:customStyle="1" w:styleId="Style1Char">
    <w:name w:val="Style1 Char"/>
    <w:basedOn w:val="10"/>
    <w:link w:val="Style1"/>
    <w:rsid w:val="00750F69"/>
    <w:rPr>
      <w:rFonts w:ascii="Etelka Text Pro" w:hAnsi="Etelka Text Pro"/>
      <w:b w:val="0"/>
      <w:bCs/>
      <w:color w:val="002060"/>
      <w:sz w:val="28"/>
      <w:lang w:val="en-US" w:eastAsia="ru-RU"/>
    </w:rPr>
  </w:style>
  <w:style w:type="paragraph" w:styleId="afd">
    <w:name w:val="TOC Heading"/>
    <w:basedOn w:val="1"/>
    <w:next w:val="a"/>
    <w:uiPriority w:val="39"/>
    <w:unhideWhenUsed/>
    <w:qFormat/>
    <w:rsid w:val="003E098D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241A"/>
    <w:rPr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Courier New" w:hAnsi="Courier New"/>
      <w:b/>
      <w:sz w:val="36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  <w:lang w:val="en-US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4"/>
    </w:rPr>
  </w:style>
  <w:style w:type="paragraph" w:styleId="9">
    <w:name w:val="heading 9"/>
    <w:basedOn w:val="a"/>
    <w:next w:val="a"/>
    <w:qFormat/>
    <w:rsid w:val="00076E9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Body Text"/>
    <w:basedOn w:val="a"/>
    <w:link w:val="a9"/>
    <w:rPr>
      <w:sz w:val="24"/>
    </w:rPr>
  </w:style>
  <w:style w:type="paragraph" w:styleId="aa">
    <w:name w:val="Body Text Indent"/>
    <w:basedOn w:val="a"/>
    <w:link w:val="ab"/>
    <w:pPr>
      <w:ind w:firstLine="709"/>
    </w:pPr>
    <w:rPr>
      <w:sz w:val="24"/>
    </w:rPr>
  </w:style>
  <w:style w:type="paragraph" w:styleId="20">
    <w:name w:val="Body Text Indent 2"/>
    <w:basedOn w:val="a"/>
    <w:pPr>
      <w:spacing w:line="312" w:lineRule="auto"/>
      <w:ind w:left="567"/>
      <w:jc w:val="both"/>
    </w:pPr>
    <w:rPr>
      <w:sz w:val="24"/>
    </w:rPr>
  </w:style>
  <w:style w:type="paragraph" w:styleId="30">
    <w:name w:val="Body Text Indent 3"/>
    <w:basedOn w:val="a"/>
    <w:pPr>
      <w:spacing w:line="312" w:lineRule="auto"/>
      <w:ind w:left="567" w:hanging="567"/>
      <w:jc w:val="both"/>
    </w:pPr>
    <w:rPr>
      <w:sz w:val="24"/>
    </w:rPr>
  </w:style>
  <w:style w:type="paragraph" w:styleId="21">
    <w:name w:val="Body Text 2"/>
    <w:basedOn w:val="a"/>
    <w:pPr>
      <w:spacing w:line="312" w:lineRule="auto"/>
      <w:jc w:val="both"/>
    </w:pPr>
    <w:rPr>
      <w:sz w:val="24"/>
    </w:rPr>
  </w:style>
  <w:style w:type="table" w:styleId="ac">
    <w:name w:val="Table Grid"/>
    <w:basedOn w:val="a1"/>
    <w:uiPriority w:val="59"/>
    <w:rsid w:val="00586C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rsid w:val="00190E47"/>
    <w:pPr>
      <w:spacing w:after="120"/>
    </w:pPr>
    <w:rPr>
      <w:sz w:val="16"/>
      <w:szCs w:val="16"/>
    </w:rPr>
  </w:style>
  <w:style w:type="character" w:styleId="ad">
    <w:name w:val="Hyperlink"/>
    <w:uiPriority w:val="99"/>
    <w:unhideWhenUsed/>
    <w:rsid w:val="004628C9"/>
    <w:rPr>
      <w:color w:val="0000FF"/>
      <w:u w:val="single"/>
    </w:rPr>
  </w:style>
  <w:style w:type="paragraph" w:styleId="ae">
    <w:name w:val="Balloon Text"/>
    <w:basedOn w:val="a"/>
    <w:link w:val="af"/>
    <w:rsid w:val="00D65F0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D65F02"/>
    <w:rPr>
      <w:rFonts w:ascii="Tahoma" w:hAnsi="Tahoma" w:cs="Tahoma"/>
      <w:sz w:val="16"/>
      <w:szCs w:val="16"/>
    </w:rPr>
  </w:style>
  <w:style w:type="character" w:customStyle="1" w:styleId="a6">
    <w:name w:val="Нижний колонтитул Знак"/>
    <w:link w:val="a5"/>
    <w:uiPriority w:val="99"/>
    <w:rsid w:val="003A741F"/>
  </w:style>
  <w:style w:type="character" w:customStyle="1" w:styleId="a4">
    <w:name w:val="Верхний колонтитул Знак"/>
    <w:link w:val="a3"/>
    <w:rsid w:val="003A741F"/>
  </w:style>
  <w:style w:type="character" w:customStyle="1" w:styleId="a9">
    <w:name w:val="Основной текст Знак"/>
    <w:link w:val="a8"/>
    <w:rsid w:val="003A241A"/>
    <w:rPr>
      <w:sz w:val="24"/>
    </w:rPr>
  </w:style>
  <w:style w:type="character" w:customStyle="1" w:styleId="ab">
    <w:name w:val="Основной текст с отступом Знак"/>
    <w:link w:val="aa"/>
    <w:rsid w:val="003A241A"/>
    <w:rPr>
      <w:sz w:val="24"/>
    </w:rPr>
  </w:style>
  <w:style w:type="paragraph" w:styleId="af0">
    <w:name w:val="List Paragraph"/>
    <w:basedOn w:val="a"/>
    <w:qFormat/>
    <w:rsid w:val="00FB70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1">
    <w:name w:val="Заголовок таблицы"/>
    <w:basedOn w:val="a"/>
    <w:link w:val="af2"/>
    <w:uiPriority w:val="99"/>
    <w:rsid w:val="00FB706D"/>
    <w:pPr>
      <w:keepLines/>
      <w:spacing w:before="120" w:after="120"/>
      <w:jc w:val="center"/>
    </w:pPr>
    <w:rPr>
      <w:rFonts w:ascii="Arial" w:hAnsi="Arial"/>
      <w:b/>
      <w:sz w:val="18"/>
      <w:szCs w:val="24"/>
    </w:rPr>
  </w:style>
  <w:style w:type="character" w:customStyle="1" w:styleId="af2">
    <w:name w:val="Заголовок таблицы Знак"/>
    <w:link w:val="af1"/>
    <w:uiPriority w:val="99"/>
    <w:locked/>
    <w:rsid w:val="00FB706D"/>
    <w:rPr>
      <w:rFonts w:ascii="Arial" w:hAnsi="Arial"/>
      <w:b/>
      <w:sz w:val="18"/>
      <w:szCs w:val="24"/>
      <w:lang w:val="ru-RU" w:eastAsia="ru-RU"/>
    </w:rPr>
  </w:style>
  <w:style w:type="paragraph" w:customStyle="1" w:styleId="af3">
    <w:name w:val="Текст таблицы"/>
    <w:basedOn w:val="a"/>
    <w:link w:val="af4"/>
    <w:uiPriority w:val="99"/>
    <w:rsid w:val="00FB706D"/>
    <w:pPr>
      <w:keepLines/>
      <w:spacing w:before="60" w:after="60"/>
    </w:pPr>
    <w:rPr>
      <w:rFonts w:ascii="Arial" w:hAnsi="Arial" w:cs="Arial"/>
      <w:sz w:val="18"/>
      <w:szCs w:val="24"/>
    </w:rPr>
  </w:style>
  <w:style w:type="character" w:customStyle="1" w:styleId="af4">
    <w:name w:val="Текст таблицы Знак"/>
    <w:link w:val="af3"/>
    <w:uiPriority w:val="99"/>
    <w:locked/>
    <w:rsid w:val="00FB706D"/>
    <w:rPr>
      <w:rFonts w:ascii="Arial" w:hAnsi="Arial" w:cs="Arial"/>
      <w:sz w:val="18"/>
      <w:szCs w:val="24"/>
      <w:lang w:val="ru-RU" w:eastAsia="ru-RU"/>
    </w:rPr>
  </w:style>
  <w:style w:type="paragraph" w:styleId="11">
    <w:name w:val="toc 1"/>
    <w:basedOn w:val="a"/>
    <w:next w:val="a"/>
    <w:uiPriority w:val="39"/>
    <w:unhideWhenUsed/>
    <w:rsid w:val="0CEDB739"/>
    <w:pPr>
      <w:spacing w:after="100"/>
    </w:pPr>
  </w:style>
  <w:style w:type="paragraph" w:styleId="22">
    <w:name w:val="toc 2"/>
    <w:basedOn w:val="a"/>
    <w:next w:val="a"/>
    <w:uiPriority w:val="39"/>
    <w:unhideWhenUsed/>
    <w:rsid w:val="0CEDB739"/>
    <w:pPr>
      <w:spacing w:after="100"/>
      <w:ind w:left="220"/>
    </w:pPr>
  </w:style>
  <w:style w:type="character" w:customStyle="1" w:styleId="UnresolvedMention">
    <w:name w:val="Unresolved Mention"/>
    <w:basedOn w:val="a0"/>
    <w:uiPriority w:val="99"/>
    <w:semiHidden/>
    <w:unhideWhenUsed/>
    <w:rsid w:val="00BF452D"/>
    <w:rPr>
      <w:color w:val="605E5C"/>
      <w:shd w:val="clear" w:color="auto" w:fill="E1DFDD"/>
    </w:rPr>
  </w:style>
  <w:style w:type="character" w:styleId="af5">
    <w:name w:val="Emphasis"/>
    <w:basedOn w:val="a0"/>
    <w:uiPriority w:val="20"/>
    <w:qFormat/>
    <w:rsid w:val="00AA0815"/>
    <w:rPr>
      <w:i/>
      <w:iCs/>
    </w:rPr>
  </w:style>
  <w:style w:type="character" w:styleId="af6">
    <w:name w:val="FollowedHyperlink"/>
    <w:basedOn w:val="a0"/>
    <w:rsid w:val="004264DC"/>
    <w:rPr>
      <w:color w:val="954F72" w:themeColor="followedHyperlink"/>
      <w:u w:val="single"/>
    </w:rPr>
  </w:style>
  <w:style w:type="paragraph" w:styleId="af7">
    <w:name w:val="annotation text"/>
    <w:basedOn w:val="a"/>
    <w:link w:val="af8"/>
  </w:style>
  <w:style w:type="character" w:customStyle="1" w:styleId="af8">
    <w:name w:val="Текст примечания Знак"/>
    <w:basedOn w:val="a0"/>
    <w:link w:val="af7"/>
    <w:rPr>
      <w:lang w:eastAsia="ru-RU"/>
    </w:rPr>
  </w:style>
  <w:style w:type="character" w:styleId="af9">
    <w:name w:val="annotation reference"/>
    <w:basedOn w:val="a0"/>
    <w:rPr>
      <w:sz w:val="16"/>
      <w:szCs w:val="16"/>
    </w:rPr>
  </w:style>
  <w:style w:type="paragraph" w:styleId="afa">
    <w:name w:val="annotation subject"/>
    <w:basedOn w:val="af7"/>
    <w:next w:val="af7"/>
    <w:link w:val="afb"/>
    <w:rsid w:val="007C7497"/>
    <w:rPr>
      <w:b/>
      <w:bCs/>
    </w:rPr>
  </w:style>
  <w:style w:type="character" w:customStyle="1" w:styleId="afb">
    <w:name w:val="Тема примечания Знак"/>
    <w:basedOn w:val="af8"/>
    <w:link w:val="afa"/>
    <w:rsid w:val="007C7497"/>
    <w:rPr>
      <w:b/>
      <w:bCs/>
      <w:lang w:eastAsia="ru-RU"/>
    </w:rPr>
  </w:style>
  <w:style w:type="paragraph" w:styleId="afc">
    <w:name w:val="Revision"/>
    <w:hidden/>
    <w:uiPriority w:val="99"/>
    <w:semiHidden/>
    <w:rsid w:val="00CD011C"/>
    <w:rPr>
      <w:lang w:eastAsia="ru-RU"/>
    </w:rPr>
  </w:style>
  <w:style w:type="paragraph" w:customStyle="1" w:styleId="Style1">
    <w:name w:val="Style1"/>
    <w:basedOn w:val="1"/>
    <w:link w:val="Style1Char"/>
    <w:autoRedefine/>
    <w:qFormat/>
    <w:rsid w:val="00750F69"/>
    <w:pPr>
      <w:numPr>
        <w:numId w:val="35"/>
      </w:numPr>
      <w:ind w:left="426"/>
      <w:jc w:val="left"/>
    </w:pPr>
    <w:rPr>
      <w:rFonts w:ascii="Etelka Text Pro" w:hAnsi="Etelka Text Pro"/>
      <w:b w:val="0"/>
      <w:bCs/>
      <w:color w:val="002060"/>
      <w:sz w:val="28"/>
      <w:lang w:val="en-US"/>
    </w:rPr>
  </w:style>
  <w:style w:type="character" w:customStyle="1" w:styleId="10">
    <w:name w:val="Заголовок 1 Знак"/>
    <w:basedOn w:val="a0"/>
    <w:link w:val="1"/>
    <w:rsid w:val="003E098D"/>
    <w:rPr>
      <w:rFonts w:ascii="Courier New" w:hAnsi="Courier New"/>
      <w:b/>
      <w:sz w:val="36"/>
      <w:lang w:eastAsia="ru-RU"/>
    </w:rPr>
  </w:style>
  <w:style w:type="character" w:customStyle="1" w:styleId="Style1Char">
    <w:name w:val="Style1 Char"/>
    <w:basedOn w:val="10"/>
    <w:link w:val="Style1"/>
    <w:rsid w:val="00750F69"/>
    <w:rPr>
      <w:rFonts w:ascii="Etelka Text Pro" w:hAnsi="Etelka Text Pro"/>
      <w:b w:val="0"/>
      <w:bCs/>
      <w:color w:val="002060"/>
      <w:sz w:val="28"/>
      <w:lang w:val="en-US" w:eastAsia="ru-RU"/>
    </w:rPr>
  </w:style>
  <w:style w:type="paragraph" w:styleId="afd">
    <w:name w:val="TOC Heading"/>
    <w:basedOn w:val="1"/>
    <w:next w:val="a"/>
    <w:uiPriority w:val="39"/>
    <w:unhideWhenUsed/>
    <w:qFormat/>
    <w:rsid w:val="003E098D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&#1064;&#1072;&#1073;&#1083;&#1086;&#1085;&#1099;\&#1053;&#1058;&#1044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DC195-643D-4D5E-863C-57FC4515C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НТД</Template>
  <TotalTime>0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6" baseType="lpstr">
      <vt:lpstr>ПОЛОЖЕНИЕ</vt:lpstr>
      <vt:lpstr>ПОЛОЖЕНИЕ</vt:lpstr>
      <vt:lpstr>1. REQUIREMENTS FOR PHOTO MATERIALS FOR PRODUCTS </vt:lpstr>
      <vt:lpstr>2. REQUIREMENTS FOR VIDEO MATERIALS FOR PRODUCTS </vt:lpstr>
      <vt:lpstr>3. REQUIREMENTS FOR THE QUALITY OF PHOTO AND VIDEO MATERIALS </vt:lpstr>
      <vt:lpstr>4. REQUIREMENTS FOR PHOTOGRAPHIC MATERIALS WHEN DESTRUCTION OF PRODUCTS </vt:lpstr>
    </vt:vector>
  </TitlesOfParts>
  <Company>systema</Company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ErmakovS</dc:creator>
  <cp:lastModifiedBy>Андрей Журавлев</cp:lastModifiedBy>
  <cp:revision>2</cp:revision>
  <cp:lastPrinted>2013-03-27T23:00:00Z</cp:lastPrinted>
  <dcterms:created xsi:type="dcterms:W3CDTF">2026-03-16T21:37:00Z</dcterms:created>
  <dcterms:modified xsi:type="dcterms:W3CDTF">2026-03-16T21:37:00Z</dcterms:modified>
</cp:coreProperties>
</file>