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49C8A" w14:textId="77777777" w:rsidR="00344497" w:rsidRPr="001E01C2" w:rsidRDefault="00344497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8E4653">
        <w:rPr>
          <w:rFonts w:ascii="Arial" w:hAnsi="Arial" w:cs="Arial"/>
          <w:color w:val="002855"/>
          <w:sz w:val="44"/>
          <w:szCs w:val="44"/>
          <w:lang w:val="pt-BR"/>
        </w:rPr>
        <w:t>DIAGNOSTICS REPORT OF FUEL LEVEL SENSORS OMNICOMM</w:t>
      </w:r>
      <w:r w:rsidRPr="008E4653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4E00A98B" w14:textId="77777777" w:rsidR="001E01C2" w:rsidRDefault="001E01C2" w:rsidP="001E01C2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>
        <w:rPr>
          <w:rFonts w:ascii="Arial" w:hAnsi="Arial" w:cs="Arial"/>
          <w:color w:val="002855"/>
          <w:sz w:val="44"/>
          <w:szCs w:val="44"/>
          <w:lang w:val="pt-BR"/>
        </w:rPr>
        <w:t>INFORME DE DIAGNÓSTICO DE LOS SENSORES DE NIVEL DE COMBUSTIBLE OMNICOMM</w:t>
      </w:r>
    </w:p>
    <w:p w14:paraId="1DCDA50E" w14:textId="77777777" w:rsidR="002041D6" w:rsidRPr="008E4653" w:rsidRDefault="002041D6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21C8BBBD" w14:textId="77777777" w:rsidR="001E01C2" w:rsidRPr="00CF7EFA" w:rsidRDefault="001E01C2" w:rsidP="001E01C2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2CD70BD7" w14:textId="77777777" w:rsidR="001E01C2" w:rsidRPr="00CF7EFA" w:rsidRDefault="001E01C2" w:rsidP="001E01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50EE0A33" w14:textId="77777777" w:rsidR="001E01C2" w:rsidRPr="00CF7EFA" w:rsidRDefault="001E01C2" w:rsidP="001E01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70A3139" w14:textId="77777777" w:rsidR="001E01C2" w:rsidRPr="00CF7EFA" w:rsidRDefault="001E01C2" w:rsidP="001E01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D0F4AB9" w14:textId="77777777" w:rsidR="001E01C2" w:rsidRPr="00CF7EFA" w:rsidRDefault="001E01C2" w:rsidP="001E01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EB26E15" w14:textId="77777777" w:rsidR="001E01C2" w:rsidRPr="00CF7EFA" w:rsidRDefault="001E01C2" w:rsidP="001E01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6E35CB0E" w14:textId="77777777" w:rsidR="001E01C2" w:rsidRPr="00CF7EFA" w:rsidRDefault="001E01C2" w:rsidP="001E01C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BC79B3F" w14:textId="0496A1C5" w:rsidR="00344497" w:rsidRPr="008E4653" w:rsidRDefault="00344497" w:rsidP="0034449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</w:p>
    <w:p w14:paraId="746C1E65" w14:textId="060A8A7C" w:rsidR="00750F69" w:rsidRPr="008E4653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E4653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8E4653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8E4653">
        <w:rPr>
          <w:rFonts w:ascii="Arial" w:eastAsia="Arial" w:hAnsi="Arial" w:cs="Arial"/>
          <w:lang w:val="pt-BR"/>
        </w:rPr>
        <w:br w:type="page"/>
      </w:r>
    </w:p>
    <w:p w14:paraId="042C12D6" w14:textId="1DE2A029" w:rsidR="00750F69" w:rsidRPr="001E01C2" w:rsidRDefault="00344497" w:rsidP="001E01C2">
      <w:pPr>
        <w:pStyle w:val="Style1"/>
        <w:rPr>
          <w:rFonts w:eastAsia="Arial"/>
        </w:rPr>
      </w:pPr>
      <w:r w:rsidRPr="008E4653">
        <w:rPr>
          <w:rFonts w:eastAsia="Arial"/>
        </w:rPr>
        <w:lastRenderedPageBreak/>
        <w:t xml:space="preserve">PRODUCT DIAGNOSTICS / </w:t>
      </w:r>
      <w:r w:rsidR="001E01C2">
        <w:rPr>
          <w:rFonts w:eastAsia="Arial"/>
        </w:rPr>
        <w:t xml:space="preserve">DIAGNÓSTICO DE PRODUCTOS </w:t>
      </w:r>
    </w:p>
    <w:p w14:paraId="043B1271" w14:textId="0E297624" w:rsidR="00750F69" w:rsidRPr="008E4653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312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272"/>
        <w:gridCol w:w="1276"/>
        <w:gridCol w:w="1134"/>
        <w:gridCol w:w="2835"/>
        <w:gridCol w:w="2977"/>
        <w:gridCol w:w="3123"/>
      </w:tblGrid>
      <w:tr w:rsidR="009540D3" w:rsidRPr="008E4653" w14:paraId="029F7D31" w14:textId="77777777" w:rsidTr="00344497">
        <w:trPr>
          <w:trHeight w:val="680"/>
          <w:jc w:val="center"/>
        </w:trPr>
        <w:tc>
          <w:tcPr>
            <w:tcW w:w="8212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071CE1A3" w14:textId="7326E92F" w:rsidR="009540D3" w:rsidRPr="001E01C2" w:rsidRDefault="00344497" w:rsidP="002712F1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type / </w:t>
            </w:r>
            <w:r w:rsidR="001E01C2" w:rsidRPr="001E01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Tipo de producto</w:t>
            </w:r>
          </w:p>
        </w:tc>
        <w:tc>
          <w:tcPr>
            <w:tcW w:w="2977" w:type="dxa"/>
            <w:vMerge w:val="restart"/>
            <w:shd w:val="clear" w:color="auto" w:fill="D5DCE4" w:themeFill="text2" w:themeFillTint="33"/>
            <w:vAlign w:val="center"/>
          </w:tcPr>
          <w:p w14:paraId="7A08E0FC" w14:textId="1E931CBA" w:rsidR="009540D3" w:rsidRPr="008E4653" w:rsidRDefault="00344497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Result / </w:t>
            </w:r>
            <w:r w:rsidR="001E01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3123" w:type="dxa"/>
            <w:vMerge w:val="restart"/>
            <w:shd w:val="clear" w:color="auto" w:fill="D5DCE4" w:themeFill="text2" w:themeFillTint="33"/>
            <w:vAlign w:val="center"/>
          </w:tcPr>
          <w:p w14:paraId="41AC1B48" w14:textId="3F96387B" w:rsidR="009540D3" w:rsidRPr="008E4653" w:rsidRDefault="00344497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Note / </w:t>
            </w:r>
            <w:r w:rsidR="001E01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Nota</w:t>
            </w:r>
          </w:p>
        </w:tc>
      </w:tr>
      <w:tr w:rsidR="009540D3" w:rsidRPr="001E01C2" w14:paraId="3C0AAC70" w14:textId="77777777" w:rsidTr="00344497">
        <w:trPr>
          <w:trHeight w:val="680"/>
          <w:jc w:val="center"/>
        </w:trPr>
        <w:tc>
          <w:tcPr>
            <w:tcW w:w="8212" w:type="dxa"/>
            <w:gridSpan w:val="5"/>
            <w:shd w:val="clear" w:color="auto" w:fill="D5DCE4" w:themeFill="text2" w:themeFillTint="33"/>
            <w:noWrap/>
            <w:vAlign w:val="center"/>
          </w:tcPr>
          <w:p w14:paraId="3B9260B9" w14:textId="430A101A" w:rsidR="009540D3" w:rsidRPr="001E01C2" w:rsidRDefault="00344497" w:rsidP="002712F1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Diagnostics / </w:t>
            </w:r>
            <w:r w:rsidR="001E01C2" w:rsidRPr="001E01C2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Diagnóstico de productos</w:t>
            </w:r>
          </w:p>
        </w:tc>
        <w:tc>
          <w:tcPr>
            <w:tcW w:w="2977" w:type="dxa"/>
            <w:vMerge/>
            <w:shd w:val="clear" w:color="auto" w:fill="D5DCE4" w:themeFill="text2" w:themeFillTint="33"/>
            <w:vAlign w:val="center"/>
          </w:tcPr>
          <w:p w14:paraId="79955B38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vMerge/>
            <w:shd w:val="clear" w:color="auto" w:fill="D5DCE4" w:themeFill="text2" w:themeFillTint="33"/>
            <w:vAlign w:val="center"/>
          </w:tcPr>
          <w:p w14:paraId="71D96528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9540D3" w:rsidRPr="001E01C2" w14:paraId="145F3C00" w14:textId="77777777" w:rsidTr="00344497">
        <w:trPr>
          <w:trHeight w:val="680"/>
          <w:jc w:val="center"/>
        </w:trPr>
        <w:tc>
          <w:tcPr>
            <w:tcW w:w="1695" w:type="dxa"/>
            <w:vMerge w:val="restart"/>
            <w:vAlign w:val="center"/>
            <w:hideMark/>
          </w:tcPr>
          <w:p w14:paraId="008616BD" w14:textId="357701FF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Appearance /  </w:t>
            </w:r>
            <w:r w:rsidR="002041D6" w:rsidRPr="008E4653">
              <w:rPr>
                <w:rFonts w:ascii="Arial" w:hAnsi="Arial" w:cs="Arial"/>
                <w:noProof/>
                <w:sz w:val="22"/>
                <w:szCs w:val="22"/>
              </w:rPr>
              <w:t>Aparência</w:t>
            </w:r>
          </w:p>
        </w:tc>
        <w:tc>
          <w:tcPr>
            <w:tcW w:w="3682" w:type="dxa"/>
            <w:gridSpan w:val="3"/>
            <w:noWrap/>
            <w:vAlign w:val="center"/>
            <w:hideMark/>
          </w:tcPr>
          <w:p w14:paraId="3323002A" w14:textId="64E5ADB3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Serial number / </w:t>
            </w:r>
            <w:r w:rsidR="002041D6"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Número de série</w:t>
            </w:r>
          </w:p>
        </w:tc>
        <w:tc>
          <w:tcPr>
            <w:tcW w:w="2835" w:type="dxa"/>
            <w:vMerge w:val="restart"/>
            <w:vAlign w:val="center"/>
          </w:tcPr>
          <w:p w14:paraId="60CA2B3E" w14:textId="49B1E218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Identification in Omnicomm Configurator /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Identificación en el configurador de Omnicomm</w:t>
            </w:r>
          </w:p>
        </w:tc>
        <w:tc>
          <w:tcPr>
            <w:tcW w:w="2977" w:type="dxa"/>
            <w:vMerge w:val="restart"/>
          </w:tcPr>
          <w:p w14:paraId="46E9C2A7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vMerge w:val="restart"/>
          </w:tcPr>
          <w:p w14:paraId="10DD49A7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8E4653" w14:paraId="192A67AC" w14:textId="77777777" w:rsidTr="00344497">
        <w:trPr>
          <w:trHeight w:val="680"/>
          <w:jc w:val="center"/>
        </w:trPr>
        <w:tc>
          <w:tcPr>
            <w:tcW w:w="1695" w:type="dxa"/>
            <w:vMerge/>
            <w:vAlign w:val="center"/>
            <w:hideMark/>
          </w:tcPr>
          <w:p w14:paraId="248D858C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48" w:type="dxa"/>
            <w:gridSpan w:val="2"/>
            <w:noWrap/>
            <w:vAlign w:val="center"/>
            <w:hideMark/>
          </w:tcPr>
          <w:p w14:paraId="64491284" w14:textId="222F7EB3" w:rsidR="009540D3" w:rsidRPr="001E01C2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1E01C2" w:rsidRP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Existencia de daños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25836CE" w14:textId="56525037" w:rsidR="009540D3" w:rsidRPr="008E4653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Note / </w:t>
            </w:r>
            <w:r w:rsidR="001E01C2">
              <w:rPr>
                <w:rFonts w:ascii="Arial" w:hAnsi="Arial" w:cs="Arial"/>
                <w:noProof/>
                <w:sz w:val="22"/>
                <w:szCs w:val="22"/>
              </w:rPr>
              <w:t>Nota</w:t>
            </w:r>
          </w:p>
        </w:tc>
        <w:tc>
          <w:tcPr>
            <w:tcW w:w="2835" w:type="dxa"/>
            <w:vMerge/>
            <w:vAlign w:val="center"/>
          </w:tcPr>
          <w:p w14:paraId="6D3B6968" w14:textId="77777777" w:rsidR="009540D3" w:rsidRPr="008E4653" w:rsidRDefault="009540D3" w:rsidP="009540D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479C31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14:paraId="253FBC6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40D3" w:rsidRPr="001E01C2" w14:paraId="4C02B490" w14:textId="77777777" w:rsidTr="00344497">
        <w:trPr>
          <w:trHeight w:val="680"/>
          <w:jc w:val="center"/>
        </w:trPr>
        <w:tc>
          <w:tcPr>
            <w:tcW w:w="1695" w:type="dxa"/>
            <w:vMerge/>
            <w:vAlign w:val="center"/>
            <w:hideMark/>
          </w:tcPr>
          <w:p w14:paraId="0AD7FF3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noWrap/>
            <w:vAlign w:val="center"/>
            <w:hideMark/>
          </w:tcPr>
          <w:p w14:paraId="1B6595C7" w14:textId="309344D8" w:rsidR="009540D3" w:rsidRPr="008E4653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Yes /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Sí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32FB5C2" w14:textId="0CA89533" w:rsidR="009540D3" w:rsidRPr="008E4653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No /</w:t>
            </w: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No</w:t>
            </w:r>
          </w:p>
        </w:tc>
        <w:tc>
          <w:tcPr>
            <w:tcW w:w="1134" w:type="dxa"/>
            <w:vMerge/>
            <w:vAlign w:val="center"/>
            <w:hideMark/>
          </w:tcPr>
          <w:p w14:paraId="785C8B5F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15BA8AF" w14:textId="165A9139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Software version or Version of software /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Versión del software</w:t>
            </w:r>
          </w:p>
        </w:tc>
        <w:tc>
          <w:tcPr>
            <w:tcW w:w="2977" w:type="dxa"/>
          </w:tcPr>
          <w:p w14:paraId="04630E14" w14:textId="77777777" w:rsidR="009540D3" w:rsidRPr="008E4653" w:rsidRDefault="009540D3" w:rsidP="002712F1">
            <w:pPr>
              <w:jc w:val="right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123" w:type="dxa"/>
          </w:tcPr>
          <w:p w14:paraId="671FDA33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1E01C2" w14:paraId="078B4439" w14:textId="77777777" w:rsidTr="00344497">
        <w:trPr>
          <w:trHeight w:val="680"/>
          <w:jc w:val="center"/>
        </w:trPr>
        <w:tc>
          <w:tcPr>
            <w:tcW w:w="1695" w:type="dxa"/>
            <w:vMerge/>
            <w:vAlign w:val="center"/>
          </w:tcPr>
          <w:p w14:paraId="1ED5D095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272" w:type="dxa"/>
            <w:vMerge/>
            <w:noWrap/>
            <w:vAlign w:val="center"/>
          </w:tcPr>
          <w:p w14:paraId="0BAF968F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A2FA8C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416B3A1B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Align w:val="center"/>
          </w:tcPr>
          <w:p w14:paraId="49A0E6CA" w14:textId="76E5E0B9" w:rsidR="009540D3" w:rsidRPr="001E01C2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Firmware update / </w:t>
            </w:r>
            <w:r w:rsidR="001E01C2" w:rsidRP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Actualización de firmware</w:t>
            </w:r>
          </w:p>
        </w:tc>
        <w:tc>
          <w:tcPr>
            <w:tcW w:w="2977" w:type="dxa"/>
          </w:tcPr>
          <w:p w14:paraId="3CC2AA13" w14:textId="77777777" w:rsidR="009540D3" w:rsidRPr="008E4653" w:rsidRDefault="009540D3" w:rsidP="002712F1">
            <w:pPr>
              <w:jc w:val="righ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</w:tcPr>
          <w:p w14:paraId="13037AD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1E01C2" w14:paraId="3F0CA42C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04C4FD33" w14:textId="5A6835D6" w:rsidR="009540D3" w:rsidRPr="001E01C2" w:rsidRDefault="00E328C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Housing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1E01C2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Alojamiento</w:t>
            </w:r>
          </w:p>
        </w:tc>
        <w:tc>
          <w:tcPr>
            <w:tcW w:w="1272" w:type="dxa"/>
            <w:noWrap/>
            <w:vAlign w:val="bottom"/>
            <w:hideMark/>
          </w:tcPr>
          <w:p w14:paraId="143253BD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69C334B4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0C9BC54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vAlign w:val="center"/>
          </w:tcPr>
          <w:p w14:paraId="564A9B4F" w14:textId="73F212F9" w:rsidR="009540D3" w:rsidRPr="001E01C2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Reset to factory settings /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Restablecer la configuración de fábrica</w:t>
            </w:r>
          </w:p>
        </w:tc>
        <w:tc>
          <w:tcPr>
            <w:tcW w:w="2977" w:type="dxa"/>
            <w:vMerge w:val="restart"/>
          </w:tcPr>
          <w:p w14:paraId="073519C5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  <w:vMerge w:val="restart"/>
          </w:tcPr>
          <w:p w14:paraId="1B2A4102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8E4653" w14:paraId="0670FD54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6302F989" w14:textId="213866F7" w:rsidR="009540D3" w:rsidRPr="008E4653" w:rsidRDefault="00344497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Tube / </w:t>
            </w:r>
            <w:r w:rsidR="009540D3" w:rsidRPr="008E4653">
              <w:rPr>
                <w:rFonts w:ascii="Arial" w:hAnsi="Arial" w:cs="Arial"/>
                <w:noProof/>
                <w:sz w:val="22"/>
                <w:szCs w:val="22"/>
              </w:rPr>
              <w:t>Tub</w:t>
            </w:r>
            <w:r w:rsidR="00E328C6" w:rsidRPr="008E465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o</w:t>
            </w:r>
          </w:p>
        </w:tc>
        <w:tc>
          <w:tcPr>
            <w:tcW w:w="1272" w:type="dxa"/>
            <w:noWrap/>
            <w:vAlign w:val="bottom"/>
            <w:hideMark/>
          </w:tcPr>
          <w:p w14:paraId="042BD68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20D2107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35CECF78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/>
            <w:vAlign w:val="center"/>
          </w:tcPr>
          <w:p w14:paraId="59F9FC71" w14:textId="77777777" w:rsidR="009540D3" w:rsidRPr="008E4653" w:rsidRDefault="009540D3" w:rsidP="009540D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5670B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14:paraId="1D2DF086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40D3" w:rsidRPr="001E01C2" w14:paraId="020B5D27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37B33F48" w14:textId="52BB593F" w:rsidR="009540D3" w:rsidRPr="001E01C2" w:rsidRDefault="00344497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Connection cable / </w:t>
            </w:r>
            <w:r w:rsidR="001E01C2" w:rsidRPr="001E01C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Cable de conexión</w:t>
            </w:r>
          </w:p>
        </w:tc>
        <w:tc>
          <w:tcPr>
            <w:tcW w:w="1272" w:type="dxa"/>
            <w:noWrap/>
            <w:vAlign w:val="bottom"/>
            <w:hideMark/>
          </w:tcPr>
          <w:p w14:paraId="728F76BC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04CAF26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8C10BE3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14:paraId="20F1FA74" w14:textId="7B0407CA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CNT (current value) / </w:t>
            </w:r>
            <w:r w:rsidR="002041D6"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CNT (valor atual)</w:t>
            </w:r>
          </w:p>
        </w:tc>
        <w:tc>
          <w:tcPr>
            <w:tcW w:w="2977" w:type="dxa"/>
          </w:tcPr>
          <w:p w14:paraId="7E21F8B2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23" w:type="dxa"/>
          </w:tcPr>
          <w:p w14:paraId="784ECC95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1E01C2" w14:paraId="548E303B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09015FBD" w14:textId="1A13D33B" w:rsidR="009540D3" w:rsidRPr="008E4653" w:rsidRDefault="002041D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Conector</w:t>
            </w:r>
          </w:p>
        </w:tc>
        <w:tc>
          <w:tcPr>
            <w:tcW w:w="1272" w:type="dxa"/>
            <w:noWrap/>
            <w:vAlign w:val="bottom"/>
            <w:hideMark/>
          </w:tcPr>
          <w:p w14:paraId="14C27C7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042E223E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8E44527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 w:val="restart"/>
            <w:vAlign w:val="center"/>
          </w:tcPr>
          <w:p w14:paraId="683DDA32" w14:textId="78083DC2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Saving user settings / </w:t>
            </w:r>
            <w:r w:rsidR="001E01C2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Guardar la configuración del usuario</w:t>
            </w:r>
          </w:p>
        </w:tc>
        <w:tc>
          <w:tcPr>
            <w:tcW w:w="2977" w:type="dxa"/>
            <w:vMerge w:val="restart"/>
          </w:tcPr>
          <w:p w14:paraId="27E89D7C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123" w:type="dxa"/>
            <w:vMerge w:val="restart"/>
          </w:tcPr>
          <w:p w14:paraId="21EE786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8E4653" w14:paraId="37DF4CF7" w14:textId="77777777" w:rsidTr="00344497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6DDD2A56" w14:textId="125AEB33" w:rsidR="009540D3" w:rsidRPr="008E4653" w:rsidRDefault="00344497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Measuring / </w:t>
            </w:r>
            <w:r w:rsidR="001E01C2">
              <w:rPr>
                <w:rFonts w:ascii="Arial" w:hAnsi="Arial" w:cs="Arial"/>
                <w:noProof/>
                <w:sz w:val="22"/>
                <w:szCs w:val="22"/>
              </w:rPr>
              <w:t>Medición</w:t>
            </w:r>
          </w:p>
        </w:tc>
        <w:tc>
          <w:tcPr>
            <w:tcW w:w="1272" w:type="dxa"/>
            <w:noWrap/>
            <w:vAlign w:val="bottom"/>
            <w:hideMark/>
          </w:tcPr>
          <w:p w14:paraId="58AE1C74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2A8667AE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1445A6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2835" w:type="dxa"/>
            <w:vMerge/>
          </w:tcPr>
          <w:p w14:paraId="364BD863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6B91AB2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14:paraId="5641DD9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385E9AF" w14:textId="77777777" w:rsidR="00C81269" w:rsidRPr="008E4653" w:rsidRDefault="00C81269" w:rsidP="00A62F81">
      <w:pPr>
        <w:rPr>
          <w:rFonts w:ascii="Arial" w:eastAsia="Arial" w:hAnsi="Arial" w:cs="Arial"/>
          <w:bCs/>
          <w:color w:val="002060"/>
          <w:sz w:val="28"/>
        </w:rPr>
      </w:pPr>
    </w:p>
    <w:tbl>
      <w:tblPr>
        <w:tblW w:w="14312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850"/>
        <w:gridCol w:w="1418"/>
        <w:gridCol w:w="1134"/>
        <w:gridCol w:w="1984"/>
        <w:gridCol w:w="1985"/>
        <w:gridCol w:w="1276"/>
        <w:gridCol w:w="2556"/>
      </w:tblGrid>
      <w:tr w:rsidR="00C81269" w:rsidRPr="001E01C2" w14:paraId="1E9700CF" w14:textId="77777777" w:rsidTr="00F97EF7">
        <w:trPr>
          <w:trHeight w:val="567"/>
          <w:jc w:val="center"/>
        </w:trPr>
        <w:tc>
          <w:tcPr>
            <w:tcW w:w="14312" w:type="dxa"/>
            <w:gridSpan w:val="9"/>
            <w:shd w:val="clear" w:color="auto" w:fill="D5DCE4" w:themeFill="text2" w:themeFillTint="33"/>
            <w:noWrap/>
            <w:vAlign w:val="center"/>
          </w:tcPr>
          <w:p w14:paraId="3172DD0D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lastRenderedPageBreak/>
              <w:t>Control point measurements /</w:t>
            </w: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>Medições de pontos de controle</w:t>
            </w:r>
          </w:p>
        </w:tc>
      </w:tr>
      <w:tr w:rsidR="001E01C2" w:rsidRPr="001E01C2" w14:paraId="41B9558F" w14:textId="77777777" w:rsidTr="00C81269">
        <w:trPr>
          <w:trHeight w:val="2526"/>
          <w:jc w:val="center"/>
        </w:trPr>
        <w:tc>
          <w:tcPr>
            <w:tcW w:w="2117" w:type="dxa"/>
            <w:vMerge w:val="restart"/>
            <w:noWrap/>
            <w:vAlign w:val="center"/>
          </w:tcPr>
          <w:p w14:paraId="2206CACF" w14:textId="0B851507" w:rsidR="001E01C2" w:rsidRPr="001E01C2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Interface line / </w:t>
            </w:r>
            <w:r w:rsidRPr="001E01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Línea de interfaz</w:t>
            </w:r>
          </w:p>
        </w:tc>
        <w:tc>
          <w:tcPr>
            <w:tcW w:w="1842" w:type="dxa"/>
            <w:gridSpan w:val="2"/>
            <w:noWrap/>
            <w:vAlign w:val="center"/>
          </w:tcPr>
          <w:p w14:paraId="799F3738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RS 485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6C165F3E" w14:textId="0F6F524F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  <w:r w:rsidRPr="009B4BB9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RS 232 (excepto sensores de nivel de combustible Omnicomm LLS-Ex 5) /</w:t>
            </w:r>
          </w:p>
        </w:tc>
        <w:tc>
          <w:tcPr>
            <w:tcW w:w="1984" w:type="dxa"/>
            <w:vAlign w:val="center"/>
          </w:tcPr>
          <w:p w14:paraId="3150D020" w14:textId="6485CA94" w:rsidR="001E01C2" w:rsidRPr="001E01C2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Meter resistance / </w:t>
            </w:r>
            <w:r w:rsidRPr="001E01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Resistencia del medidor</w:t>
            </w:r>
          </w:p>
        </w:tc>
        <w:tc>
          <w:tcPr>
            <w:tcW w:w="1985" w:type="dxa"/>
            <w:vAlign w:val="center"/>
          </w:tcPr>
          <w:p w14:paraId="044D262F" w14:textId="0F42B439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For fuel level sensors Omnicomm LLS-AF 4 /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9B4BB9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Para sensores de nivel de combustible Omnicomm LLS-AF 4</w:t>
            </w:r>
          </w:p>
        </w:tc>
        <w:tc>
          <w:tcPr>
            <w:tcW w:w="1276" w:type="dxa"/>
            <w:vAlign w:val="center"/>
          </w:tcPr>
          <w:p w14:paraId="1EBE824A" w14:textId="7CD82358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Power positive / </w:t>
            </w:r>
            <w:r w:rsidRPr="009B4BB9">
              <w:rPr>
                <w:rFonts w:ascii="Arial" w:hAnsi="Arial" w:cs="Arial"/>
                <w:noProof/>
                <w:sz w:val="18"/>
                <w:szCs w:val="18"/>
              </w:rPr>
              <w:t>Alimentación positiva</w:t>
            </w:r>
          </w:p>
        </w:tc>
        <w:tc>
          <w:tcPr>
            <w:tcW w:w="2556" w:type="dxa"/>
            <w:vAlign w:val="center"/>
          </w:tcPr>
          <w:p w14:paraId="0D99009E" w14:textId="5843E274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Current consumption at 12 V (Fuel level sensor  Omnicomm  LLS-Ex 5 via Spark protection unit Omnicomm BIS-MX) /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9B4BB9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Consumo de corriente a 12 V (Sensor de nivel de combustible Omnicomm LLS-Ex 5 a través de la unidad de protección contra chispas BIS-MX)</w:t>
            </w:r>
          </w:p>
        </w:tc>
      </w:tr>
      <w:tr w:rsidR="001E01C2" w:rsidRPr="008E4653" w14:paraId="358782A9" w14:textId="77777777" w:rsidTr="00C81269">
        <w:trPr>
          <w:trHeight w:val="341"/>
          <w:jc w:val="center"/>
        </w:trPr>
        <w:tc>
          <w:tcPr>
            <w:tcW w:w="2117" w:type="dxa"/>
            <w:vMerge/>
            <w:noWrap/>
            <w:vAlign w:val="center"/>
          </w:tcPr>
          <w:p w14:paraId="7E143692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noWrap/>
            <w:vAlign w:val="center"/>
          </w:tcPr>
          <w:p w14:paraId="687E8742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A</w:t>
            </w:r>
          </w:p>
        </w:tc>
        <w:tc>
          <w:tcPr>
            <w:tcW w:w="850" w:type="dxa"/>
            <w:noWrap/>
            <w:vAlign w:val="center"/>
          </w:tcPr>
          <w:p w14:paraId="5917D182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B</w:t>
            </w:r>
          </w:p>
        </w:tc>
        <w:tc>
          <w:tcPr>
            <w:tcW w:w="1418" w:type="dxa"/>
            <w:noWrap/>
            <w:vAlign w:val="center"/>
          </w:tcPr>
          <w:p w14:paraId="01CD3C9A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</w:p>
        </w:tc>
        <w:tc>
          <w:tcPr>
            <w:tcW w:w="1134" w:type="dxa"/>
            <w:vAlign w:val="center"/>
          </w:tcPr>
          <w:p w14:paraId="399A814A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RX</w:t>
            </w:r>
          </w:p>
        </w:tc>
        <w:tc>
          <w:tcPr>
            <w:tcW w:w="1984" w:type="dxa"/>
            <w:vAlign w:val="center"/>
          </w:tcPr>
          <w:p w14:paraId="775EC734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0D0623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B12417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vAlign w:val="center"/>
          </w:tcPr>
          <w:p w14:paraId="16C242C0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E01C2" w:rsidRPr="008E4653" w14:paraId="4F533AE4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2AAC6F1A" w14:textId="596980C8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9B4BB9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 xml:space="preserve">Cable negativo de alimentación (cable blanco) para sensores de nivel de combustible Omnicomm LL 4 / LLS-AF 4 / LLS 5  </w:t>
            </w:r>
          </w:p>
        </w:tc>
        <w:tc>
          <w:tcPr>
            <w:tcW w:w="992" w:type="dxa"/>
            <w:noWrap/>
            <w:vAlign w:val="center"/>
          </w:tcPr>
          <w:p w14:paraId="342F0CE4" w14:textId="2C3AEAC8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White-orange / </w:t>
            </w:r>
            <w:r w:rsidRPr="009B4BB9">
              <w:rPr>
                <w:rFonts w:ascii="Arial" w:hAnsi="Arial" w:cs="Arial"/>
                <w:noProof/>
                <w:sz w:val="18"/>
                <w:szCs w:val="18"/>
              </w:rPr>
              <w:t>Blanco-naranja</w:t>
            </w:r>
          </w:p>
        </w:tc>
        <w:tc>
          <w:tcPr>
            <w:tcW w:w="850" w:type="dxa"/>
            <w:noWrap/>
            <w:vAlign w:val="center"/>
          </w:tcPr>
          <w:p w14:paraId="0C0E5582" w14:textId="29E80F48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White-blue / </w:t>
            </w:r>
            <w:r w:rsidRPr="009B4BB9">
              <w:rPr>
                <w:rFonts w:ascii="Arial" w:hAnsi="Arial" w:cs="Arial"/>
                <w:noProof/>
                <w:sz w:val="18"/>
                <w:szCs w:val="18"/>
              </w:rPr>
              <w:t>Blanco-azul</w:t>
            </w:r>
          </w:p>
        </w:tc>
        <w:tc>
          <w:tcPr>
            <w:tcW w:w="1418" w:type="dxa"/>
            <w:noWrap/>
            <w:vAlign w:val="center"/>
          </w:tcPr>
          <w:p w14:paraId="1CF30511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Pink / Rosa</w:t>
            </w:r>
          </w:p>
        </w:tc>
        <w:tc>
          <w:tcPr>
            <w:tcW w:w="1134" w:type="dxa"/>
            <w:vAlign w:val="center"/>
          </w:tcPr>
          <w:p w14:paraId="3216106E" w14:textId="5E794FD0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Gray / </w:t>
            </w:r>
            <w:r w:rsidRPr="009B4BB9">
              <w:rPr>
                <w:rFonts w:ascii="Arial" w:hAnsi="Arial" w:cs="Arial"/>
                <w:noProof/>
                <w:sz w:val="18"/>
                <w:szCs w:val="18"/>
              </w:rPr>
              <w:t>Gris</w:t>
            </w:r>
          </w:p>
        </w:tc>
        <w:tc>
          <w:tcPr>
            <w:tcW w:w="1984" w:type="dxa"/>
            <w:vMerge w:val="restart"/>
            <w:vAlign w:val="center"/>
          </w:tcPr>
          <w:p w14:paraId="138108BB" w14:textId="253A0A1C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 xml:space="preserve">Between the rod and the tube </w:t>
            </w:r>
            <w:r w:rsidRPr="009B4BB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Entre la varilla y el tubo</w:t>
            </w:r>
          </w:p>
        </w:tc>
        <w:tc>
          <w:tcPr>
            <w:tcW w:w="1985" w:type="dxa"/>
            <w:vAlign w:val="center"/>
          </w:tcPr>
          <w:p w14:paraId="5838AD52" w14:textId="787BCDE5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U on analog output set/measured /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9B4BB9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U en salida analógica establecida/medida</w:t>
            </w:r>
          </w:p>
        </w:tc>
        <w:tc>
          <w:tcPr>
            <w:tcW w:w="1276" w:type="dxa"/>
            <w:vAlign w:val="center"/>
          </w:tcPr>
          <w:p w14:paraId="115E1642" w14:textId="0EB7F05C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Brown (Power +) /</w:t>
            </w: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B4BB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Marrón (Power +)</w:t>
            </w:r>
          </w:p>
        </w:tc>
        <w:tc>
          <w:tcPr>
            <w:tcW w:w="2556" w:type="dxa"/>
            <w:vMerge/>
            <w:vAlign w:val="center"/>
          </w:tcPr>
          <w:p w14:paraId="618891EE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E01C2" w:rsidRPr="008E4653" w14:paraId="47F31B34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47071817" w14:textId="18BFCCEF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9B4BB9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Cable negativo de alimentación (cable gris) para sensores de nivel de combustible Omnicomm LLS-Ex 5  /</w:t>
            </w:r>
          </w:p>
        </w:tc>
        <w:tc>
          <w:tcPr>
            <w:tcW w:w="992" w:type="dxa"/>
            <w:noWrap/>
            <w:vAlign w:val="center"/>
          </w:tcPr>
          <w:p w14:paraId="76340D55" w14:textId="5AB59CA1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White-orange / </w:t>
            </w:r>
            <w:r w:rsidRPr="009B4BB9">
              <w:rPr>
                <w:rFonts w:ascii="Arial" w:hAnsi="Arial" w:cs="Arial"/>
                <w:noProof/>
                <w:sz w:val="18"/>
                <w:szCs w:val="18"/>
              </w:rPr>
              <w:t>Blanco-naranja</w:t>
            </w:r>
          </w:p>
        </w:tc>
        <w:tc>
          <w:tcPr>
            <w:tcW w:w="850" w:type="dxa"/>
            <w:noWrap/>
            <w:vAlign w:val="center"/>
          </w:tcPr>
          <w:p w14:paraId="45F0740F" w14:textId="216FCB0A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White-blue / </w:t>
            </w:r>
            <w:r w:rsidRPr="009B4BB9">
              <w:rPr>
                <w:rFonts w:ascii="Arial" w:hAnsi="Arial" w:cs="Arial"/>
                <w:noProof/>
                <w:sz w:val="18"/>
                <w:szCs w:val="18"/>
              </w:rPr>
              <w:t>Blanco-azul</w:t>
            </w:r>
          </w:p>
        </w:tc>
        <w:tc>
          <w:tcPr>
            <w:tcW w:w="1418" w:type="dxa"/>
            <w:noWrap/>
            <w:vAlign w:val="center"/>
          </w:tcPr>
          <w:p w14:paraId="34A138CB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80C9951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14:paraId="06627C8A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5071E2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82DA3F9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Pink /</w:t>
            </w: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Rosa</w:t>
            </w:r>
          </w:p>
        </w:tc>
        <w:tc>
          <w:tcPr>
            <w:tcW w:w="2556" w:type="dxa"/>
            <w:vMerge/>
            <w:vAlign w:val="center"/>
          </w:tcPr>
          <w:p w14:paraId="79F85C1F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E01C2" w:rsidRPr="008E4653" w14:paraId="148068EC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5467832A" w14:textId="417724AE" w:rsidR="001E01C2" w:rsidRPr="001E01C2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Unit of measurement / </w:t>
            </w:r>
            <w:r w:rsidRPr="001E01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Unidad de medida</w:t>
            </w:r>
          </w:p>
        </w:tc>
        <w:tc>
          <w:tcPr>
            <w:tcW w:w="992" w:type="dxa"/>
            <w:noWrap/>
            <w:vAlign w:val="center"/>
          </w:tcPr>
          <w:p w14:paraId="221FC3F7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850" w:type="dxa"/>
            <w:noWrap/>
            <w:vAlign w:val="center"/>
          </w:tcPr>
          <w:p w14:paraId="37ADAF2D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1418" w:type="dxa"/>
            <w:noWrap/>
            <w:vAlign w:val="center"/>
          </w:tcPr>
          <w:p w14:paraId="1D262006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1134" w:type="dxa"/>
            <w:vAlign w:val="center"/>
          </w:tcPr>
          <w:p w14:paraId="5AA75561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1984" w:type="dxa"/>
            <w:vAlign w:val="center"/>
          </w:tcPr>
          <w:p w14:paraId="608343DA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</w:t>
            </w: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Ω</w:t>
            </w:r>
          </w:p>
        </w:tc>
        <w:tc>
          <w:tcPr>
            <w:tcW w:w="1985" w:type="dxa"/>
            <w:vAlign w:val="center"/>
          </w:tcPr>
          <w:p w14:paraId="26CEE554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V</w:t>
            </w:r>
          </w:p>
        </w:tc>
        <w:tc>
          <w:tcPr>
            <w:tcW w:w="1276" w:type="dxa"/>
            <w:vAlign w:val="center"/>
          </w:tcPr>
          <w:p w14:paraId="6A4086E7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МΩ</w:t>
            </w:r>
          </w:p>
        </w:tc>
        <w:tc>
          <w:tcPr>
            <w:tcW w:w="2556" w:type="dxa"/>
            <w:vAlign w:val="center"/>
          </w:tcPr>
          <w:p w14:paraId="48843F62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mA</w:t>
            </w:r>
          </w:p>
        </w:tc>
      </w:tr>
      <w:tr w:rsidR="001E01C2" w:rsidRPr="001E01C2" w14:paraId="23E9B0E6" w14:textId="77777777" w:rsidTr="00C81269">
        <w:trPr>
          <w:trHeight w:val="20"/>
          <w:jc w:val="center"/>
        </w:trPr>
        <w:tc>
          <w:tcPr>
            <w:tcW w:w="2117" w:type="dxa"/>
            <w:noWrap/>
            <w:vAlign w:val="center"/>
          </w:tcPr>
          <w:p w14:paraId="1D45E2CE" w14:textId="1A085FF4" w:rsidR="001E01C2" w:rsidRPr="001E01C2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highlight w:val="yellow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Measurement results / </w:t>
            </w:r>
            <w:r w:rsidRPr="001E01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Resultados de la medición</w:t>
            </w:r>
          </w:p>
        </w:tc>
        <w:tc>
          <w:tcPr>
            <w:tcW w:w="992" w:type="dxa"/>
            <w:noWrap/>
            <w:vAlign w:val="center"/>
          </w:tcPr>
          <w:p w14:paraId="1D1AADBD" w14:textId="77777777" w:rsidR="001E01C2" w:rsidRPr="008E4653" w:rsidRDefault="001E01C2" w:rsidP="00F97EF7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2387E847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2FE6C39C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EB0D04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E5F2805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38F324A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7891EFF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vAlign w:val="center"/>
          </w:tcPr>
          <w:p w14:paraId="0276D583" w14:textId="77777777" w:rsidR="001E01C2" w:rsidRPr="008E4653" w:rsidRDefault="001E01C2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4EFBBB14" w14:textId="13629460" w:rsidR="009B1FDF" w:rsidRPr="008E4653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1" w:name="_GoBack"/>
      <w:bookmarkEnd w:id="1"/>
      <w:r w:rsidRPr="008E4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E482D" w14:textId="77777777" w:rsidR="001E01C2" w:rsidRPr="00206B1B" w:rsidRDefault="00C81269" w:rsidP="001E01C2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1E01C2" w:rsidRPr="00E50F0D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1E01C2" w:rsidRPr="00E50F0D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  <w:p w14:paraId="0148AED5" w14:textId="542BE648" w:rsidR="00750F69" w:rsidRPr="00C81269" w:rsidRDefault="00C812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DarHr/4QAAAAsBAAAPAAAAAAAAAAAAAAAAAHwEAABkcnMvZG93&#10;bnJldi54bWxQSwUGAAAAAAQABADzAAAAigUAAAAA&#10;" stroked="f">
                <v:textbox style="mso-fit-shape-to-text:t">
                  <w:txbxContent>
                    <w:p w14:paraId="332E482D" w14:textId="77777777" w:rsidR="001E01C2" w:rsidRPr="00206B1B" w:rsidRDefault="00C81269" w:rsidP="001E01C2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1E01C2" w:rsidRPr="00E50F0D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1E01C2" w:rsidRPr="00E50F0D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  <w:p w14:paraId="0148AED5" w14:textId="542BE648" w:rsidR="00750F69" w:rsidRPr="00C81269" w:rsidRDefault="00C812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E4653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27A29" w14:textId="77777777" w:rsidR="0066316D" w:rsidRDefault="0066316D">
      <w:r>
        <w:separator/>
      </w:r>
    </w:p>
  </w:endnote>
  <w:endnote w:type="continuationSeparator" w:id="0">
    <w:p w14:paraId="3344B0A1" w14:textId="77777777" w:rsidR="0066316D" w:rsidRDefault="0066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1E01C2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7E98F" w14:textId="77777777" w:rsidR="0066316D" w:rsidRDefault="0066316D">
      <w:r>
        <w:separator/>
      </w:r>
    </w:p>
  </w:footnote>
  <w:footnote w:type="continuationSeparator" w:id="0">
    <w:p w14:paraId="7BB592FB" w14:textId="77777777" w:rsidR="0066316D" w:rsidRDefault="0066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2366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A6318"/>
    <w:rsid w:val="001B44B8"/>
    <w:rsid w:val="001B498D"/>
    <w:rsid w:val="001B7140"/>
    <w:rsid w:val="001B7C21"/>
    <w:rsid w:val="001C1759"/>
    <w:rsid w:val="001C54F1"/>
    <w:rsid w:val="001C70DF"/>
    <w:rsid w:val="001C7668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1C2"/>
    <w:rsid w:val="001E05CF"/>
    <w:rsid w:val="001E32EA"/>
    <w:rsid w:val="001E79E9"/>
    <w:rsid w:val="001F01A3"/>
    <w:rsid w:val="001F14F6"/>
    <w:rsid w:val="001F615B"/>
    <w:rsid w:val="00202F5D"/>
    <w:rsid w:val="002040EB"/>
    <w:rsid w:val="002041D6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4497"/>
    <w:rsid w:val="00346D41"/>
    <w:rsid w:val="00353BDD"/>
    <w:rsid w:val="00356A11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36B0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316D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67970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653"/>
    <w:rsid w:val="008E4ECC"/>
    <w:rsid w:val="008E6711"/>
    <w:rsid w:val="008F5D64"/>
    <w:rsid w:val="008F627F"/>
    <w:rsid w:val="009001C8"/>
    <w:rsid w:val="00901D33"/>
    <w:rsid w:val="00901E0D"/>
    <w:rsid w:val="0090355E"/>
    <w:rsid w:val="0090676E"/>
    <w:rsid w:val="009117EA"/>
    <w:rsid w:val="0091702D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40D3"/>
    <w:rsid w:val="009578E5"/>
    <w:rsid w:val="0096255F"/>
    <w:rsid w:val="00962ADC"/>
    <w:rsid w:val="00971885"/>
    <w:rsid w:val="00972837"/>
    <w:rsid w:val="00982F49"/>
    <w:rsid w:val="00984315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500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272CC"/>
    <w:rsid w:val="00B33C19"/>
    <w:rsid w:val="00B41D8E"/>
    <w:rsid w:val="00B429B3"/>
    <w:rsid w:val="00B43D38"/>
    <w:rsid w:val="00B443E7"/>
    <w:rsid w:val="00B45A91"/>
    <w:rsid w:val="00B4712D"/>
    <w:rsid w:val="00B502FF"/>
    <w:rsid w:val="00B62A98"/>
    <w:rsid w:val="00B649F2"/>
    <w:rsid w:val="00B662BE"/>
    <w:rsid w:val="00B66BC6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269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07B1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57839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A67B0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8C6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B7693"/>
    <w:rsid w:val="00EC01DE"/>
    <w:rsid w:val="00EC1460"/>
    <w:rsid w:val="00EC1704"/>
    <w:rsid w:val="00EC170A"/>
    <w:rsid w:val="00EC415A"/>
    <w:rsid w:val="00EC48F7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2AB7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24A"/>
    <w:rsid w:val="00F53F61"/>
    <w:rsid w:val="00F551D0"/>
    <w:rsid w:val="00F567D6"/>
    <w:rsid w:val="00F56BF7"/>
    <w:rsid w:val="00F56CE1"/>
    <w:rsid w:val="00F61541"/>
    <w:rsid w:val="00F62843"/>
    <w:rsid w:val="00F62FBE"/>
    <w:rsid w:val="00F63588"/>
    <w:rsid w:val="00F7000F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A4ED-9E35-4477-99B7-4E7E7E51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ПОЛОЖЕНИЕ</vt:lpstr>
      <vt:lpstr>ПОЛОЖЕНИЕ</vt:lpstr>
      <vt:lpstr>CONTACT INFORMATION / INFORMAÇÕES DE CONTATO </vt:lpstr>
      <vt:lpstr>PRODUCT DIAGNOSTICS / DIAGNÓSTICO DE PRODUTO</vt:lpstr>
      <vt:lpstr/>
    </vt:vector>
  </TitlesOfParts>
  <Company>systema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2026-03-16T21:47:00Z</dcterms:created>
  <dcterms:modified xsi:type="dcterms:W3CDTF">2026-03-16T21:47:00Z</dcterms:modified>
</cp:coreProperties>
</file>