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560619" w14:textId="75650631" w:rsidR="00750F69" w:rsidRPr="009C1A18" w:rsidRDefault="00885BC1" w:rsidP="00750F69">
      <w:pPr>
        <w:suppressAutoHyphens/>
        <w:autoSpaceDN w:val="0"/>
        <w:spacing w:after="160"/>
        <w:textAlignment w:val="baseline"/>
        <w:rPr>
          <w:rFonts w:ascii="Arial" w:hAnsi="Arial" w:cs="Arial"/>
          <w:color w:val="002855"/>
          <w:sz w:val="44"/>
          <w:szCs w:val="44"/>
          <w:lang w:val="en-US"/>
        </w:rPr>
      </w:pPr>
      <w:r w:rsidRPr="00CF7EFA">
        <w:rPr>
          <w:rFonts w:ascii="Arial" w:hAnsi="Arial" w:cs="Arial"/>
          <w:color w:val="002855"/>
          <w:sz w:val="44"/>
          <w:szCs w:val="44"/>
          <w:lang w:val="pt-BR"/>
        </w:rPr>
        <w:t>DIAGNOSTIC REPORT OF GPS-TRACKERS OMNICOMM LIGHT AND/OR SMART</w:t>
      </w:r>
      <w:r w:rsidRPr="00CF7EFA">
        <w:rPr>
          <w:rFonts w:ascii="Arial" w:hAnsi="Arial" w:cs="Arial"/>
          <w:color w:val="002855"/>
          <w:sz w:val="44"/>
          <w:szCs w:val="44"/>
          <w:lang w:val="en-US"/>
        </w:rPr>
        <w:t xml:space="preserve"> / </w:t>
      </w:r>
      <w:r w:rsidRPr="00CF7EFA">
        <w:rPr>
          <w:rFonts w:ascii="Arial" w:hAnsi="Arial" w:cs="Arial"/>
          <w:color w:val="002855"/>
          <w:sz w:val="44"/>
          <w:szCs w:val="44"/>
          <w:lang w:val="en-US"/>
        </w:rPr>
        <w:br/>
      </w:r>
      <w:r w:rsidR="009C1A18">
        <w:rPr>
          <w:rFonts w:ascii="Arial" w:hAnsi="Arial" w:cs="Arial"/>
          <w:color w:val="002855"/>
          <w:sz w:val="44"/>
          <w:szCs w:val="44"/>
          <w:lang w:val="pt-BR"/>
        </w:rPr>
        <w:t>INFORME DE DIAGNÓSTICO DE LOS GPS-TRACKERS OMNICOMM LIGHT Y/O SMART</w:t>
      </w:r>
    </w:p>
    <w:p w14:paraId="6F7C6A86" w14:textId="77777777" w:rsidR="00B10F25" w:rsidRPr="00CF7EFA" w:rsidRDefault="00B10F25" w:rsidP="00750F69">
      <w:pPr>
        <w:suppressAutoHyphens/>
        <w:autoSpaceDN w:val="0"/>
        <w:spacing w:after="160"/>
        <w:textAlignment w:val="baseline"/>
        <w:rPr>
          <w:rFonts w:ascii="Arial" w:hAnsi="Arial" w:cs="Arial"/>
          <w:color w:val="002855"/>
          <w:sz w:val="56"/>
          <w:szCs w:val="56"/>
          <w:lang w:val="pt-BR"/>
        </w:rPr>
      </w:pPr>
    </w:p>
    <w:p w14:paraId="0DC86B75" w14:textId="680AB2C4" w:rsidR="00885BC1" w:rsidRPr="00CF7EFA" w:rsidRDefault="00885BC1" w:rsidP="00885BC1">
      <w:pPr>
        <w:pStyle w:val="Style1"/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</w:rPr>
      </w:pPr>
      <w:r w:rsidRPr="00CF7EFA">
        <w:rPr>
          <w:rFonts w:ascii="Arial" w:eastAsia="Arial" w:hAnsi="Arial" w:cs="Arial"/>
        </w:rPr>
        <w:t xml:space="preserve">CONTACT INFORMATION / </w:t>
      </w:r>
      <w:r w:rsidR="009C1A18">
        <w:rPr>
          <w:rFonts w:ascii="Arial" w:eastAsia="Arial" w:hAnsi="Arial" w:cs="Arial"/>
        </w:rPr>
        <w:t>INFORMACIÓN DE CONTACTO</w:t>
      </w:r>
    </w:p>
    <w:p w14:paraId="5CCF246B" w14:textId="2682AEAA" w:rsidR="00885BC1" w:rsidRPr="00CF7EFA" w:rsidRDefault="00885BC1" w:rsidP="00885BC1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color w:val="8496B0" w:themeColor="text2" w:themeTint="99"/>
          <w:sz w:val="24"/>
          <w:szCs w:val="24"/>
          <w:lang w:val="en-US"/>
        </w:rPr>
      </w:pPr>
      <w:r w:rsidRPr="00CF7EFA">
        <w:rPr>
          <w:rFonts w:ascii="Arial" w:hAnsi="Arial" w:cs="Arial"/>
          <w:sz w:val="24"/>
          <w:szCs w:val="24"/>
          <w:lang w:val="en-US"/>
        </w:rPr>
        <w:t xml:space="preserve">Name of Partner / </w:t>
      </w:r>
      <w:r w:rsidR="009C1A18">
        <w:rPr>
          <w:rFonts w:ascii="Arial" w:hAnsi="Arial" w:cs="Arial"/>
          <w:sz w:val="24"/>
          <w:szCs w:val="24"/>
          <w:lang w:val="en-US"/>
        </w:rPr>
        <w:t xml:space="preserve">Nombre del socio </w:t>
      </w:r>
      <w:r w:rsidRPr="00CF7EFA">
        <w:rPr>
          <w:rFonts w:ascii="Arial" w:hAnsi="Arial" w:cs="Arial"/>
          <w:color w:val="8496B0" w:themeColor="text2" w:themeTint="99"/>
          <w:sz w:val="24"/>
          <w:szCs w:val="24"/>
          <w:lang w:val="en-US"/>
        </w:rPr>
        <w:t>_______________________</w:t>
      </w:r>
    </w:p>
    <w:p w14:paraId="11B51090" w14:textId="77777777" w:rsidR="00885BC1" w:rsidRPr="00CF7EFA" w:rsidRDefault="00885BC1" w:rsidP="00885BC1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color w:val="8496B0" w:themeColor="text2" w:themeTint="99"/>
          <w:sz w:val="24"/>
          <w:szCs w:val="24"/>
          <w:lang w:val="pt-BR"/>
        </w:rPr>
      </w:pPr>
      <w:r w:rsidRPr="00CF7EFA">
        <w:rPr>
          <w:rFonts w:ascii="Arial" w:hAnsi="Arial" w:cs="Arial"/>
          <w:sz w:val="24"/>
          <w:szCs w:val="24"/>
          <w:lang w:val="en-US"/>
        </w:rPr>
        <w:t xml:space="preserve">Country / </w:t>
      </w:r>
      <w:r w:rsidRPr="00CF7EFA">
        <w:rPr>
          <w:rFonts w:ascii="Arial" w:hAnsi="Arial" w:cs="Arial"/>
          <w:sz w:val="24"/>
          <w:szCs w:val="24"/>
          <w:lang w:val="pt-BR"/>
        </w:rPr>
        <w:t xml:space="preserve">País </w:t>
      </w:r>
      <w:r w:rsidRPr="00CF7EFA">
        <w:rPr>
          <w:rFonts w:ascii="Arial" w:hAnsi="Arial" w:cs="Arial"/>
          <w:color w:val="8496B0" w:themeColor="text2" w:themeTint="99"/>
          <w:sz w:val="24"/>
          <w:szCs w:val="24"/>
          <w:lang w:val="pt-BR"/>
        </w:rPr>
        <w:t>_______________________</w:t>
      </w:r>
    </w:p>
    <w:p w14:paraId="6A49292B" w14:textId="626C2D95" w:rsidR="00885BC1" w:rsidRPr="00CF7EFA" w:rsidRDefault="00885BC1" w:rsidP="00885BC1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pt-BR"/>
        </w:rPr>
      </w:pPr>
      <w:r w:rsidRPr="00CF7EFA">
        <w:rPr>
          <w:rFonts w:ascii="Arial" w:hAnsi="Arial" w:cs="Arial"/>
          <w:sz w:val="24"/>
          <w:szCs w:val="24"/>
          <w:lang w:val="en-US"/>
        </w:rPr>
        <w:t xml:space="preserve">Surname and First name / </w:t>
      </w:r>
      <w:r w:rsidR="009C1A18">
        <w:rPr>
          <w:rFonts w:ascii="Arial" w:hAnsi="Arial" w:cs="Arial"/>
          <w:sz w:val="24"/>
          <w:szCs w:val="24"/>
          <w:lang w:val="en-US"/>
        </w:rPr>
        <w:t xml:space="preserve">Apellido y Nombre </w:t>
      </w:r>
      <w:r w:rsidRPr="00CF7EFA">
        <w:rPr>
          <w:rFonts w:ascii="Arial" w:hAnsi="Arial" w:cs="Arial"/>
          <w:color w:val="8496B0" w:themeColor="text2" w:themeTint="99"/>
          <w:sz w:val="24"/>
          <w:szCs w:val="24"/>
          <w:lang w:val="pt-BR"/>
        </w:rPr>
        <w:t>_______________________</w:t>
      </w:r>
    </w:p>
    <w:p w14:paraId="13BD540E" w14:textId="451AAA0A" w:rsidR="00885BC1" w:rsidRPr="00CF7EFA" w:rsidRDefault="00885BC1" w:rsidP="00885BC1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pt-BR"/>
        </w:rPr>
      </w:pPr>
      <w:r w:rsidRPr="00CF7EFA">
        <w:rPr>
          <w:rFonts w:ascii="Arial" w:hAnsi="Arial" w:cs="Arial"/>
          <w:sz w:val="24"/>
          <w:szCs w:val="24"/>
          <w:lang w:val="en-US"/>
        </w:rPr>
        <w:t xml:space="preserve">Position / </w:t>
      </w:r>
      <w:r w:rsidR="009C1A18">
        <w:rPr>
          <w:rFonts w:ascii="Arial" w:hAnsi="Arial" w:cs="Arial"/>
          <w:sz w:val="24"/>
          <w:szCs w:val="24"/>
          <w:lang w:val="en-US"/>
        </w:rPr>
        <w:t>Posición</w:t>
      </w:r>
      <w:r w:rsidRPr="00CF7EFA">
        <w:rPr>
          <w:rFonts w:ascii="Arial" w:hAnsi="Arial" w:cs="Arial"/>
          <w:sz w:val="24"/>
          <w:szCs w:val="24"/>
          <w:lang w:val="pt-BR"/>
        </w:rPr>
        <w:t xml:space="preserve"> </w:t>
      </w:r>
      <w:r w:rsidRPr="00CF7EFA">
        <w:rPr>
          <w:rFonts w:ascii="Arial" w:hAnsi="Arial" w:cs="Arial"/>
          <w:color w:val="8496B0" w:themeColor="text2" w:themeTint="99"/>
          <w:sz w:val="24"/>
          <w:szCs w:val="24"/>
          <w:lang w:val="pt-BR"/>
        </w:rPr>
        <w:t>_______________________</w:t>
      </w:r>
    </w:p>
    <w:p w14:paraId="614E531C" w14:textId="4BF1C2E0" w:rsidR="00885BC1" w:rsidRPr="00CF7EFA" w:rsidRDefault="00885BC1" w:rsidP="00885BC1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en-US"/>
        </w:rPr>
      </w:pPr>
      <w:r w:rsidRPr="00CF7EFA">
        <w:rPr>
          <w:rFonts w:ascii="Arial" w:hAnsi="Arial" w:cs="Arial"/>
          <w:sz w:val="24"/>
          <w:szCs w:val="24"/>
          <w:lang w:val="en-US"/>
        </w:rPr>
        <w:t xml:space="preserve">Contact phone number / </w:t>
      </w:r>
      <w:r w:rsidR="009C1A18">
        <w:rPr>
          <w:rFonts w:ascii="Arial" w:hAnsi="Arial" w:cs="Arial"/>
          <w:sz w:val="24"/>
          <w:szCs w:val="24"/>
          <w:lang w:val="pt-BR"/>
        </w:rPr>
        <w:t xml:space="preserve">Número de teléfono de contacto </w:t>
      </w:r>
      <w:r w:rsidRPr="00CF7EFA">
        <w:rPr>
          <w:rFonts w:ascii="Arial" w:hAnsi="Arial" w:cs="Arial"/>
          <w:color w:val="8496B0" w:themeColor="text2" w:themeTint="99"/>
          <w:sz w:val="24"/>
          <w:szCs w:val="24"/>
          <w:lang w:val="en-US"/>
        </w:rPr>
        <w:t>_______________________</w:t>
      </w:r>
    </w:p>
    <w:p w14:paraId="14D73197" w14:textId="396D6462" w:rsidR="00885BC1" w:rsidRPr="00CF7EFA" w:rsidRDefault="00885BC1" w:rsidP="00885BC1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en-US"/>
        </w:rPr>
      </w:pPr>
      <w:r w:rsidRPr="00CF7EFA">
        <w:rPr>
          <w:rFonts w:ascii="Arial" w:hAnsi="Arial" w:cs="Arial"/>
          <w:sz w:val="24"/>
          <w:szCs w:val="24"/>
          <w:lang w:val="en-US"/>
        </w:rPr>
        <w:t>E-mail</w:t>
      </w:r>
      <w:r w:rsidR="009C1A18" w:rsidRPr="009C1A18">
        <w:rPr>
          <w:rFonts w:ascii="Arial" w:hAnsi="Arial" w:cs="Arial"/>
          <w:sz w:val="24"/>
          <w:szCs w:val="24"/>
          <w:lang w:val="en-US"/>
        </w:rPr>
        <w:t xml:space="preserve"> / </w:t>
      </w:r>
      <w:r w:rsidR="009C1A18">
        <w:rPr>
          <w:rFonts w:ascii="Arial" w:hAnsi="Arial" w:cs="Arial"/>
          <w:sz w:val="24"/>
          <w:szCs w:val="24"/>
          <w:lang w:val="en-US"/>
        </w:rPr>
        <w:t>Correo electrónico</w:t>
      </w:r>
      <w:r w:rsidRPr="00CF7EFA">
        <w:rPr>
          <w:rFonts w:ascii="Arial" w:hAnsi="Arial" w:cs="Arial"/>
          <w:sz w:val="24"/>
          <w:szCs w:val="24"/>
          <w:lang w:val="en-US"/>
        </w:rPr>
        <w:t xml:space="preserve">  </w:t>
      </w:r>
      <w:r w:rsidRPr="00CF7EFA">
        <w:rPr>
          <w:rFonts w:ascii="Arial" w:hAnsi="Arial" w:cs="Arial"/>
          <w:color w:val="8496B0" w:themeColor="text2" w:themeTint="99"/>
          <w:sz w:val="24"/>
          <w:szCs w:val="24"/>
          <w:lang w:val="en-US"/>
        </w:rPr>
        <w:t>_______________________</w:t>
      </w:r>
    </w:p>
    <w:p w14:paraId="746C1E65" w14:textId="060A8A7C" w:rsidR="00750F69" w:rsidRPr="00CF7EFA" w:rsidRDefault="00750F69" w:rsidP="00750F69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pt-BR"/>
        </w:rPr>
      </w:pPr>
      <w:r w:rsidRPr="00CF7EFA">
        <w:rPr>
          <w:rFonts w:ascii="Arial" w:hAnsi="Arial" w:cs="Arial"/>
          <w:sz w:val="24"/>
          <w:szCs w:val="24"/>
          <w:lang w:val="pt-BR"/>
        </w:rPr>
        <w:t xml:space="preserve">                                               </w:t>
      </w:r>
    </w:p>
    <w:p w14:paraId="02C95F0C" w14:textId="77777777" w:rsidR="0036655B" w:rsidRPr="00CF7EFA" w:rsidRDefault="0036655B">
      <w:pPr>
        <w:rPr>
          <w:rFonts w:ascii="Arial" w:eastAsia="Arial" w:hAnsi="Arial" w:cs="Arial"/>
          <w:bCs/>
          <w:color w:val="002060"/>
          <w:sz w:val="28"/>
          <w:lang w:val="pt-BR"/>
        </w:rPr>
      </w:pPr>
      <w:r w:rsidRPr="00CF7EFA">
        <w:rPr>
          <w:rFonts w:ascii="Arial" w:eastAsia="Arial" w:hAnsi="Arial" w:cs="Arial"/>
          <w:lang w:val="pt-BR"/>
        </w:rPr>
        <w:br w:type="page"/>
      </w:r>
    </w:p>
    <w:p w14:paraId="7CFAD1D5" w14:textId="2A7E41F0" w:rsidR="00750F69" w:rsidRPr="009C1A18" w:rsidRDefault="00EB085B" w:rsidP="00FB5C98">
      <w:pPr>
        <w:pStyle w:val="Style1"/>
        <w:numPr>
          <w:ilvl w:val="0"/>
          <w:numId w:val="0"/>
        </w:numPr>
        <w:ind w:left="426" w:hanging="360"/>
        <w:rPr>
          <w:rFonts w:ascii="Arial" w:eastAsia="Arial" w:hAnsi="Arial" w:cs="Arial"/>
        </w:rPr>
      </w:pPr>
      <w:r w:rsidRPr="009C1A18">
        <w:rPr>
          <w:rFonts w:ascii="Arial" w:eastAsia="Arial" w:hAnsi="Arial" w:cs="Arial"/>
        </w:rPr>
        <w:lastRenderedPageBreak/>
        <w:t xml:space="preserve">2. </w:t>
      </w:r>
      <w:r w:rsidR="00885BC1" w:rsidRPr="00CF7EFA">
        <w:rPr>
          <w:rFonts w:ascii="Arial" w:eastAsia="Arial" w:hAnsi="Arial" w:cs="Arial"/>
        </w:rPr>
        <w:t xml:space="preserve">PRODUCT </w:t>
      </w:r>
      <w:r w:rsidR="00885BC1" w:rsidRPr="009C1A18">
        <w:rPr>
          <w:rFonts w:ascii="Arial" w:eastAsia="Arial" w:hAnsi="Arial" w:cs="Arial"/>
        </w:rPr>
        <w:t xml:space="preserve">/ </w:t>
      </w:r>
      <w:r w:rsidR="009C1A18">
        <w:rPr>
          <w:rFonts w:ascii="Arial" w:eastAsia="Arial" w:hAnsi="Arial" w:cs="Arial"/>
        </w:rPr>
        <w:t>PRODUCTO</w:t>
      </w:r>
      <w:r w:rsidR="00206B1B" w:rsidRPr="00CF7EFA">
        <w:rPr>
          <w:rFonts w:ascii="Arial" w:eastAsia="Arial" w:hAnsi="Arial" w:cs="Arial"/>
        </w:rPr>
        <w:t xml:space="preserve"> </w:t>
      </w:r>
    </w:p>
    <w:p w14:paraId="71F158D9" w14:textId="77777777" w:rsidR="005D4493" w:rsidRPr="009C1A18" w:rsidRDefault="005D4493" w:rsidP="00FB5C98">
      <w:pPr>
        <w:pStyle w:val="Style1"/>
        <w:numPr>
          <w:ilvl w:val="0"/>
          <w:numId w:val="0"/>
        </w:numPr>
        <w:ind w:left="426" w:hanging="360"/>
        <w:rPr>
          <w:rFonts w:ascii="Arial" w:eastAsia="Arial" w:hAnsi="Arial" w:cs="Arial"/>
        </w:rPr>
      </w:pPr>
    </w:p>
    <w:tbl>
      <w:tblPr>
        <w:tblW w:w="14628" w:type="dxa"/>
        <w:tblInd w:w="-10" w:type="dxa"/>
        <w:tblBorders>
          <w:top w:val="single" w:sz="8" w:space="0" w:color="8496B0" w:themeColor="text2" w:themeTint="99"/>
          <w:left w:val="single" w:sz="8" w:space="0" w:color="8496B0" w:themeColor="text2" w:themeTint="99"/>
          <w:bottom w:val="single" w:sz="8" w:space="0" w:color="8496B0" w:themeColor="text2" w:themeTint="99"/>
          <w:right w:val="single" w:sz="8" w:space="0" w:color="8496B0" w:themeColor="text2" w:themeTint="99"/>
          <w:insideH w:val="single" w:sz="8" w:space="0" w:color="8496B0" w:themeColor="text2" w:themeTint="99"/>
          <w:insideV w:val="single" w:sz="8" w:space="0" w:color="8496B0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2407"/>
        <w:gridCol w:w="1365"/>
        <w:gridCol w:w="1362"/>
        <w:gridCol w:w="2096"/>
        <w:gridCol w:w="1292"/>
        <w:gridCol w:w="1306"/>
        <w:gridCol w:w="1374"/>
        <w:gridCol w:w="127"/>
        <w:gridCol w:w="800"/>
        <w:gridCol w:w="533"/>
        <w:gridCol w:w="265"/>
        <w:gridCol w:w="1701"/>
      </w:tblGrid>
      <w:tr w:rsidR="0036655B" w:rsidRPr="00CF7EFA" w14:paraId="78A56CA8" w14:textId="77777777" w:rsidTr="00885BC1">
        <w:trPr>
          <w:trHeight w:val="510"/>
        </w:trPr>
        <w:tc>
          <w:tcPr>
            <w:tcW w:w="9828" w:type="dxa"/>
            <w:gridSpan w:val="6"/>
            <w:shd w:val="clear" w:color="auto" w:fill="D5DCE4" w:themeFill="text2" w:themeFillTint="33"/>
            <w:noWrap/>
            <w:vAlign w:val="center"/>
            <w:hideMark/>
          </w:tcPr>
          <w:p w14:paraId="275B93EC" w14:textId="2DED1321" w:rsidR="0036655B" w:rsidRPr="00CF7EFA" w:rsidRDefault="00885BC1" w:rsidP="00B60096">
            <w:pPr>
              <w:rPr>
                <w:rFonts w:ascii="Arial" w:hAnsi="Arial" w:cs="Arial"/>
                <w:b/>
                <w:bCs/>
                <w:noProof/>
                <w:color w:val="002060"/>
                <w:lang w:val="en-US"/>
              </w:rPr>
            </w:pPr>
            <w:r w:rsidRPr="00CF7EFA">
              <w:rPr>
                <w:rFonts w:ascii="Arial" w:hAnsi="Arial" w:cs="Arial"/>
                <w:b/>
                <w:bCs/>
                <w:noProof/>
                <w:color w:val="002060"/>
                <w:lang w:val="en-US"/>
              </w:rPr>
              <w:t xml:space="preserve">Product type / </w:t>
            </w:r>
            <w:r w:rsidR="009C1A18" w:rsidRPr="009C1A18">
              <w:rPr>
                <w:rFonts w:ascii="Arial" w:hAnsi="Arial" w:cs="Arial"/>
                <w:b/>
                <w:bCs/>
                <w:noProof/>
                <w:color w:val="002060"/>
                <w:lang w:val="en-US"/>
              </w:rPr>
              <w:t>Tipo de producto</w:t>
            </w:r>
            <w:r w:rsidR="0036655B" w:rsidRPr="00CF7EFA">
              <w:rPr>
                <w:rFonts w:ascii="Arial" w:hAnsi="Arial" w:cs="Arial"/>
                <w:b/>
                <w:bCs/>
                <w:noProof/>
                <w:color w:val="002060"/>
                <w:lang w:val="en-US"/>
              </w:rPr>
              <w:t>:</w:t>
            </w:r>
          </w:p>
        </w:tc>
        <w:tc>
          <w:tcPr>
            <w:tcW w:w="2301" w:type="dxa"/>
            <w:gridSpan w:val="3"/>
            <w:vMerge w:val="restart"/>
            <w:shd w:val="clear" w:color="auto" w:fill="D5DCE4" w:themeFill="text2" w:themeFillTint="33"/>
            <w:vAlign w:val="center"/>
          </w:tcPr>
          <w:p w14:paraId="7F469833" w14:textId="7FED2A24" w:rsidR="0036655B" w:rsidRPr="00CF7EFA" w:rsidRDefault="00885BC1" w:rsidP="00B60096">
            <w:pPr>
              <w:jc w:val="center"/>
              <w:rPr>
                <w:rFonts w:ascii="Arial" w:hAnsi="Arial" w:cs="Arial"/>
                <w:b/>
                <w:bCs/>
                <w:noProof/>
                <w:color w:val="002060"/>
              </w:rPr>
            </w:pPr>
            <w:r w:rsidRPr="00CF7EFA">
              <w:rPr>
                <w:rFonts w:ascii="Arial" w:hAnsi="Arial" w:cs="Arial"/>
                <w:b/>
                <w:bCs/>
                <w:noProof/>
                <w:color w:val="002060"/>
              </w:rPr>
              <w:t>Result</w:t>
            </w:r>
            <w:r w:rsidRPr="00CF7EFA">
              <w:rPr>
                <w:rFonts w:ascii="Arial" w:hAnsi="Arial" w:cs="Arial"/>
                <w:b/>
                <w:bCs/>
                <w:noProof/>
                <w:color w:val="002060"/>
                <w:lang w:val="en-US"/>
              </w:rPr>
              <w:t xml:space="preserve"> /</w:t>
            </w:r>
            <w:r w:rsidRPr="00CF7EFA">
              <w:rPr>
                <w:rFonts w:ascii="Arial" w:hAnsi="Arial" w:cs="Arial"/>
                <w:b/>
                <w:bCs/>
                <w:noProof/>
                <w:color w:val="002060"/>
              </w:rPr>
              <w:t xml:space="preserve"> </w:t>
            </w:r>
            <w:r w:rsidR="00B10F25" w:rsidRPr="00CF7EFA">
              <w:rPr>
                <w:rFonts w:ascii="Arial" w:hAnsi="Arial" w:cs="Arial"/>
                <w:b/>
                <w:bCs/>
                <w:noProof/>
                <w:color w:val="002060"/>
              </w:rPr>
              <w:t>Resultado</w:t>
            </w:r>
          </w:p>
        </w:tc>
        <w:tc>
          <w:tcPr>
            <w:tcW w:w="2499" w:type="dxa"/>
            <w:gridSpan w:val="3"/>
            <w:vMerge w:val="restart"/>
            <w:shd w:val="clear" w:color="auto" w:fill="D5DCE4" w:themeFill="text2" w:themeFillTint="33"/>
            <w:vAlign w:val="center"/>
          </w:tcPr>
          <w:p w14:paraId="5249EA11" w14:textId="3B8B7447" w:rsidR="0036655B" w:rsidRPr="00CF7EFA" w:rsidRDefault="00885BC1" w:rsidP="00B60096">
            <w:pPr>
              <w:jc w:val="center"/>
              <w:rPr>
                <w:rFonts w:ascii="Arial" w:hAnsi="Arial" w:cs="Arial"/>
                <w:b/>
                <w:bCs/>
                <w:noProof/>
                <w:color w:val="002060"/>
              </w:rPr>
            </w:pPr>
            <w:r w:rsidRPr="00CF7EFA">
              <w:rPr>
                <w:rFonts w:ascii="Arial" w:hAnsi="Arial" w:cs="Arial"/>
                <w:b/>
                <w:bCs/>
                <w:noProof/>
                <w:color w:val="002060"/>
              </w:rPr>
              <w:t>Note</w:t>
            </w:r>
            <w:r w:rsidRPr="00CF7EFA">
              <w:rPr>
                <w:rFonts w:ascii="Arial" w:hAnsi="Arial" w:cs="Arial"/>
                <w:b/>
                <w:bCs/>
                <w:noProof/>
                <w:color w:val="002060"/>
                <w:lang w:val="en-US"/>
              </w:rPr>
              <w:t xml:space="preserve"> /</w:t>
            </w:r>
            <w:r w:rsidRPr="00CF7EFA">
              <w:rPr>
                <w:rFonts w:ascii="Arial" w:hAnsi="Arial" w:cs="Arial"/>
                <w:b/>
                <w:bCs/>
                <w:noProof/>
                <w:color w:val="002060"/>
              </w:rPr>
              <w:t xml:space="preserve"> </w:t>
            </w:r>
            <w:r w:rsidR="009C1A18">
              <w:rPr>
                <w:rFonts w:ascii="Arial" w:hAnsi="Arial" w:cs="Arial"/>
                <w:b/>
                <w:bCs/>
                <w:noProof/>
                <w:color w:val="002060"/>
              </w:rPr>
              <w:t>Nota</w:t>
            </w:r>
          </w:p>
        </w:tc>
      </w:tr>
      <w:tr w:rsidR="0036655B" w:rsidRPr="009C1A18" w14:paraId="29AEDEB7" w14:textId="77777777" w:rsidTr="00885BC1">
        <w:trPr>
          <w:trHeight w:val="510"/>
        </w:trPr>
        <w:tc>
          <w:tcPr>
            <w:tcW w:w="9828" w:type="dxa"/>
            <w:gridSpan w:val="6"/>
            <w:shd w:val="clear" w:color="auto" w:fill="D5DCE4" w:themeFill="text2" w:themeFillTint="33"/>
            <w:noWrap/>
            <w:vAlign w:val="center"/>
          </w:tcPr>
          <w:p w14:paraId="7D466B1A" w14:textId="35349961" w:rsidR="0036655B" w:rsidRPr="009C1A18" w:rsidRDefault="00885BC1" w:rsidP="00885BC1">
            <w:pPr>
              <w:rPr>
                <w:rFonts w:ascii="Arial" w:hAnsi="Arial" w:cs="Arial"/>
                <w:b/>
                <w:bCs/>
                <w:noProof/>
                <w:color w:val="002060"/>
                <w:lang w:val="en-US"/>
              </w:rPr>
            </w:pPr>
            <w:r w:rsidRPr="00CF7EFA">
              <w:rPr>
                <w:rFonts w:ascii="Arial" w:hAnsi="Arial" w:cs="Arial"/>
                <w:b/>
                <w:bCs/>
                <w:noProof/>
                <w:color w:val="002060"/>
                <w:lang w:val="en-US"/>
              </w:rPr>
              <w:t>Product Diagnostics / </w:t>
            </w:r>
            <w:bookmarkStart w:id="0" w:name="_Hlk218592775"/>
            <w:r w:rsidR="009C1A18" w:rsidRPr="009C1A18">
              <w:rPr>
                <w:rFonts w:ascii="Arial" w:hAnsi="Arial" w:cs="Arial"/>
                <w:b/>
                <w:bCs/>
                <w:noProof/>
                <w:color w:val="002060"/>
                <w:lang w:val="en-US"/>
              </w:rPr>
              <w:t>Diagnóstico de productos</w:t>
            </w:r>
            <w:bookmarkEnd w:id="0"/>
          </w:p>
        </w:tc>
        <w:tc>
          <w:tcPr>
            <w:tcW w:w="2301" w:type="dxa"/>
            <w:gridSpan w:val="3"/>
            <w:vMerge/>
            <w:shd w:val="clear" w:color="auto" w:fill="D5DCE4" w:themeFill="text2" w:themeFillTint="33"/>
            <w:vAlign w:val="center"/>
          </w:tcPr>
          <w:p w14:paraId="1187D13D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b/>
                <w:bCs/>
                <w:noProof/>
                <w:color w:val="002060"/>
                <w:lang w:val="en-US"/>
              </w:rPr>
            </w:pPr>
          </w:p>
        </w:tc>
        <w:tc>
          <w:tcPr>
            <w:tcW w:w="2499" w:type="dxa"/>
            <w:gridSpan w:val="3"/>
            <w:vMerge/>
            <w:shd w:val="clear" w:color="auto" w:fill="D5DCE4" w:themeFill="text2" w:themeFillTint="33"/>
            <w:vAlign w:val="center"/>
          </w:tcPr>
          <w:p w14:paraId="2272D054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b/>
                <w:bCs/>
                <w:noProof/>
                <w:color w:val="002060"/>
                <w:lang w:val="en-US"/>
              </w:rPr>
            </w:pPr>
          </w:p>
        </w:tc>
      </w:tr>
      <w:tr w:rsidR="0036655B" w:rsidRPr="009C1A18" w14:paraId="4215FBC8" w14:textId="77777777" w:rsidTr="00885BC1">
        <w:trPr>
          <w:trHeight w:val="510"/>
        </w:trPr>
        <w:tc>
          <w:tcPr>
            <w:tcW w:w="2407" w:type="dxa"/>
            <w:vMerge w:val="restart"/>
            <w:vAlign w:val="center"/>
            <w:hideMark/>
          </w:tcPr>
          <w:p w14:paraId="34A2CECC" w14:textId="4D50964F" w:rsidR="0036655B" w:rsidRPr="00CF7EFA" w:rsidRDefault="00885BC1" w:rsidP="0036655B">
            <w:pPr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  <w:noProof/>
              </w:rPr>
              <w:t>Appearance</w:t>
            </w:r>
            <w:r w:rsidRPr="00CF7EFA">
              <w:rPr>
                <w:rFonts w:ascii="Arial" w:hAnsi="Arial" w:cs="Arial"/>
                <w:noProof/>
                <w:lang w:val="en-US"/>
              </w:rPr>
              <w:t xml:space="preserve"> /</w:t>
            </w:r>
            <w:r w:rsidRPr="00CF7EFA">
              <w:rPr>
                <w:rFonts w:ascii="Arial" w:hAnsi="Arial" w:cs="Arial"/>
                <w:noProof/>
              </w:rPr>
              <w:t xml:space="preserve"> </w:t>
            </w:r>
            <w:r w:rsidR="009C1A18" w:rsidRPr="009C1A18">
              <w:rPr>
                <w:rFonts w:ascii="Arial" w:hAnsi="Arial" w:cs="Arial"/>
                <w:color w:val="000000"/>
              </w:rPr>
              <w:t>Apariencia</w:t>
            </w:r>
          </w:p>
        </w:tc>
        <w:tc>
          <w:tcPr>
            <w:tcW w:w="4823" w:type="dxa"/>
            <w:gridSpan w:val="3"/>
            <w:noWrap/>
            <w:vAlign w:val="center"/>
            <w:hideMark/>
          </w:tcPr>
          <w:p w14:paraId="64E44A6A" w14:textId="47A23EC4" w:rsidR="0036655B" w:rsidRPr="009C1A18" w:rsidRDefault="00885BC1" w:rsidP="0036655B">
            <w:pPr>
              <w:rPr>
                <w:rFonts w:ascii="Arial" w:hAnsi="Arial" w:cs="Arial"/>
                <w:noProof/>
                <w:lang w:val="en-US"/>
              </w:rPr>
            </w:pPr>
            <w:r w:rsidRPr="00CF7EFA">
              <w:rPr>
                <w:rFonts w:ascii="Arial" w:hAnsi="Arial" w:cs="Arial"/>
                <w:noProof/>
                <w:lang w:val="en-US"/>
              </w:rPr>
              <w:t xml:space="preserve">Serial number / </w:t>
            </w:r>
            <w:r w:rsidR="009C1A18" w:rsidRPr="009C1A18">
              <w:rPr>
                <w:rFonts w:ascii="Arial" w:hAnsi="Arial" w:cs="Arial"/>
                <w:noProof/>
                <w:lang w:val="en-US"/>
              </w:rPr>
              <w:t>Número de serie</w:t>
            </w:r>
          </w:p>
        </w:tc>
        <w:tc>
          <w:tcPr>
            <w:tcW w:w="2598" w:type="dxa"/>
            <w:gridSpan w:val="2"/>
            <w:vAlign w:val="center"/>
          </w:tcPr>
          <w:p w14:paraId="2507AA56" w14:textId="6E855A53" w:rsidR="0036655B" w:rsidRPr="00CF7EFA" w:rsidRDefault="00885BC1" w:rsidP="0036655B">
            <w:pPr>
              <w:rPr>
                <w:rFonts w:ascii="Arial" w:hAnsi="Arial" w:cs="Arial"/>
                <w:noProof/>
                <w:lang w:val="en-US"/>
              </w:rPr>
            </w:pPr>
            <w:r w:rsidRPr="00CF7EFA">
              <w:rPr>
                <w:rFonts w:ascii="Arial" w:hAnsi="Arial" w:cs="Arial"/>
                <w:noProof/>
                <w:lang w:val="en-US"/>
              </w:rPr>
              <w:t xml:space="preserve">Identification in the Omnicomm configurator / </w:t>
            </w:r>
            <w:r w:rsidR="009C1A18">
              <w:rPr>
                <w:rFonts w:ascii="Arial" w:hAnsi="Arial" w:cs="Arial"/>
                <w:noProof/>
                <w:lang w:val="pt-BR"/>
              </w:rPr>
              <w:t>Identificación en el configurador de Omnicomm</w:t>
            </w:r>
          </w:p>
        </w:tc>
        <w:tc>
          <w:tcPr>
            <w:tcW w:w="2301" w:type="dxa"/>
            <w:gridSpan w:val="3"/>
            <w:vAlign w:val="center"/>
          </w:tcPr>
          <w:p w14:paraId="321E7950" w14:textId="77777777" w:rsidR="0036655B" w:rsidRPr="00CF7EFA" w:rsidRDefault="0036655B" w:rsidP="0036655B">
            <w:pPr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2499" w:type="dxa"/>
            <w:gridSpan w:val="3"/>
            <w:vAlign w:val="center"/>
          </w:tcPr>
          <w:p w14:paraId="5620C442" w14:textId="77777777" w:rsidR="0036655B" w:rsidRPr="00CF7EFA" w:rsidRDefault="0036655B" w:rsidP="0036655B">
            <w:pPr>
              <w:rPr>
                <w:rFonts w:ascii="Arial" w:hAnsi="Arial" w:cs="Arial"/>
                <w:noProof/>
                <w:lang w:val="en-US"/>
              </w:rPr>
            </w:pPr>
          </w:p>
        </w:tc>
      </w:tr>
      <w:tr w:rsidR="0036655B" w:rsidRPr="009C1A18" w14:paraId="6C015952" w14:textId="77777777" w:rsidTr="00885BC1">
        <w:trPr>
          <w:trHeight w:val="741"/>
        </w:trPr>
        <w:tc>
          <w:tcPr>
            <w:tcW w:w="2407" w:type="dxa"/>
            <w:vMerge/>
            <w:vAlign w:val="center"/>
            <w:hideMark/>
          </w:tcPr>
          <w:p w14:paraId="6068FF65" w14:textId="77777777" w:rsidR="0036655B" w:rsidRPr="00CF7EFA" w:rsidRDefault="0036655B" w:rsidP="0036655B">
            <w:pPr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2727" w:type="dxa"/>
            <w:gridSpan w:val="2"/>
            <w:vMerge w:val="restart"/>
            <w:noWrap/>
            <w:vAlign w:val="center"/>
            <w:hideMark/>
          </w:tcPr>
          <w:p w14:paraId="371ABA6E" w14:textId="2A9E0F96" w:rsidR="0036655B" w:rsidRPr="009C1A18" w:rsidRDefault="00885BC1" w:rsidP="0036655B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 w:rsidRPr="00CF7EFA">
              <w:rPr>
                <w:rFonts w:ascii="Arial" w:hAnsi="Arial" w:cs="Arial"/>
                <w:noProof/>
                <w:lang w:val="en-US"/>
              </w:rPr>
              <w:t xml:space="preserve">Existence of damages / </w:t>
            </w:r>
            <w:r w:rsidR="009C1A18" w:rsidRPr="009C1A18">
              <w:rPr>
                <w:rFonts w:ascii="Arial" w:hAnsi="Arial" w:cs="Arial"/>
                <w:noProof/>
                <w:lang w:val="en-US"/>
              </w:rPr>
              <w:t>Existencia de daños</w:t>
            </w:r>
          </w:p>
        </w:tc>
        <w:tc>
          <w:tcPr>
            <w:tcW w:w="2096" w:type="dxa"/>
            <w:vMerge w:val="restart"/>
            <w:vAlign w:val="center"/>
            <w:hideMark/>
          </w:tcPr>
          <w:p w14:paraId="176EE7A7" w14:textId="781CCA5E" w:rsidR="0036655B" w:rsidRPr="00CF7EFA" w:rsidRDefault="00885BC1" w:rsidP="0036655B">
            <w:pPr>
              <w:jc w:val="center"/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  <w:noProof/>
              </w:rPr>
              <w:t xml:space="preserve">Note / </w:t>
            </w:r>
            <w:r w:rsidR="009C1A18">
              <w:rPr>
                <w:rFonts w:ascii="Arial" w:hAnsi="Arial" w:cs="Arial"/>
                <w:noProof/>
              </w:rPr>
              <w:t>Nota</w:t>
            </w:r>
          </w:p>
        </w:tc>
        <w:tc>
          <w:tcPr>
            <w:tcW w:w="2598" w:type="dxa"/>
            <w:gridSpan w:val="2"/>
            <w:vAlign w:val="center"/>
          </w:tcPr>
          <w:p w14:paraId="14B9B568" w14:textId="575CC628" w:rsidR="0036655B" w:rsidRPr="009C1A18" w:rsidRDefault="00885BC1" w:rsidP="0036655B">
            <w:pPr>
              <w:rPr>
                <w:rFonts w:ascii="Arial" w:hAnsi="Arial" w:cs="Arial"/>
                <w:noProof/>
                <w:lang w:val="en-US"/>
              </w:rPr>
            </w:pPr>
            <w:r w:rsidRPr="00CF7EFA">
              <w:rPr>
                <w:rFonts w:ascii="Arial" w:hAnsi="Arial" w:cs="Arial"/>
                <w:noProof/>
                <w:lang w:val="en-US"/>
              </w:rPr>
              <w:t xml:space="preserve">Software version / </w:t>
            </w:r>
            <w:r w:rsidRPr="00CF7EFA">
              <w:rPr>
                <w:rFonts w:ascii="Arial" w:hAnsi="Arial" w:cs="Arial"/>
                <w:noProof/>
                <w:lang w:val="en-US"/>
              </w:rPr>
              <w:br/>
            </w:r>
            <w:r w:rsidR="009C1A18" w:rsidRPr="009C1A18">
              <w:rPr>
                <w:rFonts w:ascii="Arial" w:hAnsi="Arial" w:cs="Arial"/>
                <w:noProof/>
                <w:lang w:val="en-US"/>
              </w:rPr>
              <w:t>Versión del software</w:t>
            </w:r>
          </w:p>
        </w:tc>
        <w:tc>
          <w:tcPr>
            <w:tcW w:w="2301" w:type="dxa"/>
            <w:gridSpan w:val="3"/>
            <w:vAlign w:val="center"/>
          </w:tcPr>
          <w:p w14:paraId="3371120D" w14:textId="77777777" w:rsidR="0036655B" w:rsidRPr="00CF7EFA" w:rsidRDefault="0036655B" w:rsidP="0036655B">
            <w:pPr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2499" w:type="dxa"/>
            <w:gridSpan w:val="3"/>
            <w:vAlign w:val="center"/>
          </w:tcPr>
          <w:p w14:paraId="13CE4A34" w14:textId="77777777" w:rsidR="0036655B" w:rsidRPr="00CF7EFA" w:rsidRDefault="0036655B" w:rsidP="0036655B">
            <w:pPr>
              <w:rPr>
                <w:rFonts w:ascii="Arial" w:hAnsi="Arial" w:cs="Arial"/>
                <w:noProof/>
                <w:lang w:val="en-US"/>
              </w:rPr>
            </w:pPr>
          </w:p>
        </w:tc>
      </w:tr>
      <w:tr w:rsidR="0036655B" w:rsidRPr="00CF7EFA" w14:paraId="50089858" w14:textId="77777777" w:rsidTr="00885BC1">
        <w:trPr>
          <w:trHeight w:val="269"/>
        </w:trPr>
        <w:tc>
          <w:tcPr>
            <w:tcW w:w="2407" w:type="dxa"/>
            <w:vMerge/>
            <w:vAlign w:val="center"/>
          </w:tcPr>
          <w:p w14:paraId="0ACC93FB" w14:textId="77777777" w:rsidR="0036655B" w:rsidRPr="00CF7EFA" w:rsidRDefault="0036655B" w:rsidP="0036655B">
            <w:pPr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2727" w:type="dxa"/>
            <w:gridSpan w:val="2"/>
            <w:vMerge/>
            <w:noWrap/>
            <w:vAlign w:val="center"/>
          </w:tcPr>
          <w:p w14:paraId="6555BAF4" w14:textId="77777777" w:rsidR="0036655B" w:rsidRPr="00CF7EFA" w:rsidRDefault="0036655B" w:rsidP="0036655B">
            <w:pPr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2096" w:type="dxa"/>
            <w:vMerge/>
            <w:vAlign w:val="center"/>
          </w:tcPr>
          <w:p w14:paraId="24F21A61" w14:textId="77777777" w:rsidR="0036655B" w:rsidRPr="00CF7EFA" w:rsidRDefault="0036655B" w:rsidP="0036655B">
            <w:pPr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2598" w:type="dxa"/>
            <w:gridSpan w:val="2"/>
            <w:vMerge w:val="restart"/>
            <w:vAlign w:val="center"/>
          </w:tcPr>
          <w:p w14:paraId="76EAB8C0" w14:textId="15A291C0" w:rsidR="0036655B" w:rsidRPr="00CF7EFA" w:rsidRDefault="00885BC1" w:rsidP="0036655B">
            <w:pPr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  <w:noProof/>
              </w:rPr>
              <w:t xml:space="preserve">Light indication / </w:t>
            </w:r>
            <w:r w:rsidR="009C1A18">
              <w:rPr>
                <w:rFonts w:ascii="Arial" w:hAnsi="Arial" w:cs="Arial"/>
                <w:noProof/>
              </w:rPr>
              <w:t>Indicación luminosa</w:t>
            </w:r>
          </w:p>
        </w:tc>
        <w:tc>
          <w:tcPr>
            <w:tcW w:w="2301" w:type="dxa"/>
            <w:gridSpan w:val="3"/>
            <w:vMerge w:val="restart"/>
            <w:vAlign w:val="center"/>
          </w:tcPr>
          <w:p w14:paraId="25BEA2D3" w14:textId="77777777" w:rsidR="0036655B" w:rsidRPr="00CF7EFA" w:rsidRDefault="0036655B" w:rsidP="0036655B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2499" w:type="dxa"/>
            <w:gridSpan w:val="3"/>
            <w:vMerge w:val="restart"/>
            <w:vAlign w:val="center"/>
          </w:tcPr>
          <w:p w14:paraId="1D7942E9" w14:textId="77777777" w:rsidR="0036655B" w:rsidRPr="00CF7EFA" w:rsidRDefault="0036655B" w:rsidP="0036655B">
            <w:pPr>
              <w:rPr>
                <w:rFonts w:ascii="Arial" w:hAnsi="Arial" w:cs="Arial"/>
                <w:noProof/>
              </w:rPr>
            </w:pPr>
          </w:p>
        </w:tc>
      </w:tr>
      <w:tr w:rsidR="0036655B" w:rsidRPr="00CF7EFA" w14:paraId="6589539C" w14:textId="77777777" w:rsidTr="00885BC1">
        <w:trPr>
          <w:trHeight w:val="400"/>
        </w:trPr>
        <w:tc>
          <w:tcPr>
            <w:tcW w:w="2407" w:type="dxa"/>
            <w:vMerge/>
            <w:vAlign w:val="center"/>
            <w:hideMark/>
          </w:tcPr>
          <w:p w14:paraId="74C94E8B" w14:textId="77777777" w:rsidR="0036655B" w:rsidRPr="00CF7EFA" w:rsidRDefault="0036655B" w:rsidP="00B60096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14:paraId="69D71DE2" w14:textId="6F8270D0" w:rsidR="0036655B" w:rsidRPr="00CF7EFA" w:rsidRDefault="00885BC1" w:rsidP="00B60096">
            <w:pPr>
              <w:jc w:val="center"/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  <w:noProof/>
                <w:lang w:val="en-US"/>
              </w:rPr>
              <w:t xml:space="preserve">Yes / </w:t>
            </w:r>
            <w:r w:rsidR="009C1A18">
              <w:rPr>
                <w:rFonts w:ascii="Arial" w:hAnsi="Arial" w:cs="Arial"/>
                <w:noProof/>
                <w:lang w:val="en-US"/>
              </w:rPr>
              <w:t>Sí</w:t>
            </w:r>
          </w:p>
        </w:tc>
        <w:tc>
          <w:tcPr>
            <w:tcW w:w="1362" w:type="dxa"/>
            <w:noWrap/>
            <w:vAlign w:val="center"/>
            <w:hideMark/>
          </w:tcPr>
          <w:p w14:paraId="7CA25CCF" w14:textId="036F02F5" w:rsidR="0036655B" w:rsidRPr="00CF7EFA" w:rsidRDefault="00885BC1" w:rsidP="00B60096">
            <w:pPr>
              <w:jc w:val="center"/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  <w:noProof/>
                <w:lang w:val="en-US"/>
              </w:rPr>
              <w:t xml:space="preserve">No / </w:t>
            </w:r>
            <w:r w:rsidR="009C1A18">
              <w:rPr>
                <w:rFonts w:ascii="Arial" w:hAnsi="Arial" w:cs="Arial"/>
                <w:noProof/>
                <w:lang w:val="en-US"/>
              </w:rPr>
              <w:t>No</w:t>
            </w:r>
          </w:p>
        </w:tc>
        <w:tc>
          <w:tcPr>
            <w:tcW w:w="2096" w:type="dxa"/>
            <w:vMerge/>
            <w:vAlign w:val="center"/>
            <w:hideMark/>
          </w:tcPr>
          <w:p w14:paraId="7BCF7F1C" w14:textId="77777777" w:rsidR="0036655B" w:rsidRPr="00CF7EFA" w:rsidRDefault="0036655B" w:rsidP="00B60096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2598" w:type="dxa"/>
            <w:gridSpan w:val="2"/>
            <w:vMerge/>
          </w:tcPr>
          <w:p w14:paraId="624C5692" w14:textId="77777777" w:rsidR="0036655B" w:rsidRPr="00CF7EFA" w:rsidRDefault="0036655B" w:rsidP="00B60096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2301" w:type="dxa"/>
            <w:gridSpan w:val="3"/>
            <w:vMerge/>
          </w:tcPr>
          <w:p w14:paraId="25A2138E" w14:textId="77777777" w:rsidR="0036655B" w:rsidRPr="00CF7EFA" w:rsidRDefault="0036655B" w:rsidP="00B60096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2499" w:type="dxa"/>
            <w:gridSpan w:val="3"/>
            <w:vMerge/>
          </w:tcPr>
          <w:p w14:paraId="55D4F35E" w14:textId="77777777" w:rsidR="0036655B" w:rsidRPr="00CF7EFA" w:rsidRDefault="0036655B" w:rsidP="00B60096">
            <w:pPr>
              <w:rPr>
                <w:rFonts w:ascii="Arial" w:hAnsi="Arial" w:cs="Arial"/>
                <w:noProof/>
              </w:rPr>
            </w:pPr>
          </w:p>
        </w:tc>
      </w:tr>
      <w:tr w:rsidR="0036655B" w:rsidRPr="009C1A18" w14:paraId="2B4FB84F" w14:textId="77777777" w:rsidTr="00885BC1">
        <w:trPr>
          <w:trHeight w:val="510"/>
        </w:trPr>
        <w:tc>
          <w:tcPr>
            <w:tcW w:w="2407" w:type="dxa"/>
            <w:noWrap/>
            <w:vAlign w:val="center"/>
            <w:hideMark/>
          </w:tcPr>
          <w:p w14:paraId="6059682E" w14:textId="0B311AD6" w:rsidR="0036655B" w:rsidRPr="009C1A18" w:rsidRDefault="00E17CD9" w:rsidP="00B60096">
            <w:pPr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  <w:noProof/>
                <w:lang w:val="en-US"/>
              </w:rPr>
              <w:t>Housin</w:t>
            </w:r>
            <w:r w:rsidR="009C1A18">
              <w:rPr>
                <w:rFonts w:ascii="Arial" w:hAnsi="Arial" w:cs="Arial"/>
                <w:noProof/>
              </w:rPr>
              <w:t xml:space="preserve"> / </w:t>
            </w:r>
            <w:r w:rsidR="009C1A18">
              <w:rPr>
                <w:rFonts w:ascii="Arial" w:hAnsi="Arial" w:cs="Arial"/>
                <w:noProof/>
                <w:lang w:val="en-US"/>
              </w:rPr>
              <w:t>Alojamiento</w:t>
            </w:r>
          </w:p>
        </w:tc>
        <w:tc>
          <w:tcPr>
            <w:tcW w:w="1365" w:type="dxa"/>
            <w:noWrap/>
            <w:vAlign w:val="bottom"/>
            <w:hideMark/>
          </w:tcPr>
          <w:p w14:paraId="60FE84C0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  <w:noProof/>
              </w:rPr>
              <w:t> </w:t>
            </w:r>
          </w:p>
        </w:tc>
        <w:tc>
          <w:tcPr>
            <w:tcW w:w="1362" w:type="dxa"/>
            <w:noWrap/>
            <w:vAlign w:val="bottom"/>
            <w:hideMark/>
          </w:tcPr>
          <w:p w14:paraId="1F37A400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  <w:noProof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349B5D35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  <w:noProof/>
              </w:rPr>
              <w:t> </w:t>
            </w:r>
          </w:p>
        </w:tc>
        <w:tc>
          <w:tcPr>
            <w:tcW w:w="2598" w:type="dxa"/>
            <w:gridSpan w:val="2"/>
            <w:vAlign w:val="center"/>
          </w:tcPr>
          <w:p w14:paraId="47537F7D" w14:textId="0AE76279" w:rsidR="0036655B" w:rsidRPr="009C1A18" w:rsidRDefault="00885BC1" w:rsidP="0036655B">
            <w:pPr>
              <w:rPr>
                <w:rFonts w:ascii="Arial" w:hAnsi="Arial" w:cs="Arial"/>
                <w:noProof/>
                <w:lang w:val="en-US"/>
              </w:rPr>
            </w:pPr>
            <w:r w:rsidRPr="00CF7EFA">
              <w:rPr>
                <w:rFonts w:ascii="Arial" w:hAnsi="Arial" w:cs="Arial"/>
                <w:noProof/>
                <w:lang w:val="en-US"/>
              </w:rPr>
              <w:t xml:space="preserve">Software update / </w:t>
            </w:r>
            <w:r w:rsidR="009C1A18" w:rsidRPr="009C1A18">
              <w:rPr>
                <w:rFonts w:ascii="Arial" w:hAnsi="Arial" w:cs="Arial"/>
                <w:noProof/>
                <w:lang w:val="en-US"/>
              </w:rPr>
              <w:t>Actualización de software</w:t>
            </w:r>
          </w:p>
        </w:tc>
        <w:tc>
          <w:tcPr>
            <w:tcW w:w="2301" w:type="dxa"/>
            <w:gridSpan w:val="3"/>
          </w:tcPr>
          <w:p w14:paraId="694EB1F4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2499" w:type="dxa"/>
            <w:gridSpan w:val="3"/>
          </w:tcPr>
          <w:p w14:paraId="0B0DCBCA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  <w:lang w:val="en-US"/>
              </w:rPr>
            </w:pPr>
          </w:p>
        </w:tc>
      </w:tr>
      <w:tr w:rsidR="0036655B" w:rsidRPr="009C1A18" w14:paraId="0FF86893" w14:textId="77777777" w:rsidTr="00885BC1">
        <w:trPr>
          <w:trHeight w:val="510"/>
        </w:trPr>
        <w:tc>
          <w:tcPr>
            <w:tcW w:w="2407" w:type="dxa"/>
            <w:noWrap/>
            <w:vAlign w:val="center"/>
          </w:tcPr>
          <w:p w14:paraId="2C5E83D2" w14:textId="197DB702" w:rsidR="0036655B" w:rsidRPr="009C1A18" w:rsidRDefault="00EB085B" w:rsidP="00B60096">
            <w:pPr>
              <w:rPr>
                <w:rFonts w:ascii="Arial" w:hAnsi="Arial" w:cs="Arial"/>
                <w:noProof/>
                <w:lang w:val="en-US"/>
              </w:rPr>
            </w:pPr>
            <w:r w:rsidRPr="00CF7EFA">
              <w:rPr>
                <w:rFonts w:ascii="Arial" w:hAnsi="Arial" w:cs="Arial"/>
                <w:noProof/>
                <w:lang w:val="en-US"/>
              </w:rPr>
              <w:t xml:space="preserve">Connection cable / </w:t>
            </w:r>
            <w:r w:rsidR="00B10F25" w:rsidRPr="00CF7EFA">
              <w:rPr>
                <w:rFonts w:ascii="Arial" w:hAnsi="Arial" w:cs="Arial"/>
                <w:noProof/>
                <w:lang w:val="en-US"/>
              </w:rPr>
              <w:t>Cabo de conexão</w:t>
            </w:r>
          </w:p>
        </w:tc>
        <w:tc>
          <w:tcPr>
            <w:tcW w:w="1365" w:type="dxa"/>
            <w:noWrap/>
            <w:vAlign w:val="bottom"/>
            <w:hideMark/>
          </w:tcPr>
          <w:p w14:paraId="40F3CFF4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 w:rsidRPr="00CF7EFA">
              <w:rPr>
                <w:rFonts w:ascii="Arial" w:hAnsi="Arial" w:cs="Arial"/>
                <w:noProof/>
                <w:lang w:val="en-US"/>
              </w:rPr>
              <w:t> </w:t>
            </w:r>
          </w:p>
        </w:tc>
        <w:tc>
          <w:tcPr>
            <w:tcW w:w="1362" w:type="dxa"/>
            <w:noWrap/>
            <w:vAlign w:val="bottom"/>
            <w:hideMark/>
          </w:tcPr>
          <w:p w14:paraId="647D941D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 w:rsidRPr="00CF7EFA">
              <w:rPr>
                <w:rFonts w:ascii="Arial" w:hAnsi="Arial" w:cs="Arial"/>
                <w:noProof/>
                <w:lang w:val="en-US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40A7F985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 w:rsidRPr="00CF7EFA">
              <w:rPr>
                <w:rFonts w:ascii="Arial" w:hAnsi="Arial" w:cs="Arial"/>
                <w:noProof/>
                <w:lang w:val="en-US"/>
              </w:rPr>
              <w:t> </w:t>
            </w:r>
          </w:p>
        </w:tc>
        <w:tc>
          <w:tcPr>
            <w:tcW w:w="2598" w:type="dxa"/>
            <w:gridSpan w:val="2"/>
            <w:vAlign w:val="center"/>
          </w:tcPr>
          <w:p w14:paraId="071C4D1E" w14:textId="76DAD76F" w:rsidR="0036655B" w:rsidRPr="00CF7EFA" w:rsidRDefault="00885BC1" w:rsidP="0036655B">
            <w:pPr>
              <w:rPr>
                <w:rFonts w:ascii="Arial" w:hAnsi="Arial" w:cs="Arial"/>
                <w:noProof/>
                <w:lang w:val="en-US"/>
              </w:rPr>
            </w:pPr>
            <w:r w:rsidRPr="00CF7EFA">
              <w:rPr>
                <w:rFonts w:ascii="Arial" w:hAnsi="Arial" w:cs="Arial"/>
                <w:noProof/>
                <w:lang w:val="en-US"/>
              </w:rPr>
              <w:t xml:space="preserve">GPS signal / </w:t>
            </w:r>
            <w:r w:rsidR="009C1A18">
              <w:rPr>
                <w:rFonts w:ascii="Arial" w:hAnsi="Arial" w:cs="Arial"/>
                <w:noProof/>
              </w:rPr>
              <w:t>Señal GPS</w:t>
            </w:r>
          </w:p>
        </w:tc>
        <w:tc>
          <w:tcPr>
            <w:tcW w:w="2301" w:type="dxa"/>
            <w:gridSpan w:val="3"/>
          </w:tcPr>
          <w:p w14:paraId="63C73DA8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2499" w:type="dxa"/>
            <w:gridSpan w:val="3"/>
          </w:tcPr>
          <w:p w14:paraId="6D9533FD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  <w:lang w:val="en-US"/>
              </w:rPr>
            </w:pPr>
          </w:p>
        </w:tc>
      </w:tr>
      <w:tr w:rsidR="0036655B" w:rsidRPr="009C1A18" w14:paraId="6080B7B5" w14:textId="77777777" w:rsidTr="00885BC1">
        <w:trPr>
          <w:trHeight w:val="510"/>
        </w:trPr>
        <w:tc>
          <w:tcPr>
            <w:tcW w:w="2407" w:type="dxa"/>
            <w:noWrap/>
            <w:vAlign w:val="center"/>
          </w:tcPr>
          <w:p w14:paraId="47D08606" w14:textId="4578E59A" w:rsidR="0036655B" w:rsidRPr="00CF7EFA" w:rsidRDefault="00B10F25" w:rsidP="00B60096">
            <w:pPr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  <w:noProof/>
              </w:rPr>
              <w:t>Conector</w:t>
            </w:r>
          </w:p>
        </w:tc>
        <w:tc>
          <w:tcPr>
            <w:tcW w:w="1365" w:type="dxa"/>
            <w:noWrap/>
            <w:vAlign w:val="bottom"/>
            <w:hideMark/>
          </w:tcPr>
          <w:p w14:paraId="25B27DFB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  <w:noProof/>
              </w:rPr>
              <w:t> </w:t>
            </w:r>
          </w:p>
        </w:tc>
        <w:tc>
          <w:tcPr>
            <w:tcW w:w="1362" w:type="dxa"/>
            <w:noWrap/>
            <w:vAlign w:val="bottom"/>
            <w:hideMark/>
          </w:tcPr>
          <w:p w14:paraId="4B97CBF1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  <w:noProof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1977BA83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  <w:noProof/>
              </w:rPr>
              <w:t> </w:t>
            </w:r>
          </w:p>
        </w:tc>
        <w:tc>
          <w:tcPr>
            <w:tcW w:w="2598" w:type="dxa"/>
            <w:gridSpan w:val="2"/>
            <w:vMerge w:val="restart"/>
            <w:vAlign w:val="center"/>
          </w:tcPr>
          <w:p w14:paraId="078793DF" w14:textId="77777777" w:rsidR="009C1A18" w:rsidRDefault="00885BC1" w:rsidP="009C1A18">
            <w:pPr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  <w:noProof/>
                <w:lang w:val="en-US"/>
              </w:rPr>
              <w:t xml:space="preserve">GSM signal / </w:t>
            </w:r>
            <w:r w:rsidR="009C1A18">
              <w:rPr>
                <w:rFonts w:ascii="Arial" w:hAnsi="Arial" w:cs="Arial"/>
                <w:noProof/>
              </w:rPr>
              <w:t>Señal GSM</w:t>
            </w:r>
          </w:p>
          <w:p w14:paraId="213B04E4" w14:textId="49BD8AED" w:rsidR="0036655B" w:rsidRPr="00CF7EFA" w:rsidRDefault="0036655B" w:rsidP="0036655B">
            <w:pPr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2301" w:type="dxa"/>
            <w:gridSpan w:val="3"/>
            <w:vMerge w:val="restart"/>
          </w:tcPr>
          <w:p w14:paraId="70375560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2499" w:type="dxa"/>
            <w:gridSpan w:val="3"/>
            <w:vMerge w:val="restart"/>
          </w:tcPr>
          <w:p w14:paraId="15D326B5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  <w:lang w:val="en-US"/>
              </w:rPr>
            </w:pPr>
          </w:p>
        </w:tc>
      </w:tr>
      <w:tr w:rsidR="0036655B" w:rsidRPr="00CF7EFA" w14:paraId="665A3DE0" w14:textId="77777777" w:rsidTr="00885BC1">
        <w:trPr>
          <w:trHeight w:val="510"/>
        </w:trPr>
        <w:tc>
          <w:tcPr>
            <w:tcW w:w="2407" w:type="dxa"/>
            <w:noWrap/>
            <w:vAlign w:val="center"/>
          </w:tcPr>
          <w:p w14:paraId="45147F4F" w14:textId="7D2280A5" w:rsidR="0036655B" w:rsidRPr="00CF7EFA" w:rsidRDefault="00EB085B" w:rsidP="00B60096">
            <w:pPr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  <w:noProof/>
              </w:rPr>
              <w:t xml:space="preserve">Main board / </w:t>
            </w:r>
            <w:r w:rsidR="009C1A18">
              <w:rPr>
                <w:rFonts w:ascii="Arial" w:hAnsi="Arial" w:cs="Arial"/>
                <w:noProof/>
              </w:rPr>
              <w:t>Placa base</w:t>
            </w:r>
          </w:p>
        </w:tc>
        <w:tc>
          <w:tcPr>
            <w:tcW w:w="1365" w:type="dxa"/>
            <w:noWrap/>
            <w:vAlign w:val="bottom"/>
            <w:hideMark/>
          </w:tcPr>
          <w:p w14:paraId="3E64CA66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  <w:noProof/>
              </w:rPr>
              <w:t> </w:t>
            </w:r>
          </w:p>
        </w:tc>
        <w:tc>
          <w:tcPr>
            <w:tcW w:w="1362" w:type="dxa"/>
            <w:noWrap/>
            <w:vAlign w:val="bottom"/>
            <w:hideMark/>
          </w:tcPr>
          <w:p w14:paraId="3BB57695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  <w:noProof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3B930F91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  <w:noProof/>
              </w:rPr>
              <w:t> </w:t>
            </w:r>
          </w:p>
        </w:tc>
        <w:tc>
          <w:tcPr>
            <w:tcW w:w="2598" w:type="dxa"/>
            <w:gridSpan w:val="2"/>
            <w:vMerge/>
            <w:vAlign w:val="center"/>
          </w:tcPr>
          <w:p w14:paraId="13C8F490" w14:textId="77777777" w:rsidR="0036655B" w:rsidRPr="00CF7EFA" w:rsidRDefault="0036655B" w:rsidP="0036655B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2301" w:type="dxa"/>
            <w:gridSpan w:val="3"/>
            <w:vMerge/>
          </w:tcPr>
          <w:p w14:paraId="1F5AE559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499" w:type="dxa"/>
            <w:gridSpan w:val="3"/>
            <w:vMerge/>
          </w:tcPr>
          <w:p w14:paraId="7D1D412C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36655B" w:rsidRPr="009C1A18" w14:paraId="6CC45A0E" w14:textId="77777777" w:rsidTr="00885BC1">
        <w:trPr>
          <w:trHeight w:val="510"/>
        </w:trPr>
        <w:tc>
          <w:tcPr>
            <w:tcW w:w="2407" w:type="dxa"/>
            <w:noWrap/>
            <w:vAlign w:val="center"/>
          </w:tcPr>
          <w:p w14:paraId="2F04B52F" w14:textId="5F0F3283" w:rsidR="0036655B" w:rsidRPr="00CF7EFA" w:rsidRDefault="00EB085B" w:rsidP="00B60096">
            <w:pPr>
              <w:rPr>
                <w:rFonts w:ascii="Arial" w:hAnsi="Arial" w:cs="Arial"/>
                <w:noProof/>
                <w:lang w:val="en-US"/>
              </w:rPr>
            </w:pPr>
            <w:r w:rsidRPr="00CF7EFA">
              <w:rPr>
                <w:rFonts w:ascii="Arial" w:hAnsi="Arial" w:cs="Arial"/>
                <w:noProof/>
                <w:lang w:val="pt-BR"/>
              </w:rPr>
              <w:t xml:space="preserve">Additional board / </w:t>
            </w:r>
            <w:r w:rsidR="009C1A18">
              <w:rPr>
                <w:rFonts w:ascii="Arial" w:hAnsi="Arial" w:cs="Arial"/>
                <w:noProof/>
              </w:rPr>
              <w:t>Tablero adicional</w:t>
            </w:r>
          </w:p>
        </w:tc>
        <w:tc>
          <w:tcPr>
            <w:tcW w:w="1365" w:type="dxa"/>
            <w:noWrap/>
            <w:vAlign w:val="bottom"/>
            <w:hideMark/>
          </w:tcPr>
          <w:p w14:paraId="62A79ABF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 w:rsidRPr="00CF7EFA">
              <w:rPr>
                <w:rFonts w:ascii="Arial" w:hAnsi="Arial" w:cs="Arial"/>
                <w:noProof/>
                <w:lang w:val="en-US"/>
              </w:rPr>
              <w:t> </w:t>
            </w:r>
          </w:p>
        </w:tc>
        <w:tc>
          <w:tcPr>
            <w:tcW w:w="1362" w:type="dxa"/>
            <w:noWrap/>
            <w:vAlign w:val="bottom"/>
            <w:hideMark/>
          </w:tcPr>
          <w:p w14:paraId="52E886F3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 w:rsidRPr="00CF7EFA">
              <w:rPr>
                <w:rFonts w:ascii="Arial" w:hAnsi="Arial" w:cs="Arial"/>
                <w:noProof/>
                <w:lang w:val="en-US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3D8DF1E4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 w:rsidRPr="00CF7EFA">
              <w:rPr>
                <w:rFonts w:ascii="Arial" w:hAnsi="Arial" w:cs="Arial"/>
                <w:noProof/>
                <w:lang w:val="en-US"/>
              </w:rPr>
              <w:t> </w:t>
            </w:r>
          </w:p>
        </w:tc>
        <w:tc>
          <w:tcPr>
            <w:tcW w:w="2598" w:type="dxa"/>
            <w:gridSpan w:val="2"/>
            <w:vMerge w:val="restart"/>
            <w:vAlign w:val="center"/>
          </w:tcPr>
          <w:p w14:paraId="65968EC1" w14:textId="3589D9D2" w:rsidR="0036655B" w:rsidRPr="009C1A18" w:rsidRDefault="00885BC1" w:rsidP="0036655B">
            <w:pPr>
              <w:rPr>
                <w:rFonts w:ascii="Arial" w:hAnsi="Arial" w:cs="Arial"/>
                <w:noProof/>
                <w:lang w:val="en-US"/>
              </w:rPr>
            </w:pPr>
            <w:r w:rsidRPr="00CF7EFA">
              <w:rPr>
                <w:rFonts w:ascii="Arial" w:hAnsi="Arial" w:cs="Arial"/>
                <w:noProof/>
                <w:lang w:val="en-US"/>
              </w:rPr>
              <w:t xml:space="preserve">Data transmission / </w:t>
            </w:r>
            <w:r w:rsidR="009C1A18">
              <w:rPr>
                <w:rFonts w:ascii="Arial" w:hAnsi="Arial" w:cs="Arial"/>
                <w:noProof/>
                <w:lang w:val="pt-BR"/>
              </w:rPr>
              <w:t xml:space="preserve">Transmisión de datos </w:t>
            </w:r>
          </w:p>
        </w:tc>
        <w:tc>
          <w:tcPr>
            <w:tcW w:w="2301" w:type="dxa"/>
            <w:gridSpan w:val="3"/>
            <w:vMerge w:val="restart"/>
          </w:tcPr>
          <w:p w14:paraId="5BEF7594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2499" w:type="dxa"/>
            <w:gridSpan w:val="3"/>
            <w:vMerge w:val="restart"/>
          </w:tcPr>
          <w:p w14:paraId="0C7E8516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  <w:lang w:val="en-US"/>
              </w:rPr>
            </w:pPr>
          </w:p>
        </w:tc>
      </w:tr>
      <w:tr w:rsidR="0036655B" w:rsidRPr="00CF7EFA" w14:paraId="23075687" w14:textId="77777777" w:rsidTr="00885BC1">
        <w:trPr>
          <w:trHeight w:val="510"/>
        </w:trPr>
        <w:tc>
          <w:tcPr>
            <w:tcW w:w="2407" w:type="dxa"/>
            <w:noWrap/>
            <w:vAlign w:val="center"/>
          </w:tcPr>
          <w:p w14:paraId="43BFCCB6" w14:textId="68DE35BF" w:rsidR="0036655B" w:rsidRPr="00CF7EFA" w:rsidRDefault="00EB085B" w:rsidP="00B60096">
            <w:pPr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  <w:noProof/>
              </w:rPr>
              <w:t xml:space="preserve">Rechargeable battery / </w:t>
            </w:r>
            <w:r w:rsidR="009C1A18">
              <w:rPr>
                <w:rFonts w:ascii="Arial" w:hAnsi="Arial" w:cs="Arial"/>
                <w:noProof/>
              </w:rPr>
              <w:t>Batería recargable</w:t>
            </w:r>
          </w:p>
        </w:tc>
        <w:tc>
          <w:tcPr>
            <w:tcW w:w="1365" w:type="dxa"/>
            <w:noWrap/>
            <w:vAlign w:val="bottom"/>
          </w:tcPr>
          <w:p w14:paraId="301D4540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362" w:type="dxa"/>
            <w:noWrap/>
            <w:vAlign w:val="bottom"/>
          </w:tcPr>
          <w:p w14:paraId="6DF667A3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096" w:type="dxa"/>
            <w:noWrap/>
            <w:vAlign w:val="bottom"/>
          </w:tcPr>
          <w:p w14:paraId="20F2CBAE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598" w:type="dxa"/>
            <w:gridSpan w:val="2"/>
            <w:vMerge/>
            <w:vAlign w:val="center"/>
          </w:tcPr>
          <w:p w14:paraId="1D7CA89B" w14:textId="77777777" w:rsidR="0036655B" w:rsidRPr="00CF7EFA" w:rsidRDefault="0036655B" w:rsidP="0036655B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2301" w:type="dxa"/>
            <w:gridSpan w:val="3"/>
            <w:vMerge/>
          </w:tcPr>
          <w:p w14:paraId="525D0658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499" w:type="dxa"/>
            <w:gridSpan w:val="3"/>
            <w:vMerge/>
          </w:tcPr>
          <w:p w14:paraId="55C9351C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36655B" w:rsidRPr="009C1A18" w14:paraId="61AAE335" w14:textId="77777777" w:rsidTr="00885BC1">
        <w:trPr>
          <w:trHeight w:val="510"/>
        </w:trPr>
        <w:tc>
          <w:tcPr>
            <w:tcW w:w="2407" w:type="dxa"/>
            <w:noWrap/>
            <w:vAlign w:val="center"/>
          </w:tcPr>
          <w:p w14:paraId="6B8F4D56" w14:textId="4D6BF717" w:rsidR="0036655B" w:rsidRPr="00CF7EFA" w:rsidRDefault="00EB085B" w:rsidP="00B60096">
            <w:pPr>
              <w:rPr>
                <w:rFonts w:ascii="Arial" w:hAnsi="Arial" w:cs="Arial"/>
                <w:noProof/>
                <w:lang w:val="en-US"/>
              </w:rPr>
            </w:pPr>
            <w:r w:rsidRPr="00CF7EFA">
              <w:rPr>
                <w:rFonts w:ascii="Arial" w:hAnsi="Arial" w:cs="Arial"/>
                <w:noProof/>
              </w:rPr>
              <w:t xml:space="preserve">Battery (CR2032) / </w:t>
            </w:r>
            <w:r w:rsidR="009C1A18">
              <w:rPr>
                <w:rFonts w:ascii="Arial" w:hAnsi="Arial" w:cs="Arial"/>
                <w:noProof/>
              </w:rPr>
              <w:t>Batería</w:t>
            </w:r>
            <w:r w:rsidR="0036655B" w:rsidRPr="00CF7EFA">
              <w:rPr>
                <w:rFonts w:ascii="Arial" w:hAnsi="Arial" w:cs="Arial"/>
                <w:noProof/>
              </w:rPr>
              <w:t xml:space="preserve"> (CR2032)</w:t>
            </w:r>
            <w:r w:rsidR="0012703C" w:rsidRPr="00CF7EFA">
              <w:rPr>
                <w:rFonts w:ascii="Arial" w:hAnsi="Arial" w:cs="Arial"/>
                <w:noProof/>
                <w:lang w:val="en-US"/>
              </w:rPr>
              <w:t xml:space="preserve"> </w:t>
            </w:r>
          </w:p>
        </w:tc>
        <w:tc>
          <w:tcPr>
            <w:tcW w:w="1365" w:type="dxa"/>
            <w:noWrap/>
            <w:vAlign w:val="bottom"/>
          </w:tcPr>
          <w:p w14:paraId="7396C357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362" w:type="dxa"/>
            <w:noWrap/>
            <w:vAlign w:val="bottom"/>
          </w:tcPr>
          <w:p w14:paraId="79D0DE68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096" w:type="dxa"/>
            <w:noWrap/>
            <w:vAlign w:val="bottom"/>
          </w:tcPr>
          <w:p w14:paraId="5CF13B15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598" w:type="dxa"/>
            <w:gridSpan w:val="2"/>
            <w:vMerge w:val="restart"/>
            <w:vAlign w:val="center"/>
          </w:tcPr>
          <w:p w14:paraId="75AFE5CD" w14:textId="77777777" w:rsidR="00885BC1" w:rsidRPr="00CF7EFA" w:rsidRDefault="00885BC1" w:rsidP="0036655B">
            <w:pPr>
              <w:rPr>
                <w:rFonts w:ascii="Arial" w:hAnsi="Arial" w:cs="Arial"/>
                <w:noProof/>
                <w:lang w:val="en-US"/>
              </w:rPr>
            </w:pPr>
            <w:r w:rsidRPr="00CF7EFA">
              <w:rPr>
                <w:rFonts w:ascii="Arial" w:hAnsi="Arial" w:cs="Arial"/>
                <w:noProof/>
                <w:lang w:val="pt-BR"/>
              </w:rPr>
              <w:t>Saving user settings /</w:t>
            </w:r>
          </w:p>
          <w:p w14:paraId="2D7485D9" w14:textId="7F851035" w:rsidR="0036655B" w:rsidRPr="00CF7EFA" w:rsidRDefault="009C1A18" w:rsidP="0036655B">
            <w:pPr>
              <w:rPr>
                <w:rFonts w:ascii="Arial" w:hAnsi="Arial" w:cs="Arial"/>
                <w:noProof/>
                <w:lang w:val="pt-BR"/>
              </w:rPr>
            </w:pPr>
            <w:r>
              <w:rPr>
                <w:rFonts w:ascii="Arial" w:hAnsi="Arial" w:cs="Arial"/>
                <w:noProof/>
                <w:lang w:val="pt-BR"/>
              </w:rPr>
              <w:t>Guardar la configuración del usuario</w:t>
            </w:r>
          </w:p>
        </w:tc>
        <w:tc>
          <w:tcPr>
            <w:tcW w:w="2301" w:type="dxa"/>
            <w:gridSpan w:val="3"/>
            <w:vMerge w:val="restart"/>
          </w:tcPr>
          <w:p w14:paraId="6A3F9AEA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  <w:lang w:val="pt-BR"/>
              </w:rPr>
            </w:pPr>
          </w:p>
        </w:tc>
        <w:tc>
          <w:tcPr>
            <w:tcW w:w="2499" w:type="dxa"/>
            <w:gridSpan w:val="3"/>
            <w:vMerge w:val="restart"/>
          </w:tcPr>
          <w:p w14:paraId="2526EEFB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  <w:lang w:val="pt-BR"/>
              </w:rPr>
            </w:pPr>
          </w:p>
        </w:tc>
      </w:tr>
      <w:tr w:rsidR="0036655B" w:rsidRPr="00CF7EFA" w14:paraId="3B263D63" w14:textId="77777777" w:rsidTr="00885BC1">
        <w:trPr>
          <w:trHeight w:val="510"/>
        </w:trPr>
        <w:tc>
          <w:tcPr>
            <w:tcW w:w="2407" w:type="dxa"/>
            <w:noWrap/>
            <w:vAlign w:val="center"/>
          </w:tcPr>
          <w:p w14:paraId="73DB41CA" w14:textId="430C2490" w:rsidR="0036655B" w:rsidRPr="00CF7EFA" w:rsidRDefault="00EB085B" w:rsidP="00B60096">
            <w:pPr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  <w:noProof/>
              </w:rPr>
              <w:t xml:space="preserve">External antenna / </w:t>
            </w:r>
            <w:r w:rsidR="009C1A18">
              <w:rPr>
                <w:rFonts w:ascii="Arial" w:hAnsi="Arial" w:cs="Arial"/>
                <w:noProof/>
              </w:rPr>
              <w:t>Antena externa</w:t>
            </w:r>
          </w:p>
        </w:tc>
        <w:tc>
          <w:tcPr>
            <w:tcW w:w="1365" w:type="dxa"/>
            <w:noWrap/>
            <w:vAlign w:val="bottom"/>
          </w:tcPr>
          <w:p w14:paraId="3D77E4E9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362" w:type="dxa"/>
            <w:noWrap/>
            <w:vAlign w:val="bottom"/>
          </w:tcPr>
          <w:p w14:paraId="3B95824E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096" w:type="dxa"/>
            <w:noWrap/>
            <w:vAlign w:val="bottom"/>
          </w:tcPr>
          <w:p w14:paraId="71B4C4FF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598" w:type="dxa"/>
            <w:gridSpan w:val="2"/>
            <w:vMerge/>
          </w:tcPr>
          <w:p w14:paraId="3EF66299" w14:textId="77777777" w:rsidR="0036655B" w:rsidRPr="00CF7EFA" w:rsidRDefault="0036655B" w:rsidP="00B60096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2301" w:type="dxa"/>
            <w:gridSpan w:val="3"/>
            <w:vMerge/>
          </w:tcPr>
          <w:p w14:paraId="0D315A15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499" w:type="dxa"/>
            <w:gridSpan w:val="3"/>
            <w:vMerge/>
          </w:tcPr>
          <w:p w14:paraId="39598A95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36655B" w:rsidRPr="00CF7EFA" w14:paraId="2FD89168" w14:textId="77777777" w:rsidTr="00885BC1">
        <w:trPr>
          <w:trHeight w:val="510"/>
        </w:trPr>
        <w:tc>
          <w:tcPr>
            <w:tcW w:w="2407" w:type="dxa"/>
            <w:noWrap/>
            <w:vAlign w:val="center"/>
          </w:tcPr>
          <w:p w14:paraId="450DCED7" w14:textId="27174893" w:rsidR="0036655B" w:rsidRPr="00CF7EFA" w:rsidRDefault="00885BC1" w:rsidP="00B60096">
            <w:pPr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  <w:noProof/>
              </w:rPr>
              <w:lastRenderedPageBreak/>
              <w:t xml:space="preserve">USB connector / </w:t>
            </w:r>
            <w:r w:rsidR="009C1A18">
              <w:rPr>
                <w:rFonts w:ascii="Arial" w:hAnsi="Arial" w:cs="Arial"/>
                <w:noProof/>
              </w:rPr>
              <w:t>Conector USB</w:t>
            </w:r>
          </w:p>
        </w:tc>
        <w:tc>
          <w:tcPr>
            <w:tcW w:w="1365" w:type="dxa"/>
            <w:noWrap/>
            <w:vAlign w:val="bottom"/>
          </w:tcPr>
          <w:p w14:paraId="3DC4D9B5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362" w:type="dxa"/>
            <w:noWrap/>
            <w:vAlign w:val="bottom"/>
          </w:tcPr>
          <w:p w14:paraId="43E0D928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096" w:type="dxa"/>
            <w:noWrap/>
            <w:vAlign w:val="bottom"/>
          </w:tcPr>
          <w:p w14:paraId="23F7BCA8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598" w:type="dxa"/>
            <w:gridSpan w:val="2"/>
            <w:vMerge/>
          </w:tcPr>
          <w:p w14:paraId="720D4CCC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301" w:type="dxa"/>
            <w:gridSpan w:val="3"/>
            <w:vMerge/>
          </w:tcPr>
          <w:p w14:paraId="0348312A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499" w:type="dxa"/>
            <w:gridSpan w:val="3"/>
            <w:vMerge/>
          </w:tcPr>
          <w:p w14:paraId="0392BFE6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36655B" w:rsidRPr="009C1A18" w14:paraId="4D82B28F" w14:textId="77777777" w:rsidTr="00885BC1">
        <w:trPr>
          <w:trHeight w:val="510"/>
        </w:trPr>
        <w:tc>
          <w:tcPr>
            <w:tcW w:w="14628" w:type="dxa"/>
            <w:gridSpan w:val="12"/>
            <w:shd w:val="clear" w:color="auto" w:fill="D5DCE4" w:themeFill="text2" w:themeFillTint="33"/>
            <w:noWrap/>
            <w:vAlign w:val="center"/>
          </w:tcPr>
          <w:p w14:paraId="224F0BC1" w14:textId="526F5AF8" w:rsidR="0036655B" w:rsidRPr="00CF7EFA" w:rsidRDefault="00885BC1" w:rsidP="00B60096">
            <w:pPr>
              <w:jc w:val="center"/>
              <w:rPr>
                <w:rFonts w:ascii="Arial" w:hAnsi="Arial" w:cs="Arial"/>
                <w:b/>
                <w:bCs/>
                <w:noProof/>
                <w:lang w:val="en-US"/>
              </w:rPr>
            </w:pPr>
            <w:r w:rsidRPr="00CF7EFA">
              <w:rPr>
                <w:rFonts w:ascii="Arial" w:hAnsi="Arial" w:cs="Arial"/>
                <w:b/>
                <w:bCs/>
                <w:noProof/>
                <w:color w:val="002060"/>
                <w:lang w:val="en-US"/>
              </w:rPr>
              <w:t xml:space="preserve">Diagnostics in the configurator / </w:t>
            </w:r>
            <w:r w:rsidR="00B10F25" w:rsidRPr="00CF7EFA">
              <w:rPr>
                <w:rFonts w:ascii="Arial" w:hAnsi="Arial" w:cs="Arial"/>
                <w:b/>
                <w:bCs/>
                <w:noProof/>
                <w:color w:val="002060"/>
                <w:lang w:val="en-US"/>
              </w:rPr>
              <w:t>Diagnóstico no configurador</w:t>
            </w:r>
          </w:p>
        </w:tc>
      </w:tr>
      <w:tr w:rsidR="0036655B" w:rsidRPr="00CF7EFA" w14:paraId="68CB3176" w14:textId="77777777" w:rsidTr="00885BC1">
        <w:trPr>
          <w:trHeight w:val="510"/>
        </w:trPr>
        <w:tc>
          <w:tcPr>
            <w:tcW w:w="2407" w:type="dxa"/>
            <w:noWrap/>
            <w:vAlign w:val="center"/>
          </w:tcPr>
          <w:p w14:paraId="2A08E610" w14:textId="5A066744" w:rsidR="0036655B" w:rsidRPr="009C1A18" w:rsidRDefault="00885BC1" w:rsidP="00B60096">
            <w:pPr>
              <w:rPr>
                <w:rFonts w:ascii="Arial" w:hAnsi="Arial" w:cs="Arial"/>
                <w:noProof/>
                <w:lang w:val="en-US"/>
              </w:rPr>
            </w:pPr>
            <w:r w:rsidRPr="00CF7EFA">
              <w:rPr>
                <w:rFonts w:ascii="Arial" w:hAnsi="Arial" w:cs="Arial"/>
                <w:noProof/>
                <w:lang w:val="en-US"/>
              </w:rPr>
              <w:t xml:space="preserve">Check items / </w:t>
            </w:r>
            <w:r w:rsidR="009C1A18" w:rsidRPr="009C1A18">
              <w:rPr>
                <w:rFonts w:ascii="Arial" w:hAnsi="Arial" w:cs="Arial"/>
                <w:lang w:val="en-US"/>
              </w:rPr>
              <w:t>Elementos de verificación</w:t>
            </w:r>
          </w:p>
        </w:tc>
        <w:tc>
          <w:tcPr>
            <w:tcW w:w="1365" w:type="dxa"/>
            <w:noWrap/>
            <w:vAlign w:val="center"/>
          </w:tcPr>
          <w:p w14:paraId="326EC855" w14:textId="50E8ACA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  <w:noProof/>
              </w:rPr>
              <w:t>RTC</w:t>
            </w:r>
          </w:p>
        </w:tc>
        <w:tc>
          <w:tcPr>
            <w:tcW w:w="1362" w:type="dxa"/>
            <w:noWrap/>
            <w:vAlign w:val="center"/>
          </w:tcPr>
          <w:p w14:paraId="5F083A85" w14:textId="3AD3219F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  <w:noProof/>
              </w:rPr>
              <w:t>FRAM</w:t>
            </w:r>
          </w:p>
        </w:tc>
        <w:tc>
          <w:tcPr>
            <w:tcW w:w="2096" w:type="dxa"/>
            <w:noWrap/>
            <w:vAlign w:val="center"/>
          </w:tcPr>
          <w:p w14:paraId="59B9F1C2" w14:textId="42F28345" w:rsidR="0036655B" w:rsidRPr="009C1A18" w:rsidRDefault="00885BC1" w:rsidP="00B60096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 w:rsidRPr="00CF7EFA">
              <w:rPr>
                <w:rFonts w:ascii="Arial" w:hAnsi="Arial" w:cs="Arial"/>
                <w:noProof/>
                <w:lang w:val="en-US"/>
              </w:rPr>
              <w:t xml:space="preserve">Temperature sensor / </w:t>
            </w:r>
            <w:r w:rsidR="009C1A18" w:rsidRPr="009C1A18">
              <w:rPr>
                <w:rFonts w:ascii="Arial" w:hAnsi="Arial" w:cs="Arial"/>
                <w:noProof/>
                <w:lang w:val="en-US"/>
              </w:rPr>
              <w:t>Sensor de temperatura</w:t>
            </w:r>
          </w:p>
        </w:tc>
        <w:tc>
          <w:tcPr>
            <w:tcW w:w="1292" w:type="dxa"/>
            <w:vAlign w:val="center"/>
          </w:tcPr>
          <w:p w14:paraId="4D7C7977" w14:textId="63205B18" w:rsidR="0036655B" w:rsidRPr="00CF7EFA" w:rsidRDefault="00885BC1" w:rsidP="00B60096">
            <w:pPr>
              <w:jc w:val="center"/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  <w:noProof/>
              </w:rPr>
              <w:t xml:space="preserve">1-Wire / </w:t>
            </w:r>
            <w:r w:rsidRPr="00CF7EFA">
              <w:rPr>
                <w:rFonts w:ascii="Arial" w:hAnsi="Arial" w:cs="Arial"/>
                <w:noProof/>
              </w:rPr>
              <w:br/>
            </w:r>
            <w:r w:rsidR="00B10F25" w:rsidRPr="00CF7EFA">
              <w:rPr>
                <w:rFonts w:ascii="Arial" w:hAnsi="Arial" w:cs="Arial"/>
                <w:noProof/>
              </w:rPr>
              <w:t xml:space="preserve">1 </w:t>
            </w:r>
            <w:r w:rsidR="009C1A18">
              <w:rPr>
                <w:rFonts w:ascii="Arial" w:hAnsi="Arial" w:cs="Arial"/>
                <w:noProof/>
              </w:rPr>
              <w:t>cable</w:t>
            </w:r>
          </w:p>
        </w:tc>
        <w:tc>
          <w:tcPr>
            <w:tcW w:w="1306" w:type="dxa"/>
            <w:vAlign w:val="center"/>
          </w:tcPr>
          <w:p w14:paraId="3B4CA9D7" w14:textId="5B55A4FD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  <w:noProof/>
              </w:rPr>
              <w:t>DataFlash</w:t>
            </w:r>
          </w:p>
        </w:tc>
        <w:tc>
          <w:tcPr>
            <w:tcW w:w="1374" w:type="dxa"/>
            <w:vAlign w:val="center"/>
          </w:tcPr>
          <w:p w14:paraId="071C6E42" w14:textId="21081C85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  <w:noProof/>
              </w:rPr>
              <w:t>GPS</w:t>
            </w:r>
          </w:p>
        </w:tc>
        <w:tc>
          <w:tcPr>
            <w:tcW w:w="927" w:type="dxa"/>
            <w:gridSpan w:val="2"/>
            <w:vAlign w:val="center"/>
          </w:tcPr>
          <w:p w14:paraId="68BE8296" w14:textId="1DCD783B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  <w:noProof/>
              </w:rPr>
              <w:t>Wi-Fi</w:t>
            </w:r>
          </w:p>
        </w:tc>
        <w:tc>
          <w:tcPr>
            <w:tcW w:w="798" w:type="dxa"/>
            <w:gridSpan w:val="2"/>
            <w:vAlign w:val="center"/>
          </w:tcPr>
          <w:p w14:paraId="6FA49F90" w14:textId="473E75BA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  <w:noProof/>
              </w:rPr>
              <w:t>GSM</w:t>
            </w:r>
          </w:p>
        </w:tc>
        <w:tc>
          <w:tcPr>
            <w:tcW w:w="1701" w:type="dxa"/>
            <w:vAlign w:val="center"/>
          </w:tcPr>
          <w:p w14:paraId="198A46CF" w14:textId="6ECEDCB6" w:rsidR="0036655B" w:rsidRPr="00CF7EFA" w:rsidRDefault="00885BC1" w:rsidP="00B60096">
            <w:pPr>
              <w:jc w:val="center"/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  <w:noProof/>
              </w:rPr>
              <w:t xml:space="preserve">Accelerometer / </w:t>
            </w:r>
            <w:r w:rsidR="008C5128">
              <w:rPr>
                <w:rFonts w:ascii="Arial" w:hAnsi="Arial" w:cs="Arial"/>
                <w:noProof/>
              </w:rPr>
              <w:t>Acelerómetro</w:t>
            </w:r>
          </w:p>
        </w:tc>
      </w:tr>
      <w:tr w:rsidR="0036655B" w:rsidRPr="00CF7EFA" w14:paraId="04D01D73" w14:textId="77777777" w:rsidTr="00885BC1">
        <w:trPr>
          <w:trHeight w:val="510"/>
        </w:trPr>
        <w:tc>
          <w:tcPr>
            <w:tcW w:w="2407" w:type="dxa"/>
            <w:noWrap/>
            <w:vAlign w:val="center"/>
          </w:tcPr>
          <w:p w14:paraId="563579E5" w14:textId="22408283" w:rsidR="0036655B" w:rsidRPr="00CF7EFA" w:rsidRDefault="00885BC1" w:rsidP="00B60096">
            <w:pPr>
              <w:rPr>
                <w:rFonts w:ascii="Arial" w:hAnsi="Arial" w:cs="Arial"/>
                <w:noProof/>
                <w:lang w:val="pt-BR"/>
              </w:rPr>
            </w:pPr>
            <w:r w:rsidRPr="00CF7EFA">
              <w:rPr>
                <w:rFonts w:ascii="Arial" w:hAnsi="Arial" w:cs="Arial"/>
                <w:noProof/>
                <w:lang w:val="pt-BR"/>
              </w:rPr>
              <w:t>Condition /</w:t>
            </w:r>
            <w:r w:rsidRPr="00CF7EFA">
              <w:rPr>
                <w:rFonts w:ascii="Arial" w:hAnsi="Arial" w:cs="Arial"/>
                <w:noProof/>
              </w:rPr>
              <w:t xml:space="preserve"> </w:t>
            </w:r>
            <w:r w:rsidR="009C1A18">
              <w:rPr>
                <w:rFonts w:ascii="Arial" w:hAnsi="Arial" w:cs="Arial"/>
              </w:rPr>
              <w:t>Condición</w:t>
            </w:r>
          </w:p>
        </w:tc>
        <w:tc>
          <w:tcPr>
            <w:tcW w:w="1365" w:type="dxa"/>
            <w:noWrap/>
            <w:vAlign w:val="bottom"/>
          </w:tcPr>
          <w:p w14:paraId="5C9233F6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362" w:type="dxa"/>
            <w:noWrap/>
            <w:vAlign w:val="bottom"/>
          </w:tcPr>
          <w:p w14:paraId="6FE0422D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096" w:type="dxa"/>
            <w:noWrap/>
            <w:vAlign w:val="bottom"/>
          </w:tcPr>
          <w:p w14:paraId="0957A213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92" w:type="dxa"/>
          </w:tcPr>
          <w:p w14:paraId="01F171C5" w14:textId="77777777" w:rsidR="0036655B" w:rsidRPr="00CF7EFA" w:rsidRDefault="0036655B" w:rsidP="00B60096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306" w:type="dxa"/>
          </w:tcPr>
          <w:p w14:paraId="26A65541" w14:textId="77777777" w:rsidR="0036655B" w:rsidRPr="00CF7EFA" w:rsidRDefault="0036655B" w:rsidP="00B60096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374" w:type="dxa"/>
          </w:tcPr>
          <w:p w14:paraId="56216B6B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27" w:type="dxa"/>
            <w:gridSpan w:val="2"/>
          </w:tcPr>
          <w:p w14:paraId="5B22B951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798" w:type="dxa"/>
            <w:gridSpan w:val="2"/>
          </w:tcPr>
          <w:p w14:paraId="5E2C4346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701" w:type="dxa"/>
          </w:tcPr>
          <w:p w14:paraId="631DAF04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36655B" w:rsidRPr="009C1A18" w14:paraId="75C1ACF9" w14:textId="77777777" w:rsidTr="00885BC1">
        <w:trPr>
          <w:trHeight w:val="510"/>
        </w:trPr>
        <w:tc>
          <w:tcPr>
            <w:tcW w:w="14628" w:type="dxa"/>
            <w:gridSpan w:val="12"/>
            <w:shd w:val="clear" w:color="auto" w:fill="D5DCE4" w:themeFill="text2" w:themeFillTint="33"/>
            <w:noWrap/>
            <w:vAlign w:val="center"/>
          </w:tcPr>
          <w:p w14:paraId="3F0674F5" w14:textId="41D59C27" w:rsidR="0036655B" w:rsidRPr="00CF7EFA" w:rsidRDefault="00885BC1" w:rsidP="00B60096">
            <w:pPr>
              <w:jc w:val="center"/>
              <w:rPr>
                <w:rFonts w:ascii="Arial" w:hAnsi="Arial" w:cs="Arial"/>
                <w:b/>
                <w:bCs/>
                <w:noProof/>
                <w:lang w:val="pt-BR"/>
              </w:rPr>
            </w:pPr>
            <w:r w:rsidRPr="00CF7EFA">
              <w:rPr>
                <w:rFonts w:ascii="Arial" w:hAnsi="Arial" w:cs="Arial"/>
                <w:b/>
                <w:bCs/>
                <w:noProof/>
                <w:color w:val="002060"/>
                <w:lang w:val="pt-BR"/>
              </w:rPr>
              <w:t>Measurements of control points /</w:t>
            </w:r>
            <w:r w:rsidRPr="00CF7EFA">
              <w:rPr>
                <w:rFonts w:ascii="Arial" w:hAnsi="Arial" w:cs="Arial"/>
                <w:b/>
                <w:bCs/>
                <w:noProof/>
                <w:color w:val="002060"/>
                <w:lang w:val="en-US"/>
              </w:rPr>
              <w:t xml:space="preserve"> </w:t>
            </w:r>
            <w:r w:rsidR="008C5128">
              <w:rPr>
                <w:rFonts w:ascii="Arial" w:hAnsi="Arial" w:cs="Arial"/>
                <w:b/>
                <w:bCs/>
                <w:noProof/>
                <w:color w:val="002060"/>
                <w:lang w:val="pt-BR"/>
              </w:rPr>
              <w:t>Mediciones de puntos de control</w:t>
            </w:r>
          </w:p>
        </w:tc>
      </w:tr>
      <w:tr w:rsidR="0036655B" w:rsidRPr="009C1A18" w14:paraId="71863FA6" w14:textId="77777777" w:rsidTr="00885BC1">
        <w:trPr>
          <w:trHeight w:val="510"/>
        </w:trPr>
        <w:tc>
          <w:tcPr>
            <w:tcW w:w="2407" w:type="dxa"/>
            <w:vMerge w:val="restart"/>
            <w:noWrap/>
            <w:vAlign w:val="center"/>
          </w:tcPr>
          <w:p w14:paraId="2215C1B9" w14:textId="78676402" w:rsidR="0036655B" w:rsidRPr="00CF7EFA" w:rsidRDefault="00885BC1" w:rsidP="00B60096">
            <w:pPr>
              <w:rPr>
                <w:rFonts w:ascii="Arial" w:hAnsi="Arial" w:cs="Arial"/>
                <w:noProof/>
                <w:lang w:val="en-US"/>
              </w:rPr>
            </w:pPr>
            <w:r w:rsidRPr="00CF7EFA">
              <w:rPr>
                <w:rFonts w:ascii="Arial" w:hAnsi="Arial" w:cs="Arial"/>
                <w:noProof/>
                <w:lang w:val="en-US"/>
              </w:rPr>
              <w:t xml:space="preserve">Interface line / </w:t>
            </w:r>
            <w:r w:rsidRPr="00CF7EFA">
              <w:rPr>
                <w:rFonts w:ascii="Arial" w:hAnsi="Arial" w:cs="Arial"/>
                <w:noProof/>
                <w:lang w:val="en-US"/>
              </w:rPr>
              <w:br/>
            </w:r>
            <w:r w:rsidR="008C5128">
              <w:rPr>
                <w:rFonts w:ascii="Arial" w:hAnsi="Arial" w:cs="Arial"/>
                <w:noProof/>
                <w:lang w:val="pt-BR"/>
              </w:rPr>
              <w:t>Línea de interfaz</w:t>
            </w:r>
          </w:p>
        </w:tc>
        <w:tc>
          <w:tcPr>
            <w:tcW w:w="2727" w:type="dxa"/>
            <w:gridSpan w:val="2"/>
            <w:noWrap/>
            <w:vAlign w:val="center"/>
          </w:tcPr>
          <w:p w14:paraId="37B59406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  <w:noProof/>
              </w:rPr>
              <w:t>RS 485</w:t>
            </w:r>
          </w:p>
        </w:tc>
        <w:tc>
          <w:tcPr>
            <w:tcW w:w="3388" w:type="dxa"/>
            <w:gridSpan w:val="2"/>
            <w:noWrap/>
            <w:vAlign w:val="center"/>
          </w:tcPr>
          <w:p w14:paraId="4BFC7E66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  <w:noProof/>
              </w:rPr>
              <w:t>CAN</w:t>
            </w:r>
          </w:p>
        </w:tc>
        <w:tc>
          <w:tcPr>
            <w:tcW w:w="2807" w:type="dxa"/>
            <w:gridSpan w:val="3"/>
            <w:vMerge w:val="restart"/>
            <w:vAlign w:val="center"/>
          </w:tcPr>
          <w:p w14:paraId="3089EF30" w14:textId="1546FEA4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  <w:noProof/>
              </w:rPr>
              <w:t>iButon+</w:t>
            </w:r>
          </w:p>
        </w:tc>
        <w:tc>
          <w:tcPr>
            <w:tcW w:w="1333" w:type="dxa"/>
            <w:gridSpan w:val="2"/>
            <w:vMerge w:val="restart"/>
            <w:vAlign w:val="center"/>
          </w:tcPr>
          <w:p w14:paraId="36A9E000" w14:textId="4FA0DFA0" w:rsidR="0036655B" w:rsidRPr="008C5128" w:rsidRDefault="00885BC1" w:rsidP="0036655B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 w:rsidRPr="00CF7EFA">
              <w:rPr>
                <w:rFonts w:ascii="Arial" w:hAnsi="Arial" w:cs="Arial"/>
                <w:noProof/>
                <w:lang w:val="en-US"/>
              </w:rPr>
              <w:t xml:space="preserve">Power supply (positive) / </w:t>
            </w:r>
            <w:r w:rsidR="008C5128" w:rsidRPr="008C5128">
              <w:rPr>
                <w:rFonts w:ascii="Arial" w:hAnsi="Arial" w:cs="Arial"/>
                <w:noProof/>
                <w:lang w:val="en-US"/>
              </w:rPr>
              <w:t>Alimentación (positivo)</w:t>
            </w:r>
          </w:p>
        </w:tc>
        <w:tc>
          <w:tcPr>
            <w:tcW w:w="1966" w:type="dxa"/>
            <w:gridSpan w:val="2"/>
            <w:vMerge w:val="restart"/>
            <w:vAlign w:val="center"/>
          </w:tcPr>
          <w:p w14:paraId="2E03387E" w14:textId="77777777" w:rsidR="0036655B" w:rsidRPr="00CF7EFA" w:rsidRDefault="0036655B" w:rsidP="0036655B">
            <w:pPr>
              <w:jc w:val="center"/>
              <w:rPr>
                <w:rFonts w:ascii="Arial" w:hAnsi="Arial" w:cs="Arial"/>
                <w:noProof/>
                <w:lang w:val="pt-BR"/>
              </w:rPr>
            </w:pPr>
          </w:p>
          <w:p w14:paraId="4C9B011B" w14:textId="7BCDC94C" w:rsidR="0036655B" w:rsidRPr="00CF7EFA" w:rsidRDefault="00885BC1" w:rsidP="0036655B">
            <w:pPr>
              <w:jc w:val="center"/>
              <w:rPr>
                <w:rFonts w:ascii="Arial" w:hAnsi="Arial" w:cs="Arial"/>
                <w:noProof/>
                <w:lang w:val="pt-BR"/>
              </w:rPr>
            </w:pPr>
            <w:r w:rsidRPr="00CF7EFA">
              <w:rPr>
                <w:rFonts w:ascii="Arial" w:hAnsi="Arial" w:cs="Arial"/>
                <w:noProof/>
                <w:lang w:val="pt-BR"/>
              </w:rPr>
              <w:t xml:space="preserve">Current consumption </w:t>
            </w:r>
            <w:r w:rsidRPr="00CF7EFA">
              <w:rPr>
                <w:rFonts w:ascii="Arial" w:hAnsi="Arial" w:cs="Arial"/>
                <w:noProof/>
                <w:lang w:val="en-US"/>
              </w:rPr>
              <w:br/>
            </w:r>
            <w:r w:rsidRPr="00CF7EFA">
              <w:rPr>
                <w:rFonts w:ascii="Arial" w:hAnsi="Arial" w:cs="Arial"/>
                <w:noProof/>
                <w:lang w:val="pt-BR"/>
              </w:rPr>
              <w:t>(at 12V) /</w:t>
            </w:r>
            <w:r w:rsidRPr="00CF7EFA">
              <w:rPr>
                <w:rFonts w:ascii="Arial" w:hAnsi="Arial" w:cs="Arial"/>
                <w:noProof/>
                <w:lang w:val="en-US"/>
              </w:rPr>
              <w:t xml:space="preserve"> </w:t>
            </w:r>
            <w:r w:rsidR="008C5128">
              <w:rPr>
                <w:rFonts w:ascii="Arial" w:hAnsi="Arial" w:cs="Arial"/>
                <w:noProof/>
                <w:lang w:val="pt-BR"/>
              </w:rPr>
              <w:t>Consumo de corriente (a 12 V)</w:t>
            </w:r>
          </w:p>
        </w:tc>
      </w:tr>
      <w:tr w:rsidR="0036655B" w:rsidRPr="00CF7EFA" w14:paraId="1FA8D690" w14:textId="77777777" w:rsidTr="00885BC1">
        <w:trPr>
          <w:trHeight w:val="510"/>
        </w:trPr>
        <w:tc>
          <w:tcPr>
            <w:tcW w:w="2407" w:type="dxa"/>
            <w:vMerge/>
            <w:noWrap/>
            <w:vAlign w:val="center"/>
          </w:tcPr>
          <w:p w14:paraId="4644B126" w14:textId="77777777" w:rsidR="0036655B" w:rsidRPr="00CF7EFA" w:rsidRDefault="0036655B" w:rsidP="00B60096">
            <w:pPr>
              <w:rPr>
                <w:rFonts w:ascii="Arial" w:hAnsi="Arial" w:cs="Arial"/>
                <w:noProof/>
                <w:lang w:val="pt-BR"/>
              </w:rPr>
            </w:pPr>
          </w:p>
        </w:tc>
        <w:tc>
          <w:tcPr>
            <w:tcW w:w="1365" w:type="dxa"/>
            <w:noWrap/>
            <w:vAlign w:val="center"/>
          </w:tcPr>
          <w:p w14:paraId="544CE3BB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  <w:noProof/>
              </w:rPr>
              <w:t>А</w:t>
            </w:r>
          </w:p>
        </w:tc>
        <w:tc>
          <w:tcPr>
            <w:tcW w:w="1362" w:type="dxa"/>
            <w:noWrap/>
            <w:vAlign w:val="center"/>
          </w:tcPr>
          <w:p w14:paraId="24C9707A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  <w:noProof/>
              </w:rPr>
              <w:t>В</w:t>
            </w:r>
          </w:p>
        </w:tc>
        <w:tc>
          <w:tcPr>
            <w:tcW w:w="2096" w:type="dxa"/>
            <w:noWrap/>
            <w:vAlign w:val="center"/>
          </w:tcPr>
          <w:p w14:paraId="5EECAF3E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  <w:noProof/>
              </w:rPr>
              <w:t>L</w:t>
            </w:r>
          </w:p>
        </w:tc>
        <w:tc>
          <w:tcPr>
            <w:tcW w:w="1292" w:type="dxa"/>
            <w:vAlign w:val="center"/>
          </w:tcPr>
          <w:p w14:paraId="390BBCD5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  <w:noProof/>
              </w:rPr>
              <w:t>H</w:t>
            </w:r>
          </w:p>
        </w:tc>
        <w:tc>
          <w:tcPr>
            <w:tcW w:w="2807" w:type="dxa"/>
            <w:gridSpan w:val="3"/>
            <w:vMerge/>
            <w:vAlign w:val="center"/>
          </w:tcPr>
          <w:p w14:paraId="12581305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333" w:type="dxa"/>
            <w:gridSpan w:val="2"/>
            <w:vMerge/>
            <w:vAlign w:val="center"/>
          </w:tcPr>
          <w:p w14:paraId="57DE5FE9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966" w:type="dxa"/>
            <w:gridSpan w:val="2"/>
            <w:vMerge/>
          </w:tcPr>
          <w:p w14:paraId="09125739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36655B" w:rsidRPr="00CF7EFA" w14:paraId="2CBC53FD" w14:textId="77777777" w:rsidTr="00885BC1">
        <w:trPr>
          <w:trHeight w:val="510"/>
        </w:trPr>
        <w:tc>
          <w:tcPr>
            <w:tcW w:w="2407" w:type="dxa"/>
            <w:noWrap/>
            <w:vAlign w:val="center"/>
          </w:tcPr>
          <w:p w14:paraId="2B3C1646" w14:textId="200FF028" w:rsidR="0036655B" w:rsidRPr="008C5128" w:rsidRDefault="00885BC1" w:rsidP="00B60096">
            <w:pPr>
              <w:rPr>
                <w:rFonts w:ascii="Arial" w:hAnsi="Arial" w:cs="Arial"/>
                <w:noProof/>
                <w:lang w:val="en-US"/>
              </w:rPr>
            </w:pPr>
            <w:r w:rsidRPr="00CF7EFA">
              <w:rPr>
                <w:rFonts w:ascii="Arial" w:hAnsi="Arial" w:cs="Arial"/>
                <w:noProof/>
                <w:lang w:val="en-US"/>
              </w:rPr>
              <w:t xml:space="preserve">Power ground (white) / </w:t>
            </w:r>
            <w:r w:rsidR="008C5128" w:rsidRPr="008C5128">
              <w:rPr>
                <w:rFonts w:ascii="Arial" w:hAnsi="Arial" w:cs="Arial"/>
                <w:lang w:val="en-US"/>
              </w:rPr>
              <w:t>Tierra de energía (blanca)</w:t>
            </w:r>
          </w:p>
        </w:tc>
        <w:tc>
          <w:tcPr>
            <w:tcW w:w="1365" w:type="dxa"/>
            <w:noWrap/>
            <w:vAlign w:val="center"/>
          </w:tcPr>
          <w:p w14:paraId="3B2F4B9B" w14:textId="3717D21E" w:rsidR="0036655B" w:rsidRPr="00CF7EFA" w:rsidRDefault="00885BC1" w:rsidP="00B60096">
            <w:pPr>
              <w:jc w:val="center"/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  <w:noProof/>
              </w:rPr>
              <w:t xml:space="preserve">White-orange / </w:t>
            </w:r>
            <w:r w:rsidR="008C5128" w:rsidRPr="008C5128">
              <w:rPr>
                <w:rFonts w:ascii="Arial" w:hAnsi="Arial" w:cs="Arial"/>
                <w:noProof/>
              </w:rPr>
              <w:t>Blanco-naranja</w:t>
            </w:r>
          </w:p>
        </w:tc>
        <w:tc>
          <w:tcPr>
            <w:tcW w:w="1362" w:type="dxa"/>
            <w:noWrap/>
            <w:vAlign w:val="center"/>
          </w:tcPr>
          <w:p w14:paraId="20743A6C" w14:textId="28C5C3DB" w:rsidR="0036655B" w:rsidRPr="00CF7EFA" w:rsidRDefault="00885BC1" w:rsidP="00B60096">
            <w:pPr>
              <w:jc w:val="center"/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  <w:noProof/>
              </w:rPr>
              <w:t xml:space="preserve">White-blue / </w:t>
            </w:r>
            <w:r w:rsidR="00B10F25" w:rsidRPr="00CF7EFA">
              <w:rPr>
                <w:rFonts w:ascii="Arial" w:hAnsi="Arial" w:cs="Arial"/>
                <w:noProof/>
              </w:rPr>
              <w:t>Branco-azul</w:t>
            </w:r>
          </w:p>
        </w:tc>
        <w:tc>
          <w:tcPr>
            <w:tcW w:w="2096" w:type="dxa"/>
            <w:noWrap/>
            <w:vAlign w:val="center"/>
          </w:tcPr>
          <w:p w14:paraId="25F21528" w14:textId="79DC2E35" w:rsidR="0036655B" w:rsidRPr="00CF7EFA" w:rsidRDefault="00885BC1" w:rsidP="00B60096">
            <w:pPr>
              <w:jc w:val="center"/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  <w:noProof/>
              </w:rPr>
              <w:t xml:space="preserve">White-purple / </w:t>
            </w:r>
            <w:r w:rsidR="008C5128">
              <w:rPr>
                <w:rFonts w:ascii="Arial" w:hAnsi="Arial" w:cs="Arial"/>
                <w:noProof/>
              </w:rPr>
              <w:t>Blanco-morado</w:t>
            </w:r>
          </w:p>
        </w:tc>
        <w:tc>
          <w:tcPr>
            <w:tcW w:w="1292" w:type="dxa"/>
            <w:vAlign w:val="center"/>
          </w:tcPr>
          <w:p w14:paraId="532263CA" w14:textId="0FC4994F" w:rsidR="0036655B" w:rsidRPr="00CF7EFA" w:rsidRDefault="00885BC1" w:rsidP="00B60096">
            <w:pPr>
              <w:jc w:val="center"/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  <w:noProof/>
              </w:rPr>
              <w:t xml:space="preserve">Purple-orange / </w:t>
            </w:r>
            <w:r w:rsidR="008C5128">
              <w:rPr>
                <w:rFonts w:ascii="Arial" w:hAnsi="Arial" w:cs="Arial"/>
                <w:noProof/>
              </w:rPr>
              <w:t>Púrpura-naranja</w:t>
            </w:r>
          </w:p>
        </w:tc>
        <w:tc>
          <w:tcPr>
            <w:tcW w:w="2807" w:type="dxa"/>
            <w:gridSpan w:val="3"/>
            <w:vAlign w:val="center"/>
          </w:tcPr>
          <w:p w14:paraId="695B286D" w14:textId="22AF5FB8" w:rsidR="0036655B" w:rsidRPr="00CF7EFA" w:rsidRDefault="00885BC1" w:rsidP="00B60096">
            <w:pPr>
              <w:jc w:val="center"/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  <w:noProof/>
              </w:rPr>
              <w:t xml:space="preserve">Pink-red / </w:t>
            </w:r>
            <w:r w:rsidR="008C5128">
              <w:rPr>
                <w:rFonts w:ascii="Arial" w:hAnsi="Arial" w:cs="Arial"/>
                <w:noProof/>
              </w:rPr>
              <w:t>Rosa-rojo</w:t>
            </w:r>
          </w:p>
        </w:tc>
        <w:tc>
          <w:tcPr>
            <w:tcW w:w="1333" w:type="dxa"/>
            <w:gridSpan w:val="2"/>
            <w:vAlign w:val="center"/>
          </w:tcPr>
          <w:p w14:paraId="692ADAF3" w14:textId="54C03635" w:rsidR="0036655B" w:rsidRPr="00CF7EFA" w:rsidRDefault="00885BC1" w:rsidP="00B60096">
            <w:pPr>
              <w:jc w:val="center"/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  <w:noProof/>
              </w:rPr>
              <w:t xml:space="preserve">Red / </w:t>
            </w:r>
            <w:r w:rsidR="008C5128">
              <w:rPr>
                <w:rFonts w:ascii="Arial" w:hAnsi="Arial" w:cs="Arial"/>
                <w:noProof/>
              </w:rPr>
              <w:t>Rojo</w:t>
            </w:r>
          </w:p>
        </w:tc>
        <w:tc>
          <w:tcPr>
            <w:tcW w:w="1966" w:type="dxa"/>
            <w:gridSpan w:val="2"/>
            <w:vMerge/>
          </w:tcPr>
          <w:p w14:paraId="2C1E980F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36655B" w:rsidRPr="00CF7EFA" w14:paraId="50ECB6EC" w14:textId="77777777" w:rsidTr="00885BC1">
        <w:trPr>
          <w:trHeight w:val="510"/>
        </w:trPr>
        <w:tc>
          <w:tcPr>
            <w:tcW w:w="2407" w:type="dxa"/>
            <w:noWrap/>
            <w:vAlign w:val="center"/>
          </w:tcPr>
          <w:p w14:paraId="4FEED0E6" w14:textId="10082ED0" w:rsidR="0036655B" w:rsidRPr="008C5128" w:rsidRDefault="00885BC1" w:rsidP="00B60096">
            <w:pPr>
              <w:rPr>
                <w:rFonts w:ascii="Arial" w:hAnsi="Arial" w:cs="Arial"/>
                <w:noProof/>
                <w:lang w:val="en-US"/>
              </w:rPr>
            </w:pPr>
            <w:r w:rsidRPr="00CF7EFA">
              <w:rPr>
                <w:rFonts w:ascii="Arial" w:hAnsi="Arial" w:cs="Arial"/>
                <w:noProof/>
                <w:lang w:val="en-US"/>
              </w:rPr>
              <w:t xml:space="preserve">Unit of measurement / </w:t>
            </w:r>
            <w:r w:rsidR="008C5128" w:rsidRPr="008C5128">
              <w:rPr>
                <w:rFonts w:ascii="Arial" w:hAnsi="Arial" w:cs="Arial"/>
                <w:lang w:val="en-US"/>
              </w:rPr>
              <w:t>Unidad de medida</w:t>
            </w:r>
          </w:p>
        </w:tc>
        <w:tc>
          <w:tcPr>
            <w:tcW w:w="1365" w:type="dxa"/>
            <w:noWrap/>
            <w:vAlign w:val="center"/>
          </w:tcPr>
          <w:p w14:paraId="17D0E60B" w14:textId="77777777" w:rsidR="0036655B" w:rsidRPr="00CF7EFA" w:rsidRDefault="0036655B" w:rsidP="0036655B">
            <w:pPr>
              <w:jc w:val="center"/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</w:rPr>
              <w:t>kΩ</w:t>
            </w:r>
          </w:p>
        </w:tc>
        <w:tc>
          <w:tcPr>
            <w:tcW w:w="1362" w:type="dxa"/>
            <w:noWrap/>
            <w:vAlign w:val="center"/>
          </w:tcPr>
          <w:p w14:paraId="4415E958" w14:textId="77777777" w:rsidR="0036655B" w:rsidRPr="00CF7EFA" w:rsidRDefault="0036655B" w:rsidP="0036655B">
            <w:pPr>
              <w:jc w:val="center"/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</w:rPr>
              <w:t>kΩ</w:t>
            </w:r>
          </w:p>
        </w:tc>
        <w:tc>
          <w:tcPr>
            <w:tcW w:w="2096" w:type="dxa"/>
            <w:noWrap/>
            <w:vAlign w:val="center"/>
          </w:tcPr>
          <w:p w14:paraId="17A5BB66" w14:textId="77777777" w:rsidR="0036655B" w:rsidRPr="00CF7EFA" w:rsidRDefault="0036655B" w:rsidP="0036655B">
            <w:pPr>
              <w:jc w:val="center"/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</w:rPr>
              <w:t>kΩ</w:t>
            </w:r>
          </w:p>
        </w:tc>
        <w:tc>
          <w:tcPr>
            <w:tcW w:w="1292" w:type="dxa"/>
            <w:vAlign w:val="center"/>
          </w:tcPr>
          <w:p w14:paraId="4C12F725" w14:textId="77777777" w:rsidR="0036655B" w:rsidRPr="00CF7EFA" w:rsidRDefault="0036655B" w:rsidP="0036655B">
            <w:pPr>
              <w:jc w:val="center"/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</w:rPr>
              <w:t>kΩ</w:t>
            </w:r>
          </w:p>
        </w:tc>
        <w:tc>
          <w:tcPr>
            <w:tcW w:w="2807" w:type="dxa"/>
            <w:gridSpan w:val="3"/>
            <w:vAlign w:val="center"/>
          </w:tcPr>
          <w:p w14:paraId="0EA01E09" w14:textId="77777777" w:rsidR="0036655B" w:rsidRPr="00CF7EFA" w:rsidRDefault="0036655B" w:rsidP="0036655B">
            <w:pPr>
              <w:jc w:val="center"/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</w:rPr>
              <w:t>kΩ</w:t>
            </w:r>
          </w:p>
        </w:tc>
        <w:tc>
          <w:tcPr>
            <w:tcW w:w="1333" w:type="dxa"/>
            <w:gridSpan w:val="2"/>
            <w:vAlign w:val="center"/>
          </w:tcPr>
          <w:p w14:paraId="2FACFFB6" w14:textId="77777777" w:rsidR="0036655B" w:rsidRPr="00CF7EFA" w:rsidRDefault="0036655B" w:rsidP="0036655B">
            <w:pPr>
              <w:jc w:val="center"/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</w:rPr>
              <w:t>kΩ</w:t>
            </w:r>
          </w:p>
        </w:tc>
        <w:tc>
          <w:tcPr>
            <w:tcW w:w="1966" w:type="dxa"/>
            <w:gridSpan w:val="2"/>
            <w:vAlign w:val="center"/>
          </w:tcPr>
          <w:p w14:paraId="1ADAA4B0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  <w:noProof/>
              </w:rPr>
              <w:t>mA</w:t>
            </w:r>
          </w:p>
        </w:tc>
      </w:tr>
      <w:tr w:rsidR="0036655B" w:rsidRPr="009C1A18" w14:paraId="1C1D0896" w14:textId="77777777" w:rsidTr="00885BC1">
        <w:trPr>
          <w:trHeight w:val="510"/>
        </w:trPr>
        <w:tc>
          <w:tcPr>
            <w:tcW w:w="2407" w:type="dxa"/>
            <w:noWrap/>
            <w:vAlign w:val="center"/>
          </w:tcPr>
          <w:p w14:paraId="24326469" w14:textId="0C6058E5" w:rsidR="0036655B" w:rsidRPr="008C5128" w:rsidRDefault="00885BC1" w:rsidP="00B60096">
            <w:pPr>
              <w:rPr>
                <w:rFonts w:ascii="Arial" w:hAnsi="Arial" w:cs="Arial"/>
                <w:noProof/>
                <w:lang w:val="en-US"/>
              </w:rPr>
            </w:pPr>
            <w:r w:rsidRPr="00CF7EFA">
              <w:rPr>
                <w:rFonts w:ascii="Arial" w:hAnsi="Arial" w:cs="Arial"/>
                <w:noProof/>
                <w:lang w:val="en-US"/>
              </w:rPr>
              <w:t xml:space="preserve">Measurement results / </w:t>
            </w:r>
            <w:r w:rsidR="008C5128" w:rsidRPr="008C5128">
              <w:rPr>
                <w:rFonts w:ascii="Arial" w:hAnsi="Arial" w:cs="Arial"/>
                <w:lang w:val="en-US"/>
              </w:rPr>
              <w:t>Resultados de la medición</w:t>
            </w:r>
          </w:p>
        </w:tc>
        <w:tc>
          <w:tcPr>
            <w:tcW w:w="1365" w:type="dxa"/>
            <w:noWrap/>
            <w:vAlign w:val="bottom"/>
          </w:tcPr>
          <w:p w14:paraId="3C42E078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1362" w:type="dxa"/>
            <w:noWrap/>
            <w:vAlign w:val="bottom"/>
          </w:tcPr>
          <w:p w14:paraId="6CAA2AA4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2096" w:type="dxa"/>
            <w:noWrap/>
            <w:vAlign w:val="bottom"/>
          </w:tcPr>
          <w:p w14:paraId="5732C79E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1292" w:type="dxa"/>
          </w:tcPr>
          <w:p w14:paraId="5220E3EB" w14:textId="77777777" w:rsidR="0036655B" w:rsidRPr="00CF7EFA" w:rsidRDefault="0036655B" w:rsidP="00B60096">
            <w:pPr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2807" w:type="dxa"/>
            <w:gridSpan w:val="3"/>
          </w:tcPr>
          <w:p w14:paraId="52D4A14F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1333" w:type="dxa"/>
            <w:gridSpan w:val="2"/>
          </w:tcPr>
          <w:p w14:paraId="423D45F7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1966" w:type="dxa"/>
            <w:gridSpan w:val="2"/>
          </w:tcPr>
          <w:p w14:paraId="43B1EEA5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  <w:lang w:val="en-US"/>
              </w:rPr>
            </w:pPr>
          </w:p>
        </w:tc>
      </w:tr>
    </w:tbl>
    <w:p w14:paraId="043B1271" w14:textId="0E297624" w:rsidR="00750F69" w:rsidRPr="00CF7EFA" w:rsidRDefault="00750F69" w:rsidP="00750F69">
      <w:pPr>
        <w:pStyle w:val="Style1"/>
        <w:numPr>
          <w:ilvl w:val="0"/>
          <w:numId w:val="0"/>
        </w:numPr>
        <w:rPr>
          <w:rFonts w:ascii="Arial" w:eastAsia="Arial" w:hAnsi="Arial" w:cs="Arial"/>
        </w:rPr>
      </w:pPr>
    </w:p>
    <w:p w14:paraId="4EFBBB14" w14:textId="5A7E527C" w:rsidR="009B1FDF" w:rsidRPr="00CF7EFA" w:rsidRDefault="00750F69" w:rsidP="00A62F81">
      <w:pPr>
        <w:rPr>
          <w:rFonts w:ascii="Arial" w:eastAsia="Arial" w:hAnsi="Arial" w:cs="Arial"/>
          <w:bCs/>
          <w:color w:val="002060"/>
          <w:sz w:val="28"/>
        </w:rPr>
      </w:pPr>
      <w:bookmarkStart w:id="1" w:name="_Hlk195018928"/>
      <w:bookmarkStart w:id="2" w:name="_GoBack"/>
      <w:bookmarkEnd w:id="1"/>
      <w:bookmarkEnd w:id="2"/>
      <w:r w:rsidRPr="00CF7EF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A8E667" wp14:editId="2AA5FCCD">
                <wp:simplePos x="0" y="0"/>
                <wp:positionH relativeFrom="column">
                  <wp:posOffset>-86360</wp:posOffset>
                </wp:positionH>
                <wp:positionV relativeFrom="paragraph">
                  <wp:posOffset>1876425</wp:posOffset>
                </wp:positionV>
                <wp:extent cx="4981575" cy="1404620"/>
                <wp:effectExtent l="0" t="0" r="9525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221EE" w14:textId="77777777" w:rsidR="008C5128" w:rsidRDefault="00885BC1" w:rsidP="008C5128">
                            <w:pPr>
                              <w:jc w:val="both"/>
                              <w:rPr>
                                <w:rFonts w:ascii="Arial" w:hAnsi="Arial" w:cs="Arial"/>
                                <w:color w:val="8496B0" w:themeColor="text2" w:themeTint="99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833467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>Signature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</w:rPr>
                              <w:t xml:space="preserve"> / </w:t>
                            </w:r>
                            <w:r w:rsidR="008C5128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>Firma</w:t>
                            </w:r>
                            <w:r w:rsidRPr="00206B1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ab/>
                            </w:r>
                            <w:r w:rsidRPr="00206B1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ab/>
                            </w:r>
                            <w:r w:rsidRPr="00206B1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ab/>
                            </w:r>
                            <w:r w:rsidRPr="00833467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 xml:space="preserve">Date 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</w:rPr>
                              <w:t xml:space="preserve">/ </w:t>
                            </w:r>
                            <w:r w:rsidR="008C5128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>Fecha</w:t>
                            </w:r>
                          </w:p>
                          <w:p w14:paraId="0148AED5" w14:textId="2F897DF6" w:rsidR="00750F69" w:rsidRPr="00885BC1" w:rsidRDefault="00750F69" w:rsidP="00750F69">
                            <w:pPr>
                              <w:jc w:val="both"/>
                              <w:rPr>
                                <w:rFonts w:ascii="Arial" w:hAnsi="Arial" w:cs="Arial"/>
                                <w:color w:val="8496B0" w:themeColor="text2" w:themeTint="9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8pt;margin-top:147.75pt;width:392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" stroked="f">
                <v:textbox style="mso-fit-shape-to-text:t">
                  <w:txbxContent>
                    <w:p w14:paraId="48B221EE" w14:textId="77777777" w:rsidR="008C5128" w:rsidRDefault="00885BC1" w:rsidP="008C5128">
                      <w:pPr>
                        <w:jc w:val="both"/>
                        <w:rPr>
                          <w:rFonts w:ascii="Arial" w:hAnsi="Arial" w:cs="Arial"/>
                          <w:color w:val="8496B0" w:themeColor="text2" w:themeTint="99"/>
                          <w:sz w:val="16"/>
                          <w:szCs w:val="16"/>
                          <w:lang w:val="en-US"/>
                        </w:rPr>
                      </w:pPr>
                      <w:r w:rsidRPr="00833467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>Signature</w:t>
                      </w:r>
                      <w:r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</w:rPr>
                        <w:t xml:space="preserve"> / </w:t>
                      </w:r>
                      <w:r w:rsidR="008C5128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>Firma</w:t>
                      </w:r>
                      <w:r w:rsidRPr="00206B1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ab/>
                      </w:r>
                      <w:r w:rsidRPr="00206B1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ab/>
                      </w:r>
                      <w:r w:rsidRPr="00206B1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ab/>
                      </w:r>
                      <w:r w:rsidRPr="00833467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 xml:space="preserve">Date </w:t>
                      </w:r>
                      <w:r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</w:rPr>
                        <w:t xml:space="preserve">/ </w:t>
                      </w:r>
                      <w:r w:rsidR="008C5128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>Fecha</w:t>
                      </w:r>
                    </w:p>
                    <w:p w14:paraId="0148AED5" w14:textId="2F897DF6" w:rsidR="00750F69" w:rsidRPr="00885BC1" w:rsidRDefault="00750F69" w:rsidP="00750F69">
                      <w:pPr>
                        <w:jc w:val="both"/>
                        <w:rPr>
                          <w:rFonts w:ascii="Arial" w:hAnsi="Arial" w:cs="Arial"/>
                          <w:color w:val="8496B0" w:themeColor="text2" w:themeTint="99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B1FDF" w:rsidRPr="00CF7EFA" w:rsidSect="00750F69">
      <w:headerReference w:type="default" r:id="rId9"/>
      <w:footerReference w:type="default" r:id="rId10"/>
      <w:headerReference w:type="first" r:id="rId11"/>
      <w:pgSz w:w="16838" w:h="11906" w:orient="landscape"/>
      <w:pgMar w:top="1985" w:right="1178" w:bottom="992" w:left="1276" w:header="964" w:footer="48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3FDA76" w14:textId="77777777" w:rsidR="00FC4A59" w:rsidRDefault="00FC4A59">
      <w:r>
        <w:separator/>
      </w:r>
    </w:p>
  </w:endnote>
  <w:endnote w:type="continuationSeparator" w:id="0">
    <w:p w14:paraId="36A833B5" w14:textId="77777777" w:rsidR="00FC4A59" w:rsidRDefault="00FC4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telka Text Pro">
    <w:altName w:val="Calibri"/>
    <w:charset w:val="CC"/>
    <w:family w:val="auto"/>
    <w:pitch w:val="variable"/>
    <w:sig w:usb0="A00002AF" w:usb1="5000206A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Etelka Text Pro" w:hAnsi="Etelka Text Pro"/>
      </w:rPr>
      <w:id w:val="-15265573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04EA15" w14:textId="50DB52EC" w:rsidR="00E90269" w:rsidRPr="003E098D" w:rsidRDefault="003E098D" w:rsidP="00750F69">
        <w:pPr>
          <w:pStyle w:val="a5"/>
          <w:tabs>
            <w:tab w:val="clear" w:pos="4153"/>
            <w:tab w:val="clear" w:pos="8306"/>
            <w:tab w:val="right" w:pos="9212"/>
          </w:tabs>
          <w:ind w:left="-426"/>
          <w:jc w:val="right"/>
          <w:rPr>
            <w:rFonts w:ascii="Etelka Text Pro" w:hAnsi="Etelka Text Pro"/>
            <w:lang w:val="en-US"/>
          </w:rPr>
        </w:pPr>
        <w:r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E90269" w:rsidRPr="008354C8">
          <w:rPr>
            <w:rFonts w:ascii="Arial" w:hAnsi="Arial" w:cs="Arial"/>
            <w:color w:val="ACB9CA" w:themeColor="text2" w:themeTint="66"/>
          </w:rPr>
          <w:fldChar w:fldCharType="begin"/>
        </w:r>
        <w:r w:rsidR="00E90269" w:rsidRPr="008354C8">
          <w:rPr>
            <w:rFonts w:ascii="Arial" w:hAnsi="Arial" w:cs="Arial"/>
            <w:color w:val="ACB9CA" w:themeColor="text2" w:themeTint="66"/>
            <w:lang w:val="en-US"/>
          </w:rPr>
          <w:instrText xml:space="preserve"> PAGE   \* MERGEFORMAT </w:instrText>
        </w:r>
        <w:r w:rsidR="00E90269" w:rsidRPr="008354C8">
          <w:rPr>
            <w:rFonts w:ascii="Arial" w:hAnsi="Arial" w:cs="Arial"/>
            <w:color w:val="ACB9CA" w:themeColor="text2" w:themeTint="66"/>
          </w:rPr>
          <w:fldChar w:fldCharType="separate"/>
        </w:r>
        <w:r w:rsidR="008C5128">
          <w:rPr>
            <w:rFonts w:ascii="Arial" w:hAnsi="Arial" w:cs="Arial"/>
            <w:noProof/>
            <w:color w:val="ACB9CA" w:themeColor="text2" w:themeTint="66"/>
            <w:lang w:val="en-US"/>
          </w:rPr>
          <w:t>3</w:t>
        </w:r>
        <w:r w:rsidR="00E90269" w:rsidRPr="008354C8">
          <w:rPr>
            <w:rFonts w:ascii="Arial" w:hAnsi="Arial" w:cs="Arial"/>
            <w:noProof/>
            <w:color w:val="ACB9CA" w:themeColor="text2" w:themeTint="66"/>
          </w:rPr>
          <w:fldChar w:fldCharType="end"/>
        </w:r>
      </w:p>
    </w:sdtContent>
  </w:sdt>
  <w:p w14:paraId="51FF6E7F" w14:textId="189A880B" w:rsidR="3D4BBADE" w:rsidRPr="003E098D" w:rsidRDefault="3D4BBADE" w:rsidP="3D4BBADE">
    <w:pPr>
      <w:pStyle w:val="a5"/>
      <w:rPr>
        <w:rFonts w:ascii="Etelka Text Pro" w:hAnsi="Etelka Text Pro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5C284E" w14:textId="77777777" w:rsidR="00FC4A59" w:rsidRDefault="00FC4A59">
      <w:r>
        <w:separator/>
      </w:r>
    </w:p>
  </w:footnote>
  <w:footnote w:type="continuationSeparator" w:id="0">
    <w:p w14:paraId="483F81EA" w14:textId="77777777" w:rsidR="00FC4A59" w:rsidRDefault="00FC4A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000EA5" w14:textId="694E11AC" w:rsidR="003C2FA1" w:rsidRDefault="00750F69" w:rsidP="32229924">
    <w:pPr>
      <w:pStyle w:val="a3"/>
      <w:rPr>
        <w:lang w:val="en-U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64AD892C" wp14:editId="3904861B">
              <wp:simplePos x="0" y="0"/>
              <wp:positionH relativeFrom="column">
                <wp:posOffset>2228215</wp:posOffset>
              </wp:positionH>
              <wp:positionV relativeFrom="paragraph">
                <wp:posOffset>140970</wp:posOffset>
              </wp:positionV>
              <wp:extent cx="6915150" cy="18000"/>
              <wp:effectExtent l="0" t="0" r="0" b="0"/>
              <wp:wrapNone/>
              <wp:docPr id="1035616127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5150" cy="18000"/>
                        <a:chOff x="0" y="0"/>
                        <a:chExt cx="3741422" cy="17145"/>
                      </a:xfrm>
                    </wpg:grpSpPr>
                    <wps:wsp>
                      <wps:cNvPr id="1104007785" name="Rectangle 2"/>
                      <wps:cNvSpPr/>
                      <wps:spPr>
                        <a:xfrm>
                          <a:off x="0" y="0"/>
                          <a:ext cx="3023829" cy="17145"/>
                        </a:xfrm>
                        <a:prstGeom prst="rect">
                          <a:avLst/>
                        </a:prstGeom>
                        <a:solidFill>
                          <a:srgbClr val="002855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2097683581" name="Rectangle 2"/>
                      <wps:cNvSpPr/>
                      <wps:spPr>
                        <a:xfrm>
                          <a:off x="3029114" y="0"/>
                          <a:ext cx="712308" cy="17145"/>
                        </a:xfrm>
                        <a:prstGeom prst="rect">
                          <a:avLst/>
                        </a:prstGeom>
                        <a:solidFill>
                          <a:srgbClr val="EB701D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9F9D997" id="Group 1" o:spid="_x0000_s1026" style="position:absolute;margin-left:175.45pt;margin-top:11.1pt;width:544.5pt;height:1.4pt;z-index:251658242;mso-width-relative:margin;mso-height-relative:margin" coordsize="37414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">
              <v:rect id="Rectangle 2" o:spid="_x0000_s1027" style="position:absolute;width:30238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" fillcolor="#002855" stroked="f">
                <v:textbox inset="0,0,0,0"/>
              </v:rect>
              <v:rect id="Rectangle 2" o:spid="_x0000_s1028" style="position:absolute;left:30291;width:7123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" fillcolor="#eb701d" stroked="f">
                <v:textbox inset="0,0,0,0"/>
              </v:rect>
            </v:group>
          </w:pict>
        </mc:Fallback>
      </mc:AlternateContent>
    </w:r>
    <w:r w:rsidR="001D6F4E">
      <w:rPr>
        <w:noProof/>
      </w:rPr>
      <w:drawing>
        <wp:anchor distT="0" distB="0" distL="114300" distR="114300" simplePos="0" relativeHeight="251658240" behindDoc="0" locked="0" layoutInCell="1" allowOverlap="1" wp14:anchorId="50AF7CFB" wp14:editId="4771A3EC">
          <wp:simplePos x="0" y="0"/>
          <wp:positionH relativeFrom="column">
            <wp:posOffset>0</wp:posOffset>
          </wp:positionH>
          <wp:positionV relativeFrom="paragraph">
            <wp:posOffset>-185420</wp:posOffset>
          </wp:positionV>
          <wp:extent cx="2118363" cy="348615"/>
          <wp:effectExtent l="0" t="0" r="0" b="0"/>
          <wp:wrapSquare wrapText="bothSides"/>
          <wp:docPr id="881623924" name="Graphic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363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0FE48488" w14:textId="0D64A657" w:rsidR="001D6F4E" w:rsidRDefault="001D6F4E" w:rsidP="32229924">
    <w:pPr>
      <w:pStyle w:val="a3"/>
      <w:rPr>
        <w:lang w:val="en-US"/>
      </w:rPr>
    </w:pPr>
  </w:p>
  <w:p w14:paraId="0D7A5BB7" w14:textId="233AD7B4" w:rsidR="001D6F4E" w:rsidRDefault="001D6F4E" w:rsidP="32229924">
    <w:pPr>
      <w:pStyle w:val="a3"/>
      <w:rPr>
        <w:lang w:val="en-US"/>
      </w:rPr>
    </w:pPr>
  </w:p>
  <w:p w14:paraId="02B0BAA6" w14:textId="46041CEB" w:rsidR="32229924" w:rsidRPr="00A92389" w:rsidRDefault="32229924" w:rsidP="3222992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530"/>
      <w:gridCol w:w="4530"/>
      <w:gridCol w:w="4530"/>
    </w:tblGrid>
    <w:tr w:rsidR="32229924" w14:paraId="319C5DE7" w14:textId="77777777" w:rsidTr="32229924">
      <w:trPr>
        <w:trHeight w:val="300"/>
      </w:trPr>
      <w:tc>
        <w:tcPr>
          <w:tcW w:w="4530" w:type="dxa"/>
        </w:tcPr>
        <w:p w14:paraId="6FB77ADC" w14:textId="4B25F99B" w:rsidR="32229924" w:rsidRDefault="32229924" w:rsidP="32229924">
          <w:pPr>
            <w:pStyle w:val="a3"/>
            <w:ind w:left="-115"/>
          </w:pPr>
        </w:p>
      </w:tc>
      <w:tc>
        <w:tcPr>
          <w:tcW w:w="4530" w:type="dxa"/>
        </w:tcPr>
        <w:p w14:paraId="10D09E72" w14:textId="15EB82A9" w:rsidR="32229924" w:rsidRDefault="32229924" w:rsidP="32229924">
          <w:pPr>
            <w:pStyle w:val="a3"/>
            <w:jc w:val="center"/>
          </w:pPr>
        </w:p>
      </w:tc>
      <w:tc>
        <w:tcPr>
          <w:tcW w:w="4530" w:type="dxa"/>
        </w:tcPr>
        <w:p w14:paraId="52871921" w14:textId="1FC65A22" w:rsidR="32229924" w:rsidRDefault="32229924" w:rsidP="32229924">
          <w:pPr>
            <w:pStyle w:val="a3"/>
            <w:ind w:right="-115"/>
            <w:jc w:val="right"/>
          </w:pPr>
        </w:p>
      </w:tc>
    </w:tr>
  </w:tbl>
  <w:p w14:paraId="2C6DD3A9" w14:textId="602DA55A" w:rsidR="32229924" w:rsidRDefault="32229924" w:rsidP="32229924">
    <w:pPr>
      <w:pStyle w:val="a3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Thy4x0GVXu873" int2:id="3J9QLINm">
      <int2:state int2:value="Rejected" int2:type="spell"/>
    </int2:textHash>
    <int2:textHash int2:hashCode="Pho1nQrELKQtw6" int2:id="ixbbyjgN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1D5D"/>
    <w:multiLevelType w:val="multilevel"/>
    <w:tmpl w:val="6D6E8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231722"/>
    <w:multiLevelType w:val="multilevel"/>
    <w:tmpl w:val="3E6C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FD2BE2"/>
    <w:multiLevelType w:val="hybridMultilevel"/>
    <w:tmpl w:val="8BB64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CC7BE0"/>
    <w:multiLevelType w:val="multilevel"/>
    <w:tmpl w:val="33EE77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>
    <w:nsid w:val="0749234A"/>
    <w:multiLevelType w:val="hybridMultilevel"/>
    <w:tmpl w:val="EF3A35CE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>
    <w:nsid w:val="080A10E1"/>
    <w:multiLevelType w:val="multilevel"/>
    <w:tmpl w:val="77AC81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0C8A4BA9"/>
    <w:multiLevelType w:val="hybridMultilevel"/>
    <w:tmpl w:val="4676708E"/>
    <w:lvl w:ilvl="0" w:tplc="983EFB7A">
      <w:start w:val="1"/>
      <w:numFmt w:val="decimal"/>
      <w:pStyle w:val="Style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945FED"/>
    <w:multiLevelType w:val="hybridMultilevel"/>
    <w:tmpl w:val="EA5C83A8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>
    <w:nsid w:val="11A34C40"/>
    <w:multiLevelType w:val="multilevel"/>
    <w:tmpl w:val="003EB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136F42D9"/>
    <w:multiLevelType w:val="multilevel"/>
    <w:tmpl w:val="9392AB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1BB11E55"/>
    <w:multiLevelType w:val="multilevel"/>
    <w:tmpl w:val="D56E75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">
    <w:nsid w:val="1D631797"/>
    <w:multiLevelType w:val="multilevel"/>
    <w:tmpl w:val="584E2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562EC8"/>
    <w:multiLevelType w:val="multilevel"/>
    <w:tmpl w:val="F55A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1765470"/>
    <w:multiLevelType w:val="multilevel"/>
    <w:tmpl w:val="DD2429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>
    <w:nsid w:val="22DD328D"/>
    <w:multiLevelType w:val="multilevel"/>
    <w:tmpl w:val="B20028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upperRoman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upperRoman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26816AE6"/>
    <w:multiLevelType w:val="multilevel"/>
    <w:tmpl w:val="9ED6E9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>
    <w:nsid w:val="2F7E3B5B"/>
    <w:multiLevelType w:val="multilevel"/>
    <w:tmpl w:val="960C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602872"/>
    <w:multiLevelType w:val="multilevel"/>
    <w:tmpl w:val="BEB26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C4286F"/>
    <w:multiLevelType w:val="hybridMultilevel"/>
    <w:tmpl w:val="EA22CB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C925C6D"/>
    <w:multiLevelType w:val="multilevel"/>
    <w:tmpl w:val="0D108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E045F6"/>
    <w:multiLevelType w:val="hybridMultilevel"/>
    <w:tmpl w:val="5812152C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1">
    <w:nsid w:val="45F34B1C"/>
    <w:multiLevelType w:val="multilevel"/>
    <w:tmpl w:val="7C369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B12C89"/>
    <w:multiLevelType w:val="multilevel"/>
    <w:tmpl w:val="CAB4F8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206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3">
    <w:nsid w:val="51241D7C"/>
    <w:multiLevelType w:val="multilevel"/>
    <w:tmpl w:val="9E5C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73849FA"/>
    <w:multiLevelType w:val="hybridMultilevel"/>
    <w:tmpl w:val="78388F88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5">
    <w:nsid w:val="5B4535B2"/>
    <w:multiLevelType w:val="multilevel"/>
    <w:tmpl w:val="457ADF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6">
    <w:nsid w:val="5E731F2F"/>
    <w:multiLevelType w:val="multilevel"/>
    <w:tmpl w:val="FABEF0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7">
    <w:nsid w:val="5F093623"/>
    <w:multiLevelType w:val="multilevel"/>
    <w:tmpl w:val="4FF83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17508A5"/>
    <w:multiLevelType w:val="multilevel"/>
    <w:tmpl w:val="86B8AB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>
    <w:nsid w:val="618F6C1E"/>
    <w:multiLevelType w:val="multilevel"/>
    <w:tmpl w:val="126056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>
    <w:nsid w:val="659A1918"/>
    <w:multiLevelType w:val="multilevel"/>
    <w:tmpl w:val="B0AC56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>
    <w:nsid w:val="65F663FF"/>
    <w:multiLevelType w:val="multilevel"/>
    <w:tmpl w:val="F5D6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EE51676"/>
    <w:multiLevelType w:val="hybridMultilevel"/>
    <w:tmpl w:val="904425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2D361E7"/>
    <w:multiLevelType w:val="hybridMultilevel"/>
    <w:tmpl w:val="6D723EC2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4">
    <w:nsid w:val="78A35B21"/>
    <w:multiLevelType w:val="hybridMultilevel"/>
    <w:tmpl w:val="AC48F710"/>
    <w:lvl w:ilvl="0" w:tplc="041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0"/>
  </w:num>
  <w:num w:numId="3">
    <w:abstractNumId w:val="13"/>
  </w:num>
  <w:num w:numId="4">
    <w:abstractNumId w:val="10"/>
  </w:num>
  <w:num w:numId="5">
    <w:abstractNumId w:val="32"/>
  </w:num>
  <w:num w:numId="6">
    <w:abstractNumId w:val="23"/>
  </w:num>
  <w:num w:numId="7">
    <w:abstractNumId w:val="9"/>
  </w:num>
  <w:num w:numId="8">
    <w:abstractNumId w:val="11"/>
  </w:num>
  <w:num w:numId="9">
    <w:abstractNumId w:val="16"/>
  </w:num>
  <w:num w:numId="10">
    <w:abstractNumId w:val="17"/>
  </w:num>
  <w:num w:numId="11">
    <w:abstractNumId w:val="31"/>
  </w:num>
  <w:num w:numId="12">
    <w:abstractNumId w:val="28"/>
  </w:num>
  <w:num w:numId="13">
    <w:abstractNumId w:val="0"/>
  </w:num>
  <w:num w:numId="14">
    <w:abstractNumId w:val="12"/>
  </w:num>
  <w:num w:numId="15">
    <w:abstractNumId w:val="21"/>
  </w:num>
  <w:num w:numId="16">
    <w:abstractNumId w:val="27"/>
  </w:num>
  <w:num w:numId="17">
    <w:abstractNumId w:val="1"/>
  </w:num>
  <w:num w:numId="18">
    <w:abstractNumId w:val="2"/>
  </w:num>
  <w:num w:numId="19">
    <w:abstractNumId w:val="18"/>
  </w:num>
  <w:num w:numId="20">
    <w:abstractNumId w:val="8"/>
  </w:num>
  <w:num w:numId="21">
    <w:abstractNumId w:val="5"/>
  </w:num>
  <w:num w:numId="22">
    <w:abstractNumId w:val="15"/>
  </w:num>
  <w:num w:numId="23">
    <w:abstractNumId w:val="29"/>
  </w:num>
  <w:num w:numId="24">
    <w:abstractNumId w:val="22"/>
  </w:num>
  <w:num w:numId="25">
    <w:abstractNumId w:val="3"/>
  </w:num>
  <w:num w:numId="26">
    <w:abstractNumId w:val="26"/>
  </w:num>
  <w:num w:numId="27">
    <w:abstractNumId w:val="25"/>
  </w:num>
  <w:num w:numId="28">
    <w:abstractNumId w:val="34"/>
  </w:num>
  <w:num w:numId="29">
    <w:abstractNumId w:val="33"/>
  </w:num>
  <w:num w:numId="30">
    <w:abstractNumId w:val="4"/>
  </w:num>
  <w:num w:numId="31">
    <w:abstractNumId w:val="7"/>
  </w:num>
  <w:num w:numId="32">
    <w:abstractNumId w:val="20"/>
  </w:num>
  <w:num w:numId="33">
    <w:abstractNumId w:val="24"/>
  </w:num>
  <w:num w:numId="34">
    <w:abstractNumId w:val="19"/>
  </w:num>
  <w:num w:numId="35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rawingGridHorizontalSpacing w:val="181"/>
  <w:drawingGridVerticalSpacing w:val="181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8DE"/>
    <w:rsid w:val="0000488A"/>
    <w:rsid w:val="00007993"/>
    <w:rsid w:val="000107A8"/>
    <w:rsid w:val="0001367F"/>
    <w:rsid w:val="000136EF"/>
    <w:rsid w:val="00015B48"/>
    <w:rsid w:val="00022042"/>
    <w:rsid w:val="00024041"/>
    <w:rsid w:val="000243E2"/>
    <w:rsid w:val="00024741"/>
    <w:rsid w:val="0002594F"/>
    <w:rsid w:val="00025CBC"/>
    <w:rsid w:val="00026A6C"/>
    <w:rsid w:val="00027061"/>
    <w:rsid w:val="000302FA"/>
    <w:rsid w:val="000306D2"/>
    <w:rsid w:val="00033D14"/>
    <w:rsid w:val="000350A4"/>
    <w:rsid w:val="0003575B"/>
    <w:rsid w:val="0003736D"/>
    <w:rsid w:val="00043BA8"/>
    <w:rsid w:val="00043C6A"/>
    <w:rsid w:val="00045992"/>
    <w:rsid w:val="0005316E"/>
    <w:rsid w:val="00060321"/>
    <w:rsid w:val="00060555"/>
    <w:rsid w:val="00061356"/>
    <w:rsid w:val="00062B31"/>
    <w:rsid w:val="000728D4"/>
    <w:rsid w:val="000729AF"/>
    <w:rsid w:val="0007500B"/>
    <w:rsid w:val="00076E9B"/>
    <w:rsid w:val="0008114D"/>
    <w:rsid w:val="000827BB"/>
    <w:rsid w:val="00085EF1"/>
    <w:rsid w:val="0008691F"/>
    <w:rsid w:val="000876F4"/>
    <w:rsid w:val="00090ECB"/>
    <w:rsid w:val="000918B2"/>
    <w:rsid w:val="00091CAB"/>
    <w:rsid w:val="00093779"/>
    <w:rsid w:val="00096E89"/>
    <w:rsid w:val="000979D8"/>
    <w:rsid w:val="00097D21"/>
    <w:rsid w:val="000A0F59"/>
    <w:rsid w:val="000B13C7"/>
    <w:rsid w:val="000B58F8"/>
    <w:rsid w:val="000B7C0F"/>
    <w:rsid w:val="000C0645"/>
    <w:rsid w:val="000C3E6E"/>
    <w:rsid w:val="000C52B2"/>
    <w:rsid w:val="000C5F7F"/>
    <w:rsid w:val="000C6982"/>
    <w:rsid w:val="000D08C8"/>
    <w:rsid w:val="000D3869"/>
    <w:rsid w:val="000D59B4"/>
    <w:rsid w:val="000E1362"/>
    <w:rsid w:val="000E24C4"/>
    <w:rsid w:val="000E26BC"/>
    <w:rsid w:val="000F0A2E"/>
    <w:rsid w:val="000F3CEF"/>
    <w:rsid w:val="000F5598"/>
    <w:rsid w:val="000F7A42"/>
    <w:rsid w:val="000F7E0E"/>
    <w:rsid w:val="0010115C"/>
    <w:rsid w:val="00103E1F"/>
    <w:rsid w:val="00106BDF"/>
    <w:rsid w:val="00107DF2"/>
    <w:rsid w:val="001138DE"/>
    <w:rsid w:val="00116062"/>
    <w:rsid w:val="00117110"/>
    <w:rsid w:val="00117AD1"/>
    <w:rsid w:val="00121BFC"/>
    <w:rsid w:val="00121FF6"/>
    <w:rsid w:val="001230A1"/>
    <w:rsid w:val="00126738"/>
    <w:rsid w:val="0012703C"/>
    <w:rsid w:val="001271FD"/>
    <w:rsid w:val="00127517"/>
    <w:rsid w:val="00133775"/>
    <w:rsid w:val="00136F08"/>
    <w:rsid w:val="00137826"/>
    <w:rsid w:val="001403C9"/>
    <w:rsid w:val="0014206A"/>
    <w:rsid w:val="00145C5B"/>
    <w:rsid w:val="00147111"/>
    <w:rsid w:val="00151825"/>
    <w:rsid w:val="001525E3"/>
    <w:rsid w:val="00155B41"/>
    <w:rsid w:val="00157826"/>
    <w:rsid w:val="00160A25"/>
    <w:rsid w:val="00163B54"/>
    <w:rsid w:val="001660F6"/>
    <w:rsid w:val="0016670A"/>
    <w:rsid w:val="00166E80"/>
    <w:rsid w:val="001672F7"/>
    <w:rsid w:val="0017175D"/>
    <w:rsid w:val="001732D8"/>
    <w:rsid w:val="00174001"/>
    <w:rsid w:val="001760FB"/>
    <w:rsid w:val="00181300"/>
    <w:rsid w:val="00183F9F"/>
    <w:rsid w:val="0019023D"/>
    <w:rsid w:val="00190E47"/>
    <w:rsid w:val="00191406"/>
    <w:rsid w:val="001928E3"/>
    <w:rsid w:val="00194630"/>
    <w:rsid w:val="0019569D"/>
    <w:rsid w:val="00195F7C"/>
    <w:rsid w:val="0019610D"/>
    <w:rsid w:val="001970F8"/>
    <w:rsid w:val="001A0098"/>
    <w:rsid w:val="001A13F4"/>
    <w:rsid w:val="001B44B8"/>
    <w:rsid w:val="001B498D"/>
    <w:rsid w:val="001B7140"/>
    <w:rsid w:val="001B7C21"/>
    <w:rsid w:val="001C1759"/>
    <w:rsid w:val="001C19B8"/>
    <w:rsid w:val="001C54F1"/>
    <w:rsid w:val="001C70DF"/>
    <w:rsid w:val="001C7993"/>
    <w:rsid w:val="001D181F"/>
    <w:rsid w:val="001D200C"/>
    <w:rsid w:val="001D25FC"/>
    <w:rsid w:val="001D281D"/>
    <w:rsid w:val="001D3796"/>
    <w:rsid w:val="001D54C5"/>
    <w:rsid w:val="001D5B2D"/>
    <w:rsid w:val="001D6F4E"/>
    <w:rsid w:val="001D7AA4"/>
    <w:rsid w:val="001E05CF"/>
    <w:rsid w:val="001E32EA"/>
    <w:rsid w:val="001E79E9"/>
    <w:rsid w:val="001F01A3"/>
    <w:rsid w:val="001F14F6"/>
    <w:rsid w:val="001F615B"/>
    <w:rsid w:val="00202F5D"/>
    <w:rsid w:val="002040EB"/>
    <w:rsid w:val="002045B8"/>
    <w:rsid w:val="00206B1B"/>
    <w:rsid w:val="002104B0"/>
    <w:rsid w:val="0021322C"/>
    <w:rsid w:val="002149A6"/>
    <w:rsid w:val="00222862"/>
    <w:rsid w:val="0023258F"/>
    <w:rsid w:val="0023481A"/>
    <w:rsid w:val="00245B4B"/>
    <w:rsid w:val="002464A9"/>
    <w:rsid w:val="00253263"/>
    <w:rsid w:val="0026088A"/>
    <w:rsid w:val="00261F53"/>
    <w:rsid w:val="00262C0D"/>
    <w:rsid w:val="00262C1B"/>
    <w:rsid w:val="002639E4"/>
    <w:rsid w:val="00263B68"/>
    <w:rsid w:val="002657D5"/>
    <w:rsid w:val="00265F66"/>
    <w:rsid w:val="002678E7"/>
    <w:rsid w:val="002720DD"/>
    <w:rsid w:val="00275216"/>
    <w:rsid w:val="002779B4"/>
    <w:rsid w:val="00280BB9"/>
    <w:rsid w:val="002815B4"/>
    <w:rsid w:val="00281727"/>
    <w:rsid w:val="00285203"/>
    <w:rsid w:val="002875DF"/>
    <w:rsid w:val="002964C5"/>
    <w:rsid w:val="00296D92"/>
    <w:rsid w:val="00296F68"/>
    <w:rsid w:val="00297780"/>
    <w:rsid w:val="002A2BED"/>
    <w:rsid w:val="002A5453"/>
    <w:rsid w:val="002A5AAB"/>
    <w:rsid w:val="002A5AD6"/>
    <w:rsid w:val="002B2BA2"/>
    <w:rsid w:val="002B3331"/>
    <w:rsid w:val="002B3390"/>
    <w:rsid w:val="002B400C"/>
    <w:rsid w:val="002B4406"/>
    <w:rsid w:val="002B4C2A"/>
    <w:rsid w:val="002B6148"/>
    <w:rsid w:val="002B6A96"/>
    <w:rsid w:val="002B7614"/>
    <w:rsid w:val="002C1E73"/>
    <w:rsid w:val="002C38A9"/>
    <w:rsid w:val="002D2A2E"/>
    <w:rsid w:val="002D377C"/>
    <w:rsid w:val="002D6052"/>
    <w:rsid w:val="002E2039"/>
    <w:rsid w:val="002E3480"/>
    <w:rsid w:val="002E3A47"/>
    <w:rsid w:val="002E7FFE"/>
    <w:rsid w:val="002F0A40"/>
    <w:rsid w:val="002F1BE0"/>
    <w:rsid w:val="002F1C7A"/>
    <w:rsid w:val="002F38D4"/>
    <w:rsid w:val="002F3F75"/>
    <w:rsid w:val="002F4C2B"/>
    <w:rsid w:val="00303AE1"/>
    <w:rsid w:val="00305075"/>
    <w:rsid w:val="003057C7"/>
    <w:rsid w:val="00305F94"/>
    <w:rsid w:val="003075C1"/>
    <w:rsid w:val="00311F25"/>
    <w:rsid w:val="00312159"/>
    <w:rsid w:val="003141A4"/>
    <w:rsid w:val="0031531C"/>
    <w:rsid w:val="0031541E"/>
    <w:rsid w:val="003204B4"/>
    <w:rsid w:val="003224AF"/>
    <w:rsid w:val="00322741"/>
    <w:rsid w:val="003239B6"/>
    <w:rsid w:val="00323F70"/>
    <w:rsid w:val="003271D9"/>
    <w:rsid w:val="003301C7"/>
    <w:rsid w:val="00331923"/>
    <w:rsid w:val="00333843"/>
    <w:rsid w:val="00333D10"/>
    <w:rsid w:val="00335D67"/>
    <w:rsid w:val="00337D98"/>
    <w:rsid w:val="00340F7D"/>
    <w:rsid w:val="00341ECE"/>
    <w:rsid w:val="00343097"/>
    <w:rsid w:val="00343A12"/>
    <w:rsid w:val="00346D41"/>
    <w:rsid w:val="00353BDD"/>
    <w:rsid w:val="00357846"/>
    <w:rsid w:val="0036655B"/>
    <w:rsid w:val="003666D0"/>
    <w:rsid w:val="00370D10"/>
    <w:rsid w:val="0037530B"/>
    <w:rsid w:val="0038157D"/>
    <w:rsid w:val="003837FD"/>
    <w:rsid w:val="00384ECA"/>
    <w:rsid w:val="00391040"/>
    <w:rsid w:val="00391648"/>
    <w:rsid w:val="00393A35"/>
    <w:rsid w:val="003A241A"/>
    <w:rsid w:val="003A2DEE"/>
    <w:rsid w:val="003A35F0"/>
    <w:rsid w:val="003A52D4"/>
    <w:rsid w:val="003A741F"/>
    <w:rsid w:val="003B1524"/>
    <w:rsid w:val="003B29CF"/>
    <w:rsid w:val="003B36F1"/>
    <w:rsid w:val="003B3D08"/>
    <w:rsid w:val="003B4428"/>
    <w:rsid w:val="003B4A3C"/>
    <w:rsid w:val="003B4D19"/>
    <w:rsid w:val="003B6020"/>
    <w:rsid w:val="003C2BA3"/>
    <w:rsid w:val="003C2FA1"/>
    <w:rsid w:val="003C73F2"/>
    <w:rsid w:val="003D2634"/>
    <w:rsid w:val="003D26E8"/>
    <w:rsid w:val="003D7662"/>
    <w:rsid w:val="003E098D"/>
    <w:rsid w:val="003E211B"/>
    <w:rsid w:val="003E3ACE"/>
    <w:rsid w:val="003E4617"/>
    <w:rsid w:val="003E46AB"/>
    <w:rsid w:val="003E4D17"/>
    <w:rsid w:val="003E5669"/>
    <w:rsid w:val="003F1724"/>
    <w:rsid w:val="003F1B25"/>
    <w:rsid w:val="003F29DE"/>
    <w:rsid w:val="003F6512"/>
    <w:rsid w:val="00411203"/>
    <w:rsid w:val="0041548C"/>
    <w:rsid w:val="00415C00"/>
    <w:rsid w:val="00415E08"/>
    <w:rsid w:val="00416B45"/>
    <w:rsid w:val="00422A1F"/>
    <w:rsid w:val="004264DC"/>
    <w:rsid w:val="00426FF1"/>
    <w:rsid w:val="00431079"/>
    <w:rsid w:val="00432135"/>
    <w:rsid w:val="00433BAB"/>
    <w:rsid w:val="00433F3F"/>
    <w:rsid w:val="004356DC"/>
    <w:rsid w:val="00440C27"/>
    <w:rsid w:val="004421A9"/>
    <w:rsid w:val="0044231C"/>
    <w:rsid w:val="00445377"/>
    <w:rsid w:val="00447967"/>
    <w:rsid w:val="00447CC0"/>
    <w:rsid w:val="004541D1"/>
    <w:rsid w:val="004628C9"/>
    <w:rsid w:val="0046360F"/>
    <w:rsid w:val="004672F7"/>
    <w:rsid w:val="00467FD1"/>
    <w:rsid w:val="004701CF"/>
    <w:rsid w:val="004711F8"/>
    <w:rsid w:val="00471C0D"/>
    <w:rsid w:val="0047277E"/>
    <w:rsid w:val="00476A06"/>
    <w:rsid w:val="00476BC3"/>
    <w:rsid w:val="00476C3A"/>
    <w:rsid w:val="00482590"/>
    <w:rsid w:val="0048380E"/>
    <w:rsid w:val="0048467F"/>
    <w:rsid w:val="00485892"/>
    <w:rsid w:val="00487150"/>
    <w:rsid w:val="00490D63"/>
    <w:rsid w:val="00494815"/>
    <w:rsid w:val="00496AAC"/>
    <w:rsid w:val="004A32C1"/>
    <w:rsid w:val="004A36CC"/>
    <w:rsid w:val="004A3C93"/>
    <w:rsid w:val="004A568D"/>
    <w:rsid w:val="004B08D1"/>
    <w:rsid w:val="004B09A1"/>
    <w:rsid w:val="004B17A2"/>
    <w:rsid w:val="004B3B3C"/>
    <w:rsid w:val="004B5C23"/>
    <w:rsid w:val="004C0D7F"/>
    <w:rsid w:val="004C1567"/>
    <w:rsid w:val="004C167B"/>
    <w:rsid w:val="004C36D9"/>
    <w:rsid w:val="004C3E42"/>
    <w:rsid w:val="004C3F62"/>
    <w:rsid w:val="004C3FC9"/>
    <w:rsid w:val="004C53EF"/>
    <w:rsid w:val="004C77B1"/>
    <w:rsid w:val="004D1D07"/>
    <w:rsid w:val="004E13DC"/>
    <w:rsid w:val="004E6892"/>
    <w:rsid w:val="004F226B"/>
    <w:rsid w:val="004F2BE8"/>
    <w:rsid w:val="004F327B"/>
    <w:rsid w:val="004F5341"/>
    <w:rsid w:val="004F7439"/>
    <w:rsid w:val="004F7E4E"/>
    <w:rsid w:val="00500F4B"/>
    <w:rsid w:val="00504D3C"/>
    <w:rsid w:val="005056E6"/>
    <w:rsid w:val="00506DB4"/>
    <w:rsid w:val="005119EA"/>
    <w:rsid w:val="00511B8A"/>
    <w:rsid w:val="005121E7"/>
    <w:rsid w:val="00523835"/>
    <w:rsid w:val="005313CC"/>
    <w:rsid w:val="005341D9"/>
    <w:rsid w:val="00534E07"/>
    <w:rsid w:val="0053565A"/>
    <w:rsid w:val="00537BDB"/>
    <w:rsid w:val="00540B89"/>
    <w:rsid w:val="0054610D"/>
    <w:rsid w:val="0054729B"/>
    <w:rsid w:val="00547E78"/>
    <w:rsid w:val="00550012"/>
    <w:rsid w:val="00552591"/>
    <w:rsid w:val="005624A9"/>
    <w:rsid w:val="005640D0"/>
    <w:rsid w:val="005718E5"/>
    <w:rsid w:val="0058233E"/>
    <w:rsid w:val="00582FAC"/>
    <w:rsid w:val="00586C93"/>
    <w:rsid w:val="005911EE"/>
    <w:rsid w:val="005934C9"/>
    <w:rsid w:val="005966A0"/>
    <w:rsid w:val="005A0301"/>
    <w:rsid w:val="005A1635"/>
    <w:rsid w:val="005A238E"/>
    <w:rsid w:val="005A4A76"/>
    <w:rsid w:val="005A6A06"/>
    <w:rsid w:val="005B2808"/>
    <w:rsid w:val="005B2B55"/>
    <w:rsid w:val="005B3E01"/>
    <w:rsid w:val="005B4B5F"/>
    <w:rsid w:val="005B6664"/>
    <w:rsid w:val="005C43FC"/>
    <w:rsid w:val="005C65EF"/>
    <w:rsid w:val="005D1CD0"/>
    <w:rsid w:val="005D1DCE"/>
    <w:rsid w:val="005D3104"/>
    <w:rsid w:val="005D3682"/>
    <w:rsid w:val="005D4493"/>
    <w:rsid w:val="005D5BE0"/>
    <w:rsid w:val="005D68B1"/>
    <w:rsid w:val="005E1DB5"/>
    <w:rsid w:val="005E1E63"/>
    <w:rsid w:val="005E46E6"/>
    <w:rsid w:val="005E7F71"/>
    <w:rsid w:val="005F13A4"/>
    <w:rsid w:val="005F2BC9"/>
    <w:rsid w:val="005F68DE"/>
    <w:rsid w:val="005F7163"/>
    <w:rsid w:val="00601A4E"/>
    <w:rsid w:val="00601FE8"/>
    <w:rsid w:val="00610F62"/>
    <w:rsid w:val="006118FD"/>
    <w:rsid w:val="00611970"/>
    <w:rsid w:val="0061437B"/>
    <w:rsid w:val="00614D48"/>
    <w:rsid w:val="00614FB2"/>
    <w:rsid w:val="00616866"/>
    <w:rsid w:val="00616929"/>
    <w:rsid w:val="0061775A"/>
    <w:rsid w:val="006226AE"/>
    <w:rsid w:val="00623277"/>
    <w:rsid w:val="00634760"/>
    <w:rsid w:val="0063555F"/>
    <w:rsid w:val="00636D43"/>
    <w:rsid w:val="00637F4F"/>
    <w:rsid w:val="006416BA"/>
    <w:rsid w:val="00642239"/>
    <w:rsid w:val="0064747E"/>
    <w:rsid w:val="006532CA"/>
    <w:rsid w:val="00653920"/>
    <w:rsid w:val="00660BD0"/>
    <w:rsid w:val="00660E7D"/>
    <w:rsid w:val="00661864"/>
    <w:rsid w:val="0066222F"/>
    <w:rsid w:val="00665036"/>
    <w:rsid w:val="00670D04"/>
    <w:rsid w:val="00675E62"/>
    <w:rsid w:val="00676B19"/>
    <w:rsid w:val="00677B1B"/>
    <w:rsid w:val="00680D9B"/>
    <w:rsid w:val="00681DF1"/>
    <w:rsid w:val="006928F8"/>
    <w:rsid w:val="006A446D"/>
    <w:rsid w:val="006A6296"/>
    <w:rsid w:val="006A6D53"/>
    <w:rsid w:val="006A7D80"/>
    <w:rsid w:val="006B0A8F"/>
    <w:rsid w:val="006C3045"/>
    <w:rsid w:val="006C31D9"/>
    <w:rsid w:val="006C3DD1"/>
    <w:rsid w:val="006C463D"/>
    <w:rsid w:val="006C5419"/>
    <w:rsid w:val="006C6288"/>
    <w:rsid w:val="006C6436"/>
    <w:rsid w:val="006D1C0C"/>
    <w:rsid w:val="006D4376"/>
    <w:rsid w:val="006D4504"/>
    <w:rsid w:val="006D4ED3"/>
    <w:rsid w:val="006D7A92"/>
    <w:rsid w:val="006E2E95"/>
    <w:rsid w:val="006E4969"/>
    <w:rsid w:val="006E4AD9"/>
    <w:rsid w:val="006E549E"/>
    <w:rsid w:val="006E630D"/>
    <w:rsid w:val="006E6D34"/>
    <w:rsid w:val="006E7012"/>
    <w:rsid w:val="006F1D0C"/>
    <w:rsid w:val="006F3A18"/>
    <w:rsid w:val="006F3D15"/>
    <w:rsid w:val="006F4678"/>
    <w:rsid w:val="00701373"/>
    <w:rsid w:val="00703A12"/>
    <w:rsid w:val="00704F48"/>
    <w:rsid w:val="0070588B"/>
    <w:rsid w:val="00710BFF"/>
    <w:rsid w:val="00712B42"/>
    <w:rsid w:val="007154F3"/>
    <w:rsid w:val="007212D2"/>
    <w:rsid w:val="00724223"/>
    <w:rsid w:val="00724CA4"/>
    <w:rsid w:val="00725CF4"/>
    <w:rsid w:val="00730213"/>
    <w:rsid w:val="00730BDA"/>
    <w:rsid w:val="00732598"/>
    <w:rsid w:val="007333CA"/>
    <w:rsid w:val="00736456"/>
    <w:rsid w:val="00737D80"/>
    <w:rsid w:val="00741029"/>
    <w:rsid w:val="0074245C"/>
    <w:rsid w:val="00747A34"/>
    <w:rsid w:val="00750F69"/>
    <w:rsid w:val="00753BC2"/>
    <w:rsid w:val="00755502"/>
    <w:rsid w:val="0075592A"/>
    <w:rsid w:val="00755BFC"/>
    <w:rsid w:val="0075658B"/>
    <w:rsid w:val="00757F97"/>
    <w:rsid w:val="00761FBC"/>
    <w:rsid w:val="0076556D"/>
    <w:rsid w:val="007667B7"/>
    <w:rsid w:val="00771C5C"/>
    <w:rsid w:val="007730B9"/>
    <w:rsid w:val="00776AA8"/>
    <w:rsid w:val="00781135"/>
    <w:rsid w:val="007812B5"/>
    <w:rsid w:val="0078391C"/>
    <w:rsid w:val="007856DD"/>
    <w:rsid w:val="00786832"/>
    <w:rsid w:val="00787E11"/>
    <w:rsid w:val="00792E52"/>
    <w:rsid w:val="00794BAA"/>
    <w:rsid w:val="00795E85"/>
    <w:rsid w:val="00797D1A"/>
    <w:rsid w:val="007A07C6"/>
    <w:rsid w:val="007A1294"/>
    <w:rsid w:val="007A31D4"/>
    <w:rsid w:val="007A5689"/>
    <w:rsid w:val="007A6512"/>
    <w:rsid w:val="007B061E"/>
    <w:rsid w:val="007B185C"/>
    <w:rsid w:val="007B2385"/>
    <w:rsid w:val="007B2ABC"/>
    <w:rsid w:val="007B36CA"/>
    <w:rsid w:val="007B49CA"/>
    <w:rsid w:val="007C0103"/>
    <w:rsid w:val="007C2A6D"/>
    <w:rsid w:val="007C6FF3"/>
    <w:rsid w:val="007C7440"/>
    <w:rsid w:val="007C7497"/>
    <w:rsid w:val="007D1358"/>
    <w:rsid w:val="007D2169"/>
    <w:rsid w:val="007D4A34"/>
    <w:rsid w:val="007E02D5"/>
    <w:rsid w:val="007E3385"/>
    <w:rsid w:val="007E612C"/>
    <w:rsid w:val="007E6152"/>
    <w:rsid w:val="007F020C"/>
    <w:rsid w:val="007F067C"/>
    <w:rsid w:val="007F3193"/>
    <w:rsid w:val="007F3A42"/>
    <w:rsid w:val="007F51EA"/>
    <w:rsid w:val="007F5333"/>
    <w:rsid w:val="008015FF"/>
    <w:rsid w:val="00806FCE"/>
    <w:rsid w:val="008112DA"/>
    <w:rsid w:val="008123F3"/>
    <w:rsid w:val="008125B8"/>
    <w:rsid w:val="00812F7E"/>
    <w:rsid w:val="0081519C"/>
    <w:rsid w:val="00815D86"/>
    <w:rsid w:val="00816214"/>
    <w:rsid w:val="00821FFA"/>
    <w:rsid w:val="008224E4"/>
    <w:rsid w:val="00823D9E"/>
    <w:rsid w:val="00824A5D"/>
    <w:rsid w:val="008250CD"/>
    <w:rsid w:val="00826347"/>
    <w:rsid w:val="00826666"/>
    <w:rsid w:val="0082765C"/>
    <w:rsid w:val="00830287"/>
    <w:rsid w:val="00830B9E"/>
    <w:rsid w:val="00834AB3"/>
    <w:rsid w:val="00834CE2"/>
    <w:rsid w:val="00835371"/>
    <w:rsid w:val="008353F7"/>
    <w:rsid w:val="008354C8"/>
    <w:rsid w:val="00840F0C"/>
    <w:rsid w:val="0084187B"/>
    <w:rsid w:val="00843BD2"/>
    <w:rsid w:val="00843EDA"/>
    <w:rsid w:val="00843F78"/>
    <w:rsid w:val="00843FA3"/>
    <w:rsid w:val="0085090B"/>
    <w:rsid w:val="0085150A"/>
    <w:rsid w:val="00851D79"/>
    <w:rsid w:val="00853CBC"/>
    <w:rsid w:val="00854469"/>
    <w:rsid w:val="008569DE"/>
    <w:rsid w:val="008571EA"/>
    <w:rsid w:val="00857B49"/>
    <w:rsid w:val="00863073"/>
    <w:rsid w:val="0086396B"/>
    <w:rsid w:val="00864869"/>
    <w:rsid w:val="00866B72"/>
    <w:rsid w:val="00866E04"/>
    <w:rsid w:val="00873748"/>
    <w:rsid w:val="00875650"/>
    <w:rsid w:val="00875B88"/>
    <w:rsid w:val="008761BB"/>
    <w:rsid w:val="00877431"/>
    <w:rsid w:val="00877FFE"/>
    <w:rsid w:val="00881EA7"/>
    <w:rsid w:val="00885B9E"/>
    <w:rsid w:val="00885BC1"/>
    <w:rsid w:val="00891035"/>
    <w:rsid w:val="008922A2"/>
    <w:rsid w:val="00892775"/>
    <w:rsid w:val="00893068"/>
    <w:rsid w:val="00896B99"/>
    <w:rsid w:val="008A04E0"/>
    <w:rsid w:val="008A7378"/>
    <w:rsid w:val="008B0CD0"/>
    <w:rsid w:val="008B274D"/>
    <w:rsid w:val="008B2F9C"/>
    <w:rsid w:val="008B5727"/>
    <w:rsid w:val="008B6602"/>
    <w:rsid w:val="008C15D7"/>
    <w:rsid w:val="008C5128"/>
    <w:rsid w:val="008C55E6"/>
    <w:rsid w:val="008C7420"/>
    <w:rsid w:val="008E204E"/>
    <w:rsid w:val="008E4ECC"/>
    <w:rsid w:val="008E6711"/>
    <w:rsid w:val="008F5D64"/>
    <w:rsid w:val="008F627F"/>
    <w:rsid w:val="009001C8"/>
    <w:rsid w:val="00901D33"/>
    <w:rsid w:val="0090355E"/>
    <w:rsid w:val="0090676E"/>
    <w:rsid w:val="009117EA"/>
    <w:rsid w:val="00917066"/>
    <w:rsid w:val="00921EDD"/>
    <w:rsid w:val="00924193"/>
    <w:rsid w:val="00924FF9"/>
    <w:rsid w:val="00927125"/>
    <w:rsid w:val="009315B6"/>
    <w:rsid w:val="009318CF"/>
    <w:rsid w:val="009322BE"/>
    <w:rsid w:val="009331B7"/>
    <w:rsid w:val="00933B21"/>
    <w:rsid w:val="00933BD7"/>
    <w:rsid w:val="00934F8D"/>
    <w:rsid w:val="00936C0C"/>
    <w:rsid w:val="00940784"/>
    <w:rsid w:val="00941369"/>
    <w:rsid w:val="00942E7B"/>
    <w:rsid w:val="00944DBA"/>
    <w:rsid w:val="00947D4D"/>
    <w:rsid w:val="0094E3A2"/>
    <w:rsid w:val="00950749"/>
    <w:rsid w:val="009572EE"/>
    <w:rsid w:val="009578E5"/>
    <w:rsid w:val="0096255F"/>
    <w:rsid w:val="00962ADC"/>
    <w:rsid w:val="00971885"/>
    <w:rsid w:val="00972837"/>
    <w:rsid w:val="009728FC"/>
    <w:rsid w:val="00982F49"/>
    <w:rsid w:val="009851D2"/>
    <w:rsid w:val="00987F15"/>
    <w:rsid w:val="00996525"/>
    <w:rsid w:val="009A00D0"/>
    <w:rsid w:val="009A3C8B"/>
    <w:rsid w:val="009A3E66"/>
    <w:rsid w:val="009A3F3B"/>
    <w:rsid w:val="009A5405"/>
    <w:rsid w:val="009A5CDF"/>
    <w:rsid w:val="009B0E9A"/>
    <w:rsid w:val="009B1634"/>
    <w:rsid w:val="009B1FDF"/>
    <w:rsid w:val="009B2388"/>
    <w:rsid w:val="009B33FD"/>
    <w:rsid w:val="009B4937"/>
    <w:rsid w:val="009B50BE"/>
    <w:rsid w:val="009B5236"/>
    <w:rsid w:val="009B5340"/>
    <w:rsid w:val="009C1184"/>
    <w:rsid w:val="009C1A18"/>
    <w:rsid w:val="009C3ACB"/>
    <w:rsid w:val="009C4075"/>
    <w:rsid w:val="009C6463"/>
    <w:rsid w:val="009D0E80"/>
    <w:rsid w:val="009D2D12"/>
    <w:rsid w:val="009D42A0"/>
    <w:rsid w:val="009D6262"/>
    <w:rsid w:val="009D6883"/>
    <w:rsid w:val="009E1EE3"/>
    <w:rsid w:val="009F36D7"/>
    <w:rsid w:val="009F54C6"/>
    <w:rsid w:val="009F5BD8"/>
    <w:rsid w:val="00A01ADD"/>
    <w:rsid w:val="00A034E5"/>
    <w:rsid w:val="00A0745C"/>
    <w:rsid w:val="00A152BA"/>
    <w:rsid w:val="00A154FB"/>
    <w:rsid w:val="00A16AC7"/>
    <w:rsid w:val="00A21E8C"/>
    <w:rsid w:val="00A267B4"/>
    <w:rsid w:val="00A27A16"/>
    <w:rsid w:val="00A27B87"/>
    <w:rsid w:val="00A32D31"/>
    <w:rsid w:val="00A3366F"/>
    <w:rsid w:val="00A3581C"/>
    <w:rsid w:val="00A3793C"/>
    <w:rsid w:val="00A41239"/>
    <w:rsid w:val="00A425C5"/>
    <w:rsid w:val="00A4356C"/>
    <w:rsid w:val="00A47A9E"/>
    <w:rsid w:val="00A47CC5"/>
    <w:rsid w:val="00A47E72"/>
    <w:rsid w:val="00A50DD1"/>
    <w:rsid w:val="00A51662"/>
    <w:rsid w:val="00A5200D"/>
    <w:rsid w:val="00A54EE8"/>
    <w:rsid w:val="00A55A3B"/>
    <w:rsid w:val="00A57458"/>
    <w:rsid w:val="00A62F81"/>
    <w:rsid w:val="00A65DA0"/>
    <w:rsid w:val="00A65F02"/>
    <w:rsid w:val="00A66C3B"/>
    <w:rsid w:val="00A67A0B"/>
    <w:rsid w:val="00A704C0"/>
    <w:rsid w:val="00A7167B"/>
    <w:rsid w:val="00A74AD9"/>
    <w:rsid w:val="00A74E68"/>
    <w:rsid w:val="00A833B7"/>
    <w:rsid w:val="00A83AC8"/>
    <w:rsid w:val="00A87731"/>
    <w:rsid w:val="00A92389"/>
    <w:rsid w:val="00A93A63"/>
    <w:rsid w:val="00A95410"/>
    <w:rsid w:val="00AA0815"/>
    <w:rsid w:val="00AA360F"/>
    <w:rsid w:val="00AA6045"/>
    <w:rsid w:val="00AB4450"/>
    <w:rsid w:val="00AB4A47"/>
    <w:rsid w:val="00AC2EC4"/>
    <w:rsid w:val="00AC2F44"/>
    <w:rsid w:val="00AC4998"/>
    <w:rsid w:val="00AC5086"/>
    <w:rsid w:val="00AD1FF9"/>
    <w:rsid w:val="00AD6F29"/>
    <w:rsid w:val="00AD71DA"/>
    <w:rsid w:val="00AD7423"/>
    <w:rsid w:val="00AD7DA3"/>
    <w:rsid w:val="00AE0A19"/>
    <w:rsid w:val="00AE207B"/>
    <w:rsid w:val="00AE2B08"/>
    <w:rsid w:val="00AE6214"/>
    <w:rsid w:val="00AE7C96"/>
    <w:rsid w:val="00AF41A3"/>
    <w:rsid w:val="00AF508E"/>
    <w:rsid w:val="00AF5686"/>
    <w:rsid w:val="00AF5E9F"/>
    <w:rsid w:val="00AF7423"/>
    <w:rsid w:val="00B02F34"/>
    <w:rsid w:val="00B03A79"/>
    <w:rsid w:val="00B101B4"/>
    <w:rsid w:val="00B10F25"/>
    <w:rsid w:val="00B116BA"/>
    <w:rsid w:val="00B1170F"/>
    <w:rsid w:val="00B13EF3"/>
    <w:rsid w:val="00B148FD"/>
    <w:rsid w:val="00B156FA"/>
    <w:rsid w:val="00B17584"/>
    <w:rsid w:val="00B21EF8"/>
    <w:rsid w:val="00B2332B"/>
    <w:rsid w:val="00B250B5"/>
    <w:rsid w:val="00B25B34"/>
    <w:rsid w:val="00B33C19"/>
    <w:rsid w:val="00B41D8E"/>
    <w:rsid w:val="00B429B3"/>
    <w:rsid w:val="00B43D38"/>
    <w:rsid w:val="00B45A91"/>
    <w:rsid w:val="00B4712D"/>
    <w:rsid w:val="00B502FF"/>
    <w:rsid w:val="00B62A98"/>
    <w:rsid w:val="00B649F2"/>
    <w:rsid w:val="00B662BE"/>
    <w:rsid w:val="00B67C7E"/>
    <w:rsid w:val="00B72BDD"/>
    <w:rsid w:val="00B76426"/>
    <w:rsid w:val="00B77B0C"/>
    <w:rsid w:val="00B77D5D"/>
    <w:rsid w:val="00B81636"/>
    <w:rsid w:val="00B83DA7"/>
    <w:rsid w:val="00B87CF2"/>
    <w:rsid w:val="00B92FED"/>
    <w:rsid w:val="00B93530"/>
    <w:rsid w:val="00B93881"/>
    <w:rsid w:val="00B95BFB"/>
    <w:rsid w:val="00B97CB6"/>
    <w:rsid w:val="00BA162E"/>
    <w:rsid w:val="00BA306D"/>
    <w:rsid w:val="00BA4D5B"/>
    <w:rsid w:val="00BA6C55"/>
    <w:rsid w:val="00BA723F"/>
    <w:rsid w:val="00BB1C51"/>
    <w:rsid w:val="00BB1D83"/>
    <w:rsid w:val="00BB3277"/>
    <w:rsid w:val="00BB40A3"/>
    <w:rsid w:val="00BB68AD"/>
    <w:rsid w:val="00BB6D8F"/>
    <w:rsid w:val="00BB7749"/>
    <w:rsid w:val="00BB7C07"/>
    <w:rsid w:val="00BB7CC6"/>
    <w:rsid w:val="00BC04CF"/>
    <w:rsid w:val="00BC18C5"/>
    <w:rsid w:val="00BC2039"/>
    <w:rsid w:val="00BC26D2"/>
    <w:rsid w:val="00BC2C8A"/>
    <w:rsid w:val="00BC6CDA"/>
    <w:rsid w:val="00BC7441"/>
    <w:rsid w:val="00BC76CC"/>
    <w:rsid w:val="00BC7979"/>
    <w:rsid w:val="00BC7D40"/>
    <w:rsid w:val="00BD15CF"/>
    <w:rsid w:val="00BD25D8"/>
    <w:rsid w:val="00BD45C1"/>
    <w:rsid w:val="00BD6FC2"/>
    <w:rsid w:val="00BE0677"/>
    <w:rsid w:val="00BE0807"/>
    <w:rsid w:val="00BE3D7E"/>
    <w:rsid w:val="00BE5C30"/>
    <w:rsid w:val="00BE5C9A"/>
    <w:rsid w:val="00BE7EA7"/>
    <w:rsid w:val="00BF09EB"/>
    <w:rsid w:val="00BF39C1"/>
    <w:rsid w:val="00BF452D"/>
    <w:rsid w:val="00BF6D22"/>
    <w:rsid w:val="00C107A2"/>
    <w:rsid w:val="00C10B7C"/>
    <w:rsid w:val="00C12157"/>
    <w:rsid w:val="00C12638"/>
    <w:rsid w:val="00C1274B"/>
    <w:rsid w:val="00C14DFE"/>
    <w:rsid w:val="00C1565D"/>
    <w:rsid w:val="00C1604F"/>
    <w:rsid w:val="00C20192"/>
    <w:rsid w:val="00C201E5"/>
    <w:rsid w:val="00C202C1"/>
    <w:rsid w:val="00C24447"/>
    <w:rsid w:val="00C24907"/>
    <w:rsid w:val="00C2492C"/>
    <w:rsid w:val="00C26028"/>
    <w:rsid w:val="00C26BD2"/>
    <w:rsid w:val="00C34980"/>
    <w:rsid w:val="00C35A65"/>
    <w:rsid w:val="00C4070D"/>
    <w:rsid w:val="00C46474"/>
    <w:rsid w:val="00C464F1"/>
    <w:rsid w:val="00C50693"/>
    <w:rsid w:val="00C51587"/>
    <w:rsid w:val="00C51770"/>
    <w:rsid w:val="00C544BE"/>
    <w:rsid w:val="00C553C4"/>
    <w:rsid w:val="00C56A07"/>
    <w:rsid w:val="00C5741C"/>
    <w:rsid w:val="00C576E0"/>
    <w:rsid w:val="00C64472"/>
    <w:rsid w:val="00C67073"/>
    <w:rsid w:val="00C71E8E"/>
    <w:rsid w:val="00C76117"/>
    <w:rsid w:val="00C81238"/>
    <w:rsid w:val="00C8190E"/>
    <w:rsid w:val="00C82545"/>
    <w:rsid w:val="00C825DE"/>
    <w:rsid w:val="00C846FA"/>
    <w:rsid w:val="00C868D4"/>
    <w:rsid w:val="00C877F5"/>
    <w:rsid w:val="00C963EF"/>
    <w:rsid w:val="00C96B6F"/>
    <w:rsid w:val="00C96E6A"/>
    <w:rsid w:val="00CA09A0"/>
    <w:rsid w:val="00CA203C"/>
    <w:rsid w:val="00CA4AF1"/>
    <w:rsid w:val="00CB06D2"/>
    <w:rsid w:val="00CB70C6"/>
    <w:rsid w:val="00CB776B"/>
    <w:rsid w:val="00CB7AF3"/>
    <w:rsid w:val="00CBB48E"/>
    <w:rsid w:val="00CC0DCC"/>
    <w:rsid w:val="00CC0E42"/>
    <w:rsid w:val="00CC2B69"/>
    <w:rsid w:val="00CC3355"/>
    <w:rsid w:val="00CC412D"/>
    <w:rsid w:val="00CD011C"/>
    <w:rsid w:val="00CD068C"/>
    <w:rsid w:val="00CD4BAA"/>
    <w:rsid w:val="00CD4C97"/>
    <w:rsid w:val="00CD5D54"/>
    <w:rsid w:val="00CE18F0"/>
    <w:rsid w:val="00CE1FC5"/>
    <w:rsid w:val="00CE4FE2"/>
    <w:rsid w:val="00CF00B8"/>
    <w:rsid w:val="00CF0E59"/>
    <w:rsid w:val="00CF2433"/>
    <w:rsid w:val="00CF2643"/>
    <w:rsid w:val="00CF2F3A"/>
    <w:rsid w:val="00CF3145"/>
    <w:rsid w:val="00CF3273"/>
    <w:rsid w:val="00CF3639"/>
    <w:rsid w:val="00CF573F"/>
    <w:rsid w:val="00CF5D89"/>
    <w:rsid w:val="00CF6015"/>
    <w:rsid w:val="00CF7EFA"/>
    <w:rsid w:val="00D02FC4"/>
    <w:rsid w:val="00D03A1E"/>
    <w:rsid w:val="00D03EE4"/>
    <w:rsid w:val="00D070B6"/>
    <w:rsid w:val="00D1418D"/>
    <w:rsid w:val="00D14903"/>
    <w:rsid w:val="00D150A5"/>
    <w:rsid w:val="00D16DD9"/>
    <w:rsid w:val="00D17B80"/>
    <w:rsid w:val="00D24AB3"/>
    <w:rsid w:val="00D32448"/>
    <w:rsid w:val="00D35339"/>
    <w:rsid w:val="00D368A5"/>
    <w:rsid w:val="00D40C7A"/>
    <w:rsid w:val="00D40F87"/>
    <w:rsid w:val="00D44BDE"/>
    <w:rsid w:val="00D44FDD"/>
    <w:rsid w:val="00D50DDE"/>
    <w:rsid w:val="00D554F0"/>
    <w:rsid w:val="00D55F8C"/>
    <w:rsid w:val="00D560BE"/>
    <w:rsid w:val="00D60ACC"/>
    <w:rsid w:val="00D63B59"/>
    <w:rsid w:val="00D641E5"/>
    <w:rsid w:val="00D653AB"/>
    <w:rsid w:val="00D65F02"/>
    <w:rsid w:val="00D741C8"/>
    <w:rsid w:val="00D77028"/>
    <w:rsid w:val="00D811CD"/>
    <w:rsid w:val="00D82D86"/>
    <w:rsid w:val="00D84F37"/>
    <w:rsid w:val="00D854B3"/>
    <w:rsid w:val="00D90BF2"/>
    <w:rsid w:val="00D9223A"/>
    <w:rsid w:val="00D92790"/>
    <w:rsid w:val="00D92AF6"/>
    <w:rsid w:val="00D92D10"/>
    <w:rsid w:val="00D94C8B"/>
    <w:rsid w:val="00D97E63"/>
    <w:rsid w:val="00DA0DF8"/>
    <w:rsid w:val="00DA1D48"/>
    <w:rsid w:val="00DA4B96"/>
    <w:rsid w:val="00DA5FDF"/>
    <w:rsid w:val="00DB1026"/>
    <w:rsid w:val="00DB474F"/>
    <w:rsid w:val="00DB7F15"/>
    <w:rsid w:val="00DC1FB1"/>
    <w:rsid w:val="00DC321A"/>
    <w:rsid w:val="00DD1860"/>
    <w:rsid w:val="00DD4C0C"/>
    <w:rsid w:val="00DE1B22"/>
    <w:rsid w:val="00DE3954"/>
    <w:rsid w:val="00DE3DB9"/>
    <w:rsid w:val="00DE561E"/>
    <w:rsid w:val="00DE6B5C"/>
    <w:rsid w:val="00DF2AE7"/>
    <w:rsid w:val="00DF3781"/>
    <w:rsid w:val="00DF66BE"/>
    <w:rsid w:val="00DF6D5C"/>
    <w:rsid w:val="00DF731C"/>
    <w:rsid w:val="00DF7325"/>
    <w:rsid w:val="00E01735"/>
    <w:rsid w:val="00E03244"/>
    <w:rsid w:val="00E11A26"/>
    <w:rsid w:val="00E12536"/>
    <w:rsid w:val="00E13EEC"/>
    <w:rsid w:val="00E14C69"/>
    <w:rsid w:val="00E17CD9"/>
    <w:rsid w:val="00E20C3F"/>
    <w:rsid w:val="00E21DC2"/>
    <w:rsid w:val="00E24FAB"/>
    <w:rsid w:val="00E25D9E"/>
    <w:rsid w:val="00E2658D"/>
    <w:rsid w:val="00E2660D"/>
    <w:rsid w:val="00E26810"/>
    <w:rsid w:val="00E27D98"/>
    <w:rsid w:val="00E324F0"/>
    <w:rsid w:val="00E327A4"/>
    <w:rsid w:val="00E32A39"/>
    <w:rsid w:val="00E33AC5"/>
    <w:rsid w:val="00E340E1"/>
    <w:rsid w:val="00E361A1"/>
    <w:rsid w:val="00E36274"/>
    <w:rsid w:val="00E40AD7"/>
    <w:rsid w:val="00E43D7F"/>
    <w:rsid w:val="00E43E07"/>
    <w:rsid w:val="00E43EF5"/>
    <w:rsid w:val="00E45A2E"/>
    <w:rsid w:val="00E50FDA"/>
    <w:rsid w:val="00E55F05"/>
    <w:rsid w:val="00E57CFE"/>
    <w:rsid w:val="00E57F37"/>
    <w:rsid w:val="00E63072"/>
    <w:rsid w:val="00E632F9"/>
    <w:rsid w:val="00E6359C"/>
    <w:rsid w:val="00E64442"/>
    <w:rsid w:val="00E64DF7"/>
    <w:rsid w:val="00E656DA"/>
    <w:rsid w:val="00E7328B"/>
    <w:rsid w:val="00E778FB"/>
    <w:rsid w:val="00E82423"/>
    <w:rsid w:val="00E82679"/>
    <w:rsid w:val="00E8384B"/>
    <w:rsid w:val="00E90269"/>
    <w:rsid w:val="00E938CC"/>
    <w:rsid w:val="00E94428"/>
    <w:rsid w:val="00E9733F"/>
    <w:rsid w:val="00EA22E3"/>
    <w:rsid w:val="00EA39E7"/>
    <w:rsid w:val="00EA43E2"/>
    <w:rsid w:val="00EA7AA1"/>
    <w:rsid w:val="00EB085B"/>
    <w:rsid w:val="00EB1AAC"/>
    <w:rsid w:val="00EB2138"/>
    <w:rsid w:val="00EB37FF"/>
    <w:rsid w:val="00EB39F4"/>
    <w:rsid w:val="00EC01DE"/>
    <w:rsid w:val="00EC1460"/>
    <w:rsid w:val="00EC1704"/>
    <w:rsid w:val="00EC170A"/>
    <w:rsid w:val="00EC415A"/>
    <w:rsid w:val="00EC48F7"/>
    <w:rsid w:val="00EC69AF"/>
    <w:rsid w:val="00EC7332"/>
    <w:rsid w:val="00ED041E"/>
    <w:rsid w:val="00ED1D77"/>
    <w:rsid w:val="00ED241A"/>
    <w:rsid w:val="00ED2B92"/>
    <w:rsid w:val="00ED6C47"/>
    <w:rsid w:val="00ED7E25"/>
    <w:rsid w:val="00EE124D"/>
    <w:rsid w:val="00EE1E0C"/>
    <w:rsid w:val="00EE2F01"/>
    <w:rsid w:val="00EE3214"/>
    <w:rsid w:val="00EE427D"/>
    <w:rsid w:val="00EE73DE"/>
    <w:rsid w:val="00EF11EB"/>
    <w:rsid w:val="00EF1BC5"/>
    <w:rsid w:val="00EF2B90"/>
    <w:rsid w:val="00EF5A4D"/>
    <w:rsid w:val="00EF6D93"/>
    <w:rsid w:val="00F0012D"/>
    <w:rsid w:val="00F01182"/>
    <w:rsid w:val="00F017F8"/>
    <w:rsid w:val="00F03182"/>
    <w:rsid w:val="00F04AE8"/>
    <w:rsid w:val="00F04DD8"/>
    <w:rsid w:val="00F0598F"/>
    <w:rsid w:val="00F07DF4"/>
    <w:rsid w:val="00F15ACB"/>
    <w:rsid w:val="00F17BDA"/>
    <w:rsid w:val="00F24B7A"/>
    <w:rsid w:val="00F307F8"/>
    <w:rsid w:val="00F316F6"/>
    <w:rsid w:val="00F330A6"/>
    <w:rsid w:val="00F337F0"/>
    <w:rsid w:val="00F34893"/>
    <w:rsid w:val="00F371DD"/>
    <w:rsid w:val="00F425E9"/>
    <w:rsid w:val="00F44F09"/>
    <w:rsid w:val="00F50204"/>
    <w:rsid w:val="00F51F09"/>
    <w:rsid w:val="00F52FAC"/>
    <w:rsid w:val="00F53F61"/>
    <w:rsid w:val="00F551D0"/>
    <w:rsid w:val="00F567D6"/>
    <w:rsid w:val="00F56BF7"/>
    <w:rsid w:val="00F56CE1"/>
    <w:rsid w:val="00F62843"/>
    <w:rsid w:val="00F62FBE"/>
    <w:rsid w:val="00F63588"/>
    <w:rsid w:val="00F75D99"/>
    <w:rsid w:val="00F779C6"/>
    <w:rsid w:val="00F81C7C"/>
    <w:rsid w:val="00F928B3"/>
    <w:rsid w:val="00F93D43"/>
    <w:rsid w:val="00F952F0"/>
    <w:rsid w:val="00F953BB"/>
    <w:rsid w:val="00F95D3C"/>
    <w:rsid w:val="00FA1699"/>
    <w:rsid w:val="00FA179E"/>
    <w:rsid w:val="00FA3B85"/>
    <w:rsid w:val="00FA3D09"/>
    <w:rsid w:val="00FB16C0"/>
    <w:rsid w:val="00FB3ABB"/>
    <w:rsid w:val="00FB706D"/>
    <w:rsid w:val="00FB7EBE"/>
    <w:rsid w:val="00FC31C7"/>
    <w:rsid w:val="00FC4A59"/>
    <w:rsid w:val="00FD01C9"/>
    <w:rsid w:val="00FD0489"/>
    <w:rsid w:val="00FD29D5"/>
    <w:rsid w:val="00FD4227"/>
    <w:rsid w:val="00FE6340"/>
    <w:rsid w:val="00FE7ECB"/>
    <w:rsid w:val="00FF200B"/>
    <w:rsid w:val="00FF4F25"/>
    <w:rsid w:val="00FF5B71"/>
    <w:rsid w:val="00FF6268"/>
    <w:rsid w:val="00FF7FC9"/>
    <w:rsid w:val="01282F7D"/>
    <w:rsid w:val="014AA486"/>
    <w:rsid w:val="0192A465"/>
    <w:rsid w:val="01AD5EE6"/>
    <w:rsid w:val="01EBFBFE"/>
    <w:rsid w:val="0230AFAB"/>
    <w:rsid w:val="0249E247"/>
    <w:rsid w:val="026220CB"/>
    <w:rsid w:val="0289718D"/>
    <w:rsid w:val="02B21A00"/>
    <w:rsid w:val="02CCEE08"/>
    <w:rsid w:val="031EF6C4"/>
    <w:rsid w:val="031F85FE"/>
    <w:rsid w:val="032C7969"/>
    <w:rsid w:val="0352A69B"/>
    <w:rsid w:val="03B88371"/>
    <w:rsid w:val="03CA7944"/>
    <w:rsid w:val="03F0B907"/>
    <w:rsid w:val="03F2A117"/>
    <w:rsid w:val="03FC8493"/>
    <w:rsid w:val="048453CA"/>
    <w:rsid w:val="048B76FF"/>
    <w:rsid w:val="04CED59B"/>
    <w:rsid w:val="0511BEC0"/>
    <w:rsid w:val="0567EFC8"/>
    <w:rsid w:val="058916E7"/>
    <w:rsid w:val="05D44E76"/>
    <w:rsid w:val="05F282B5"/>
    <w:rsid w:val="06244CED"/>
    <w:rsid w:val="06265ACF"/>
    <w:rsid w:val="067575F7"/>
    <w:rsid w:val="0684EEB7"/>
    <w:rsid w:val="06E19C20"/>
    <w:rsid w:val="06EF1900"/>
    <w:rsid w:val="07140167"/>
    <w:rsid w:val="07220E65"/>
    <w:rsid w:val="072C267E"/>
    <w:rsid w:val="073A5C10"/>
    <w:rsid w:val="073D54E5"/>
    <w:rsid w:val="07AC9B03"/>
    <w:rsid w:val="07E72FE1"/>
    <w:rsid w:val="07FDA73A"/>
    <w:rsid w:val="0805923D"/>
    <w:rsid w:val="0810FA75"/>
    <w:rsid w:val="0817695F"/>
    <w:rsid w:val="08192D33"/>
    <w:rsid w:val="0819ADCC"/>
    <w:rsid w:val="083784AF"/>
    <w:rsid w:val="0848F137"/>
    <w:rsid w:val="0859E14E"/>
    <w:rsid w:val="0866AA4A"/>
    <w:rsid w:val="088DC2EA"/>
    <w:rsid w:val="08AB9DF7"/>
    <w:rsid w:val="08B8E592"/>
    <w:rsid w:val="08E0FD3C"/>
    <w:rsid w:val="08F22AD1"/>
    <w:rsid w:val="08F3883E"/>
    <w:rsid w:val="08FD2E6B"/>
    <w:rsid w:val="090860F7"/>
    <w:rsid w:val="0916D462"/>
    <w:rsid w:val="09181E9F"/>
    <w:rsid w:val="095752EC"/>
    <w:rsid w:val="09C49706"/>
    <w:rsid w:val="09C973AD"/>
    <w:rsid w:val="09FB0E89"/>
    <w:rsid w:val="0A030CA0"/>
    <w:rsid w:val="0A3292C4"/>
    <w:rsid w:val="0A3634E9"/>
    <w:rsid w:val="0A65E011"/>
    <w:rsid w:val="0A7F2BC5"/>
    <w:rsid w:val="0ABA2C6F"/>
    <w:rsid w:val="0ABC1F0D"/>
    <w:rsid w:val="0AE51C3E"/>
    <w:rsid w:val="0B011F86"/>
    <w:rsid w:val="0B074536"/>
    <w:rsid w:val="0B43A6A2"/>
    <w:rsid w:val="0B632D9C"/>
    <w:rsid w:val="0B9BA24D"/>
    <w:rsid w:val="0BC91F8C"/>
    <w:rsid w:val="0BF25E0E"/>
    <w:rsid w:val="0C3A6437"/>
    <w:rsid w:val="0CAEA3D5"/>
    <w:rsid w:val="0CCA54A2"/>
    <w:rsid w:val="0CDDECDE"/>
    <w:rsid w:val="0CEDB739"/>
    <w:rsid w:val="0D0046AA"/>
    <w:rsid w:val="0D132301"/>
    <w:rsid w:val="0D145CFB"/>
    <w:rsid w:val="0D2E6E77"/>
    <w:rsid w:val="0D484894"/>
    <w:rsid w:val="0D6C9DEE"/>
    <w:rsid w:val="0D72613B"/>
    <w:rsid w:val="0D81AB05"/>
    <w:rsid w:val="0D92D3D3"/>
    <w:rsid w:val="0DDFE824"/>
    <w:rsid w:val="0DEC8961"/>
    <w:rsid w:val="0E531AE2"/>
    <w:rsid w:val="0E6FC4C9"/>
    <w:rsid w:val="0E7CD3B2"/>
    <w:rsid w:val="0E8C5428"/>
    <w:rsid w:val="0E9159CF"/>
    <w:rsid w:val="0E96A35F"/>
    <w:rsid w:val="0EA1D5F3"/>
    <w:rsid w:val="0EB9B32E"/>
    <w:rsid w:val="0EE2E255"/>
    <w:rsid w:val="0F1149FD"/>
    <w:rsid w:val="0F16743C"/>
    <w:rsid w:val="0F3C3170"/>
    <w:rsid w:val="0F541F39"/>
    <w:rsid w:val="0FA39620"/>
    <w:rsid w:val="0FA48E09"/>
    <w:rsid w:val="0FA9B8FD"/>
    <w:rsid w:val="0FC13C52"/>
    <w:rsid w:val="0FC452BE"/>
    <w:rsid w:val="0FD2EB24"/>
    <w:rsid w:val="0FD618D8"/>
    <w:rsid w:val="0FD64495"/>
    <w:rsid w:val="0FDF2A6B"/>
    <w:rsid w:val="0FE1B22C"/>
    <w:rsid w:val="0FE3FBE7"/>
    <w:rsid w:val="0FE45959"/>
    <w:rsid w:val="0FFD3BB9"/>
    <w:rsid w:val="10050513"/>
    <w:rsid w:val="10511048"/>
    <w:rsid w:val="1081077C"/>
    <w:rsid w:val="109B5FD8"/>
    <w:rsid w:val="10DAC52C"/>
    <w:rsid w:val="1102A9FD"/>
    <w:rsid w:val="11206BCE"/>
    <w:rsid w:val="11578F19"/>
    <w:rsid w:val="116EE448"/>
    <w:rsid w:val="11A522E8"/>
    <w:rsid w:val="11B74A13"/>
    <w:rsid w:val="11CD5448"/>
    <w:rsid w:val="11D1A1A7"/>
    <w:rsid w:val="11E1F561"/>
    <w:rsid w:val="1210534A"/>
    <w:rsid w:val="12B03F6A"/>
    <w:rsid w:val="12B115F8"/>
    <w:rsid w:val="12BBC844"/>
    <w:rsid w:val="12C62DD9"/>
    <w:rsid w:val="130683C7"/>
    <w:rsid w:val="130C9E34"/>
    <w:rsid w:val="132861BC"/>
    <w:rsid w:val="1341A4BF"/>
    <w:rsid w:val="134AF38F"/>
    <w:rsid w:val="13647263"/>
    <w:rsid w:val="13714613"/>
    <w:rsid w:val="138EF49A"/>
    <w:rsid w:val="13A55A78"/>
    <w:rsid w:val="13DA8AB1"/>
    <w:rsid w:val="13DDEB15"/>
    <w:rsid w:val="13ED3043"/>
    <w:rsid w:val="14043EFB"/>
    <w:rsid w:val="1457D793"/>
    <w:rsid w:val="14AABC9B"/>
    <w:rsid w:val="14AF1D58"/>
    <w:rsid w:val="14B3C4E9"/>
    <w:rsid w:val="14D28E20"/>
    <w:rsid w:val="14D2D9C8"/>
    <w:rsid w:val="15153B6F"/>
    <w:rsid w:val="153DD95D"/>
    <w:rsid w:val="15435E82"/>
    <w:rsid w:val="155C66F6"/>
    <w:rsid w:val="15B3F96C"/>
    <w:rsid w:val="15BE9D9B"/>
    <w:rsid w:val="15C5B957"/>
    <w:rsid w:val="15C963DB"/>
    <w:rsid w:val="161DAB46"/>
    <w:rsid w:val="16224323"/>
    <w:rsid w:val="1635871B"/>
    <w:rsid w:val="16415363"/>
    <w:rsid w:val="164E37C0"/>
    <w:rsid w:val="1662648A"/>
    <w:rsid w:val="16646785"/>
    <w:rsid w:val="17025806"/>
    <w:rsid w:val="1721A567"/>
    <w:rsid w:val="17712012"/>
    <w:rsid w:val="1781B10B"/>
    <w:rsid w:val="179A53C0"/>
    <w:rsid w:val="179D2AEE"/>
    <w:rsid w:val="17CB2A71"/>
    <w:rsid w:val="182062D4"/>
    <w:rsid w:val="184A7615"/>
    <w:rsid w:val="184D0AAF"/>
    <w:rsid w:val="18500349"/>
    <w:rsid w:val="18521E85"/>
    <w:rsid w:val="185414FD"/>
    <w:rsid w:val="18860529"/>
    <w:rsid w:val="188C6A63"/>
    <w:rsid w:val="18C03830"/>
    <w:rsid w:val="19026869"/>
    <w:rsid w:val="19042508"/>
    <w:rsid w:val="1922627B"/>
    <w:rsid w:val="19311FF0"/>
    <w:rsid w:val="1955C9A8"/>
    <w:rsid w:val="1968A8AB"/>
    <w:rsid w:val="196F6694"/>
    <w:rsid w:val="199B9C77"/>
    <w:rsid w:val="19E6A842"/>
    <w:rsid w:val="19F1588B"/>
    <w:rsid w:val="19FF48A7"/>
    <w:rsid w:val="1A03D026"/>
    <w:rsid w:val="1A283DBE"/>
    <w:rsid w:val="1A4385A9"/>
    <w:rsid w:val="1A547343"/>
    <w:rsid w:val="1A5A5CD2"/>
    <w:rsid w:val="1A6DAA6C"/>
    <w:rsid w:val="1A783A54"/>
    <w:rsid w:val="1A7FCCAB"/>
    <w:rsid w:val="1A80A51C"/>
    <w:rsid w:val="1A882055"/>
    <w:rsid w:val="1A94A0E5"/>
    <w:rsid w:val="1A969BF4"/>
    <w:rsid w:val="1AA483D2"/>
    <w:rsid w:val="1AB20982"/>
    <w:rsid w:val="1AC04729"/>
    <w:rsid w:val="1AC4D495"/>
    <w:rsid w:val="1ACB6B40"/>
    <w:rsid w:val="1AEFC4CC"/>
    <w:rsid w:val="1AFE4818"/>
    <w:rsid w:val="1B42BDA1"/>
    <w:rsid w:val="1B652ED0"/>
    <w:rsid w:val="1B8CE638"/>
    <w:rsid w:val="1BD7450B"/>
    <w:rsid w:val="1C1815FF"/>
    <w:rsid w:val="1C22B437"/>
    <w:rsid w:val="1C5AA64B"/>
    <w:rsid w:val="1C898A3A"/>
    <w:rsid w:val="1C8A3189"/>
    <w:rsid w:val="1C8BC1BD"/>
    <w:rsid w:val="1CC4C075"/>
    <w:rsid w:val="1CC92927"/>
    <w:rsid w:val="1CF83899"/>
    <w:rsid w:val="1D4E201E"/>
    <w:rsid w:val="1D58186D"/>
    <w:rsid w:val="1D621F07"/>
    <w:rsid w:val="1D6DC248"/>
    <w:rsid w:val="1DCFE918"/>
    <w:rsid w:val="1DD6E333"/>
    <w:rsid w:val="1DE0A584"/>
    <w:rsid w:val="1DFE8268"/>
    <w:rsid w:val="1E08234E"/>
    <w:rsid w:val="1E22CE14"/>
    <w:rsid w:val="1E7D04E6"/>
    <w:rsid w:val="1E9C9C27"/>
    <w:rsid w:val="1EA649D8"/>
    <w:rsid w:val="1EAE4F8E"/>
    <w:rsid w:val="1ED1B714"/>
    <w:rsid w:val="1EFF3DC4"/>
    <w:rsid w:val="1F0ED751"/>
    <w:rsid w:val="1F3E8F45"/>
    <w:rsid w:val="1F521558"/>
    <w:rsid w:val="1F581A4B"/>
    <w:rsid w:val="1F5EE669"/>
    <w:rsid w:val="1F8C03B0"/>
    <w:rsid w:val="1FBE4E1C"/>
    <w:rsid w:val="1FC3DBDB"/>
    <w:rsid w:val="1FEB0353"/>
    <w:rsid w:val="1FFB2B9C"/>
    <w:rsid w:val="2001BBFB"/>
    <w:rsid w:val="200A32ED"/>
    <w:rsid w:val="202171DF"/>
    <w:rsid w:val="2028C1BB"/>
    <w:rsid w:val="207668E8"/>
    <w:rsid w:val="209564E5"/>
    <w:rsid w:val="209DF478"/>
    <w:rsid w:val="20FB8C1F"/>
    <w:rsid w:val="20FC49B3"/>
    <w:rsid w:val="21891CF0"/>
    <w:rsid w:val="21AE5753"/>
    <w:rsid w:val="21DE9C9C"/>
    <w:rsid w:val="21F3056E"/>
    <w:rsid w:val="2203D085"/>
    <w:rsid w:val="2221D416"/>
    <w:rsid w:val="223B737D"/>
    <w:rsid w:val="2253494D"/>
    <w:rsid w:val="225C1B1D"/>
    <w:rsid w:val="22964064"/>
    <w:rsid w:val="22B79471"/>
    <w:rsid w:val="22BF28B6"/>
    <w:rsid w:val="22C4913F"/>
    <w:rsid w:val="22CBEBE6"/>
    <w:rsid w:val="22E2D842"/>
    <w:rsid w:val="23019F3B"/>
    <w:rsid w:val="231F128C"/>
    <w:rsid w:val="2373531B"/>
    <w:rsid w:val="23741BCD"/>
    <w:rsid w:val="23A3BCD4"/>
    <w:rsid w:val="23ADE625"/>
    <w:rsid w:val="23BC1425"/>
    <w:rsid w:val="23BF1D1F"/>
    <w:rsid w:val="2426709F"/>
    <w:rsid w:val="242AB0DB"/>
    <w:rsid w:val="245646EE"/>
    <w:rsid w:val="2480A60B"/>
    <w:rsid w:val="2492240B"/>
    <w:rsid w:val="24C3393E"/>
    <w:rsid w:val="24F9A427"/>
    <w:rsid w:val="257B0157"/>
    <w:rsid w:val="25F28BBF"/>
    <w:rsid w:val="264526CB"/>
    <w:rsid w:val="2653D5AC"/>
    <w:rsid w:val="2663EC2C"/>
    <w:rsid w:val="26735DC1"/>
    <w:rsid w:val="26A5FA61"/>
    <w:rsid w:val="26B78370"/>
    <w:rsid w:val="26C53A93"/>
    <w:rsid w:val="26EC409F"/>
    <w:rsid w:val="271CFEC2"/>
    <w:rsid w:val="27377087"/>
    <w:rsid w:val="273A8A89"/>
    <w:rsid w:val="27580162"/>
    <w:rsid w:val="279AE4F3"/>
    <w:rsid w:val="279C9FE1"/>
    <w:rsid w:val="27AD5B92"/>
    <w:rsid w:val="27EF79B9"/>
    <w:rsid w:val="27F6A2C6"/>
    <w:rsid w:val="27FF0D5C"/>
    <w:rsid w:val="28139590"/>
    <w:rsid w:val="28442695"/>
    <w:rsid w:val="284AFC37"/>
    <w:rsid w:val="287C02B7"/>
    <w:rsid w:val="2906C879"/>
    <w:rsid w:val="29243338"/>
    <w:rsid w:val="29259F4B"/>
    <w:rsid w:val="292C7D93"/>
    <w:rsid w:val="2933D558"/>
    <w:rsid w:val="293CD327"/>
    <w:rsid w:val="29481D6F"/>
    <w:rsid w:val="29971632"/>
    <w:rsid w:val="29B7536F"/>
    <w:rsid w:val="29CF57FD"/>
    <w:rsid w:val="2A2BF019"/>
    <w:rsid w:val="2A391E56"/>
    <w:rsid w:val="2A5494C8"/>
    <w:rsid w:val="2A60111C"/>
    <w:rsid w:val="2AEEF571"/>
    <w:rsid w:val="2AF5A3F3"/>
    <w:rsid w:val="2AFDDACB"/>
    <w:rsid w:val="2B12980E"/>
    <w:rsid w:val="2B299F52"/>
    <w:rsid w:val="2B3E8E1C"/>
    <w:rsid w:val="2B582789"/>
    <w:rsid w:val="2B71889D"/>
    <w:rsid w:val="2B8F580E"/>
    <w:rsid w:val="2BD0FBF4"/>
    <w:rsid w:val="2BF380AE"/>
    <w:rsid w:val="2C346D52"/>
    <w:rsid w:val="2C4B31BC"/>
    <w:rsid w:val="2C612A8B"/>
    <w:rsid w:val="2C6B3BA9"/>
    <w:rsid w:val="2C7C8090"/>
    <w:rsid w:val="2C83794E"/>
    <w:rsid w:val="2CA526B9"/>
    <w:rsid w:val="2CFFD43A"/>
    <w:rsid w:val="2D0AA3E4"/>
    <w:rsid w:val="2D533771"/>
    <w:rsid w:val="2D5CDDAA"/>
    <w:rsid w:val="2D60EAD6"/>
    <w:rsid w:val="2D77D4BF"/>
    <w:rsid w:val="2DB5A079"/>
    <w:rsid w:val="2DDCE780"/>
    <w:rsid w:val="2E0A0BDA"/>
    <w:rsid w:val="2E67DD7A"/>
    <w:rsid w:val="2E6E879E"/>
    <w:rsid w:val="2EA7AF27"/>
    <w:rsid w:val="2EB670D8"/>
    <w:rsid w:val="2EBC60D1"/>
    <w:rsid w:val="2EDD2413"/>
    <w:rsid w:val="2F01809C"/>
    <w:rsid w:val="2F0EFA6C"/>
    <w:rsid w:val="2F14E2BD"/>
    <w:rsid w:val="2F272316"/>
    <w:rsid w:val="2F37C693"/>
    <w:rsid w:val="2F6CC48D"/>
    <w:rsid w:val="2F85AD87"/>
    <w:rsid w:val="2FBBA42E"/>
    <w:rsid w:val="2FC49EC3"/>
    <w:rsid w:val="3006EAF3"/>
    <w:rsid w:val="304BF87D"/>
    <w:rsid w:val="3059669B"/>
    <w:rsid w:val="3064F6E4"/>
    <w:rsid w:val="3069AE42"/>
    <w:rsid w:val="308AA6F6"/>
    <w:rsid w:val="30A3E901"/>
    <w:rsid w:val="30ABD042"/>
    <w:rsid w:val="30E2233A"/>
    <w:rsid w:val="30F54A58"/>
    <w:rsid w:val="3182A0C5"/>
    <w:rsid w:val="319E2890"/>
    <w:rsid w:val="31A19007"/>
    <w:rsid w:val="31A6BECF"/>
    <w:rsid w:val="31B2B626"/>
    <w:rsid w:val="31E93B47"/>
    <w:rsid w:val="31EB2B91"/>
    <w:rsid w:val="31F38880"/>
    <w:rsid w:val="32229924"/>
    <w:rsid w:val="325DACAC"/>
    <w:rsid w:val="3276A333"/>
    <w:rsid w:val="3296E3BA"/>
    <w:rsid w:val="32A26CE8"/>
    <w:rsid w:val="32ACE330"/>
    <w:rsid w:val="32D9D1CF"/>
    <w:rsid w:val="32F289B4"/>
    <w:rsid w:val="33000D8A"/>
    <w:rsid w:val="332ED480"/>
    <w:rsid w:val="332F674D"/>
    <w:rsid w:val="33C4E42E"/>
    <w:rsid w:val="33EEB1B9"/>
    <w:rsid w:val="3403DE24"/>
    <w:rsid w:val="3412D06C"/>
    <w:rsid w:val="34152C93"/>
    <w:rsid w:val="34510C84"/>
    <w:rsid w:val="34620B1E"/>
    <w:rsid w:val="348075AB"/>
    <w:rsid w:val="3480CF88"/>
    <w:rsid w:val="348D27E0"/>
    <w:rsid w:val="34B6386C"/>
    <w:rsid w:val="34D97B29"/>
    <w:rsid w:val="34EC183B"/>
    <w:rsid w:val="34F3BC72"/>
    <w:rsid w:val="34F9782F"/>
    <w:rsid w:val="34F981C8"/>
    <w:rsid w:val="3551F1EA"/>
    <w:rsid w:val="35A0D259"/>
    <w:rsid w:val="35A79C41"/>
    <w:rsid w:val="35C25670"/>
    <w:rsid w:val="35F2CBD4"/>
    <w:rsid w:val="362116DC"/>
    <w:rsid w:val="36253BD4"/>
    <w:rsid w:val="3632A391"/>
    <w:rsid w:val="365A9DD2"/>
    <w:rsid w:val="36725777"/>
    <w:rsid w:val="3683EB44"/>
    <w:rsid w:val="3686E0BB"/>
    <w:rsid w:val="36887663"/>
    <w:rsid w:val="36A6BE89"/>
    <w:rsid w:val="3706B853"/>
    <w:rsid w:val="3723B483"/>
    <w:rsid w:val="377E7012"/>
    <w:rsid w:val="3786ECFA"/>
    <w:rsid w:val="378B4BC6"/>
    <w:rsid w:val="37A2A034"/>
    <w:rsid w:val="386A4F89"/>
    <w:rsid w:val="387432B7"/>
    <w:rsid w:val="389606F1"/>
    <w:rsid w:val="38BF9DCF"/>
    <w:rsid w:val="38D5FFE7"/>
    <w:rsid w:val="390B647F"/>
    <w:rsid w:val="3952919A"/>
    <w:rsid w:val="3964660E"/>
    <w:rsid w:val="396F8FDA"/>
    <w:rsid w:val="39A75F7F"/>
    <w:rsid w:val="39B81280"/>
    <w:rsid w:val="39DC76B2"/>
    <w:rsid w:val="3A500490"/>
    <w:rsid w:val="3A668887"/>
    <w:rsid w:val="3AA1AC50"/>
    <w:rsid w:val="3AB80FA9"/>
    <w:rsid w:val="3AE4B208"/>
    <w:rsid w:val="3AFA6717"/>
    <w:rsid w:val="3B20D4B9"/>
    <w:rsid w:val="3B5E3C31"/>
    <w:rsid w:val="3B7261EB"/>
    <w:rsid w:val="3BB68B93"/>
    <w:rsid w:val="3BC8D617"/>
    <w:rsid w:val="3BCBF5ED"/>
    <w:rsid w:val="3C1ED32B"/>
    <w:rsid w:val="3C200A2C"/>
    <w:rsid w:val="3C2E467A"/>
    <w:rsid w:val="3C5CC07E"/>
    <w:rsid w:val="3C76D636"/>
    <w:rsid w:val="3CCD47A3"/>
    <w:rsid w:val="3CDC2C29"/>
    <w:rsid w:val="3CF3CB94"/>
    <w:rsid w:val="3D0047F8"/>
    <w:rsid w:val="3D485862"/>
    <w:rsid w:val="3D4BBADE"/>
    <w:rsid w:val="3D570599"/>
    <w:rsid w:val="3D5B78AB"/>
    <w:rsid w:val="3DB8DD37"/>
    <w:rsid w:val="3E24D8F3"/>
    <w:rsid w:val="3E652814"/>
    <w:rsid w:val="3E65BA6F"/>
    <w:rsid w:val="3E873E37"/>
    <w:rsid w:val="3E9030CA"/>
    <w:rsid w:val="3EC3E0C4"/>
    <w:rsid w:val="3EDB0E19"/>
    <w:rsid w:val="3EE8F190"/>
    <w:rsid w:val="3EEC8D5C"/>
    <w:rsid w:val="3F4196B5"/>
    <w:rsid w:val="3F8BB75C"/>
    <w:rsid w:val="3FC73669"/>
    <w:rsid w:val="3FD3EDE5"/>
    <w:rsid w:val="3FD662DC"/>
    <w:rsid w:val="4004F0E2"/>
    <w:rsid w:val="401F2335"/>
    <w:rsid w:val="403CEAF8"/>
    <w:rsid w:val="403D0F6E"/>
    <w:rsid w:val="405E2184"/>
    <w:rsid w:val="408DC405"/>
    <w:rsid w:val="40D7607F"/>
    <w:rsid w:val="40DE22CC"/>
    <w:rsid w:val="411F477D"/>
    <w:rsid w:val="41242597"/>
    <w:rsid w:val="416C571C"/>
    <w:rsid w:val="41AB7DE0"/>
    <w:rsid w:val="41B8402B"/>
    <w:rsid w:val="4247FFC1"/>
    <w:rsid w:val="425877B8"/>
    <w:rsid w:val="426C58F4"/>
    <w:rsid w:val="427ED86B"/>
    <w:rsid w:val="428D47F8"/>
    <w:rsid w:val="42C86AC5"/>
    <w:rsid w:val="42EF6F59"/>
    <w:rsid w:val="432F8D18"/>
    <w:rsid w:val="43582DBE"/>
    <w:rsid w:val="435AEAE7"/>
    <w:rsid w:val="43A3E996"/>
    <w:rsid w:val="43E76AF8"/>
    <w:rsid w:val="441EAC48"/>
    <w:rsid w:val="44346F1F"/>
    <w:rsid w:val="44577927"/>
    <w:rsid w:val="452B4E30"/>
    <w:rsid w:val="455DA1D9"/>
    <w:rsid w:val="4562582D"/>
    <w:rsid w:val="458720AA"/>
    <w:rsid w:val="45C55A28"/>
    <w:rsid w:val="45CA0DC8"/>
    <w:rsid w:val="45CC4AAA"/>
    <w:rsid w:val="45D21784"/>
    <w:rsid w:val="45DDF237"/>
    <w:rsid w:val="45F72914"/>
    <w:rsid w:val="4603331D"/>
    <w:rsid w:val="46321B0A"/>
    <w:rsid w:val="4649FCBA"/>
    <w:rsid w:val="46BD3DB6"/>
    <w:rsid w:val="46E41F03"/>
    <w:rsid w:val="46E498E2"/>
    <w:rsid w:val="471D192F"/>
    <w:rsid w:val="47813341"/>
    <w:rsid w:val="47D8F70C"/>
    <w:rsid w:val="47DCFCE4"/>
    <w:rsid w:val="47DE68E0"/>
    <w:rsid w:val="48203AF1"/>
    <w:rsid w:val="48499D27"/>
    <w:rsid w:val="485FB36B"/>
    <w:rsid w:val="48899C2A"/>
    <w:rsid w:val="48BF7BFE"/>
    <w:rsid w:val="48BFA775"/>
    <w:rsid w:val="48CDD93B"/>
    <w:rsid w:val="48F37885"/>
    <w:rsid w:val="4904F9B1"/>
    <w:rsid w:val="49355F1E"/>
    <w:rsid w:val="49609086"/>
    <w:rsid w:val="496A0CB9"/>
    <w:rsid w:val="4981EF03"/>
    <w:rsid w:val="49C4D6D1"/>
    <w:rsid w:val="49CCF3D0"/>
    <w:rsid w:val="49D1BA44"/>
    <w:rsid w:val="49D324B5"/>
    <w:rsid w:val="4A2C03B0"/>
    <w:rsid w:val="4A2C5569"/>
    <w:rsid w:val="4A73749D"/>
    <w:rsid w:val="4A9DD875"/>
    <w:rsid w:val="4AA39566"/>
    <w:rsid w:val="4AA6FC23"/>
    <w:rsid w:val="4AE38357"/>
    <w:rsid w:val="4B2B9702"/>
    <w:rsid w:val="4B3C3593"/>
    <w:rsid w:val="4B610B58"/>
    <w:rsid w:val="4BDEB2EA"/>
    <w:rsid w:val="4BDF8A60"/>
    <w:rsid w:val="4BE018AE"/>
    <w:rsid w:val="4BFE4910"/>
    <w:rsid w:val="4C027FE4"/>
    <w:rsid w:val="4C0CC7F1"/>
    <w:rsid w:val="4C5DF464"/>
    <w:rsid w:val="4C738DA3"/>
    <w:rsid w:val="4C788952"/>
    <w:rsid w:val="4C9305A7"/>
    <w:rsid w:val="4CA75EB8"/>
    <w:rsid w:val="4CC8DDBD"/>
    <w:rsid w:val="4CDDA3D3"/>
    <w:rsid w:val="4D353B23"/>
    <w:rsid w:val="4D3C0049"/>
    <w:rsid w:val="4D3CA9CA"/>
    <w:rsid w:val="4D474C09"/>
    <w:rsid w:val="4D477AB0"/>
    <w:rsid w:val="4D5C7396"/>
    <w:rsid w:val="4D90C3ED"/>
    <w:rsid w:val="4DA0E731"/>
    <w:rsid w:val="4DBC2AD0"/>
    <w:rsid w:val="4DC276B7"/>
    <w:rsid w:val="4DC6C8D2"/>
    <w:rsid w:val="4DCD6409"/>
    <w:rsid w:val="4DE4CB76"/>
    <w:rsid w:val="4DF4505B"/>
    <w:rsid w:val="4E3E2B0B"/>
    <w:rsid w:val="4E4AB6DF"/>
    <w:rsid w:val="4E618ACD"/>
    <w:rsid w:val="4E7F634C"/>
    <w:rsid w:val="4ED09927"/>
    <w:rsid w:val="4EEA1031"/>
    <w:rsid w:val="4EED4F25"/>
    <w:rsid w:val="4EF07235"/>
    <w:rsid w:val="4F110C05"/>
    <w:rsid w:val="4F3FF98D"/>
    <w:rsid w:val="4F49C076"/>
    <w:rsid w:val="4F63A954"/>
    <w:rsid w:val="4F6936D2"/>
    <w:rsid w:val="4FB570BC"/>
    <w:rsid w:val="4FBB7376"/>
    <w:rsid w:val="4FC8B774"/>
    <w:rsid w:val="5001877D"/>
    <w:rsid w:val="50680861"/>
    <w:rsid w:val="509C4DD1"/>
    <w:rsid w:val="50C02CD4"/>
    <w:rsid w:val="514931C1"/>
    <w:rsid w:val="5162ABBA"/>
    <w:rsid w:val="5174AD8F"/>
    <w:rsid w:val="517C1865"/>
    <w:rsid w:val="51A4E09A"/>
    <w:rsid w:val="5224DD49"/>
    <w:rsid w:val="5249E477"/>
    <w:rsid w:val="524E5320"/>
    <w:rsid w:val="5252B28D"/>
    <w:rsid w:val="525FC840"/>
    <w:rsid w:val="52616CAA"/>
    <w:rsid w:val="52691E5A"/>
    <w:rsid w:val="526E3A14"/>
    <w:rsid w:val="527FD697"/>
    <w:rsid w:val="529E473E"/>
    <w:rsid w:val="52A2A254"/>
    <w:rsid w:val="52D0AA2C"/>
    <w:rsid w:val="53617D8F"/>
    <w:rsid w:val="53920540"/>
    <w:rsid w:val="53D8557F"/>
    <w:rsid w:val="53F64ED8"/>
    <w:rsid w:val="54232ACB"/>
    <w:rsid w:val="542A20BD"/>
    <w:rsid w:val="54534B2D"/>
    <w:rsid w:val="5469439C"/>
    <w:rsid w:val="54ACAF63"/>
    <w:rsid w:val="54AF0688"/>
    <w:rsid w:val="54EADED2"/>
    <w:rsid w:val="551D046C"/>
    <w:rsid w:val="55220C8E"/>
    <w:rsid w:val="55353E8F"/>
    <w:rsid w:val="55479036"/>
    <w:rsid w:val="555A4C6D"/>
    <w:rsid w:val="557416DA"/>
    <w:rsid w:val="55BABEA5"/>
    <w:rsid w:val="55D62907"/>
    <w:rsid w:val="55FC704E"/>
    <w:rsid w:val="561AD309"/>
    <w:rsid w:val="563B4F77"/>
    <w:rsid w:val="563CC9BA"/>
    <w:rsid w:val="564AB266"/>
    <w:rsid w:val="5680A52D"/>
    <w:rsid w:val="56836296"/>
    <w:rsid w:val="568EBC89"/>
    <w:rsid w:val="56BC19C2"/>
    <w:rsid w:val="56F5BF97"/>
    <w:rsid w:val="571FA66B"/>
    <w:rsid w:val="5724A87B"/>
    <w:rsid w:val="5729A173"/>
    <w:rsid w:val="5741CA9F"/>
    <w:rsid w:val="574BE587"/>
    <w:rsid w:val="579024B1"/>
    <w:rsid w:val="57A59659"/>
    <w:rsid w:val="57A962EE"/>
    <w:rsid w:val="57B8AD34"/>
    <w:rsid w:val="57D882B2"/>
    <w:rsid w:val="57F72BBC"/>
    <w:rsid w:val="58001DE2"/>
    <w:rsid w:val="580741F7"/>
    <w:rsid w:val="58363DFA"/>
    <w:rsid w:val="585CAA6F"/>
    <w:rsid w:val="586A6030"/>
    <w:rsid w:val="58B07FF9"/>
    <w:rsid w:val="59007143"/>
    <w:rsid w:val="59348970"/>
    <w:rsid w:val="5952E31F"/>
    <w:rsid w:val="59560DB2"/>
    <w:rsid w:val="597ECCB8"/>
    <w:rsid w:val="59867B77"/>
    <w:rsid w:val="59A994F0"/>
    <w:rsid w:val="5A2EFA4C"/>
    <w:rsid w:val="5A33CE0B"/>
    <w:rsid w:val="5A89C24F"/>
    <w:rsid w:val="5AD48D8A"/>
    <w:rsid w:val="5B001EDD"/>
    <w:rsid w:val="5B4078CD"/>
    <w:rsid w:val="5B45FFD1"/>
    <w:rsid w:val="5B9DC470"/>
    <w:rsid w:val="5BF28739"/>
    <w:rsid w:val="5C8477E3"/>
    <w:rsid w:val="5CBA4023"/>
    <w:rsid w:val="5CBC803A"/>
    <w:rsid w:val="5CEE0827"/>
    <w:rsid w:val="5D1BC993"/>
    <w:rsid w:val="5D25BFB1"/>
    <w:rsid w:val="5D79C180"/>
    <w:rsid w:val="5DB007FE"/>
    <w:rsid w:val="5DC6CDF2"/>
    <w:rsid w:val="5DC885AF"/>
    <w:rsid w:val="5DCC96CA"/>
    <w:rsid w:val="5E1697F1"/>
    <w:rsid w:val="5E6696D0"/>
    <w:rsid w:val="5EBFFA4B"/>
    <w:rsid w:val="5EC4E3D2"/>
    <w:rsid w:val="5ED3386D"/>
    <w:rsid w:val="5ED67B19"/>
    <w:rsid w:val="5ED72506"/>
    <w:rsid w:val="5EFD074B"/>
    <w:rsid w:val="5F050021"/>
    <w:rsid w:val="5F190C6F"/>
    <w:rsid w:val="5F6166C8"/>
    <w:rsid w:val="5F7D1B39"/>
    <w:rsid w:val="5F9F6EDF"/>
    <w:rsid w:val="5FBA26BE"/>
    <w:rsid w:val="5FC8A6FA"/>
    <w:rsid w:val="5FDBB62E"/>
    <w:rsid w:val="5FE54EB0"/>
    <w:rsid w:val="5FEC9E4C"/>
    <w:rsid w:val="6018BAEE"/>
    <w:rsid w:val="603A50E6"/>
    <w:rsid w:val="606CA0CA"/>
    <w:rsid w:val="6079F42C"/>
    <w:rsid w:val="609410D1"/>
    <w:rsid w:val="60A244EE"/>
    <w:rsid w:val="60AAAA83"/>
    <w:rsid w:val="60C0F616"/>
    <w:rsid w:val="6101FDD8"/>
    <w:rsid w:val="610B9D82"/>
    <w:rsid w:val="612BFD26"/>
    <w:rsid w:val="61677DBE"/>
    <w:rsid w:val="6177741B"/>
    <w:rsid w:val="617A226F"/>
    <w:rsid w:val="6219497F"/>
    <w:rsid w:val="6261DA2C"/>
    <w:rsid w:val="6296983F"/>
    <w:rsid w:val="629F203C"/>
    <w:rsid w:val="63328540"/>
    <w:rsid w:val="63432890"/>
    <w:rsid w:val="63597011"/>
    <w:rsid w:val="637BD3EB"/>
    <w:rsid w:val="637D1129"/>
    <w:rsid w:val="6384BB18"/>
    <w:rsid w:val="638584F2"/>
    <w:rsid w:val="63A7CEFA"/>
    <w:rsid w:val="63BDFF2C"/>
    <w:rsid w:val="63E1171F"/>
    <w:rsid w:val="6432AC22"/>
    <w:rsid w:val="643988E7"/>
    <w:rsid w:val="64538D4D"/>
    <w:rsid w:val="645743A8"/>
    <w:rsid w:val="649CAEB5"/>
    <w:rsid w:val="64B08C69"/>
    <w:rsid w:val="65171A89"/>
    <w:rsid w:val="654ED969"/>
    <w:rsid w:val="6562DF75"/>
    <w:rsid w:val="65963F78"/>
    <w:rsid w:val="659A06E6"/>
    <w:rsid w:val="65A3DADE"/>
    <w:rsid w:val="65AE0F54"/>
    <w:rsid w:val="65C4DFE4"/>
    <w:rsid w:val="66241866"/>
    <w:rsid w:val="662BEF2F"/>
    <w:rsid w:val="662C3C0F"/>
    <w:rsid w:val="667AFB36"/>
    <w:rsid w:val="66CF53A0"/>
    <w:rsid w:val="6707F145"/>
    <w:rsid w:val="6714431C"/>
    <w:rsid w:val="6728F92D"/>
    <w:rsid w:val="6731F87A"/>
    <w:rsid w:val="67392374"/>
    <w:rsid w:val="674140A3"/>
    <w:rsid w:val="67698718"/>
    <w:rsid w:val="676B613D"/>
    <w:rsid w:val="679010BC"/>
    <w:rsid w:val="67C9D949"/>
    <w:rsid w:val="67D07267"/>
    <w:rsid w:val="67F4382A"/>
    <w:rsid w:val="684215F8"/>
    <w:rsid w:val="685BB6A3"/>
    <w:rsid w:val="6865723E"/>
    <w:rsid w:val="687445C0"/>
    <w:rsid w:val="68755AB2"/>
    <w:rsid w:val="68A836D2"/>
    <w:rsid w:val="68C26CEE"/>
    <w:rsid w:val="68C96172"/>
    <w:rsid w:val="69A37016"/>
    <w:rsid w:val="6A0CBCD6"/>
    <w:rsid w:val="6A890DC2"/>
    <w:rsid w:val="6AA015FE"/>
    <w:rsid w:val="6ABC723A"/>
    <w:rsid w:val="6ABD7467"/>
    <w:rsid w:val="6ADC7A13"/>
    <w:rsid w:val="6AE45FE5"/>
    <w:rsid w:val="6AFFAFE7"/>
    <w:rsid w:val="6B130F77"/>
    <w:rsid w:val="6B4FE283"/>
    <w:rsid w:val="6B61CA82"/>
    <w:rsid w:val="6B626091"/>
    <w:rsid w:val="6B6F9257"/>
    <w:rsid w:val="6B713F62"/>
    <w:rsid w:val="6B74BA8D"/>
    <w:rsid w:val="6B7C2EA3"/>
    <w:rsid w:val="6B803BF9"/>
    <w:rsid w:val="6B8D2B4C"/>
    <w:rsid w:val="6BA29D77"/>
    <w:rsid w:val="6BB76D85"/>
    <w:rsid w:val="6BE9AD45"/>
    <w:rsid w:val="6BF5ADD6"/>
    <w:rsid w:val="6C14FCE8"/>
    <w:rsid w:val="6C1F80A3"/>
    <w:rsid w:val="6C3DEAFA"/>
    <w:rsid w:val="6C5B2735"/>
    <w:rsid w:val="6CE5E37D"/>
    <w:rsid w:val="6D1C380A"/>
    <w:rsid w:val="6D20E332"/>
    <w:rsid w:val="6D3D7C2C"/>
    <w:rsid w:val="6D83B40A"/>
    <w:rsid w:val="6D9A20DB"/>
    <w:rsid w:val="6DFD66F2"/>
    <w:rsid w:val="6E58F2F7"/>
    <w:rsid w:val="6E9E6BFE"/>
    <w:rsid w:val="6EED1498"/>
    <w:rsid w:val="6EF565CF"/>
    <w:rsid w:val="6EF9108F"/>
    <w:rsid w:val="6EFDCF95"/>
    <w:rsid w:val="6F0C1D34"/>
    <w:rsid w:val="6F3EAEF4"/>
    <w:rsid w:val="6FB0B328"/>
    <w:rsid w:val="7003A5EA"/>
    <w:rsid w:val="70077D6B"/>
    <w:rsid w:val="701D0200"/>
    <w:rsid w:val="70834ABA"/>
    <w:rsid w:val="7090975E"/>
    <w:rsid w:val="70AAF0A4"/>
    <w:rsid w:val="70E77D33"/>
    <w:rsid w:val="70F0370C"/>
    <w:rsid w:val="711BC3D2"/>
    <w:rsid w:val="71296C14"/>
    <w:rsid w:val="71516592"/>
    <w:rsid w:val="71686C2E"/>
    <w:rsid w:val="71ACA837"/>
    <w:rsid w:val="71B0C10F"/>
    <w:rsid w:val="71B1E10B"/>
    <w:rsid w:val="71C89196"/>
    <w:rsid w:val="71D0FA0B"/>
    <w:rsid w:val="7213A5E2"/>
    <w:rsid w:val="721BAC94"/>
    <w:rsid w:val="72319CC9"/>
    <w:rsid w:val="723A851C"/>
    <w:rsid w:val="7242A055"/>
    <w:rsid w:val="7261BDB7"/>
    <w:rsid w:val="72981CCD"/>
    <w:rsid w:val="730A2284"/>
    <w:rsid w:val="7324EEAF"/>
    <w:rsid w:val="7343C513"/>
    <w:rsid w:val="73458FBA"/>
    <w:rsid w:val="7353348D"/>
    <w:rsid w:val="737E4E9C"/>
    <w:rsid w:val="73D2A268"/>
    <w:rsid w:val="73E591B5"/>
    <w:rsid w:val="73FBDBAA"/>
    <w:rsid w:val="73FCB489"/>
    <w:rsid w:val="74125BCE"/>
    <w:rsid w:val="741A9103"/>
    <w:rsid w:val="7429C155"/>
    <w:rsid w:val="7469C588"/>
    <w:rsid w:val="750513CD"/>
    <w:rsid w:val="7517D624"/>
    <w:rsid w:val="752C0EF3"/>
    <w:rsid w:val="75359020"/>
    <w:rsid w:val="75405BA1"/>
    <w:rsid w:val="75580A64"/>
    <w:rsid w:val="7594A4A8"/>
    <w:rsid w:val="759BC4E6"/>
    <w:rsid w:val="75A22235"/>
    <w:rsid w:val="75B2B53E"/>
    <w:rsid w:val="75BD86AF"/>
    <w:rsid w:val="75CAD194"/>
    <w:rsid w:val="75CBD5E1"/>
    <w:rsid w:val="75CE3E62"/>
    <w:rsid w:val="763874F4"/>
    <w:rsid w:val="763A07AA"/>
    <w:rsid w:val="7666F833"/>
    <w:rsid w:val="766F0D47"/>
    <w:rsid w:val="766F4083"/>
    <w:rsid w:val="7671BD92"/>
    <w:rsid w:val="76BA6D1C"/>
    <w:rsid w:val="770365AF"/>
    <w:rsid w:val="77060D6C"/>
    <w:rsid w:val="77630D05"/>
    <w:rsid w:val="7799F1FA"/>
    <w:rsid w:val="77BA04A4"/>
    <w:rsid w:val="77C53975"/>
    <w:rsid w:val="77E0A7B6"/>
    <w:rsid w:val="77ECD231"/>
    <w:rsid w:val="77FC56CD"/>
    <w:rsid w:val="7803FF8C"/>
    <w:rsid w:val="7809BC2D"/>
    <w:rsid w:val="7838440C"/>
    <w:rsid w:val="783BCE58"/>
    <w:rsid w:val="78665508"/>
    <w:rsid w:val="786BE292"/>
    <w:rsid w:val="787C1530"/>
    <w:rsid w:val="7881ECE4"/>
    <w:rsid w:val="78A285E2"/>
    <w:rsid w:val="78A29904"/>
    <w:rsid w:val="79184C41"/>
    <w:rsid w:val="794073B8"/>
    <w:rsid w:val="79421A69"/>
    <w:rsid w:val="794F5CFE"/>
    <w:rsid w:val="7953F272"/>
    <w:rsid w:val="798C498A"/>
    <w:rsid w:val="79A140E5"/>
    <w:rsid w:val="79D12D18"/>
    <w:rsid w:val="79E661A8"/>
    <w:rsid w:val="7A3A39E9"/>
    <w:rsid w:val="7A4A2638"/>
    <w:rsid w:val="7A707105"/>
    <w:rsid w:val="7A9C3654"/>
    <w:rsid w:val="7AD0ACBB"/>
    <w:rsid w:val="7AF1C741"/>
    <w:rsid w:val="7AFF32F3"/>
    <w:rsid w:val="7B0B32FC"/>
    <w:rsid w:val="7B1E4C9B"/>
    <w:rsid w:val="7B2C1DB2"/>
    <w:rsid w:val="7B2DA268"/>
    <w:rsid w:val="7B4BD32C"/>
    <w:rsid w:val="7B503A90"/>
    <w:rsid w:val="7B56CB28"/>
    <w:rsid w:val="7B675804"/>
    <w:rsid w:val="7BD0C330"/>
    <w:rsid w:val="7BE8769E"/>
    <w:rsid w:val="7BEDF8B2"/>
    <w:rsid w:val="7C166628"/>
    <w:rsid w:val="7C1D5237"/>
    <w:rsid w:val="7C696570"/>
    <w:rsid w:val="7CCA1BD9"/>
    <w:rsid w:val="7CD477AF"/>
    <w:rsid w:val="7D2B7FB7"/>
    <w:rsid w:val="7D34F481"/>
    <w:rsid w:val="7D44A247"/>
    <w:rsid w:val="7D7DF3E0"/>
    <w:rsid w:val="7DA7E7F5"/>
    <w:rsid w:val="7DAB5CF6"/>
    <w:rsid w:val="7DAF074D"/>
    <w:rsid w:val="7DB06024"/>
    <w:rsid w:val="7DF38A5C"/>
    <w:rsid w:val="7DF90844"/>
    <w:rsid w:val="7E209650"/>
    <w:rsid w:val="7E2E21A5"/>
    <w:rsid w:val="7E3521DE"/>
    <w:rsid w:val="7E5E7004"/>
    <w:rsid w:val="7E800B38"/>
    <w:rsid w:val="7ED20E3E"/>
    <w:rsid w:val="7F1A8654"/>
    <w:rsid w:val="7F1FF2A6"/>
    <w:rsid w:val="7F218B7B"/>
    <w:rsid w:val="7F29EC2D"/>
    <w:rsid w:val="7F3297A4"/>
    <w:rsid w:val="7F5C674E"/>
    <w:rsid w:val="7F85E0BB"/>
    <w:rsid w:val="7F95A02D"/>
    <w:rsid w:val="7FA814FD"/>
    <w:rsid w:val="7FB7D6F8"/>
    <w:rsid w:val="7FBF4575"/>
    <w:rsid w:val="7FCF9A9D"/>
    <w:rsid w:val="7FE0CDA0"/>
    <w:rsid w:val="7FE46021"/>
    <w:rsid w:val="7FF69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4A1F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241A"/>
    <w:rPr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Courier New" w:hAnsi="Courier New"/>
      <w:b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  <w:lang w:val="en-US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4"/>
    </w:rPr>
  </w:style>
  <w:style w:type="paragraph" w:styleId="9">
    <w:name w:val="heading 9"/>
    <w:basedOn w:val="a"/>
    <w:next w:val="a"/>
    <w:qFormat/>
    <w:rsid w:val="00076E9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ody Text"/>
    <w:basedOn w:val="a"/>
    <w:link w:val="a9"/>
    <w:rPr>
      <w:sz w:val="24"/>
    </w:rPr>
  </w:style>
  <w:style w:type="paragraph" w:styleId="aa">
    <w:name w:val="Body Text Indent"/>
    <w:basedOn w:val="a"/>
    <w:link w:val="ab"/>
    <w:pPr>
      <w:ind w:firstLine="709"/>
    </w:pPr>
    <w:rPr>
      <w:sz w:val="24"/>
    </w:rPr>
  </w:style>
  <w:style w:type="paragraph" w:styleId="20">
    <w:name w:val="Body Text Indent 2"/>
    <w:basedOn w:val="a"/>
    <w:pPr>
      <w:spacing w:line="312" w:lineRule="auto"/>
      <w:ind w:left="567"/>
      <w:jc w:val="both"/>
    </w:pPr>
    <w:rPr>
      <w:sz w:val="24"/>
    </w:rPr>
  </w:style>
  <w:style w:type="paragraph" w:styleId="30">
    <w:name w:val="Body Text Indent 3"/>
    <w:basedOn w:val="a"/>
    <w:pPr>
      <w:spacing w:line="312" w:lineRule="auto"/>
      <w:ind w:left="567" w:hanging="567"/>
      <w:jc w:val="both"/>
    </w:pPr>
    <w:rPr>
      <w:sz w:val="24"/>
    </w:rPr>
  </w:style>
  <w:style w:type="paragraph" w:styleId="21">
    <w:name w:val="Body Text 2"/>
    <w:basedOn w:val="a"/>
    <w:pPr>
      <w:spacing w:line="312" w:lineRule="auto"/>
      <w:jc w:val="both"/>
    </w:pPr>
    <w:rPr>
      <w:sz w:val="24"/>
    </w:rPr>
  </w:style>
  <w:style w:type="table" w:styleId="ac">
    <w:name w:val="Table Grid"/>
    <w:basedOn w:val="a1"/>
    <w:uiPriority w:val="59"/>
    <w:rsid w:val="00586C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rsid w:val="00190E47"/>
    <w:pPr>
      <w:spacing w:after="120"/>
    </w:pPr>
    <w:rPr>
      <w:sz w:val="16"/>
      <w:szCs w:val="16"/>
    </w:rPr>
  </w:style>
  <w:style w:type="character" w:styleId="ad">
    <w:name w:val="Hyperlink"/>
    <w:uiPriority w:val="99"/>
    <w:unhideWhenUsed/>
    <w:rsid w:val="004628C9"/>
    <w:rPr>
      <w:color w:val="0000FF"/>
      <w:u w:val="single"/>
    </w:rPr>
  </w:style>
  <w:style w:type="paragraph" w:styleId="ae">
    <w:name w:val="Balloon Text"/>
    <w:basedOn w:val="a"/>
    <w:link w:val="af"/>
    <w:rsid w:val="00D65F0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D65F02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link w:val="a5"/>
    <w:uiPriority w:val="99"/>
    <w:rsid w:val="003A741F"/>
  </w:style>
  <w:style w:type="character" w:customStyle="1" w:styleId="a4">
    <w:name w:val="Верхний колонтитул Знак"/>
    <w:link w:val="a3"/>
    <w:rsid w:val="003A741F"/>
  </w:style>
  <w:style w:type="character" w:customStyle="1" w:styleId="a9">
    <w:name w:val="Основной текст Знак"/>
    <w:link w:val="a8"/>
    <w:rsid w:val="003A241A"/>
    <w:rPr>
      <w:sz w:val="24"/>
    </w:rPr>
  </w:style>
  <w:style w:type="character" w:customStyle="1" w:styleId="ab">
    <w:name w:val="Основной текст с отступом Знак"/>
    <w:link w:val="aa"/>
    <w:rsid w:val="003A241A"/>
    <w:rPr>
      <w:sz w:val="24"/>
    </w:rPr>
  </w:style>
  <w:style w:type="paragraph" w:styleId="af0">
    <w:name w:val="List Paragraph"/>
    <w:basedOn w:val="a"/>
    <w:qFormat/>
    <w:rsid w:val="00FB70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1">
    <w:name w:val="Заголовок таблицы"/>
    <w:basedOn w:val="a"/>
    <w:link w:val="af2"/>
    <w:uiPriority w:val="99"/>
    <w:rsid w:val="00FB706D"/>
    <w:pPr>
      <w:keepLines/>
      <w:spacing w:before="120" w:after="120"/>
      <w:jc w:val="center"/>
    </w:pPr>
    <w:rPr>
      <w:rFonts w:ascii="Arial" w:hAnsi="Arial"/>
      <w:b/>
      <w:sz w:val="18"/>
      <w:szCs w:val="24"/>
    </w:rPr>
  </w:style>
  <w:style w:type="character" w:customStyle="1" w:styleId="af2">
    <w:name w:val="Заголовок таблицы Знак"/>
    <w:link w:val="af1"/>
    <w:uiPriority w:val="99"/>
    <w:locked/>
    <w:rsid w:val="00FB706D"/>
    <w:rPr>
      <w:rFonts w:ascii="Arial" w:hAnsi="Arial"/>
      <w:b/>
      <w:sz w:val="18"/>
      <w:szCs w:val="24"/>
      <w:lang w:val="ru-RU" w:eastAsia="ru-RU"/>
    </w:rPr>
  </w:style>
  <w:style w:type="paragraph" w:customStyle="1" w:styleId="af3">
    <w:name w:val="Текст таблицы"/>
    <w:basedOn w:val="a"/>
    <w:link w:val="af4"/>
    <w:uiPriority w:val="99"/>
    <w:rsid w:val="00FB706D"/>
    <w:pPr>
      <w:keepLines/>
      <w:spacing w:before="60" w:after="60"/>
    </w:pPr>
    <w:rPr>
      <w:rFonts w:ascii="Arial" w:hAnsi="Arial" w:cs="Arial"/>
      <w:sz w:val="18"/>
      <w:szCs w:val="24"/>
    </w:rPr>
  </w:style>
  <w:style w:type="character" w:customStyle="1" w:styleId="af4">
    <w:name w:val="Текст таблицы Знак"/>
    <w:link w:val="af3"/>
    <w:uiPriority w:val="99"/>
    <w:locked/>
    <w:rsid w:val="00FB706D"/>
    <w:rPr>
      <w:rFonts w:ascii="Arial" w:hAnsi="Arial" w:cs="Arial"/>
      <w:sz w:val="18"/>
      <w:szCs w:val="24"/>
      <w:lang w:val="ru-RU" w:eastAsia="ru-RU"/>
    </w:rPr>
  </w:style>
  <w:style w:type="paragraph" w:styleId="11">
    <w:name w:val="toc 1"/>
    <w:basedOn w:val="a"/>
    <w:next w:val="a"/>
    <w:uiPriority w:val="39"/>
    <w:unhideWhenUsed/>
    <w:rsid w:val="0CEDB739"/>
    <w:pPr>
      <w:spacing w:after="100"/>
    </w:pPr>
  </w:style>
  <w:style w:type="paragraph" w:styleId="22">
    <w:name w:val="toc 2"/>
    <w:basedOn w:val="a"/>
    <w:next w:val="a"/>
    <w:uiPriority w:val="39"/>
    <w:unhideWhenUsed/>
    <w:rsid w:val="0CEDB739"/>
    <w:pPr>
      <w:spacing w:after="100"/>
      <w:ind w:left="220"/>
    </w:pPr>
  </w:style>
  <w:style w:type="character" w:customStyle="1" w:styleId="UnresolvedMention">
    <w:name w:val="Unresolved Mention"/>
    <w:basedOn w:val="a0"/>
    <w:uiPriority w:val="99"/>
    <w:semiHidden/>
    <w:unhideWhenUsed/>
    <w:rsid w:val="00BF452D"/>
    <w:rPr>
      <w:color w:val="605E5C"/>
      <w:shd w:val="clear" w:color="auto" w:fill="E1DFDD"/>
    </w:rPr>
  </w:style>
  <w:style w:type="character" w:styleId="af5">
    <w:name w:val="Emphasis"/>
    <w:basedOn w:val="a0"/>
    <w:uiPriority w:val="20"/>
    <w:qFormat/>
    <w:rsid w:val="00AA0815"/>
    <w:rPr>
      <w:i/>
      <w:iCs/>
    </w:rPr>
  </w:style>
  <w:style w:type="character" w:styleId="af6">
    <w:name w:val="FollowedHyperlink"/>
    <w:basedOn w:val="a0"/>
    <w:rsid w:val="004264DC"/>
    <w:rPr>
      <w:color w:val="954F72" w:themeColor="followedHyperlink"/>
      <w:u w:val="single"/>
    </w:rPr>
  </w:style>
  <w:style w:type="paragraph" w:styleId="af7">
    <w:name w:val="annotation text"/>
    <w:basedOn w:val="a"/>
    <w:link w:val="af8"/>
  </w:style>
  <w:style w:type="character" w:customStyle="1" w:styleId="af8">
    <w:name w:val="Текст примечания Знак"/>
    <w:basedOn w:val="a0"/>
    <w:link w:val="af7"/>
    <w:rPr>
      <w:lang w:eastAsia="ru-RU"/>
    </w:rPr>
  </w:style>
  <w:style w:type="character" w:styleId="af9">
    <w:name w:val="annotation reference"/>
    <w:basedOn w:val="a0"/>
    <w:rPr>
      <w:sz w:val="16"/>
      <w:szCs w:val="16"/>
    </w:rPr>
  </w:style>
  <w:style w:type="paragraph" w:styleId="afa">
    <w:name w:val="annotation subject"/>
    <w:basedOn w:val="af7"/>
    <w:next w:val="af7"/>
    <w:link w:val="afb"/>
    <w:rsid w:val="007C7497"/>
    <w:rPr>
      <w:b/>
      <w:bCs/>
    </w:rPr>
  </w:style>
  <w:style w:type="character" w:customStyle="1" w:styleId="afb">
    <w:name w:val="Тема примечания Знак"/>
    <w:basedOn w:val="af8"/>
    <w:link w:val="afa"/>
    <w:rsid w:val="007C7497"/>
    <w:rPr>
      <w:b/>
      <w:bCs/>
      <w:lang w:eastAsia="ru-RU"/>
    </w:rPr>
  </w:style>
  <w:style w:type="paragraph" w:styleId="afc">
    <w:name w:val="Revision"/>
    <w:hidden/>
    <w:uiPriority w:val="99"/>
    <w:semiHidden/>
    <w:rsid w:val="00CD011C"/>
    <w:rPr>
      <w:lang w:eastAsia="ru-RU"/>
    </w:rPr>
  </w:style>
  <w:style w:type="paragraph" w:customStyle="1" w:styleId="Style1">
    <w:name w:val="Style1"/>
    <w:basedOn w:val="1"/>
    <w:link w:val="Style1Char"/>
    <w:autoRedefine/>
    <w:qFormat/>
    <w:rsid w:val="00750F69"/>
    <w:pPr>
      <w:numPr>
        <w:numId w:val="35"/>
      </w:numPr>
      <w:ind w:left="426"/>
      <w:jc w:val="left"/>
    </w:pPr>
    <w:rPr>
      <w:rFonts w:ascii="Etelka Text Pro" w:hAnsi="Etelka Text Pro"/>
      <w:b w:val="0"/>
      <w:bCs/>
      <w:color w:val="002060"/>
      <w:sz w:val="28"/>
      <w:lang w:val="en-US"/>
    </w:rPr>
  </w:style>
  <w:style w:type="character" w:customStyle="1" w:styleId="10">
    <w:name w:val="Заголовок 1 Знак"/>
    <w:basedOn w:val="a0"/>
    <w:link w:val="1"/>
    <w:rsid w:val="003E098D"/>
    <w:rPr>
      <w:rFonts w:ascii="Courier New" w:hAnsi="Courier New"/>
      <w:b/>
      <w:sz w:val="36"/>
      <w:lang w:eastAsia="ru-RU"/>
    </w:rPr>
  </w:style>
  <w:style w:type="character" w:customStyle="1" w:styleId="Style1Char">
    <w:name w:val="Style1 Char"/>
    <w:basedOn w:val="10"/>
    <w:link w:val="Style1"/>
    <w:rsid w:val="00750F69"/>
    <w:rPr>
      <w:rFonts w:ascii="Etelka Text Pro" w:hAnsi="Etelka Text Pro"/>
      <w:b w:val="0"/>
      <w:bCs/>
      <w:color w:val="002060"/>
      <w:sz w:val="28"/>
      <w:lang w:val="en-US" w:eastAsia="ru-RU"/>
    </w:rPr>
  </w:style>
  <w:style w:type="paragraph" w:styleId="afd">
    <w:name w:val="TOC Heading"/>
    <w:basedOn w:val="1"/>
    <w:next w:val="a"/>
    <w:uiPriority w:val="39"/>
    <w:unhideWhenUsed/>
    <w:qFormat/>
    <w:rsid w:val="003E098D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241A"/>
    <w:rPr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Courier New" w:hAnsi="Courier New"/>
      <w:b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  <w:lang w:val="en-US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4"/>
    </w:rPr>
  </w:style>
  <w:style w:type="paragraph" w:styleId="9">
    <w:name w:val="heading 9"/>
    <w:basedOn w:val="a"/>
    <w:next w:val="a"/>
    <w:qFormat/>
    <w:rsid w:val="00076E9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ody Text"/>
    <w:basedOn w:val="a"/>
    <w:link w:val="a9"/>
    <w:rPr>
      <w:sz w:val="24"/>
    </w:rPr>
  </w:style>
  <w:style w:type="paragraph" w:styleId="aa">
    <w:name w:val="Body Text Indent"/>
    <w:basedOn w:val="a"/>
    <w:link w:val="ab"/>
    <w:pPr>
      <w:ind w:firstLine="709"/>
    </w:pPr>
    <w:rPr>
      <w:sz w:val="24"/>
    </w:rPr>
  </w:style>
  <w:style w:type="paragraph" w:styleId="20">
    <w:name w:val="Body Text Indent 2"/>
    <w:basedOn w:val="a"/>
    <w:pPr>
      <w:spacing w:line="312" w:lineRule="auto"/>
      <w:ind w:left="567"/>
      <w:jc w:val="both"/>
    </w:pPr>
    <w:rPr>
      <w:sz w:val="24"/>
    </w:rPr>
  </w:style>
  <w:style w:type="paragraph" w:styleId="30">
    <w:name w:val="Body Text Indent 3"/>
    <w:basedOn w:val="a"/>
    <w:pPr>
      <w:spacing w:line="312" w:lineRule="auto"/>
      <w:ind w:left="567" w:hanging="567"/>
      <w:jc w:val="both"/>
    </w:pPr>
    <w:rPr>
      <w:sz w:val="24"/>
    </w:rPr>
  </w:style>
  <w:style w:type="paragraph" w:styleId="21">
    <w:name w:val="Body Text 2"/>
    <w:basedOn w:val="a"/>
    <w:pPr>
      <w:spacing w:line="312" w:lineRule="auto"/>
      <w:jc w:val="both"/>
    </w:pPr>
    <w:rPr>
      <w:sz w:val="24"/>
    </w:rPr>
  </w:style>
  <w:style w:type="table" w:styleId="ac">
    <w:name w:val="Table Grid"/>
    <w:basedOn w:val="a1"/>
    <w:uiPriority w:val="59"/>
    <w:rsid w:val="00586C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rsid w:val="00190E47"/>
    <w:pPr>
      <w:spacing w:after="120"/>
    </w:pPr>
    <w:rPr>
      <w:sz w:val="16"/>
      <w:szCs w:val="16"/>
    </w:rPr>
  </w:style>
  <w:style w:type="character" w:styleId="ad">
    <w:name w:val="Hyperlink"/>
    <w:uiPriority w:val="99"/>
    <w:unhideWhenUsed/>
    <w:rsid w:val="004628C9"/>
    <w:rPr>
      <w:color w:val="0000FF"/>
      <w:u w:val="single"/>
    </w:rPr>
  </w:style>
  <w:style w:type="paragraph" w:styleId="ae">
    <w:name w:val="Balloon Text"/>
    <w:basedOn w:val="a"/>
    <w:link w:val="af"/>
    <w:rsid w:val="00D65F0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D65F02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link w:val="a5"/>
    <w:uiPriority w:val="99"/>
    <w:rsid w:val="003A741F"/>
  </w:style>
  <w:style w:type="character" w:customStyle="1" w:styleId="a4">
    <w:name w:val="Верхний колонтитул Знак"/>
    <w:link w:val="a3"/>
    <w:rsid w:val="003A741F"/>
  </w:style>
  <w:style w:type="character" w:customStyle="1" w:styleId="a9">
    <w:name w:val="Основной текст Знак"/>
    <w:link w:val="a8"/>
    <w:rsid w:val="003A241A"/>
    <w:rPr>
      <w:sz w:val="24"/>
    </w:rPr>
  </w:style>
  <w:style w:type="character" w:customStyle="1" w:styleId="ab">
    <w:name w:val="Основной текст с отступом Знак"/>
    <w:link w:val="aa"/>
    <w:rsid w:val="003A241A"/>
    <w:rPr>
      <w:sz w:val="24"/>
    </w:rPr>
  </w:style>
  <w:style w:type="paragraph" w:styleId="af0">
    <w:name w:val="List Paragraph"/>
    <w:basedOn w:val="a"/>
    <w:qFormat/>
    <w:rsid w:val="00FB70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1">
    <w:name w:val="Заголовок таблицы"/>
    <w:basedOn w:val="a"/>
    <w:link w:val="af2"/>
    <w:uiPriority w:val="99"/>
    <w:rsid w:val="00FB706D"/>
    <w:pPr>
      <w:keepLines/>
      <w:spacing w:before="120" w:after="120"/>
      <w:jc w:val="center"/>
    </w:pPr>
    <w:rPr>
      <w:rFonts w:ascii="Arial" w:hAnsi="Arial"/>
      <w:b/>
      <w:sz w:val="18"/>
      <w:szCs w:val="24"/>
    </w:rPr>
  </w:style>
  <w:style w:type="character" w:customStyle="1" w:styleId="af2">
    <w:name w:val="Заголовок таблицы Знак"/>
    <w:link w:val="af1"/>
    <w:uiPriority w:val="99"/>
    <w:locked/>
    <w:rsid w:val="00FB706D"/>
    <w:rPr>
      <w:rFonts w:ascii="Arial" w:hAnsi="Arial"/>
      <w:b/>
      <w:sz w:val="18"/>
      <w:szCs w:val="24"/>
      <w:lang w:val="ru-RU" w:eastAsia="ru-RU"/>
    </w:rPr>
  </w:style>
  <w:style w:type="paragraph" w:customStyle="1" w:styleId="af3">
    <w:name w:val="Текст таблицы"/>
    <w:basedOn w:val="a"/>
    <w:link w:val="af4"/>
    <w:uiPriority w:val="99"/>
    <w:rsid w:val="00FB706D"/>
    <w:pPr>
      <w:keepLines/>
      <w:spacing w:before="60" w:after="60"/>
    </w:pPr>
    <w:rPr>
      <w:rFonts w:ascii="Arial" w:hAnsi="Arial" w:cs="Arial"/>
      <w:sz w:val="18"/>
      <w:szCs w:val="24"/>
    </w:rPr>
  </w:style>
  <w:style w:type="character" w:customStyle="1" w:styleId="af4">
    <w:name w:val="Текст таблицы Знак"/>
    <w:link w:val="af3"/>
    <w:uiPriority w:val="99"/>
    <w:locked/>
    <w:rsid w:val="00FB706D"/>
    <w:rPr>
      <w:rFonts w:ascii="Arial" w:hAnsi="Arial" w:cs="Arial"/>
      <w:sz w:val="18"/>
      <w:szCs w:val="24"/>
      <w:lang w:val="ru-RU" w:eastAsia="ru-RU"/>
    </w:rPr>
  </w:style>
  <w:style w:type="paragraph" w:styleId="11">
    <w:name w:val="toc 1"/>
    <w:basedOn w:val="a"/>
    <w:next w:val="a"/>
    <w:uiPriority w:val="39"/>
    <w:unhideWhenUsed/>
    <w:rsid w:val="0CEDB739"/>
    <w:pPr>
      <w:spacing w:after="100"/>
    </w:pPr>
  </w:style>
  <w:style w:type="paragraph" w:styleId="22">
    <w:name w:val="toc 2"/>
    <w:basedOn w:val="a"/>
    <w:next w:val="a"/>
    <w:uiPriority w:val="39"/>
    <w:unhideWhenUsed/>
    <w:rsid w:val="0CEDB739"/>
    <w:pPr>
      <w:spacing w:after="100"/>
      <w:ind w:left="220"/>
    </w:pPr>
  </w:style>
  <w:style w:type="character" w:customStyle="1" w:styleId="UnresolvedMention">
    <w:name w:val="Unresolved Mention"/>
    <w:basedOn w:val="a0"/>
    <w:uiPriority w:val="99"/>
    <w:semiHidden/>
    <w:unhideWhenUsed/>
    <w:rsid w:val="00BF452D"/>
    <w:rPr>
      <w:color w:val="605E5C"/>
      <w:shd w:val="clear" w:color="auto" w:fill="E1DFDD"/>
    </w:rPr>
  </w:style>
  <w:style w:type="character" w:styleId="af5">
    <w:name w:val="Emphasis"/>
    <w:basedOn w:val="a0"/>
    <w:uiPriority w:val="20"/>
    <w:qFormat/>
    <w:rsid w:val="00AA0815"/>
    <w:rPr>
      <w:i/>
      <w:iCs/>
    </w:rPr>
  </w:style>
  <w:style w:type="character" w:styleId="af6">
    <w:name w:val="FollowedHyperlink"/>
    <w:basedOn w:val="a0"/>
    <w:rsid w:val="004264DC"/>
    <w:rPr>
      <w:color w:val="954F72" w:themeColor="followedHyperlink"/>
      <w:u w:val="single"/>
    </w:rPr>
  </w:style>
  <w:style w:type="paragraph" w:styleId="af7">
    <w:name w:val="annotation text"/>
    <w:basedOn w:val="a"/>
    <w:link w:val="af8"/>
  </w:style>
  <w:style w:type="character" w:customStyle="1" w:styleId="af8">
    <w:name w:val="Текст примечания Знак"/>
    <w:basedOn w:val="a0"/>
    <w:link w:val="af7"/>
    <w:rPr>
      <w:lang w:eastAsia="ru-RU"/>
    </w:rPr>
  </w:style>
  <w:style w:type="character" w:styleId="af9">
    <w:name w:val="annotation reference"/>
    <w:basedOn w:val="a0"/>
    <w:rPr>
      <w:sz w:val="16"/>
      <w:szCs w:val="16"/>
    </w:rPr>
  </w:style>
  <w:style w:type="paragraph" w:styleId="afa">
    <w:name w:val="annotation subject"/>
    <w:basedOn w:val="af7"/>
    <w:next w:val="af7"/>
    <w:link w:val="afb"/>
    <w:rsid w:val="007C7497"/>
    <w:rPr>
      <w:b/>
      <w:bCs/>
    </w:rPr>
  </w:style>
  <w:style w:type="character" w:customStyle="1" w:styleId="afb">
    <w:name w:val="Тема примечания Знак"/>
    <w:basedOn w:val="af8"/>
    <w:link w:val="afa"/>
    <w:rsid w:val="007C7497"/>
    <w:rPr>
      <w:b/>
      <w:bCs/>
      <w:lang w:eastAsia="ru-RU"/>
    </w:rPr>
  </w:style>
  <w:style w:type="paragraph" w:styleId="afc">
    <w:name w:val="Revision"/>
    <w:hidden/>
    <w:uiPriority w:val="99"/>
    <w:semiHidden/>
    <w:rsid w:val="00CD011C"/>
    <w:rPr>
      <w:lang w:eastAsia="ru-RU"/>
    </w:rPr>
  </w:style>
  <w:style w:type="paragraph" w:customStyle="1" w:styleId="Style1">
    <w:name w:val="Style1"/>
    <w:basedOn w:val="1"/>
    <w:link w:val="Style1Char"/>
    <w:autoRedefine/>
    <w:qFormat/>
    <w:rsid w:val="00750F69"/>
    <w:pPr>
      <w:numPr>
        <w:numId w:val="35"/>
      </w:numPr>
      <w:ind w:left="426"/>
      <w:jc w:val="left"/>
    </w:pPr>
    <w:rPr>
      <w:rFonts w:ascii="Etelka Text Pro" w:hAnsi="Etelka Text Pro"/>
      <w:b w:val="0"/>
      <w:bCs/>
      <w:color w:val="002060"/>
      <w:sz w:val="28"/>
      <w:lang w:val="en-US"/>
    </w:rPr>
  </w:style>
  <w:style w:type="character" w:customStyle="1" w:styleId="10">
    <w:name w:val="Заголовок 1 Знак"/>
    <w:basedOn w:val="a0"/>
    <w:link w:val="1"/>
    <w:rsid w:val="003E098D"/>
    <w:rPr>
      <w:rFonts w:ascii="Courier New" w:hAnsi="Courier New"/>
      <w:b/>
      <w:sz w:val="36"/>
      <w:lang w:eastAsia="ru-RU"/>
    </w:rPr>
  </w:style>
  <w:style w:type="character" w:customStyle="1" w:styleId="Style1Char">
    <w:name w:val="Style1 Char"/>
    <w:basedOn w:val="10"/>
    <w:link w:val="Style1"/>
    <w:rsid w:val="00750F69"/>
    <w:rPr>
      <w:rFonts w:ascii="Etelka Text Pro" w:hAnsi="Etelka Text Pro"/>
      <w:b w:val="0"/>
      <w:bCs/>
      <w:color w:val="002060"/>
      <w:sz w:val="28"/>
      <w:lang w:val="en-US" w:eastAsia="ru-RU"/>
    </w:rPr>
  </w:style>
  <w:style w:type="paragraph" w:styleId="afd">
    <w:name w:val="TOC Heading"/>
    <w:basedOn w:val="1"/>
    <w:next w:val="a"/>
    <w:uiPriority w:val="39"/>
    <w:unhideWhenUsed/>
    <w:qFormat/>
    <w:rsid w:val="003E098D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&#1064;&#1072;&#1073;&#1083;&#1086;&#1085;&#1099;\&#1053;&#1058;&#1044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6220F-53D5-477D-AC54-DBE103537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НТД</Template>
  <TotalTime>2</TotalTime>
  <Pages>3</Pages>
  <Words>356</Words>
  <Characters>2033</Characters>
  <Application>Microsoft Office Word</Application>
  <DocSecurity>0</DocSecurity>
  <Lines>16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6" baseType="lpstr">
      <vt:lpstr>ПОЛОЖЕНИЕ</vt:lpstr>
      <vt:lpstr>ПОЛОЖЕНИЕ</vt:lpstr>
      <vt:lpstr>1. REQUIREMENTS FOR PHOTO MATERIALS FOR PRODUCTS </vt:lpstr>
      <vt:lpstr>2. REQUIREMENTS FOR VIDEO MATERIALS FOR PRODUCTS </vt:lpstr>
      <vt:lpstr>3. REQUIREMENTS FOR THE QUALITY OF PHOTO AND VIDEO MATERIALS </vt:lpstr>
      <vt:lpstr>4. REQUIREMENTS FOR PHOTOGRAPHIC MATERIALS WHEN DESTRUCTION OF PRODUCTS </vt:lpstr>
    </vt:vector>
  </TitlesOfParts>
  <Company>systema</Company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ErmakovS</dc:creator>
  <cp:lastModifiedBy>Андрей Журавлев</cp:lastModifiedBy>
  <cp:revision>2</cp:revision>
  <cp:lastPrinted>2013-03-27T23:00:00Z</cp:lastPrinted>
  <dcterms:created xsi:type="dcterms:W3CDTF">2026-03-16T20:39:00Z</dcterms:created>
  <dcterms:modified xsi:type="dcterms:W3CDTF">2026-03-16T20:39:00Z</dcterms:modified>
</cp:coreProperties>
</file>