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0619" w14:textId="0A2050E5" w:rsidR="00750F69" w:rsidRDefault="00586334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en-US"/>
        </w:rPr>
      </w:pPr>
      <w:r w:rsidRPr="00586334">
        <w:rPr>
          <w:rFonts w:ascii="Arial" w:hAnsi="Arial" w:cs="Arial"/>
          <w:color w:val="002855"/>
          <w:sz w:val="56"/>
          <w:szCs w:val="56"/>
          <w:lang w:val="en-US"/>
        </w:rPr>
        <w:t xml:space="preserve">DESTRUCTION REPORT / </w:t>
      </w:r>
      <w:r w:rsidRPr="00B75A99">
        <w:rPr>
          <w:rFonts w:ascii="Arial" w:hAnsi="Arial" w:cs="Arial"/>
          <w:color w:val="002855"/>
          <w:sz w:val="56"/>
          <w:szCs w:val="56"/>
          <w:lang w:val="en-US"/>
        </w:rPr>
        <w:br/>
      </w:r>
      <w:r w:rsidR="00B75A99">
        <w:rPr>
          <w:rFonts w:ascii="Arial" w:hAnsi="Arial" w:cs="Arial"/>
          <w:color w:val="002855"/>
          <w:sz w:val="56"/>
          <w:szCs w:val="56"/>
          <w:lang w:val="pt-BR"/>
        </w:rPr>
        <w:t>INFORME DE DESTRUCCIÓN</w:t>
      </w:r>
    </w:p>
    <w:p w14:paraId="5DB1E113" w14:textId="77777777" w:rsidR="0088735B" w:rsidRPr="00586334" w:rsidRDefault="0088735B" w:rsidP="45AC99D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32"/>
          <w:szCs w:val="32"/>
          <w:lang w:val="en-US"/>
        </w:rPr>
      </w:pPr>
    </w:p>
    <w:p w14:paraId="72C891DA" w14:textId="77777777" w:rsidR="00B75A99" w:rsidRPr="00CF7EFA" w:rsidRDefault="00B75A99" w:rsidP="00B75A99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CF7EFA">
        <w:rPr>
          <w:rFonts w:ascii="Arial" w:eastAsia="Arial" w:hAnsi="Arial" w:cs="Arial"/>
        </w:rPr>
        <w:t xml:space="preserve">CONTACT INFORMATION / </w:t>
      </w:r>
      <w:r>
        <w:rPr>
          <w:rFonts w:ascii="Arial" w:eastAsia="Arial" w:hAnsi="Arial" w:cs="Arial"/>
        </w:rPr>
        <w:t>INFORMACIÓN DE CONTACTO</w:t>
      </w:r>
    </w:p>
    <w:p w14:paraId="13905BFF" w14:textId="77777777" w:rsidR="00B75A99" w:rsidRPr="00CF7EFA" w:rsidRDefault="00B75A99" w:rsidP="00B75A9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Name of Partner / </w:t>
      </w:r>
      <w:r>
        <w:rPr>
          <w:rFonts w:ascii="Arial" w:hAnsi="Arial" w:cs="Arial"/>
          <w:sz w:val="24"/>
          <w:szCs w:val="24"/>
          <w:lang w:val="en-US"/>
        </w:rPr>
        <w:t xml:space="preserve">Nombre del socio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24260C99" w14:textId="77777777" w:rsidR="00B75A99" w:rsidRPr="00CF7EFA" w:rsidRDefault="00B75A99" w:rsidP="00B75A9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Country /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País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62BDFD95" w14:textId="77777777" w:rsidR="00B75A99" w:rsidRPr="00CF7EFA" w:rsidRDefault="00B75A99" w:rsidP="00B75A9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Apellido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 Nombre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2DB61938" w14:textId="77777777" w:rsidR="00B75A99" w:rsidRPr="00CF7EFA" w:rsidRDefault="00B75A99" w:rsidP="00B75A9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Position 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Posición</w:t>
      </w:r>
      <w:proofErr w:type="spellEnd"/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3DF235E3" w14:textId="77777777" w:rsidR="00B75A99" w:rsidRPr="00CF7EFA" w:rsidRDefault="00B75A99" w:rsidP="00B75A9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r>
        <w:rPr>
          <w:rFonts w:ascii="Arial" w:hAnsi="Arial" w:cs="Arial"/>
          <w:sz w:val="24"/>
          <w:szCs w:val="24"/>
          <w:lang w:val="pt-BR"/>
        </w:rPr>
        <w:t xml:space="preserve">Número de teléfono de contacto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100A1651" w14:textId="77777777" w:rsidR="00B75A99" w:rsidRPr="008354C8" w:rsidRDefault="00B75A99" w:rsidP="00B75A9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>E-mail</w:t>
      </w:r>
      <w:r w:rsidRPr="009C1A18">
        <w:rPr>
          <w:rFonts w:ascii="Arial" w:hAnsi="Arial" w:cs="Arial"/>
          <w:sz w:val="24"/>
          <w:szCs w:val="24"/>
          <w:lang w:val="en-US"/>
        </w:rPr>
        <w:t xml:space="preserve"> / </w:t>
      </w:r>
      <w:r>
        <w:rPr>
          <w:rFonts w:ascii="Arial" w:hAnsi="Arial" w:cs="Arial"/>
          <w:sz w:val="24"/>
          <w:szCs w:val="24"/>
          <w:lang w:val="en-US"/>
        </w:rPr>
        <w:t xml:space="preserve">Correo </w:t>
      </w:r>
      <w:proofErr w:type="gramStart"/>
      <w:r>
        <w:rPr>
          <w:rFonts w:ascii="Arial" w:hAnsi="Arial" w:cs="Arial"/>
          <w:sz w:val="24"/>
          <w:szCs w:val="24"/>
          <w:lang w:val="en-US"/>
        </w:rPr>
        <w:t>electrónico</w:t>
      </w:r>
      <w:r w:rsidRPr="00CF7EFA">
        <w:rPr>
          <w:rFonts w:ascii="Arial" w:hAnsi="Arial" w:cs="Arial"/>
          <w:sz w:val="24"/>
          <w:szCs w:val="24"/>
          <w:lang w:val="en-US"/>
        </w:rPr>
        <w:t xml:space="preserve"> 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</w:t>
      </w:r>
      <w:proofErr w:type="gramEnd"/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</w:t>
      </w:r>
      <w:r w:rsidRPr="008354C8">
        <w:rPr>
          <w:rFonts w:ascii="Arial" w:hAnsi="Arial" w:cs="Arial"/>
          <w:sz w:val="24"/>
          <w:szCs w:val="24"/>
          <w:lang w:val="en-US"/>
        </w:rPr>
        <w:t xml:space="preserve">                                               </w:t>
      </w:r>
    </w:p>
    <w:p w14:paraId="746C1E65" w14:textId="060A8A7C" w:rsidR="00750F69" w:rsidRPr="00356998" w:rsidRDefault="00750F69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356998">
        <w:rPr>
          <w:rFonts w:ascii="Arial" w:hAnsi="Arial" w:cs="Arial"/>
          <w:sz w:val="24"/>
          <w:szCs w:val="24"/>
          <w:lang w:val="en-US"/>
        </w:rPr>
        <w:t xml:space="preserve">                                               </w:t>
      </w:r>
    </w:p>
    <w:p w14:paraId="042C12D6" w14:textId="46B59967" w:rsidR="00750F69" w:rsidRPr="00586334" w:rsidRDefault="00586334" w:rsidP="0091376C">
      <w:pPr>
        <w:pStyle w:val="Style1"/>
        <w:rPr>
          <w:rFonts w:ascii="Arial" w:eastAsia="Arial" w:hAnsi="Arial" w:cs="Arial"/>
        </w:rPr>
      </w:pPr>
      <w:r w:rsidRPr="00586334">
        <w:rPr>
          <w:rFonts w:ascii="Arial" w:eastAsia="Arial" w:hAnsi="Arial" w:cs="Arial"/>
        </w:rPr>
        <w:t xml:space="preserve">PRODUCT DIAGNOSTICS / </w:t>
      </w:r>
      <w:r w:rsidR="00B75A99">
        <w:rPr>
          <w:rFonts w:ascii="Arial" w:eastAsia="Arial" w:hAnsi="Arial" w:cs="Arial"/>
        </w:rPr>
        <w:t>DIAGNÓSTICO DEL PRODUCTO</w:t>
      </w:r>
    </w:p>
    <w:p w14:paraId="7CFAD1D5" w14:textId="77777777" w:rsidR="00750F69" w:rsidRPr="00760B0C" w:rsidRDefault="00750F69" w:rsidP="00750F69">
      <w:pPr>
        <w:pStyle w:val="Style1"/>
        <w:numPr>
          <w:ilvl w:val="0"/>
          <w:numId w:val="0"/>
        </w:numPr>
        <w:ind w:left="426" w:hanging="360"/>
        <w:rPr>
          <w:rFonts w:ascii="Arial" w:eastAsia="Arial" w:hAnsi="Arial" w:cs="Arial"/>
        </w:rPr>
      </w:pPr>
    </w:p>
    <w:tbl>
      <w:tblPr>
        <w:tblW w:w="0" w:type="auto"/>
        <w:tblInd w:w="105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6"/>
        <w:gridCol w:w="5707"/>
        <w:gridCol w:w="3806"/>
      </w:tblGrid>
      <w:tr w:rsidR="00750F69" w:rsidRPr="00356998" w14:paraId="5AF685C9" w14:textId="77777777" w:rsidTr="00750F69">
        <w:trPr>
          <w:trHeight w:val="567"/>
        </w:trPr>
        <w:tc>
          <w:tcPr>
            <w:tcW w:w="4746" w:type="dxa"/>
            <w:shd w:val="clear" w:color="auto" w:fill="D5DCE4" w:themeFill="text2" w:themeFillTint="33"/>
            <w:vAlign w:val="center"/>
            <w:hideMark/>
          </w:tcPr>
          <w:p w14:paraId="3DA9C846" w14:textId="363A0ED1" w:rsidR="00750F69" w:rsidRPr="00356998" w:rsidRDefault="00586334" w:rsidP="00586334">
            <w:pPr>
              <w:ind w:left="149" w:right="167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586334">
              <w:rPr>
                <w:rFonts w:ascii="Arial" w:eastAsia="Arial" w:hAnsi="Arial" w:cs="Arial"/>
                <w:color w:val="002060"/>
                <w:sz w:val="22"/>
                <w:szCs w:val="22"/>
              </w:rPr>
              <w:t>FOR FILLING</w:t>
            </w:r>
            <w:r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</w:t>
            </w:r>
            <w:r w:rsidR="00B75A99">
              <w:rPr>
                <w:rFonts w:ascii="Arial" w:eastAsia="Arial" w:hAnsi="Arial" w:cs="Arial"/>
                <w:color w:val="002060"/>
                <w:sz w:val="22"/>
                <w:szCs w:val="22"/>
              </w:rPr>
              <w:t>PARA COMPLETAR </w:t>
            </w:r>
          </w:p>
        </w:tc>
        <w:tc>
          <w:tcPr>
            <w:tcW w:w="5707" w:type="dxa"/>
            <w:shd w:val="clear" w:color="auto" w:fill="D5DCE4" w:themeFill="text2" w:themeFillTint="33"/>
            <w:vAlign w:val="center"/>
            <w:hideMark/>
          </w:tcPr>
          <w:p w14:paraId="357506FD" w14:textId="39A64356" w:rsidR="00750F69" w:rsidRPr="00356998" w:rsidRDefault="00586334" w:rsidP="0043567B">
            <w:pPr>
              <w:ind w:left="149" w:right="212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586334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RESULT  </w:t>
            </w:r>
            <w:r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/ </w:t>
            </w:r>
            <w:r w:rsidRPr="0088735B">
              <w:rPr>
                <w:rFonts w:ascii="Arial" w:eastAsia="Arial" w:hAnsi="Arial" w:cs="Arial"/>
                <w:color w:val="002060"/>
                <w:sz w:val="22"/>
                <w:szCs w:val="22"/>
              </w:rPr>
              <w:t>RESULTADO</w:t>
            </w:r>
          </w:p>
        </w:tc>
        <w:tc>
          <w:tcPr>
            <w:tcW w:w="3806" w:type="dxa"/>
            <w:shd w:val="clear" w:color="auto" w:fill="D5DCE4" w:themeFill="text2" w:themeFillTint="33"/>
            <w:vAlign w:val="center"/>
            <w:hideMark/>
          </w:tcPr>
          <w:p w14:paraId="6599DE6A" w14:textId="6D28AB1E" w:rsidR="00750F69" w:rsidRPr="00B75A99" w:rsidRDefault="00586334" w:rsidP="0043567B">
            <w:pPr>
              <w:ind w:left="149" w:right="212"/>
              <w:rPr>
                <w:rFonts w:ascii="Arial" w:eastAsia="Arial" w:hAnsi="Arial" w:cs="Arial"/>
                <w:color w:val="002060"/>
                <w:sz w:val="22"/>
                <w:szCs w:val="22"/>
                <w:lang w:val="en-US"/>
              </w:rPr>
            </w:pPr>
            <w:r w:rsidRPr="00586334">
              <w:rPr>
                <w:rFonts w:ascii="Arial" w:eastAsia="Arial" w:hAnsi="Arial" w:cs="Arial"/>
                <w:color w:val="002060"/>
                <w:sz w:val="22"/>
                <w:szCs w:val="22"/>
              </w:rPr>
              <w:t>REMARK</w:t>
            </w:r>
            <w:r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/ </w:t>
            </w:r>
            <w:r w:rsidR="00B75A99">
              <w:rPr>
                <w:rFonts w:ascii="Arial" w:eastAsia="Arial" w:hAnsi="Arial" w:cs="Arial"/>
                <w:color w:val="002060"/>
                <w:sz w:val="22"/>
                <w:szCs w:val="22"/>
              </w:rPr>
              <w:t>OBSERVACIÓN</w:t>
            </w:r>
          </w:p>
        </w:tc>
      </w:tr>
      <w:tr w:rsidR="00750F69" w:rsidRPr="001438EF" w14:paraId="13DA55E5" w14:textId="77777777" w:rsidTr="00750F69">
        <w:trPr>
          <w:trHeight w:val="567"/>
        </w:trPr>
        <w:tc>
          <w:tcPr>
            <w:tcW w:w="4746" w:type="dxa"/>
            <w:vAlign w:val="center"/>
            <w:hideMark/>
          </w:tcPr>
          <w:p w14:paraId="3E7764D5" w14:textId="0FAEF457" w:rsidR="00750F69" w:rsidRPr="00B75A99" w:rsidRDefault="00586334" w:rsidP="0043567B">
            <w:pPr>
              <w:ind w:left="149" w:right="167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586334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Serial number / </w:t>
            </w:r>
            <w:proofErr w:type="spellStart"/>
            <w:r w:rsidR="00B75A99" w:rsidRPr="00B75A99">
              <w:rPr>
                <w:rFonts w:ascii="Arial" w:eastAsia="Arial" w:hAnsi="Arial" w:cs="Arial"/>
                <w:sz w:val="22"/>
                <w:szCs w:val="22"/>
                <w:lang w:val="en-US"/>
              </w:rPr>
              <w:t>Número</w:t>
            </w:r>
            <w:proofErr w:type="spellEnd"/>
            <w:r w:rsidR="00B75A99" w:rsidRPr="00B75A99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B75A99" w:rsidRPr="00B75A99">
              <w:rPr>
                <w:rFonts w:ascii="Arial" w:eastAsia="Arial" w:hAnsi="Arial" w:cs="Arial"/>
                <w:sz w:val="22"/>
                <w:szCs w:val="22"/>
                <w:lang w:val="en-US"/>
              </w:rPr>
              <w:t>serie</w:t>
            </w:r>
            <w:proofErr w:type="spellEnd"/>
          </w:p>
        </w:tc>
        <w:tc>
          <w:tcPr>
            <w:tcW w:w="5707" w:type="dxa"/>
            <w:vAlign w:val="center"/>
          </w:tcPr>
          <w:p w14:paraId="0564200A" w14:textId="047D4DB0" w:rsidR="00750F69" w:rsidRPr="00586334" w:rsidRDefault="00750F69" w:rsidP="0043567B">
            <w:pPr>
              <w:ind w:left="149" w:right="212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06" w:type="dxa"/>
            <w:vAlign w:val="center"/>
          </w:tcPr>
          <w:p w14:paraId="6D2DDF3F" w14:textId="2405904B" w:rsidR="00750F69" w:rsidRPr="00586334" w:rsidRDefault="00750F69" w:rsidP="0043567B">
            <w:pPr>
              <w:ind w:left="149" w:right="212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</w:tr>
      <w:tr w:rsidR="00750F69" w:rsidRPr="001438EF" w14:paraId="018F4CC6" w14:textId="77777777" w:rsidTr="00750F69">
        <w:trPr>
          <w:trHeight w:val="567"/>
        </w:trPr>
        <w:tc>
          <w:tcPr>
            <w:tcW w:w="4746" w:type="dxa"/>
            <w:vAlign w:val="center"/>
            <w:hideMark/>
          </w:tcPr>
          <w:p w14:paraId="3A1DFC25" w14:textId="29F81D6C" w:rsidR="00750F69" w:rsidRPr="00B75A99" w:rsidRDefault="00586334" w:rsidP="0043567B">
            <w:pPr>
              <w:ind w:left="149" w:right="167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586334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Product </w:t>
            </w:r>
            <w:proofErr w:type="gramStart"/>
            <w:r w:rsidRPr="00586334">
              <w:rPr>
                <w:rFonts w:ascii="Arial" w:eastAsia="Arial" w:hAnsi="Arial" w:cs="Arial"/>
                <w:sz w:val="22"/>
                <w:szCs w:val="22"/>
                <w:lang w:val="en-US"/>
              </w:rPr>
              <w:t>type  /</w:t>
            </w:r>
            <w:proofErr w:type="gramEnd"/>
            <w:r w:rsidRPr="00586334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r w:rsidR="00B75A99" w:rsidRPr="00B75A99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Tipo de </w:t>
            </w:r>
            <w:proofErr w:type="spellStart"/>
            <w:r w:rsidR="00B75A99" w:rsidRPr="00B75A99">
              <w:rPr>
                <w:rFonts w:ascii="Arial" w:eastAsia="Arial" w:hAnsi="Arial" w:cs="Arial"/>
                <w:sz w:val="22"/>
                <w:szCs w:val="22"/>
                <w:lang w:val="en-US"/>
              </w:rPr>
              <w:t>producto</w:t>
            </w:r>
            <w:proofErr w:type="spellEnd"/>
          </w:p>
        </w:tc>
        <w:tc>
          <w:tcPr>
            <w:tcW w:w="5707" w:type="dxa"/>
            <w:vAlign w:val="center"/>
          </w:tcPr>
          <w:p w14:paraId="2B5EFBFF" w14:textId="41918236" w:rsidR="00750F69" w:rsidRPr="00586334" w:rsidRDefault="00750F69" w:rsidP="0043567B">
            <w:pPr>
              <w:ind w:left="149" w:right="212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06" w:type="dxa"/>
            <w:vAlign w:val="center"/>
          </w:tcPr>
          <w:p w14:paraId="75F63655" w14:textId="561A1481" w:rsidR="00750F69" w:rsidRPr="00586334" w:rsidRDefault="00750F69" w:rsidP="0043567B">
            <w:pPr>
              <w:ind w:left="149" w:right="212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</w:tr>
    </w:tbl>
    <w:p w14:paraId="10EA78D0" w14:textId="5D66D821" w:rsidR="21DE9C9C" w:rsidRPr="00356998" w:rsidRDefault="0088735B" w:rsidP="00750F69">
      <w:pPr>
        <w:pStyle w:val="Style1"/>
        <w:rPr>
          <w:rFonts w:ascii="Arial" w:eastAsia="Arial" w:hAnsi="Arial" w:cs="Arial"/>
        </w:rPr>
      </w:pPr>
      <w:r w:rsidRPr="0088735B">
        <w:rPr>
          <w:rFonts w:ascii="Arial" w:eastAsia="Arial" w:hAnsi="Arial" w:cs="Arial"/>
        </w:rPr>
        <w:lastRenderedPageBreak/>
        <w:t xml:space="preserve">FOTOS </w:t>
      </w:r>
      <w:r w:rsidR="001544F2" w:rsidRPr="001544F2">
        <w:rPr>
          <w:rFonts w:ascii="Arial" w:eastAsia="Arial" w:hAnsi="Arial" w:cs="Arial"/>
        </w:rPr>
        <w:t xml:space="preserve"> </w:t>
      </w:r>
    </w:p>
    <w:p w14:paraId="4EFBBB14" w14:textId="5C67C2CC" w:rsidR="009B1FDF" w:rsidRPr="00356998" w:rsidRDefault="00750F69" w:rsidP="000107A8">
      <w:pPr>
        <w:suppressAutoHyphens/>
        <w:autoSpaceDN w:val="0"/>
        <w:spacing w:line="360" w:lineRule="auto"/>
        <w:ind w:right="-1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3569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175DBAB8">
                <wp:simplePos x="0" y="0"/>
                <wp:positionH relativeFrom="column">
                  <wp:posOffset>-86995</wp:posOffset>
                </wp:positionH>
                <wp:positionV relativeFrom="paragraph">
                  <wp:posOffset>4926330</wp:posOffset>
                </wp:positionV>
                <wp:extent cx="49434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C0672" w14:textId="77777777" w:rsidR="00B75A99" w:rsidRDefault="00586334" w:rsidP="00B75A9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="00B75A99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Firma</w:t>
                            </w:r>
                            <w:proofErr w:type="spellEnd"/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proofErr w:type="spellStart"/>
                            <w:r w:rsidR="00B75A99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Fecha</w:t>
                            </w:r>
                            <w:proofErr w:type="spellEnd"/>
                          </w:p>
                          <w:p w14:paraId="0148AED5" w14:textId="1D88D97B" w:rsidR="00750F69" w:rsidRPr="00586334" w:rsidRDefault="00750F69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A8E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5pt;margin-top:387.9pt;width:38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" stroked="f">
                <v:textbox style="mso-fit-shape-to-text:t">
                  <w:txbxContent>
                    <w:p w14:paraId="260C0672" w14:textId="77777777" w:rsidR="00B75A99" w:rsidRDefault="00586334" w:rsidP="00B75A9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  <w:lang w:val="en-US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proofErr w:type="spellStart"/>
                      <w:r w:rsidR="00B75A99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Firma</w:t>
                      </w:r>
                      <w:proofErr w:type="spellEnd"/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proofErr w:type="spellStart"/>
                      <w:r w:rsidR="00B75A99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Fecha</w:t>
                      </w:r>
                      <w:proofErr w:type="spellEnd"/>
                    </w:p>
                    <w:p w14:paraId="0148AED5" w14:textId="1D88D97B" w:rsidR="00750F69" w:rsidRPr="00586334" w:rsidRDefault="00750F69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356998" w:rsidSect="001438EF">
      <w:headerReference w:type="default" r:id="rId8"/>
      <w:footerReference w:type="default" r:id="rId9"/>
      <w:headerReference w:type="first" r:id="rId10"/>
      <w:pgSz w:w="16838" w:h="11906" w:orient="landscape"/>
      <w:pgMar w:top="1985" w:right="1178" w:bottom="1418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6C6B" w14:textId="77777777" w:rsidR="0017014A" w:rsidRDefault="0017014A">
      <w:r>
        <w:separator/>
      </w:r>
    </w:p>
  </w:endnote>
  <w:endnote w:type="continuationSeparator" w:id="0">
    <w:p w14:paraId="28C16981" w14:textId="77777777" w:rsidR="0017014A" w:rsidRDefault="0017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panose1 w:val="02000503030000020004"/>
    <w:charset w:val="CC"/>
    <w:family w:val="auto"/>
    <w:pitch w:val="variable"/>
    <w:sig w:usb0="800002AF" w:usb1="5000206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Footer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35699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35699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356998">
          <w:rPr>
            <w:rFonts w:ascii="Arial" w:hAnsi="Arial" w:cs="Arial"/>
            <w:color w:val="ACB9CA" w:themeColor="text2" w:themeTint="66"/>
          </w:rPr>
          <w:fldChar w:fldCharType="separate"/>
        </w:r>
        <w:r w:rsidR="00B75A99">
          <w:rPr>
            <w:rFonts w:ascii="Arial" w:hAnsi="Arial" w:cs="Arial"/>
            <w:noProof/>
            <w:color w:val="ACB9CA" w:themeColor="text2" w:themeTint="66"/>
            <w:lang w:val="en-US"/>
          </w:rPr>
          <w:t>1</w:t>
        </w:r>
        <w:r w:rsidR="00E90269" w:rsidRPr="0035699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Footer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B0AD" w14:textId="77777777" w:rsidR="0017014A" w:rsidRDefault="0017014A">
      <w:r>
        <w:separator/>
      </w:r>
    </w:p>
  </w:footnote>
  <w:footnote w:type="continuationSeparator" w:id="0">
    <w:p w14:paraId="305958FD" w14:textId="77777777" w:rsidR="0017014A" w:rsidRDefault="0017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0EA5" w14:textId="694E11AC" w:rsidR="003C2FA1" w:rsidRDefault="00750F69" w:rsidP="32229924">
    <w:pPr>
      <w:pStyle w:val="Head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71746B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1679878496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Header"/>
      <w:rPr>
        <w:lang w:val="en-US"/>
      </w:rPr>
    </w:pPr>
  </w:p>
  <w:p w14:paraId="0D7A5BB7" w14:textId="233AD7B4" w:rsidR="001D6F4E" w:rsidRDefault="001D6F4E" w:rsidP="32229924">
    <w:pPr>
      <w:pStyle w:val="Header"/>
      <w:rPr>
        <w:lang w:val="en-US"/>
      </w:rPr>
    </w:pPr>
  </w:p>
  <w:p w14:paraId="02B0BAA6" w14:textId="46041CEB" w:rsidR="32229924" w:rsidRPr="00A92389" w:rsidRDefault="32229924" w:rsidP="32229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Header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Header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Header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741441809">
    <w:abstractNumId w:val="14"/>
  </w:num>
  <w:num w:numId="2" w16cid:durableId="268662824">
    <w:abstractNumId w:val="30"/>
  </w:num>
  <w:num w:numId="3" w16cid:durableId="1066607082">
    <w:abstractNumId w:val="13"/>
  </w:num>
  <w:num w:numId="4" w16cid:durableId="1091437042">
    <w:abstractNumId w:val="10"/>
  </w:num>
  <w:num w:numId="5" w16cid:durableId="2007201960">
    <w:abstractNumId w:val="32"/>
  </w:num>
  <w:num w:numId="6" w16cid:durableId="1622566588">
    <w:abstractNumId w:val="23"/>
  </w:num>
  <w:num w:numId="7" w16cid:durableId="1315989780">
    <w:abstractNumId w:val="9"/>
  </w:num>
  <w:num w:numId="8" w16cid:durableId="543256367">
    <w:abstractNumId w:val="11"/>
  </w:num>
  <w:num w:numId="9" w16cid:durableId="1802572606">
    <w:abstractNumId w:val="16"/>
  </w:num>
  <w:num w:numId="10" w16cid:durableId="1488978179">
    <w:abstractNumId w:val="17"/>
  </w:num>
  <w:num w:numId="11" w16cid:durableId="1410612310">
    <w:abstractNumId w:val="31"/>
  </w:num>
  <w:num w:numId="12" w16cid:durableId="2111200783">
    <w:abstractNumId w:val="28"/>
  </w:num>
  <w:num w:numId="13" w16cid:durableId="844244554">
    <w:abstractNumId w:val="0"/>
  </w:num>
  <w:num w:numId="14" w16cid:durableId="1552619068">
    <w:abstractNumId w:val="12"/>
  </w:num>
  <w:num w:numId="15" w16cid:durableId="638151297">
    <w:abstractNumId w:val="21"/>
  </w:num>
  <w:num w:numId="16" w16cid:durableId="1399017711">
    <w:abstractNumId w:val="27"/>
  </w:num>
  <w:num w:numId="17" w16cid:durableId="410204086">
    <w:abstractNumId w:val="1"/>
  </w:num>
  <w:num w:numId="18" w16cid:durableId="1217856626">
    <w:abstractNumId w:val="2"/>
  </w:num>
  <w:num w:numId="19" w16cid:durableId="2361098">
    <w:abstractNumId w:val="18"/>
  </w:num>
  <w:num w:numId="20" w16cid:durableId="1431050735">
    <w:abstractNumId w:val="8"/>
  </w:num>
  <w:num w:numId="21" w16cid:durableId="115224543">
    <w:abstractNumId w:val="5"/>
  </w:num>
  <w:num w:numId="22" w16cid:durableId="768618974">
    <w:abstractNumId w:val="15"/>
  </w:num>
  <w:num w:numId="23" w16cid:durableId="863323962">
    <w:abstractNumId w:val="29"/>
  </w:num>
  <w:num w:numId="24" w16cid:durableId="545533895">
    <w:abstractNumId w:val="22"/>
  </w:num>
  <w:num w:numId="25" w16cid:durableId="180552505">
    <w:abstractNumId w:val="3"/>
  </w:num>
  <w:num w:numId="26" w16cid:durableId="101464045">
    <w:abstractNumId w:val="26"/>
  </w:num>
  <w:num w:numId="27" w16cid:durableId="222105810">
    <w:abstractNumId w:val="25"/>
  </w:num>
  <w:num w:numId="28" w16cid:durableId="1073772093">
    <w:abstractNumId w:val="34"/>
  </w:num>
  <w:num w:numId="29" w16cid:durableId="330724152">
    <w:abstractNumId w:val="33"/>
  </w:num>
  <w:num w:numId="30" w16cid:durableId="1441609789">
    <w:abstractNumId w:val="4"/>
  </w:num>
  <w:num w:numId="31" w16cid:durableId="1640569203">
    <w:abstractNumId w:val="7"/>
  </w:num>
  <w:num w:numId="32" w16cid:durableId="1504859765">
    <w:abstractNumId w:val="20"/>
  </w:num>
  <w:num w:numId="33" w16cid:durableId="689143577">
    <w:abstractNumId w:val="24"/>
  </w:num>
  <w:num w:numId="34" w16cid:durableId="1982803894">
    <w:abstractNumId w:val="19"/>
  </w:num>
  <w:num w:numId="35" w16cid:durableId="105265614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8DE"/>
    <w:rsid w:val="0000488A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33F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5D6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1FD"/>
    <w:rsid w:val="00127517"/>
    <w:rsid w:val="00133775"/>
    <w:rsid w:val="00136F08"/>
    <w:rsid w:val="00137826"/>
    <w:rsid w:val="001403C9"/>
    <w:rsid w:val="0014206A"/>
    <w:rsid w:val="001438EF"/>
    <w:rsid w:val="00145C5B"/>
    <w:rsid w:val="00147111"/>
    <w:rsid w:val="00151825"/>
    <w:rsid w:val="001525E3"/>
    <w:rsid w:val="001544F2"/>
    <w:rsid w:val="00155B41"/>
    <w:rsid w:val="00157826"/>
    <w:rsid w:val="00160A25"/>
    <w:rsid w:val="00163B54"/>
    <w:rsid w:val="001660F6"/>
    <w:rsid w:val="0016670A"/>
    <w:rsid w:val="00166E80"/>
    <w:rsid w:val="001672F7"/>
    <w:rsid w:val="0017014A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B44B8"/>
    <w:rsid w:val="001B498D"/>
    <w:rsid w:val="001B7140"/>
    <w:rsid w:val="001B7C21"/>
    <w:rsid w:val="001C1759"/>
    <w:rsid w:val="001C54F1"/>
    <w:rsid w:val="001C70DF"/>
    <w:rsid w:val="001C7993"/>
    <w:rsid w:val="001D181F"/>
    <w:rsid w:val="001D200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104B0"/>
    <w:rsid w:val="0021322C"/>
    <w:rsid w:val="002149A6"/>
    <w:rsid w:val="00222862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F0A40"/>
    <w:rsid w:val="002F1BE0"/>
    <w:rsid w:val="002F1C7A"/>
    <w:rsid w:val="002F38D4"/>
    <w:rsid w:val="002F3F75"/>
    <w:rsid w:val="002F4C2B"/>
    <w:rsid w:val="002F6501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6998"/>
    <w:rsid w:val="00357846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548C"/>
    <w:rsid w:val="00415C00"/>
    <w:rsid w:val="00415E08"/>
    <w:rsid w:val="00416B45"/>
    <w:rsid w:val="00422A1F"/>
    <w:rsid w:val="004264DC"/>
    <w:rsid w:val="00426FF1"/>
    <w:rsid w:val="00431079"/>
    <w:rsid w:val="00432135"/>
    <w:rsid w:val="00433BAB"/>
    <w:rsid w:val="00433F3F"/>
    <w:rsid w:val="0043567B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815"/>
    <w:rsid w:val="00496AAC"/>
    <w:rsid w:val="004A32C1"/>
    <w:rsid w:val="004A36CC"/>
    <w:rsid w:val="004A3C93"/>
    <w:rsid w:val="004A568D"/>
    <w:rsid w:val="004A743C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44A5"/>
    <w:rsid w:val="004C53EF"/>
    <w:rsid w:val="004C77B1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23835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2591"/>
    <w:rsid w:val="005624A9"/>
    <w:rsid w:val="005640D0"/>
    <w:rsid w:val="005718E5"/>
    <w:rsid w:val="0058233E"/>
    <w:rsid w:val="00582FAC"/>
    <w:rsid w:val="00586334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4714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0B0C"/>
    <w:rsid w:val="00761FBC"/>
    <w:rsid w:val="0076556D"/>
    <w:rsid w:val="007667B7"/>
    <w:rsid w:val="00771C5C"/>
    <w:rsid w:val="007730B9"/>
    <w:rsid w:val="0077427D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0A62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B49"/>
    <w:rsid w:val="00863073"/>
    <w:rsid w:val="0086396B"/>
    <w:rsid w:val="00864869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5B9E"/>
    <w:rsid w:val="0088735B"/>
    <w:rsid w:val="00891035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78E5"/>
    <w:rsid w:val="0096255F"/>
    <w:rsid w:val="00962ADC"/>
    <w:rsid w:val="00971885"/>
    <w:rsid w:val="00972837"/>
    <w:rsid w:val="00982F49"/>
    <w:rsid w:val="009851D2"/>
    <w:rsid w:val="009865D4"/>
    <w:rsid w:val="00986DA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41239"/>
    <w:rsid w:val="00A425C5"/>
    <w:rsid w:val="00A4356C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41D8E"/>
    <w:rsid w:val="00B429B3"/>
    <w:rsid w:val="00B43D38"/>
    <w:rsid w:val="00B45A91"/>
    <w:rsid w:val="00B4712D"/>
    <w:rsid w:val="00B502FF"/>
    <w:rsid w:val="00B62A98"/>
    <w:rsid w:val="00B649F2"/>
    <w:rsid w:val="00B662BE"/>
    <w:rsid w:val="00B67C7E"/>
    <w:rsid w:val="00B72BDD"/>
    <w:rsid w:val="00B75A99"/>
    <w:rsid w:val="00B76426"/>
    <w:rsid w:val="00B77B0C"/>
    <w:rsid w:val="00B77D5D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A74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4CDB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618D"/>
    <w:rsid w:val="00F07DF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706D"/>
    <w:rsid w:val="00FB7EBE"/>
    <w:rsid w:val="00FC31C7"/>
    <w:rsid w:val="00FD01C9"/>
    <w:rsid w:val="00FD0489"/>
    <w:rsid w:val="00FD3EA7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AC99D9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A1F66"/>
  <w15:docId w15:val="{25F0A59D-FA13-4E66-A7D2-930F8B18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41A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9">
    <w:name w:val="heading 9"/>
    <w:basedOn w:val="Normal"/>
    <w:next w:val="Normal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">
    <w:name w:val="Body Text Indent"/>
    <w:basedOn w:val="Normal"/>
    <w:link w:val="BodyTextIndentChar"/>
    <w:pPr>
      <w:ind w:firstLine="709"/>
    </w:pPr>
    <w:rPr>
      <w:sz w:val="24"/>
    </w:rPr>
  </w:style>
  <w:style w:type="paragraph" w:styleId="BodyTextIndent2">
    <w:name w:val="Body Text Indent 2"/>
    <w:basedOn w:val="Normal"/>
    <w:pPr>
      <w:spacing w:line="312" w:lineRule="auto"/>
      <w:ind w:left="567"/>
      <w:jc w:val="both"/>
    </w:pPr>
    <w:rPr>
      <w:sz w:val="24"/>
    </w:rPr>
  </w:style>
  <w:style w:type="paragraph" w:styleId="BodyTextIndent3">
    <w:name w:val="Body Text Indent 3"/>
    <w:basedOn w:val="Normal"/>
    <w:pPr>
      <w:spacing w:line="312" w:lineRule="auto"/>
      <w:ind w:left="567" w:hanging="567"/>
      <w:jc w:val="both"/>
    </w:pPr>
    <w:rPr>
      <w:sz w:val="24"/>
    </w:rPr>
  </w:style>
  <w:style w:type="paragraph" w:styleId="BodyText2">
    <w:name w:val="Body Text 2"/>
    <w:basedOn w:val="Normal"/>
    <w:pPr>
      <w:spacing w:line="312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58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90E47"/>
    <w:pPr>
      <w:spacing w:after="120"/>
    </w:pPr>
    <w:rPr>
      <w:sz w:val="16"/>
      <w:szCs w:val="16"/>
    </w:rPr>
  </w:style>
  <w:style w:type="character" w:styleId="Hyperlink">
    <w:name w:val="Hyperlink"/>
    <w:uiPriority w:val="99"/>
    <w:unhideWhenUsed/>
    <w:rsid w:val="004628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5F0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A741F"/>
  </w:style>
  <w:style w:type="character" w:customStyle="1" w:styleId="HeaderChar">
    <w:name w:val="Header Char"/>
    <w:link w:val="Header"/>
    <w:rsid w:val="003A741F"/>
  </w:style>
  <w:style w:type="character" w:customStyle="1" w:styleId="BodyTextChar">
    <w:name w:val="Body Text Char"/>
    <w:link w:val="BodyText"/>
    <w:rsid w:val="003A241A"/>
    <w:rPr>
      <w:sz w:val="24"/>
    </w:rPr>
  </w:style>
  <w:style w:type="character" w:customStyle="1" w:styleId="BodyTextIndentChar">
    <w:name w:val="Body Text Indent Char"/>
    <w:link w:val="BodyTextIndent"/>
    <w:rsid w:val="003A241A"/>
    <w:rPr>
      <w:sz w:val="24"/>
    </w:rPr>
  </w:style>
  <w:style w:type="paragraph" w:styleId="ListParagraph">
    <w:name w:val="List Paragraph"/>
    <w:basedOn w:val="Normal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аголовок таблицы"/>
    <w:basedOn w:val="Normal"/>
    <w:link w:val="a0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0">
    <w:name w:val="Заголовок таблицы Знак"/>
    <w:link w:val="a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1">
    <w:name w:val="Текст таблицы"/>
    <w:basedOn w:val="Normal"/>
    <w:link w:val="a2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2">
    <w:name w:val="Текст таблицы Знак"/>
    <w:link w:val="a1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TOC1">
    <w:name w:val="toc 1"/>
    <w:basedOn w:val="Normal"/>
    <w:next w:val="Normal"/>
    <w:uiPriority w:val="39"/>
    <w:unhideWhenUsed/>
    <w:rsid w:val="0CEDB73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CEDB739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815"/>
    <w:rPr>
      <w:i/>
      <w:iCs/>
    </w:rPr>
  </w:style>
  <w:style w:type="character" w:styleId="FollowedHyperlink">
    <w:name w:val="FollowedHyperlink"/>
    <w:basedOn w:val="DefaultParagraphFont"/>
    <w:rsid w:val="004264D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eastAsia="ru-R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497"/>
    <w:rPr>
      <w:b/>
      <w:bCs/>
      <w:lang w:eastAsia="ru-RU"/>
    </w:rPr>
  </w:style>
  <w:style w:type="paragraph" w:styleId="Revision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Heading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Heading1Char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9F06B-0E34-4325-9E1A-1D6838C9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systema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ErmakovS</dc:creator>
  <cp:lastModifiedBy>Maria Mashkova</cp:lastModifiedBy>
  <cp:revision>3</cp:revision>
  <cp:lastPrinted>2013-03-27T23:00:00Z</cp:lastPrinted>
  <dcterms:created xsi:type="dcterms:W3CDTF">2026-03-16T22:07:00Z</dcterms:created>
  <dcterms:modified xsi:type="dcterms:W3CDTF">2026-03-17T17:15:00Z</dcterms:modified>
</cp:coreProperties>
</file>