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BB14" w14:textId="77777777" w:rsidR="00750F69" w:rsidRDefault="008F392B" w:rsidP="008F392B">
      <w:pPr>
        <w:pStyle w:val="Style1"/>
      </w:pPr>
      <w:r>
        <w:t>WARRANTY RETURN FORM / FORMULARIO DE DEVOLUCIÓN DE GARANTÍA</w:t>
      </w:r>
    </w:p>
    <w:p w14:paraId="4E6684AD" w14:textId="77777777" w:rsidR="009B178C" w:rsidRPr="008F392B" w:rsidRDefault="009B178C" w:rsidP="008F392B">
      <w:pPr>
        <w:pStyle w:val="Style1"/>
      </w:pPr>
    </w:p>
    <w:tbl>
      <w:tblPr>
        <w:tblW w:w="14202" w:type="dxa"/>
        <w:tblInd w:w="105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1"/>
        <w:gridCol w:w="8221"/>
      </w:tblGrid>
      <w:tr w:rsidR="007B3C05" w:rsidRPr="00417C75" w14:paraId="3D3EDC99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  <w:hideMark/>
          </w:tcPr>
          <w:p w14:paraId="34A3BD77" w14:textId="77777777" w:rsidR="007B3C05" w:rsidRPr="00DA63C9" w:rsidRDefault="003657E4" w:rsidP="00C66A8B">
            <w:pPr>
              <w:ind w:left="149" w:right="133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COMPANY</w:t>
            </w:r>
            <w:r>
              <w:rPr>
                <w:rStyle w:val="normaltextrun"/>
                <w:rFonts w:ascii="Arial" w:hAnsi="Arial" w:cs="Arial"/>
                <w:color w:val="002060"/>
                <w:sz w:val="22"/>
                <w:szCs w:val="22"/>
              </w:rPr>
              <w:t xml:space="preserve"> /</w:t>
            </w:r>
            <w:r>
              <w:rPr>
                <w:rStyle w:val="normaltextrun"/>
                <w:color w:val="002060"/>
                <w:sz w:val="22"/>
                <w:szCs w:val="22"/>
              </w:rPr>
              <w:t xml:space="preserve"> </w:t>
            </w:r>
            <w:r w:rsidR="008F392B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COMPAÑÍA</w:t>
            </w:r>
          </w:p>
        </w:tc>
        <w:tc>
          <w:tcPr>
            <w:tcW w:w="8221" w:type="dxa"/>
            <w:vAlign w:val="center"/>
          </w:tcPr>
          <w:p w14:paraId="08A857D9" w14:textId="77777777" w:rsidR="007B3C05" w:rsidRPr="00417C75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color w:val="002060"/>
                <w:sz w:val="22"/>
                <w:szCs w:val="16"/>
              </w:rPr>
            </w:pPr>
          </w:p>
        </w:tc>
      </w:tr>
      <w:tr w:rsidR="007B3C05" w:rsidRPr="009B178C" w14:paraId="1490ED4A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2FA1BF56" w14:textId="77777777" w:rsidR="007B3C05" w:rsidRPr="00DA63C9" w:rsidRDefault="003657E4" w:rsidP="00C66A8B">
            <w:pPr>
              <w:ind w:left="149" w:right="133"/>
              <w:rPr>
                <w:rFonts w:ascii="Arial" w:eastAsia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CONTACT PERSON </w:t>
            </w:r>
            <w:r w:rsidRPr="003657E4">
              <w:rPr>
                <w:rStyle w:val="normaltextrun"/>
                <w:color w:val="002060"/>
                <w:sz w:val="22"/>
                <w:szCs w:val="22"/>
                <w:lang w:val="en-US"/>
              </w:rPr>
              <w:t xml:space="preserve">/ </w:t>
            </w:r>
            <w:r w:rsidR="008F392B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PERSONA DE CONTACTO </w:t>
            </w:r>
          </w:p>
        </w:tc>
        <w:tc>
          <w:tcPr>
            <w:tcW w:w="8221" w:type="dxa"/>
            <w:vAlign w:val="center"/>
          </w:tcPr>
          <w:p w14:paraId="6B361357" w14:textId="77777777" w:rsidR="007B3C05" w:rsidRPr="003657E4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9B178C" w14:paraId="0CBDEE1E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16EBECF4" w14:textId="77777777" w:rsidR="007B3C05" w:rsidRPr="008F392B" w:rsidRDefault="003657E4" w:rsidP="00C66A8B">
            <w:pPr>
              <w:ind w:left="149" w:right="133"/>
              <w:rPr>
                <w:rFonts w:ascii="Arial" w:eastAsia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PHONE</w:t>
            </w:r>
            <w:r w:rsidRPr="008F392B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 / </w:t>
            </w:r>
            <w:r w:rsidR="008F392B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pt-BR"/>
              </w:rPr>
              <w:t>NÚMERO DE TELÉFONO DE CONTACTO</w:t>
            </w:r>
          </w:p>
        </w:tc>
        <w:tc>
          <w:tcPr>
            <w:tcW w:w="8221" w:type="dxa"/>
            <w:vAlign w:val="center"/>
          </w:tcPr>
          <w:p w14:paraId="73EE018A" w14:textId="77777777" w:rsidR="007B3C05" w:rsidRPr="008F392B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417C75" w14:paraId="56A4DF17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6D64A66C" w14:textId="77777777" w:rsidR="007B3C05" w:rsidRPr="00DA63C9" w:rsidRDefault="007B3C05" w:rsidP="00C66A8B">
            <w:pPr>
              <w:ind w:left="149" w:right="133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DA63C9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E-MAIL</w:t>
            </w:r>
            <w:r w:rsidRPr="00DA63C9">
              <w:rPr>
                <w:rStyle w:val="eop"/>
                <w:rFonts w:ascii="Arial" w:hAnsi="Arial" w:cs="Arial"/>
                <w:color w:val="002060"/>
                <w:sz w:val="22"/>
                <w:szCs w:val="22"/>
              </w:rPr>
              <w:t> </w:t>
            </w:r>
            <w:r w:rsidR="008F392B">
              <w:rPr>
                <w:rStyle w:val="eop"/>
                <w:rFonts w:ascii="Arial" w:hAnsi="Arial" w:cs="Arial"/>
                <w:color w:val="002060"/>
                <w:sz w:val="22"/>
                <w:szCs w:val="22"/>
              </w:rPr>
              <w:t xml:space="preserve">/ </w:t>
            </w:r>
            <w:r w:rsidR="008F392B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CORREO ELECTRÓNICO   </w:t>
            </w:r>
          </w:p>
        </w:tc>
        <w:tc>
          <w:tcPr>
            <w:tcW w:w="8221" w:type="dxa"/>
            <w:vAlign w:val="center"/>
          </w:tcPr>
          <w:p w14:paraId="49517FE9" w14:textId="77777777" w:rsidR="007B3C05" w:rsidRPr="00417C75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7B3C05" w:rsidRPr="009B178C" w14:paraId="060F8A51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0E0F6035" w14:textId="77777777" w:rsidR="007B3C05" w:rsidRPr="00BC4618" w:rsidRDefault="003657E4" w:rsidP="00C66A8B">
            <w:pPr>
              <w:ind w:left="149" w:right="133"/>
              <w:rPr>
                <w:rFonts w:ascii="Arial" w:eastAsia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RETURN ADDRESS / </w:t>
            </w:r>
            <w:r w:rsidR="008F392B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DIRECCIÓN DE DEVOLUCIÓN </w:t>
            </w:r>
          </w:p>
        </w:tc>
        <w:tc>
          <w:tcPr>
            <w:tcW w:w="8221" w:type="dxa"/>
            <w:vAlign w:val="center"/>
          </w:tcPr>
          <w:p w14:paraId="7EEA857A" w14:textId="77777777" w:rsidR="007B3C05" w:rsidRPr="003657E4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9B178C" w14:paraId="585A520E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1D39F59B" w14:textId="77777777" w:rsidR="007B3C05" w:rsidRPr="003657E4" w:rsidRDefault="003657E4" w:rsidP="00C66A8B">
            <w:pPr>
              <w:ind w:left="149" w:right="133"/>
              <w:rPr>
                <w:rFonts w:ascii="Arial" w:eastAsia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EQUIPMENT MODEL / </w:t>
            </w:r>
            <w:r w:rsidR="008F392B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MODELO DE EQUIPO </w:t>
            </w:r>
          </w:p>
        </w:tc>
        <w:tc>
          <w:tcPr>
            <w:tcW w:w="8221" w:type="dxa"/>
            <w:vAlign w:val="center"/>
          </w:tcPr>
          <w:p w14:paraId="53900D47" w14:textId="77777777" w:rsidR="007B3C05" w:rsidRPr="003657E4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9B178C" w14:paraId="613F86FA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1C0AC731" w14:textId="77777777" w:rsidR="007B3C05" w:rsidRPr="00DA63C9" w:rsidRDefault="003657E4" w:rsidP="00C66A8B">
            <w:pPr>
              <w:ind w:left="149" w:right="133"/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SERIAL NUMBER / </w:t>
            </w:r>
            <w:r w:rsidR="008F392B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NÚMERO DE SERIE</w:t>
            </w:r>
          </w:p>
        </w:tc>
        <w:tc>
          <w:tcPr>
            <w:tcW w:w="8221" w:type="dxa"/>
            <w:vAlign w:val="center"/>
          </w:tcPr>
          <w:p w14:paraId="6488700D" w14:textId="77777777" w:rsidR="007B3C05" w:rsidRPr="003657E4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9B178C" w14:paraId="0ADAB69A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5D2A0002" w14:textId="77777777" w:rsidR="007B3C05" w:rsidRPr="008F392B" w:rsidRDefault="003657E4" w:rsidP="00C66A8B">
            <w:pPr>
              <w:ind w:left="149" w:right="133"/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REASON FOR RETURN / </w:t>
            </w:r>
            <w:r w:rsidR="008F392B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MOTIVO DE LA DEVOLUCIÓN</w:t>
            </w:r>
          </w:p>
        </w:tc>
        <w:tc>
          <w:tcPr>
            <w:tcW w:w="8221" w:type="dxa"/>
            <w:vAlign w:val="center"/>
          </w:tcPr>
          <w:p w14:paraId="2F4F28BD" w14:textId="77777777" w:rsidR="007B3C05" w:rsidRPr="00DA63C9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9B178C" w14:paraId="0B4F87C8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039BE08E" w14:textId="77777777" w:rsidR="007B3C05" w:rsidRPr="00056920" w:rsidRDefault="003657E4" w:rsidP="00C66A8B">
            <w:pPr>
              <w:ind w:left="149" w:right="133"/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pt-BR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pt-BR"/>
              </w:rPr>
              <w:t>DATE OF DISPATCH (or DATE OF SENDING)</w:t>
            </w: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 / </w:t>
            </w:r>
            <w:r w:rsidRPr="008F392B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br/>
            </w:r>
            <w:r w:rsidR="008F392B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pt-BR"/>
              </w:rPr>
              <w:t>FECHA DE ENVÍO (o FECHA DE ENVÍO)</w:t>
            </w:r>
          </w:p>
        </w:tc>
        <w:tc>
          <w:tcPr>
            <w:tcW w:w="8221" w:type="dxa"/>
            <w:vAlign w:val="center"/>
          </w:tcPr>
          <w:p w14:paraId="0E025A51" w14:textId="77777777" w:rsidR="007B3C05" w:rsidRPr="00056920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pt-BR"/>
              </w:rPr>
            </w:pPr>
          </w:p>
        </w:tc>
      </w:tr>
      <w:tr w:rsidR="007B3C05" w:rsidRPr="009B178C" w14:paraId="2A9BAD12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0518B989" w14:textId="77777777" w:rsidR="007B3C05" w:rsidRPr="00DA63C9" w:rsidRDefault="003657E4" w:rsidP="00C66A8B">
            <w:pPr>
              <w:ind w:left="149" w:right="133"/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CUSTOMER SIGNATURE / </w:t>
            </w:r>
            <w:r w:rsidR="008F392B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FIRMA DEL CLIENTE </w:t>
            </w:r>
          </w:p>
        </w:tc>
        <w:tc>
          <w:tcPr>
            <w:tcW w:w="8221" w:type="dxa"/>
            <w:vAlign w:val="center"/>
          </w:tcPr>
          <w:p w14:paraId="209260E3" w14:textId="77777777" w:rsidR="007B3C05" w:rsidRPr="003657E4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417C75" w14:paraId="639ED47C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314B65C1" w14:textId="77777777" w:rsidR="007B3C05" w:rsidRPr="00DA63C9" w:rsidRDefault="003657E4" w:rsidP="00C66A8B">
            <w:pPr>
              <w:ind w:left="149" w:right="133"/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COMMENTS</w:t>
            </w:r>
            <w:r>
              <w:rPr>
                <w:rStyle w:val="normaltextrun"/>
                <w:rFonts w:ascii="Arial" w:hAnsi="Arial" w:cs="Arial"/>
                <w:color w:val="002060"/>
                <w:sz w:val="22"/>
                <w:szCs w:val="22"/>
              </w:rPr>
              <w:t xml:space="preserve"> / </w:t>
            </w:r>
            <w:r w:rsidR="008F392B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COMENTARIOS</w:t>
            </w:r>
          </w:p>
        </w:tc>
        <w:tc>
          <w:tcPr>
            <w:tcW w:w="8221" w:type="dxa"/>
            <w:vAlign w:val="center"/>
          </w:tcPr>
          <w:p w14:paraId="348B6B44" w14:textId="77777777" w:rsidR="007B3C05" w:rsidRPr="00417C75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</w:tbl>
    <w:p w14:paraId="5F4A8F82" w14:textId="77777777" w:rsidR="009B1FDF" w:rsidRPr="00417C75" w:rsidRDefault="009B1FDF" w:rsidP="4381A717">
      <w:pPr>
        <w:rPr>
          <w:rFonts w:eastAsia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700BE3" wp14:editId="43AB8813">
                <wp:simplePos x="0" y="0"/>
                <wp:positionH relativeFrom="column">
                  <wp:posOffset>-48895</wp:posOffset>
                </wp:positionH>
                <wp:positionV relativeFrom="paragraph">
                  <wp:posOffset>259715</wp:posOffset>
                </wp:positionV>
                <wp:extent cx="3988430" cy="776605"/>
                <wp:effectExtent l="0" t="0" r="0" b="5715"/>
                <wp:wrapNone/>
                <wp:docPr id="1080455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8430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BE406" w14:textId="77777777" w:rsidR="00000000" w:rsidRPr="003657E4" w:rsidRDefault="006F5DEA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="008F392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Firma</w:t>
                            </w:r>
                            <w:proofErr w:type="spellEnd"/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proofErr w:type="spellStart"/>
                            <w:r w:rsidR="008F392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Fecha</w:t>
                            </w:r>
                            <w:proofErr w:type="spellEnd"/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700B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20.45pt;width:314.05pt;height:61.1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" stroked="f">
                <v:textbox style="mso-fit-shape-to-text:t">
                  <w:txbxContent>
                    <w:p w14:paraId="146BE406" w14:textId="77777777" w:rsidR="00000000" w:rsidRPr="003657E4" w:rsidRDefault="006F5DEA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proofErr w:type="spellStart"/>
                      <w:r w:rsidR="008F392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Firma</w:t>
                      </w:r>
                      <w:proofErr w:type="spellEnd"/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proofErr w:type="spellStart"/>
                      <w:r w:rsidR="008F392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Fecha</w:t>
                      </w:r>
                      <w:proofErr w:type="spellEnd"/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1FDF" w:rsidRPr="00417C75" w:rsidSect="003657E4">
      <w:headerReference w:type="default" r:id="rId8"/>
      <w:footerReference w:type="default" r:id="rId9"/>
      <w:headerReference w:type="first" r:id="rId10"/>
      <w:pgSz w:w="16838" w:h="11906" w:orient="landscape"/>
      <w:pgMar w:top="1985" w:right="1178" w:bottom="568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D6F8" w14:textId="77777777" w:rsidR="00DE62C9" w:rsidRDefault="00DE62C9">
      <w:r>
        <w:separator/>
      </w:r>
    </w:p>
  </w:endnote>
  <w:endnote w:type="continuationSeparator" w:id="0">
    <w:p w14:paraId="5A1DBC64" w14:textId="77777777" w:rsidR="00DE62C9" w:rsidRDefault="00DE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telka Text Pro">
    <w:altName w:val="Calibri"/>
    <w:panose1 w:val="02000503030000020004"/>
    <w:charset w:val="CC"/>
    <w:family w:val="auto"/>
    <w:pitch w:val="variable"/>
    <w:sig w:usb0="800002AF" w:usb1="5000206A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C3F90" w14:textId="77777777" w:rsidR="00E90269" w:rsidRPr="003E098D" w:rsidRDefault="003E098D" w:rsidP="00750F69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417C75">
          <w:rPr>
            <w:rFonts w:ascii="Arial" w:hAnsi="Arial" w:cs="Arial"/>
            <w:color w:val="ACB9CA" w:themeColor="text2" w:themeTint="66"/>
            <w:lang w:val="en-US"/>
          </w:rPr>
          <w:tab/>
        </w:r>
        <w:r w:rsidR="00E90269" w:rsidRPr="00417C75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417C75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417C75">
          <w:rPr>
            <w:rFonts w:ascii="Arial" w:hAnsi="Arial" w:cs="Arial"/>
            <w:color w:val="ACB9CA" w:themeColor="text2" w:themeTint="66"/>
          </w:rPr>
          <w:fldChar w:fldCharType="separate"/>
        </w:r>
        <w:r w:rsidR="008F392B">
          <w:rPr>
            <w:rFonts w:ascii="Arial" w:hAnsi="Arial" w:cs="Arial"/>
            <w:noProof/>
            <w:color w:val="ACB9CA" w:themeColor="text2" w:themeTint="66"/>
            <w:lang w:val="en-US"/>
          </w:rPr>
          <w:t>1</w:t>
        </w:r>
        <w:r w:rsidR="00E90269" w:rsidRPr="00417C75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6CAF393F" w14:textId="77777777" w:rsidR="3D4BBADE" w:rsidRPr="003E098D" w:rsidRDefault="3D4BBADE" w:rsidP="3D4BBADE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C4DA" w14:textId="77777777" w:rsidR="00DE62C9" w:rsidRDefault="00DE62C9">
      <w:r>
        <w:separator/>
      </w:r>
    </w:p>
  </w:footnote>
  <w:footnote w:type="continuationSeparator" w:id="0">
    <w:p w14:paraId="2F9E0F04" w14:textId="77777777" w:rsidR="00DE62C9" w:rsidRDefault="00DE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933D" w14:textId="77777777" w:rsidR="003C2FA1" w:rsidRDefault="00750F69" w:rsidP="32229924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74AD70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8629610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954381D" w14:textId="77777777" w:rsidR="001D6F4E" w:rsidRDefault="001D6F4E" w:rsidP="32229924">
    <w:pPr>
      <w:pStyle w:val="Header"/>
      <w:rPr>
        <w:lang w:val="en-US"/>
      </w:rPr>
    </w:pPr>
  </w:p>
  <w:p w14:paraId="2EF9B024" w14:textId="77777777" w:rsidR="001D6F4E" w:rsidRDefault="001D6F4E" w:rsidP="32229924">
    <w:pPr>
      <w:pStyle w:val="Header"/>
      <w:rPr>
        <w:lang w:val="en-US"/>
      </w:rPr>
    </w:pPr>
  </w:p>
  <w:p w14:paraId="3BE71571" w14:textId="77777777" w:rsidR="32229924" w:rsidRPr="00A92389" w:rsidRDefault="32229924" w:rsidP="32229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16A96AE7" w14:textId="77777777" w:rsidTr="32229924">
      <w:trPr>
        <w:trHeight w:val="300"/>
      </w:trPr>
      <w:tc>
        <w:tcPr>
          <w:tcW w:w="4530" w:type="dxa"/>
        </w:tcPr>
        <w:p w14:paraId="7FC01C72" w14:textId="77777777" w:rsidR="32229924" w:rsidRDefault="32229924" w:rsidP="32229924">
          <w:pPr>
            <w:pStyle w:val="Header"/>
            <w:ind w:left="-115"/>
          </w:pPr>
        </w:p>
      </w:tc>
      <w:tc>
        <w:tcPr>
          <w:tcW w:w="4530" w:type="dxa"/>
        </w:tcPr>
        <w:p w14:paraId="0810388E" w14:textId="77777777" w:rsidR="32229924" w:rsidRDefault="32229924" w:rsidP="32229924">
          <w:pPr>
            <w:pStyle w:val="Header"/>
            <w:jc w:val="center"/>
          </w:pPr>
        </w:p>
      </w:tc>
      <w:tc>
        <w:tcPr>
          <w:tcW w:w="4530" w:type="dxa"/>
        </w:tcPr>
        <w:p w14:paraId="71564BDE" w14:textId="77777777" w:rsidR="32229924" w:rsidRDefault="32229924" w:rsidP="32229924">
          <w:pPr>
            <w:pStyle w:val="Header"/>
            <w:ind w:right="-115"/>
            <w:jc w:val="right"/>
          </w:pPr>
        </w:p>
      </w:tc>
    </w:tr>
  </w:tbl>
  <w:p w14:paraId="7C76DF14" w14:textId="77777777" w:rsidR="32229924" w:rsidRDefault="32229924" w:rsidP="322299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2099255225">
    <w:abstractNumId w:val="14"/>
  </w:num>
  <w:num w:numId="2" w16cid:durableId="1325203979">
    <w:abstractNumId w:val="30"/>
  </w:num>
  <w:num w:numId="3" w16cid:durableId="1663847754">
    <w:abstractNumId w:val="13"/>
  </w:num>
  <w:num w:numId="4" w16cid:durableId="179975945">
    <w:abstractNumId w:val="10"/>
  </w:num>
  <w:num w:numId="5" w16cid:durableId="2023775324">
    <w:abstractNumId w:val="32"/>
  </w:num>
  <w:num w:numId="6" w16cid:durableId="1909147219">
    <w:abstractNumId w:val="23"/>
  </w:num>
  <w:num w:numId="7" w16cid:durableId="987052253">
    <w:abstractNumId w:val="9"/>
  </w:num>
  <w:num w:numId="8" w16cid:durableId="1940944050">
    <w:abstractNumId w:val="11"/>
  </w:num>
  <w:num w:numId="9" w16cid:durableId="2053770599">
    <w:abstractNumId w:val="16"/>
  </w:num>
  <w:num w:numId="10" w16cid:durableId="1764884577">
    <w:abstractNumId w:val="17"/>
  </w:num>
  <w:num w:numId="11" w16cid:durableId="1950236980">
    <w:abstractNumId w:val="31"/>
  </w:num>
  <w:num w:numId="12" w16cid:durableId="689332451">
    <w:abstractNumId w:val="28"/>
  </w:num>
  <w:num w:numId="13" w16cid:durableId="1004816207">
    <w:abstractNumId w:val="0"/>
  </w:num>
  <w:num w:numId="14" w16cid:durableId="487554852">
    <w:abstractNumId w:val="12"/>
  </w:num>
  <w:num w:numId="15" w16cid:durableId="1668559045">
    <w:abstractNumId w:val="21"/>
  </w:num>
  <w:num w:numId="16" w16cid:durableId="1534078393">
    <w:abstractNumId w:val="27"/>
  </w:num>
  <w:num w:numId="17" w16cid:durableId="538401104">
    <w:abstractNumId w:val="1"/>
  </w:num>
  <w:num w:numId="18" w16cid:durableId="734200331">
    <w:abstractNumId w:val="2"/>
  </w:num>
  <w:num w:numId="19" w16cid:durableId="1822309316">
    <w:abstractNumId w:val="18"/>
  </w:num>
  <w:num w:numId="20" w16cid:durableId="155266269">
    <w:abstractNumId w:val="8"/>
  </w:num>
  <w:num w:numId="21" w16cid:durableId="1896548757">
    <w:abstractNumId w:val="5"/>
  </w:num>
  <w:num w:numId="22" w16cid:durableId="1728457744">
    <w:abstractNumId w:val="15"/>
  </w:num>
  <w:num w:numId="23" w16cid:durableId="540288124">
    <w:abstractNumId w:val="29"/>
  </w:num>
  <w:num w:numId="24" w16cid:durableId="18511687">
    <w:abstractNumId w:val="22"/>
  </w:num>
  <w:num w:numId="25" w16cid:durableId="523982250">
    <w:abstractNumId w:val="3"/>
  </w:num>
  <w:num w:numId="26" w16cid:durableId="1603294933">
    <w:abstractNumId w:val="26"/>
  </w:num>
  <w:num w:numId="27" w16cid:durableId="466314060">
    <w:abstractNumId w:val="25"/>
  </w:num>
  <w:num w:numId="28" w16cid:durableId="184052611">
    <w:abstractNumId w:val="34"/>
  </w:num>
  <w:num w:numId="29" w16cid:durableId="162667553">
    <w:abstractNumId w:val="33"/>
  </w:num>
  <w:num w:numId="30" w16cid:durableId="54666213">
    <w:abstractNumId w:val="4"/>
  </w:num>
  <w:num w:numId="31" w16cid:durableId="457912273">
    <w:abstractNumId w:val="7"/>
  </w:num>
  <w:num w:numId="32" w16cid:durableId="760953589">
    <w:abstractNumId w:val="20"/>
  </w:num>
  <w:num w:numId="33" w16cid:durableId="557471365">
    <w:abstractNumId w:val="24"/>
  </w:num>
  <w:num w:numId="34" w16cid:durableId="1604917265">
    <w:abstractNumId w:val="19"/>
  </w:num>
  <w:num w:numId="35" w16cid:durableId="1382361003">
    <w:abstractNumId w:val="6"/>
  </w:num>
  <w:num w:numId="36" w16cid:durableId="760562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8DE"/>
    <w:rsid w:val="0000488A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D14"/>
    <w:rsid w:val="000350A4"/>
    <w:rsid w:val="0003575B"/>
    <w:rsid w:val="0003736D"/>
    <w:rsid w:val="00043BA8"/>
    <w:rsid w:val="00043C6A"/>
    <w:rsid w:val="00045992"/>
    <w:rsid w:val="0005316E"/>
    <w:rsid w:val="00056920"/>
    <w:rsid w:val="00060321"/>
    <w:rsid w:val="00060555"/>
    <w:rsid w:val="00061356"/>
    <w:rsid w:val="00062B31"/>
    <w:rsid w:val="000728D4"/>
    <w:rsid w:val="000729AF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AE7"/>
    <w:rsid w:val="00097D21"/>
    <w:rsid w:val="000A0F59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5D6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44B8"/>
    <w:rsid w:val="001B498D"/>
    <w:rsid w:val="001B7140"/>
    <w:rsid w:val="001B7C21"/>
    <w:rsid w:val="001C1759"/>
    <w:rsid w:val="001C54F1"/>
    <w:rsid w:val="001C70DF"/>
    <w:rsid w:val="001C7993"/>
    <w:rsid w:val="001D181F"/>
    <w:rsid w:val="001D200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5E14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1731"/>
    <w:rsid w:val="00353BDD"/>
    <w:rsid w:val="00357846"/>
    <w:rsid w:val="003657E4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4C3D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072A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548C"/>
    <w:rsid w:val="00415C00"/>
    <w:rsid w:val="00415E08"/>
    <w:rsid w:val="00416B45"/>
    <w:rsid w:val="00417C75"/>
    <w:rsid w:val="004223D3"/>
    <w:rsid w:val="00422A1F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57EAF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17D1"/>
    <w:rsid w:val="005341D9"/>
    <w:rsid w:val="00534E07"/>
    <w:rsid w:val="0053565A"/>
    <w:rsid w:val="00537BDB"/>
    <w:rsid w:val="00540B89"/>
    <w:rsid w:val="0054113D"/>
    <w:rsid w:val="0054610D"/>
    <w:rsid w:val="0054729B"/>
    <w:rsid w:val="00547E78"/>
    <w:rsid w:val="00550012"/>
    <w:rsid w:val="00552591"/>
    <w:rsid w:val="005624A9"/>
    <w:rsid w:val="005640D0"/>
    <w:rsid w:val="005718E5"/>
    <w:rsid w:val="0058233E"/>
    <w:rsid w:val="00582FAC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7060D"/>
    <w:rsid w:val="00670D04"/>
    <w:rsid w:val="00675E62"/>
    <w:rsid w:val="00676B19"/>
    <w:rsid w:val="00677B1B"/>
    <w:rsid w:val="00680D9B"/>
    <w:rsid w:val="00681DF1"/>
    <w:rsid w:val="006928F8"/>
    <w:rsid w:val="006A446D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6F5DEA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3C05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5B9E"/>
    <w:rsid w:val="00891035"/>
    <w:rsid w:val="008922A2"/>
    <w:rsid w:val="008926EA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5DAB"/>
    <w:rsid w:val="008B6602"/>
    <w:rsid w:val="008C15D7"/>
    <w:rsid w:val="008C55E6"/>
    <w:rsid w:val="008C7420"/>
    <w:rsid w:val="008E204E"/>
    <w:rsid w:val="008E4ECC"/>
    <w:rsid w:val="008E6711"/>
    <w:rsid w:val="008F392B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78E5"/>
    <w:rsid w:val="0096255F"/>
    <w:rsid w:val="00962ADC"/>
    <w:rsid w:val="00971885"/>
    <w:rsid w:val="00972837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78C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4FA1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41D8E"/>
    <w:rsid w:val="00B429B3"/>
    <w:rsid w:val="00B43D38"/>
    <w:rsid w:val="00B45A91"/>
    <w:rsid w:val="00B4712D"/>
    <w:rsid w:val="00B502FF"/>
    <w:rsid w:val="00B62A98"/>
    <w:rsid w:val="00B649F2"/>
    <w:rsid w:val="00B662BE"/>
    <w:rsid w:val="00B67C7E"/>
    <w:rsid w:val="00B72BDD"/>
    <w:rsid w:val="00B730BE"/>
    <w:rsid w:val="00B76426"/>
    <w:rsid w:val="00B77B0C"/>
    <w:rsid w:val="00B77D5D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4618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46E7C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6A8B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A63C9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2C9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20C3F"/>
    <w:rsid w:val="00E20D9E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706D"/>
    <w:rsid w:val="00FB7EBE"/>
    <w:rsid w:val="00FC31C7"/>
    <w:rsid w:val="00FD01C9"/>
    <w:rsid w:val="00FD0489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AA175D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81A71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757427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66CE0"/>
  <w15:docId w15:val="{25F0A59D-FA13-4E66-A7D2-930F8B18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741F"/>
  </w:style>
  <w:style w:type="character" w:customStyle="1" w:styleId="HeaderChar">
    <w:name w:val="Header Char"/>
    <w:link w:val="Header"/>
    <w:rsid w:val="003A741F"/>
  </w:style>
  <w:style w:type="character" w:customStyle="1" w:styleId="BodyTextChar">
    <w:name w:val="Body Text Char"/>
    <w:link w:val="BodyText"/>
    <w:rsid w:val="003A241A"/>
    <w:rPr>
      <w:sz w:val="24"/>
    </w:rPr>
  </w:style>
  <w:style w:type="character" w:customStyle="1" w:styleId="BodyTextIndentChar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0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2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Heading1"/>
    <w:link w:val="Style1Char"/>
    <w:autoRedefine/>
    <w:qFormat/>
    <w:rsid w:val="008F392B"/>
    <w:pPr>
      <w:jc w:val="left"/>
    </w:pPr>
    <w:rPr>
      <w:rFonts w:ascii="Arial" w:hAnsi="Arial" w:cs="Arial"/>
      <w:b w:val="0"/>
      <w:bCs/>
      <w:color w:val="002060"/>
      <w:sz w:val="56"/>
      <w:szCs w:val="44"/>
      <w:lang w:val="en-US"/>
    </w:rPr>
  </w:style>
  <w:style w:type="character" w:customStyle="1" w:styleId="Heading1Char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Heading1Char"/>
    <w:link w:val="Style1"/>
    <w:rsid w:val="008F392B"/>
    <w:rPr>
      <w:rFonts w:ascii="Arial" w:hAnsi="Arial" w:cs="Arial"/>
      <w:b w:val="0"/>
      <w:bCs/>
      <w:color w:val="002060"/>
      <w:sz w:val="56"/>
      <w:szCs w:val="44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character" w:customStyle="1" w:styleId="normaltextrun">
    <w:name w:val="normaltextrun"/>
    <w:basedOn w:val="DefaultParagraphFont"/>
    <w:rsid w:val="007B3C05"/>
  </w:style>
  <w:style w:type="character" w:customStyle="1" w:styleId="eop">
    <w:name w:val="eop"/>
    <w:basedOn w:val="DefaultParagraphFont"/>
    <w:rsid w:val="007B3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7229D-1C5B-44A5-97CF-5D49C43F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systema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ErmakovS</dc:creator>
  <cp:lastModifiedBy>Maria Mashkova</cp:lastModifiedBy>
  <cp:revision>3</cp:revision>
  <cp:lastPrinted>2013-03-27T23:00:00Z</cp:lastPrinted>
  <dcterms:created xsi:type="dcterms:W3CDTF">2026-03-16T22:11:00Z</dcterms:created>
  <dcterms:modified xsi:type="dcterms:W3CDTF">2026-03-17T17:16:00Z</dcterms:modified>
</cp:coreProperties>
</file>