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60C1" w14:textId="77777777" w:rsidR="00750F69" w:rsidRDefault="003657E4" w:rsidP="003657E4">
      <w:pPr>
        <w:pStyle w:val="Style1"/>
        <w:rPr>
          <w:lang w:val="ru-RU"/>
        </w:rPr>
      </w:pPr>
      <w:r>
        <w:t xml:space="preserve">WARRANTY RETURN FORM / </w:t>
      </w:r>
      <w:r>
        <w:br/>
      </w:r>
      <w:r w:rsidR="004223D3">
        <w:t>FORMULÁRIO DE DEVOLUÇÃO EM GARANTIA</w:t>
      </w:r>
    </w:p>
    <w:p w14:paraId="7F7DE8D1" w14:textId="77777777" w:rsidR="00237DB7" w:rsidRPr="00237DB7" w:rsidRDefault="00237DB7" w:rsidP="003657E4">
      <w:pPr>
        <w:pStyle w:val="Style1"/>
        <w:rPr>
          <w:lang w:val="ru-RU"/>
        </w:rPr>
      </w:pPr>
    </w:p>
    <w:tbl>
      <w:tblPr>
        <w:tblW w:w="14202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8221"/>
      </w:tblGrid>
      <w:tr w:rsidR="007B3C05" w:rsidRPr="00417C75" w14:paraId="316E1145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  <w:hideMark/>
          </w:tcPr>
          <w:p w14:paraId="7E5FB276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COMPANY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</w:t>
            </w:r>
            <w:r>
              <w:rPr>
                <w:rStyle w:val="normaltextrun"/>
                <w:color w:val="002060"/>
                <w:sz w:val="22"/>
                <w:szCs w:val="22"/>
              </w:rPr>
              <w:t xml:space="preserve">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EMPRESA</w:t>
            </w:r>
          </w:p>
        </w:tc>
        <w:tc>
          <w:tcPr>
            <w:tcW w:w="8221" w:type="dxa"/>
            <w:vAlign w:val="center"/>
          </w:tcPr>
          <w:p w14:paraId="384E5DB7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</w:p>
        </w:tc>
      </w:tr>
      <w:tr w:rsidR="007B3C05" w:rsidRPr="00237DB7" w14:paraId="17A1BD7A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66994B19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CONTACT PERSON </w:t>
            </w:r>
            <w:r w:rsidRPr="003657E4">
              <w:rPr>
                <w:rStyle w:val="normaltextrun"/>
                <w:color w:val="002060"/>
                <w:sz w:val="22"/>
                <w:szCs w:val="22"/>
                <w:lang w:val="en-US"/>
              </w:rPr>
              <w:t xml:space="preserve">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PESSOA DE CONTATO </w:t>
            </w:r>
          </w:p>
        </w:tc>
        <w:tc>
          <w:tcPr>
            <w:tcW w:w="8221" w:type="dxa"/>
            <w:vAlign w:val="center"/>
          </w:tcPr>
          <w:p w14:paraId="21E2DF6B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39BAAB45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32EEAE3D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PHONE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TELEFONE</w:t>
            </w:r>
          </w:p>
        </w:tc>
        <w:tc>
          <w:tcPr>
            <w:tcW w:w="8221" w:type="dxa"/>
            <w:vAlign w:val="center"/>
          </w:tcPr>
          <w:p w14:paraId="099F277D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7B3C05" w:rsidRPr="00417C75" w14:paraId="364D4414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9494D22" w14:textId="77777777" w:rsidR="007B3C05" w:rsidRPr="00DA63C9" w:rsidRDefault="007B3C05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A63C9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E-MAIL</w:t>
            </w:r>
            <w:r w:rsidRPr="00DA63C9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> </w:t>
            </w:r>
          </w:p>
        </w:tc>
        <w:tc>
          <w:tcPr>
            <w:tcW w:w="8221" w:type="dxa"/>
            <w:vAlign w:val="center"/>
          </w:tcPr>
          <w:p w14:paraId="1C20EDBE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7B3C05" w:rsidRPr="00237DB7" w14:paraId="4DD1A33F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D3973A1" w14:textId="77777777" w:rsidR="007B3C05" w:rsidRPr="00BC4618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RETURN ADDRESS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ENDEREÇO DE DEVOLUÇÃO </w:t>
            </w:r>
          </w:p>
        </w:tc>
        <w:tc>
          <w:tcPr>
            <w:tcW w:w="8221" w:type="dxa"/>
            <w:vAlign w:val="center"/>
          </w:tcPr>
          <w:p w14:paraId="3015C274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237DB7" w14:paraId="3ACC8EE3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7E70902F" w14:textId="77777777" w:rsidR="007B3C05" w:rsidRPr="003657E4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EQUIPMENT MODEL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MODELO D</w:t>
            </w:r>
            <w:r w:rsidR="00056920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O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EQUIPAMENTO </w:t>
            </w:r>
          </w:p>
        </w:tc>
        <w:tc>
          <w:tcPr>
            <w:tcW w:w="8221" w:type="dxa"/>
            <w:vAlign w:val="center"/>
          </w:tcPr>
          <w:p w14:paraId="3F585548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237DB7" w14:paraId="09996759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54926B3D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SERIAL NUMBER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NÚMERO DE SÉRIE</w:t>
            </w:r>
          </w:p>
        </w:tc>
        <w:tc>
          <w:tcPr>
            <w:tcW w:w="8221" w:type="dxa"/>
            <w:vAlign w:val="center"/>
          </w:tcPr>
          <w:p w14:paraId="1028D5A9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237DB7" w14:paraId="59094989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5D1E8896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REASON FOR RETURN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MOTIVO DA DEVOLUÇÃO </w:t>
            </w:r>
          </w:p>
        </w:tc>
        <w:tc>
          <w:tcPr>
            <w:tcW w:w="8221" w:type="dxa"/>
            <w:vAlign w:val="center"/>
          </w:tcPr>
          <w:p w14:paraId="776AD8BA" w14:textId="77777777" w:rsidR="007B3C05" w:rsidRPr="00DA63C9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237DB7" w14:paraId="7BC385D4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5456F13F" w14:textId="77777777" w:rsidR="007B3C05" w:rsidRPr="00056920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>DATE OF DISPATCH (or DATE OF SENDING)</w:t>
            </w: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/ </w:t>
            </w:r>
            <w:r w:rsidRPr="00237DB7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br/>
            </w:r>
            <w:r w:rsidR="004223D3" w:rsidRPr="00056920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 xml:space="preserve">DATA DE DESPACHO (ou DATA DE ENVIO)  </w:t>
            </w:r>
          </w:p>
        </w:tc>
        <w:tc>
          <w:tcPr>
            <w:tcW w:w="8221" w:type="dxa"/>
            <w:vAlign w:val="center"/>
          </w:tcPr>
          <w:p w14:paraId="2671EDFB" w14:textId="77777777" w:rsidR="007B3C05" w:rsidRPr="00056920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pt-BR"/>
              </w:rPr>
            </w:pPr>
          </w:p>
        </w:tc>
      </w:tr>
      <w:tr w:rsidR="007B3C05" w:rsidRPr="00237DB7" w14:paraId="45F0DFE2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16F21971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CUSTOMER SIGNATURE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ASSINATURA DO CLIENTE </w:t>
            </w:r>
          </w:p>
        </w:tc>
        <w:tc>
          <w:tcPr>
            <w:tcW w:w="8221" w:type="dxa"/>
            <w:vAlign w:val="center"/>
          </w:tcPr>
          <w:p w14:paraId="60C6CE9A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6C4A9290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4C9B732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COMMENTS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 </w:t>
            </w:r>
            <w:r w:rsidR="004223D3" w:rsidRPr="004223D3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COMENTÁRIOS</w:t>
            </w:r>
          </w:p>
        </w:tc>
        <w:tc>
          <w:tcPr>
            <w:tcW w:w="8221" w:type="dxa"/>
            <w:vAlign w:val="center"/>
          </w:tcPr>
          <w:p w14:paraId="0985C7B1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03E5802C" w14:textId="77777777" w:rsidR="009B1FDF" w:rsidRPr="00417C75" w:rsidRDefault="009B1FDF" w:rsidP="4381A717">
      <w:pPr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00BE3" wp14:editId="23B1D89C">
                <wp:simplePos x="0" y="0"/>
                <wp:positionH relativeFrom="column">
                  <wp:posOffset>-635</wp:posOffset>
                </wp:positionH>
                <wp:positionV relativeFrom="paragraph">
                  <wp:posOffset>255270</wp:posOffset>
                </wp:positionV>
                <wp:extent cx="4286250" cy="776605"/>
                <wp:effectExtent l="0" t="0" r="0" b="5715"/>
                <wp:wrapNone/>
                <wp:docPr id="1080455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92A9" w14:textId="77777777" w:rsidR="00000000" w:rsidRPr="003657E4" w:rsidRDefault="00000000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0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0.1pt;width:337.5pt;height:6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" stroked="f">
                <v:textbox style="mso-fit-shape-to-text:t">
                  <w:txbxContent>
                    <w:p w14:paraId="3F6992A9" w14:textId="77777777" w:rsidR="00000000" w:rsidRPr="003657E4" w:rsidRDefault="00000000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1FDF" w:rsidRPr="00417C75" w:rsidSect="003657E4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568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9308" w14:textId="77777777" w:rsidR="004C35DF" w:rsidRDefault="004C35DF">
      <w:r>
        <w:separator/>
      </w:r>
    </w:p>
  </w:endnote>
  <w:endnote w:type="continuationSeparator" w:id="0">
    <w:p w14:paraId="07C5EC6C" w14:textId="77777777" w:rsidR="004C35DF" w:rsidRDefault="004C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telka Text Pro">
    <w:altName w:val="Calibri"/>
    <w:panose1 w:val="02000503030000020004"/>
    <w:charset w:val="CC"/>
    <w:family w:val="auto"/>
    <w:pitch w:val="variable"/>
    <w:sig w:usb0="800002AF" w:usb1="5000206A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67BA0" w14:textId="77777777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417C75">
          <w:rPr>
            <w:rFonts w:ascii="Arial" w:hAnsi="Arial" w:cs="Arial"/>
            <w:color w:val="ACB9CA" w:themeColor="text2" w:themeTint="66"/>
            <w:lang w:val="en-US"/>
          </w:rPr>
          <w:tab/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417C75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417C75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417C75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66218596" w14:textId="77777777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B833" w14:textId="77777777" w:rsidR="004C35DF" w:rsidRDefault="004C35DF">
      <w:r>
        <w:separator/>
      </w:r>
    </w:p>
  </w:footnote>
  <w:footnote w:type="continuationSeparator" w:id="0">
    <w:p w14:paraId="37EE2C3C" w14:textId="77777777" w:rsidR="004C35DF" w:rsidRDefault="004C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A0A1" w14:textId="77777777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group id="Group 1" style="position:absolute;margin-left:175.45pt;margin-top:11.1pt;width:544.5pt;height:1.4pt;z-index:251658242;mso-width-relative:margin;mso-height-relative:margin" coordsize="37414,171" o:spid="_x0000_s1026" w14:anchorId="39F9D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style="position:absolute;width:30238;height:171;visibility:visible;mso-wrap-style:square;v-text-anchor:top" o:spid="_x0000_s1027" fillcolor="#00285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>
                <v:textbox inset="0,0,0,0"/>
              </v:rect>
              <v:rect id="Rectangle 2" style="position:absolute;left:30291;width:7123;height:171;visibility:visible;mso-wrap-style:square;v-text-anchor:top" o:spid="_x0000_s1028" fillcolor="#eb701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8629610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3680341" w14:textId="77777777" w:rsidR="001D6F4E" w:rsidRDefault="001D6F4E" w:rsidP="32229924">
    <w:pPr>
      <w:pStyle w:val="Header"/>
      <w:rPr>
        <w:lang w:val="en-US"/>
      </w:rPr>
    </w:pPr>
  </w:p>
  <w:p w14:paraId="18518206" w14:textId="77777777" w:rsidR="001D6F4E" w:rsidRDefault="001D6F4E" w:rsidP="32229924">
    <w:pPr>
      <w:pStyle w:val="Header"/>
      <w:rPr>
        <w:lang w:val="en-US"/>
      </w:rPr>
    </w:pPr>
  </w:p>
  <w:p w14:paraId="09F5D682" w14:textId="77777777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276CBD8D" w14:textId="77777777" w:rsidTr="32229924">
      <w:trPr>
        <w:trHeight w:val="300"/>
      </w:trPr>
      <w:tc>
        <w:tcPr>
          <w:tcW w:w="4530" w:type="dxa"/>
        </w:tcPr>
        <w:p w14:paraId="60BE35FB" w14:textId="77777777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7C29B985" w14:textId="77777777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67BF0D43" w14:textId="77777777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11B08784" w14:textId="77777777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56920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AE7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37DB7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5E14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1731"/>
    <w:rsid w:val="00353BDD"/>
    <w:rsid w:val="00357846"/>
    <w:rsid w:val="003657E4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4C3D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072A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17C75"/>
    <w:rsid w:val="004223D3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57EAF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5DF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17D1"/>
    <w:rsid w:val="005341D9"/>
    <w:rsid w:val="00534E07"/>
    <w:rsid w:val="0053565A"/>
    <w:rsid w:val="00537BDB"/>
    <w:rsid w:val="00540B89"/>
    <w:rsid w:val="0054113D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60D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3C05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6EA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5DAB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4FA1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30BE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4618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46E7C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6A8B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3C9"/>
    <w:rsid w:val="00DB1026"/>
    <w:rsid w:val="00DB474F"/>
    <w:rsid w:val="00DB7F15"/>
    <w:rsid w:val="00DC1FB1"/>
    <w:rsid w:val="00DC321A"/>
    <w:rsid w:val="00DD1860"/>
    <w:rsid w:val="00DD4C0C"/>
    <w:rsid w:val="00DE1B22"/>
    <w:rsid w:val="00DE2FAF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0D9E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AA175D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81A71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757427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A3704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3657E4"/>
    <w:pPr>
      <w:jc w:val="left"/>
    </w:pPr>
    <w:rPr>
      <w:rFonts w:ascii="Arial" w:hAnsi="Arial" w:cs="Arial"/>
      <w:b w:val="0"/>
      <w:bCs/>
      <w:color w:val="002060"/>
      <w:sz w:val="56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3657E4"/>
    <w:rPr>
      <w:rFonts w:ascii="Arial" w:hAnsi="Arial" w:cs="Arial"/>
      <w:b w:val="0"/>
      <w:bCs/>
      <w:color w:val="002060"/>
      <w:sz w:val="56"/>
      <w:szCs w:val="44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character" w:customStyle="1" w:styleId="normaltextrun">
    <w:name w:val="normaltextrun"/>
    <w:basedOn w:val="DefaultParagraphFont"/>
    <w:rsid w:val="007B3C05"/>
  </w:style>
  <w:style w:type="character" w:customStyle="1" w:styleId="eop">
    <w:name w:val="eop"/>
    <w:basedOn w:val="DefaultParagraphFont"/>
    <w:rsid w:val="007B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1</Pages>
  <Words>72</Words>
  <Characters>392</Characters>
  <Application>Microsoft Office Word</Application>
  <DocSecurity>0</DocSecurity>
  <Lines>17</Lines>
  <Paragraphs>8</Paragraphs>
  <ScaleCrop>false</ScaleCrop>
  <Company>systema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12</cp:revision>
  <cp:lastPrinted>2013-03-27T23:00:00Z</cp:lastPrinted>
  <dcterms:created xsi:type="dcterms:W3CDTF">2025-11-19T21:00:00Z</dcterms:created>
  <dcterms:modified xsi:type="dcterms:W3CDTF">2026-02-25T19:24:00Z</dcterms:modified>
</cp:coreProperties>
</file>