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0619" w14:textId="2BAECD43" w:rsidR="00750F69" w:rsidRPr="00140DE1" w:rsidRDefault="00833467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en-US"/>
        </w:rPr>
      </w:pPr>
      <w:r w:rsidRPr="00140DE1">
        <w:rPr>
          <w:rFonts w:ascii="Arial" w:hAnsi="Arial" w:cs="Arial"/>
          <w:color w:val="002855"/>
          <w:sz w:val="56"/>
          <w:szCs w:val="56"/>
          <w:lang w:val="en-US"/>
        </w:rPr>
        <w:t xml:space="preserve">CLAIM REPORT / </w:t>
      </w:r>
      <w:r w:rsidR="002124AF" w:rsidRPr="00140DE1">
        <w:rPr>
          <w:rFonts w:ascii="Arial" w:hAnsi="Arial" w:cs="Arial"/>
          <w:color w:val="002855"/>
          <w:sz w:val="56"/>
          <w:szCs w:val="56"/>
          <w:lang w:val="en-US"/>
        </w:rPr>
        <w:t>BÁO CÁO KHIẾU NẠI</w:t>
      </w:r>
    </w:p>
    <w:p w14:paraId="003B3369" w14:textId="77777777" w:rsidR="0066430A" w:rsidRPr="00140DE1" w:rsidRDefault="0066430A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en-US"/>
        </w:rPr>
      </w:pPr>
    </w:p>
    <w:p w14:paraId="7BB12846" w14:textId="77777777" w:rsidR="002124AF" w:rsidRPr="00140DE1" w:rsidRDefault="002124AF" w:rsidP="002124AF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140DE1">
        <w:rPr>
          <w:rFonts w:ascii="Arial" w:eastAsia="Arial" w:hAnsi="Arial" w:cs="Arial"/>
        </w:rPr>
        <w:t>CONTACT INFORMATION / THÔNG TIN LIÊN HỆ</w:t>
      </w:r>
    </w:p>
    <w:p w14:paraId="566310CC" w14:textId="77777777" w:rsidR="002124AF" w:rsidRPr="00140DE1" w:rsidRDefault="002124AF" w:rsidP="002124A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140DE1">
        <w:rPr>
          <w:rFonts w:ascii="Arial" w:hAnsi="Arial" w:cs="Arial"/>
          <w:sz w:val="24"/>
          <w:szCs w:val="24"/>
          <w:lang w:val="en-US"/>
        </w:rPr>
        <w:t xml:space="preserve">Name of Partner / Tên đối tác </w:t>
      </w:r>
      <w:r w:rsidRPr="00140DE1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31883641" w14:textId="77777777" w:rsidR="002124AF" w:rsidRPr="00140DE1" w:rsidRDefault="002124AF" w:rsidP="002124A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140DE1">
        <w:rPr>
          <w:rFonts w:ascii="Arial" w:hAnsi="Arial" w:cs="Arial"/>
          <w:sz w:val="24"/>
          <w:szCs w:val="24"/>
          <w:lang w:val="en-US"/>
        </w:rPr>
        <w:t xml:space="preserve">Country / Quốc gia </w:t>
      </w:r>
      <w:r w:rsidRPr="00140DE1">
        <w:rPr>
          <w:rFonts w:ascii="Arial" w:hAnsi="Arial" w:cs="Arial"/>
          <w:sz w:val="24"/>
          <w:szCs w:val="24"/>
          <w:lang w:val="pt-BR"/>
        </w:rPr>
        <w:t xml:space="preserve"> </w:t>
      </w:r>
      <w:r w:rsidRPr="00140DE1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519634C7" w14:textId="77777777" w:rsidR="002124AF" w:rsidRPr="00140DE1" w:rsidRDefault="002124AF" w:rsidP="002124A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140DE1">
        <w:rPr>
          <w:rFonts w:ascii="Arial" w:hAnsi="Arial" w:cs="Arial"/>
          <w:sz w:val="24"/>
          <w:szCs w:val="24"/>
          <w:lang w:val="en-US"/>
        </w:rPr>
        <w:t xml:space="preserve">Surname and First name / Họ và tên </w:t>
      </w:r>
      <w:r w:rsidRPr="00140DE1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0A7395FB" w14:textId="77777777" w:rsidR="002124AF" w:rsidRPr="00140DE1" w:rsidRDefault="002124AF" w:rsidP="002124A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140DE1">
        <w:rPr>
          <w:rFonts w:ascii="Arial" w:hAnsi="Arial" w:cs="Arial"/>
          <w:sz w:val="24"/>
          <w:szCs w:val="24"/>
          <w:lang w:val="en-US"/>
        </w:rPr>
        <w:t xml:space="preserve">Position / Chức vụ </w:t>
      </w:r>
      <w:r w:rsidRPr="00140DE1">
        <w:rPr>
          <w:rFonts w:ascii="Arial" w:hAnsi="Arial" w:cs="Arial"/>
          <w:sz w:val="24"/>
          <w:szCs w:val="24"/>
          <w:lang w:val="pt-BR"/>
        </w:rPr>
        <w:t xml:space="preserve"> </w:t>
      </w:r>
      <w:r w:rsidRPr="00140DE1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0F4D6FF0" w14:textId="77777777" w:rsidR="002124AF" w:rsidRPr="00140DE1" w:rsidRDefault="002124AF" w:rsidP="002124A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140DE1">
        <w:rPr>
          <w:rFonts w:ascii="Arial" w:hAnsi="Arial" w:cs="Arial"/>
          <w:sz w:val="24"/>
          <w:szCs w:val="24"/>
          <w:lang w:val="en-US"/>
        </w:rPr>
        <w:t xml:space="preserve">Contact phone number / Số điện thoại liên hệ </w:t>
      </w:r>
      <w:r w:rsidRPr="00140DE1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5D6F6F51" w14:textId="28CC150B" w:rsidR="00750F69" w:rsidRPr="00140DE1" w:rsidRDefault="002124AF" w:rsidP="002124A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140DE1">
        <w:rPr>
          <w:rFonts w:ascii="Arial" w:hAnsi="Arial" w:cs="Arial"/>
          <w:sz w:val="24"/>
          <w:szCs w:val="24"/>
          <w:lang w:val="en-US"/>
        </w:rPr>
        <w:t xml:space="preserve">E-mail  </w:t>
      </w:r>
      <w:r w:rsidRPr="00140DE1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6C1E65" w14:textId="060A8A7C" w:rsidR="00750F69" w:rsidRPr="00140DE1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140DE1">
        <w:rPr>
          <w:rFonts w:ascii="Arial" w:hAnsi="Arial" w:cs="Arial"/>
          <w:sz w:val="24"/>
          <w:szCs w:val="24"/>
          <w:lang w:val="en-US"/>
        </w:rPr>
        <w:t xml:space="preserve">                                               </w:t>
      </w:r>
    </w:p>
    <w:p w14:paraId="042C12D6" w14:textId="25DBA679" w:rsidR="00750F69" w:rsidRPr="00140DE1" w:rsidRDefault="00833467" w:rsidP="00750F69">
      <w:pPr>
        <w:pStyle w:val="Style1"/>
        <w:rPr>
          <w:rFonts w:ascii="Arial" w:eastAsia="Arial" w:hAnsi="Arial" w:cs="Arial"/>
        </w:rPr>
      </w:pPr>
      <w:r w:rsidRPr="00140DE1">
        <w:rPr>
          <w:rFonts w:ascii="Arial" w:eastAsia="Arial" w:hAnsi="Arial" w:cs="Arial"/>
          <w:lang w:val="ru-RU"/>
        </w:rPr>
        <w:lastRenderedPageBreak/>
        <w:t xml:space="preserve">PRODUCT / </w:t>
      </w:r>
      <w:r w:rsidR="002124AF" w:rsidRPr="00140DE1">
        <w:rPr>
          <w:rFonts w:ascii="Arial" w:eastAsia="Arial" w:hAnsi="Arial" w:cs="Arial"/>
        </w:rPr>
        <w:t>SẢN PHẨM</w:t>
      </w:r>
      <w:r w:rsidR="00206B1B" w:rsidRPr="00140DE1">
        <w:rPr>
          <w:rFonts w:ascii="Arial" w:eastAsia="Arial" w:hAnsi="Arial" w:cs="Arial"/>
        </w:rPr>
        <w:t xml:space="preserve"> </w:t>
      </w:r>
    </w:p>
    <w:p w14:paraId="7CFAD1D5" w14:textId="77777777" w:rsidR="00750F69" w:rsidRPr="00140DE1" w:rsidRDefault="00750F69" w:rsidP="00750F69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  <w:lang w:val="ru-RU"/>
        </w:rPr>
      </w:pPr>
    </w:p>
    <w:tbl>
      <w:tblPr>
        <w:tblW w:w="14259" w:type="dxa"/>
        <w:tblInd w:w="10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835"/>
        <w:gridCol w:w="2835"/>
        <w:gridCol w:w="3969"/>
        <w:gridCol w:w="3884"/>
      </w:tblGrid>
      <w:tr w:rsidR="00A62F81" w:rsidRPr="00140DE1" w14:paraId="5AF685C9" w14:textId="77777777" w:rsidTr="00423DD8">
        <w:trPr>
          <w:trHeight w:val="567"/>
        </w:trPr>
        <w:tc>
          <w:tcPr>
            <w:tcW w:w="736" w:type="dxa"/>
            <w:shd w:val="clear" w:color="auto" w:fill="D5DCE4" w:themeFill="text2" w:themeFillTint="33"/>
            <w:vAlign w:val="center"/>
          </w:tcPr>
          <w:p w14:paraId="4C627CC5" w14:textId="00B02A05" w:rsidR="00A62F81" w:rsidRPr="00140DE1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color w:val="002060"/>
                <w:sz w:val="22"/>
                <w:szCs w:val="16"/>
              </w:rPr>
            </w:pPr>
            <w:r w:rsidRPr="00140DE1">
              <w:rPr>
                <w:rFonts w:ascii="Arial" w:eastAsia="Arial" w:hAnsi="Arial" w:cs="Arial"/>
                <w:color w:val="002060"/>
                <w:sz w:val="22"/>
                <w:szCs w:val="16"/>
              </w:rPr>
              <w:t>№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79597A8A" w14:textId="4CB2CA1C" w:rsidR="00A62F81" w:rsidRPr="00140DE1" w:rsidRDefault="00833467" w:rsidP="00A62F81">
            <w:pPr>
              <w:pStyle w:val="Heading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140DE1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SERIAL NUMBER / </w:t>
            </w:r>
            <w:r w:rsidR="002124AF" w:rsidRPr="00140DE1">
              <w:rPr>
                <w:rFonts w:ascii="Arial" w:eastAsia="Arial" w:hAnsi="Arial" w:cs="Arial"/>
                <w:color w:val="002060"/>
                <w:sz w:val="22"/>
                <w:szCs w:val="16"/>
              </w:rPr>
              <w:t>SỐ SERI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  <w:hideMark/>
          </w:tcPr>
          <w:p w14:paraId="3DA9C846" w14:textId="7E3F5166" w:rsidR="00A62F81" w:rsidRPr="00140DE1" w:rsidRDefault="00833467" w:rsidP="00A62F81">
            <w:pPr>
              <w:pStyle w:val="Heading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140DE1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INSTALLATION DATE / </w:t>
            </w:r>
            <w:r w:rsidR="002124AF" w:rsidRPr="00140DE1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>NGÀY LẮP ĐẶT</w:t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  <w:hideMark/>
          </w:tcPr>
          <w:p w14:paraId="357506FD" w14:textId="77D42CAF" w:rsidR="00A62F81" w:rsidRPr="00140DE1" w:rsidRDefault="00833467" w:rsidP="00A62F81">
            <w:pPr>
              <w:pStyle w:val="Heading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140DE1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REASON FOR REQUEST / </w:t>
            </w:r>
            <w:r w:rsidR="002124AF" w:rsidRPr="00140DE1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>LÝ DO YÊU CẦU</w:t>
            </w:r>
          </w:p>
        </w:tc>
        <w:tc>
          <w:tcPr>
            <w:tcW w:w="3884" w:type="dxa"/>
            <w:shd w:val="clear" w:color="auto" w:fill="D5DCE4" w:themeFill="text2" w:themeFillTint="33"/>
            <w:vAlign w:val="center"/>
            <w:hideMark/>
          </w:tcPr>
          <w:p w14:paraId="6599DE6A" w14:textId="566779ED" w:rsidR="00A62F81" w:rsidRPr="00140DE1" w:rsidRDefault="00833467" w:rsidP="00A62F81">
            <w:pPr>
              <w:pStyle w:val="Heading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</w:pPr>
            <w:r w:rsidRPr="00140DE1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 xml:space="preserve">DIAGNOSTIC RESULTS / </w:t>
            </w:r>
            <w:r w:rsidR="002124AF" w:rsidRPr="00140DE1">
              <w:rPr>
                <w:rFonts w:ascii="Arial" w:eastAsia="Arial" w:hAnsi="Arial" w:cs="Arial"/>
                <w:color w:val="002060"/>
                <w:sz w:val="22"/>
                <w:szCs w:val="16"/>
                <w:lang w:val="en-US"/>
              </w:rPr>
              <w:t>KẾT QUẢ CHẨN ĐOÁN</w:t>
            </w:r>
          </w:p>
        </w:tc>
      </w:tr>
      <w:tr w:rsidR="00A62F81" w:rsidRPr="00140DE1" w14:paraId="13DA55E5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4F7D3772" w14:textId="3D09FFF7" w:rsidR="00A62F81" w:rsidRPr="00140DE1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140DE1">
              <w:rPr>
                <w:rFonts w:ascii="Arial" w:eastAsia="Arial" w:hAnsi="Arial" w:cs="Arial"/>
                <w:sz w:val="22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11C4DDAB" w14:textId="6BEB4E4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E7764D5" w14:textId="3D2C6A00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564200A" w14:textId="047D4DB0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6D2DDF3F" w14:textId="2405904B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140DE1" w14:paraId="018F4CC6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57ABF947" w14:textId="43AD7EEC" w:rsidR="00A62F81" w:rsidRPr="00140DE1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140DE1">
              <w:rPr>
                <w:rFonts w:ascii="Arial" w:eastAsia="Arial" w:hAnsi="Arial" w:cs="Arial"/>
                <w:sz w:val="22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14:paraId="7B86F4CD" w14:textId="187FFDC6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A1DFC25" w14:textId="3D26E730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2B5EFBFF" w14:textId="41918236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75F63655" w14:textId="561A1481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140DE1" w14:paraId="5C07A265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52F2ECFB" w14:textId="76BCEC5E" w:rsidR="00A62F81" w:rsidRPr="00140DE1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140DE1">
              <w:rPr>
                <w:rFonts w:ascii="Arial" w:eastAsia="Arial" w:hAnsi="Arial" w:cs="Arial"/>
                <w:sz w:val="22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14:paraId="4C7A4202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94324FD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FEEC4B7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35FD9346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140DE1" w14:paraId="3A3808A8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6EE15365" w14:textId="48C4CA55" w:rsidR="00A62F81" w:rsidRPr="00140DE1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140DE1">
              <w:rPr>
                <w:rFonts w:ascii="Arial" w:eastAsia="Arial" w:hAnsi="Arial" w:cs="Arial"/>
                <w:sz w:val="22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55493690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4BF094D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FD4CAC1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01732AA7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140DE1" w14:paraId="67A2B77B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140EA90F" w14:textId="40930635" w:rsidR="00A62F81" w:rsidRPr="00140DE1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140DE1">
              <w:rPr>
                <w:rFonts w:ascii="Arial" w:eastAsia="Arial" w:hAnsi="Arial" w:cs="Arial"/>
                <w:sz w:val="22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11785C0D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17009A8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22F4EF1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7BF45661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A62F81" w:rsidRPr="00140DE1" w14:paraId="675D0605" w14:textId="77777777" w:rsidTr="00423DD8">
        <w:trPr>
          <w:trHeight w:val="567"/>
        </w:trPr>
        <w:tc>
          <w:tcPr>
            <w:tcW w:w="736" w:type="dxa"/>
            <w:vAlign w:val="center"/>
          </w:tcPr>
          <w:p w14:paraId="5F01F745" w14:textId="6361E53C" w:rsidR="00A62F81" w:rsidRPr="00140DE1" w:rsidRDefault="00A62F81" w:rsidP="00A62F81">
            <w:pPr>
              <w:pStyle w:val="Heading2"/>
              <w:ind w:left="149" w:right="132"/>
              <w:jc w:val="center"/>
              <w:rPr>
                <w:rFonts w:ascii="Arial" w:eastAsia="Arial" w:hAnsi="Arial" w:cs="Arial"/>
                <w:sz w:val="22"/>
                <w:szCs w:val="16"/>
              </w:rPr>
            </w:pPr>
            <w:r w:rsidRPr="00140DE1">
              <w:rPr>
                <w:rFonts w:ascii="Arial" w:eastAsia="Arial" w:hAnsi="Arial" w:cs="Arial"/>
                <w:sz w:val="22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14:paraId="6977E83B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151B4A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CC4C964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  <w:tc>
          <w:tcPr>
            <w:tcW w:w="3884" w:type="dxa"/>
            <w:vAlign w:val="center"/>
          </w:tcPr>
          <w:p w14:paraId="446EBD32" w14:textId="77777777" w:rsidR="00A62F81" w:rsidRPr="00140DE1" w:rsidRDefault="00A62F81" w:rsidP="00A62F81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</w:tbl>
    <w:p w14:paraId="043B1271" w14:textId="0E297624" w:rsidR="00750F69" w:rsidRPr="00140DE1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  <w:lang w:val="ru-RU"/>
        </w:rPr>
      </w:pPr>
    </w:p>
    <w:p w14:paraId="4EFBBB14" w14:textId="5A7E527C" w:rsidR="009B1FDF" w:rsidRPr="00140DE1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bookmarkStart w:id="0" w:name="_Hlk195018928"/>
      <w:bookmarkEnd w:id="0"/>
      <w:r w:rsidRPr="00140DE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4ECE8554" w:rsidR="00750F69" w:rsidRPr="00206B1B" w:rsidRDefault="00833467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 w:rsidR="002124AF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Chữ ký</w:t>
                            </w:r>
                            <w:r w:rsidR="002124AF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="002124AF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Ngày </w:t>
                            </w:r>
                            <w:r w:rsidR="00206B1B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" stroked="f">
                <v:textbox style="mso-fit-shape-to-text:t">
                  <w:txbxContent>
                    <w:p w14:paraId="0148AED5" w14:textId="4ECE8554" w:rsidR="00750F69" w:rsidRPr="00206B1B" w:rsidRDefault="00833467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 w:rsidR="002124AF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Chữ ký</w:t>
                      </w:r>
                      <w:r w:rsidR="002124AF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="002124AF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Ngày </w:t>
                      </w:r>
                      <w:r w:rsidR="00206B1B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140DE1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1640" w14:textId="77777777" w:rsidR="00DF72C4" w:rsidRDefault="00DF72C4">
      <w:r>
        <w:separator/>
      </w:r>
    </w:p>
  </w:endnote>
  <w:endnote w:type="continuationSeparator" w:id="0">
    <w:p w14:paraId="2781CBCB" w14:textId="77777777" w:rsidR="00DF72C4" w:rsidRDefault="00DF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CC"/>
    <w:family w:val="auto"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2124AF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DD21" w14:textId="77777777" w:rsidR="00DF72C4" w:rsidRDefault="00DF72C4">
      <w:r>
        <w:separator/>
      </w:r>
    </w:p>
  </w:footnote>
  <w:footnote w:type="continuationSeparator" w:id="0">
    <w:p w14:paraId="653FA086" w14:textId="77777777" w:rsidR="00DF72C4" w:rsidRDefault="00DF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964178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791512812">
    <w:abstractNumId w:val="14"/>
  </w:num>
  <w:num w:numId="2" w16cid:durableId="169025107">
    <w:abstractNumId w:val="30"/>
  </w:num>
  <w:num w:numId="3" w16cid:durableId="925770564">
    <w:abstractNumId w:val="13"/>
  </w:num>
  <w:num w:numId="4" w16cid:durableId="1537740854">
    <w:abstractNumId w:val="10"/>
  </w:num>
  <w:num w:numId="5" w16cid:durableId="650987246">
    <w:abstractNumId w:val="32"/>
  </w:num>
  <w:num w:numId="6" w16cid:durableId="495416860">
    <w:abstractNumId w:val="23"/>
  </w:num>
  <w:num w:numId="7" w16cid:durableId="434789778">
    <w:abstractNumId w:val="9"/>
  </w:num>
  <w:num w:numId="8" w16cid:durableId="735934998">
    <w:abstractNumId w:val="11"/>
  </w:num>
  <w:num w:numId="9" w16cid:durableId="2068188857">
    <w:abstractNumId w:val="16"/>
  </w:num>
  <w:num w:numId="10" w16cid:durableId="672562874">
    <w:abstractNumId w:val="17"/>
  </w:num>
  <w:num w:numId="11" w16cid:durableId="841551381">
    <w:abstractNumId w:val="31"/>
  </w:num>
  <w:num w:numId="12" w16cid:durableId="1499350165">
    <w:abstractNumId w:val="28"/>
  </w:num>
  <w:num w:numId="13" w16cid:durableId="2135635775">
    <w:abstractNumId w:val="0"/>
  </w:num>
  <w:num w:numId="14" w16cid:durableId="724645046">
    <w:abstractNumId w:val="12"/>
  </w:num>
  <w:num w:numId="15" w16cid:durableId="773089667">
    <w:abstractNumId w:val="21"/>
  </w:num>
  <w:num w:numId="16" w16cid:durableId="343946993">
    <w:abstractNumId w:val="27"/>
  </w:num>
  <w:num w:numId="17" w16cid:durableId="870528787">
    <w:abstractNumId w:val="1"/>
  </w:num>
  <w:num w:numId="18" w16cid:durableId="1641612754">
    <w:abstractNumId w:val="2"/>
  </w:num>
  <w:num w:numId="19" w16cid:durableId="1504976972">
    <w:abstractNumId w:val="18"/>
  </w:num>
  <w:num w:numId="20" w16cid:durableId="1401754091">
    <w:abstractNumId w:val="8"/>
  </w:num>
  <w:num w:numId="21" w16cid:durableId="1265964036">
    <w:abstractNumId w:val="5"/>
  </w:num>
  <w:num w:numId="22" w16cid:durableId="1883519233">
    <w:abstractNumId w:val="15"/>
  </w:num>
  <w:num w:numId="23" w16cid:durableId="1258948597">
    <w:abstractNumId w:val="29"/>
  </w:num>
  <w:num w:numId="24" w16cid:durableId="761024410">
    <w:abstractNumId w:val="22"/>
  </w:num>
  <w:num w:numId="25" w16cid:durableId="1729955110">
    <w:abstractNumId w:val="3"/>
  </w:num>
  <w:num w:numId="26" w16cid:durableId="2049795026">
    <w:abstractNumId w:val="26"/>
  </w:num>
  <w:num w:numId="27" w16cid:durableId="629670027">
    <w:abstractNumId w:val="25"/>
  </w:num>
  <w:num w:numId="28" w16cid:durableId="1762723941">
    <w:abstractNumId w:val="34"/>
  </w:num>
  <w:num w:numId="29" w16cid:durableId="1302733094">
    <w:abstractNumId w:val="33"/>
  </w:num>
  <w:num w:numId="30" w16cid:durableId="1754276621">
    <w:abstractNumId w:val="4"/>
  </w:num>
  <w:num w:numId="31" w16cid:durableId="410124605">
    <w:abstractNumId w:val="7"/>
  </w:num>
  <w:num w:numId="32" w16cid:durableId="13457249">
    <w:abstractNumId w:val="20"/>
  </w:num>
  <w:num w:numId="33" w16cid:durableId="1495999020">
    <w:abstractNumId w:val="24"/>
  </w:num>
  <w:num w:numId="34" w16cid:durableId="40330808">
    <w:abstractNumId w:val="19"/>
  </w:num>
  <w:num w:numId="35" w16cid:durableId="54460674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65BF2"/>
    <w:rsid w:val="000728D4"/>
    <w:rsid w:val="000729AF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1FD"/>
    <w:rsid w:val="00127517"/>
    <w:rsid w:val="00133775"/>
    <w:rsid w:val="00136F08"/>
    <w:rsid w:val="00137826"/>
    <w:rsid w:val="001403C9"/>
    <w:rsid w:val="00140DE1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39BC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24AF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3BC2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089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3E2C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3DD8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53E3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3AC"/>
    <w:rsid w:val="00537BDB"/>
    <w:rsid w:val="00540B89"/>
    <w:rsid w:val="0054610D"/>
    <w:rsid w:val="0054729B"/>
    <w:rsid w:val="00547E78"/>
    <w:rsid w:val="00550012"/>
    <w:rsid w:val="00552591"/>
    <w:rsid w:val="005544D8"/>
    <w:rsid w:val="005624A9"/>
    <w:rsid w:val="005640D0"/>
    <w:rsid w:val="005718E5"/>
    <w:rsid w:val="0058233E"/>
    <w:rsid w:val="00582FAC"/>
    <w:rsid w:val="00586C93"/>
    <w:rsid w:val="005911EE"/>
    <w:rsid w:val="005934C9"/>
    <w:rsid w:val="00594A80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430A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0B0E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3467"/>
    <w:rsid w:val="00834AB3"/>
    <w:rsid w:val="00834CE2"/>
    <w:rsid w:val="00835371"/>
    <w:rsid w:val="008353F7"/>
    <w:rsid w:val="008354C8"/>
    <w:rsid w:val="00840F0C"/>
    <w:rsid w:val="0084187B"/>
    <w:rsid w:val="0084311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39E4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435F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0569F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256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4526F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2C4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E17E5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docId w15:val="{19EE7BE9-6BC3-46D3-AB50-053DFEF2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BCE7-8E35-47AF-A8E3-6E601E13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ПОЛОЖЕНИЕ</vt:lpstr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Maria Mashkova</cp:lastModifiedBy>
  <cp:revision>3</cp:revision>
  <cp:lastPrinted>2013-03-27T23:00:00Z</cp:lastPrinted>
  <dcterms:created xsi:type="dcterms:W3CDTF">2026-03-16T23:15:00Z</dcterms:created>
  <dcterms:modified xsi:type="dcterms:W3CDTF">2026-03-17T17:46:00Z</dcterms:modified>
</cp:coreProperties>
</file>