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0619" w14:textId="58B4145F" w:rsidR="00750F69" w:rsidRDefault="00586334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en-US"/>
        </w:rPr>
      </w:pPr>
      <w:r w:rsidRPr="00586334">
        <w:rPr>
          <w:rFonts w:ascii="Arial" w:hAnsi="Arial" w:cs="Arial"/>
          <w:color w:val="002855"/>
          <w:sz w:val="56"/>
          <w:szCs w:val="56"/>
          <w:lang w:val="en-US"/>
        </w:rPr>
        <w:t xml:space="preserve">DESTRUCTION REPORT / </w:t>
      </w:r>
      <w:r w:rsidRPr="00600C91">
        <w:rPr>
          <w:rFonts w:ascii="Arial" w:hAnsi="Arial" w:cs="Arial"/>
          <w:color w:val="002855"/>
          <w:sz w:val="56"/>
          <w:szCs w:val="56"/>
          <w:lang w:val="en-US"/>
        </w:rPr>
        <w:br/>
      </w:r>
      <w:r w:rsidR="00600C91">
        <w:rPr>
          <w:rFonts w:ascii="Arial" w:hAnsi="Arial" w:cs="Arial"/>
          <w:color w:val="002855"/>
          <w:sz w:val="56"/>
          <w:szCs w:val="56"/>
          <w:lang w:val="en-US"/>
        </w:rPr>
        <w:t>BÁO CÁO HƯ HẠI</w:t>
      </w:r>
    </w:p>
    <w:p w14:paraId="5DB1E113" w14:textId="77777777" w:rsidR="0088735B" w:rsidRPr="00586334" w:rsidRDefault="0088735B" w:rsidP="45AC99D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32"/>
          <w:szCs w:val="32"/>
          <w:lang w:val="en-US"/>
        </w:rPr>
      </w:pPr>
    </w:p>
    <w:p w14:paraId="4B0D90A6" w14:textId="77777777" w:rsidR="00600C91" w:rsidRPr="00CF7EFA" w:rsidRDefault="00600C91" w:rsidP="00600C91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THÔNG TIN LIÊN HỆ</w:t>
      </w:r>
    </w:p>
    <w:p w14:paraId="627318C1" w14:textId="77777777" w:rsidR="00600C91" w:rsidRPr="00CF7EFA" w:rsidRDefault="00600C91" w:rsidP="00600C9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Tên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đối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tác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8985E4" w14:textId="77777777" w:rsidR="00600C91" w:rsidRPr="00CF7EFA" w:rsidRDefault="00600C91" w:rsidP="00600C9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>
        <w:rPr>
          <w:rFonts w:ascii="Arial" w:hAnsi="Arial" w:cs="Arial"/>
          <w:sz w:val="24"/>
          <w:szCs w:val="24"/>
          <w:lang w:val="en-US"/>
        </w:rPr>
        <w:t xml:space="preserve">Quốc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gia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</w:t>
      </w:r>
    </w:p>
    <w:p w14:paraId="5AE27D9A" w14:textId="77777777" w:rsidR="00600C91" w:rsidRPr="00CF7EFA" w:rsidRDefault="00600C91" w:rsidP="00600C9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Họ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và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tên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3DF96DDD" w14:textId="77777777" w:rsidR="00600C91" w:rsidRPr="00CF7EFA" w:rsidRDefault="00600C91" w:rsidP="00600C9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Chức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vụ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</w:t>
      </w:r>
    </w:p>
    <w:p w14:paraId="24F886DC" w14:textId="77777777" w:rsidR="00600C91" w:rsidRPr="00CF7EFA" w:rsidRDefault="00600C91" w:rsidP="00600C9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Số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65B1">
        <w:rPr>
          <w:rFonts w:ascii="Arial" w:hAnsi="Arial" w:cs="Arial"/>
          <w:sz w:val="24"/>
          <w:szCs w:val="24"/>
          <w:lang w:val="en-US"/>
        </w:rPr>
        <w:t>đ</w:t>
      </w:r>
      <w:r>
        <w:rPr>
          <w:rFonts w:ascii="Arial" w:hAnsi="Arial" w:cs="Arial"/>
          <w:sz w:val="24"/>
          <w:szCs w:val="24"/>
          <w:lang w:val="en-US"/>
        </w:rPr>
        <w:t>iện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thoại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</w:t>
      </w:r>
      <w:r w:rsidRPr="005565B1">
        <w:rPr>
          <w:rFonts w:ascii="Arial" w:hAnsi="Arial" w:cs="Arial"/>
          <w:sz w:val="24"/>
          <w:szCs w:val="24"/>
          <w:lang w:val="en-US"/>
        </w:rPr>
        <w:t>ê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hệ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0739B97" w14:textId="6D5A7C03" w:rsidR="00586334" w:rsidRPr="008354C8" w:rsidRDefault="00600C91" w:rsidP="00600C9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E-mail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6C1E65" w14:textId="060A8A7C" w:rsidR="00750F69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356998">
        <w:rPr>
          <w:rFonts w:ascii="Arial" w:hAnsi="Arial" w:cs="Arial"/>
          <w:sz w:val="24"/>
          <w:szCs w:val="24"/>
          <w:lang w:val="en-US"/>
        </w:rPr>
        <w:t xml:space="preserve">                                               </w:t>
      </w:r>
    </w:p>
    <w:p w14:paraId="314F7A87" w14:textId="77777777" w:rsidR="00DA5143" w:rsidRPr="00356998" w:rsidRDefault="00DA5143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</w:p>
    <w:p w14:paraId="042C12D6" w14:textId="3ABBA1B4" w:rsidR="00750F69" w:rsidRPr="00586334" w:rsidRDefault="00586334" w:rsidP="0091376C">
      <w:pPr>
        <w:pStyle w:val="Style1"/>
        <w:rPr>
          <w:rFonts w:ascii="Arial" w:eastAsia="Arial" w:hAnsi="Arial" w:cs="Arial"/>
        </w:rPr>
      </w:pPr>
      <w:r w:rsidRPr="00586334">
        <w:rPr>
          <w:rFonts w:ascii="Arial" w:eastAsia="Arial" w:hAnsi="Arial" w:cs="Arial"/>
        </w:rPr>
        <w:t xml:space="preserve">PRODUCT DIAGNOSTICS / </w:t>
      </w:r>
      <w:r w:rsidR="00600C91">
        <w:rPr>
          <w:rFonts w:ascii="Arial" w:eastAsia="Arial" w:hAnsi="Arial" w:cs="Arial"/>
        </w:rPr>
        <w:t>CHẨN ĐOÁN SẢN PHẨM</w:t>
      </w:r>
    </w:p>
    <w:p w14:paraId="7CFAD1D5" w14:textId="77777777" w:rsidR="00750F69" w:rsidRPr="00760B0C" w:rsidRDefault="00750F69" w:rsidP="00750F69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</w:rPr>
      </w:pPr>
    </w:p>
    <w:tbl>
      <w:tblPr>
        <w:tblW w:w="0" w:type="auto"/>
        <w:tblInd w:w="10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5707"/>
        <w:gridCol w:w="3806"/>
      </w:tblGrid>
      <w:tr w:rsidR="00750F69" w:rsidRPr="00356998" w14:paraId="5AF685C9" w14:textId="77777777" w:rsidTr="00750F69">
        <w:trPr>
          <w:trHeight w:val="567"/>
        </w:trPr>
        <w:tc>
          <w:tcPr>
            <w:tcW w:w="4746" w:type="dxa"/>
            <w:shd w:val="clear" w:color="auto" w:fill="D5DCE4" w:themeFill="text2" w:themeFillTint="33"/>
            <w:vAlign w:val="center"/>
            <w:hideMark/>
          </w:tcPr>
          <w:p w14:paraId="3DA9C846" w14:textId="59061DCD" w:rsidR="00750F69" w:rsidRPr="00356998" w:rsidRDefault="00586334" w:rsidP="00586334">
            <w:pPr>
              <w:ind w:left="149" w:right="167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586334">
              <w:rPr>
                <w:rFonts w:ascii="Arial" w:eastAsia="Arial" w:hAnsi="Arial" w:cs="Arial"/>
                <w:color w:val="002060"/>
                <w:sz w:val="22"/>
                <w:szCs w:val="22"/>
              </w:rPr>
              <w:t>FOR FILLING</w:t>
            </w: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/ </w:t>
            </w:r>
            <w:r w:rsidR="00600C91">
              <w:rPr>
                <w:rFonts w:ascii="Arial" w:eastAsia="Arial" w:hAnsi="Arial" w:cs="Arial"/>
                <w:color w:val="002060"/>
                <w:sz w:val="22"/>
                <w:szCs w:val="22"/>
              </w:rPr>
              <w:t>CẦN ĐIỀN </w:t>
            </w:r>
          </w:p>
        </w:tc>
        <w:tc>
          <w:tcPr>
            <w:tcW w:w="5707" w:type="dxa"/>
            <w:shd w:val="clear" w:color="auto" w:fill="D5DCE4" w:themeFill="text2" w:themeFillTint="33"/>
            <w:vAlign w:val="center"/>
            <w:hideMark/>
          </w:tcPr>
          <w:p w14:paraId="357506FD" w14:textId="4045909D" w:rsidR="00750F69" w:rsidRPr="00356998" w:rsidRDefault="00586334" w:rsidP="0043567B">
            <w:pPr>
              <w:ind w:left="149" w:right="212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58633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RESULT  </w:t>
            </w: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/ </w:t>
            </w:r>
            <w:r w:rsidR="00600C91">
              <w:rPr>
                <w:rFonts w:ascii="Arial" w:eastAsia="Arial" w:hAnsi="Arial" w:cs="Arial"/>
                <w:color w:val="002060"/>
                <w:sz w:val="22"/>
                <w:szCs w:val="22"/>
              </w:rPr>
              <w:t>KẾT QUẢ</w:t>
            </w:r>
          </w:p>
        </w:tc>
        <w:tc>
          <w:tcPr>
            <w:tcW w:w="3806" w:type="dxa"/>
            <w:shd w:val="clear" w:color="auto" w:fill="D5DCE4" w:themeFill="text2" w:themeFillTint="33"/>
            <w:vAlign w:val="center"/>
            <w:hideMark/>
          </w:tcPr>
          <w:p w14:paraId="6599DE6A" w14:textId="16350F2A" w:rsidR="00750F69" w:rsidRPr="00356998" w:rsidRDefault="00586334" w:rsidP="0043567B">
            <w:pPr>
              <w:ind w:left="149" w:right="212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586334">
              <w:rPr>
                <w:rFonts w:ascii="Arial" w:eastAsia="Arial" w:hAnsi="Arial" w:cs="Arial"/>
                <w:color w:val="002060"/>
                <w:sz w:val="22"/>
                <w:szCs w:val="22"/>
              </w:rPr>
              <w:t>REMARK</w:t>
            </w: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/ </w:t>
            </w:r>
            <w:r w:rsidR="00600C91">
              <w:rPr>
                <w:rFonts w:ascii="Arial" w:eastAsia="Arial" w:hAnsi="Arial" w:cs="Arial"/>
                <w:color w:val="002060"/>
                <w:sz w:val="22"/>
                <w:szCs w:val="22"/>
              </w:rPr>
              <w:t>NHẬN XÉT </w:t>
            </w:r>
          </w:p>
        </w:tc>
      </w:tr>
      <w:tr w:rsidR="00750F69" w:rsidRPr="00600C91" w14:paraId="13DA55E5" w14:textId="77777777" w:rsidTr="00750F69">
        <w:trPr>
          <w:trHeight w:val="567"/>
        </w:trPr>
        <w:tc>
          <w:tcPr>
            <w:tcW w:w="4746" w:type="dxa"/>
            <w:vAlign w:val="center"/>
            <w:hideMark/>
          </w:tcPr>
          <w:p w14:paraId="3E7764D5" w14:textId="74F20E3E" w:rsidR="00750F69" w:rsidRPr="00586334" w:rsidRDefault="00586334" w:rsidP="0043567B">
            <w:pPr>
              <w:ind w:left="149" w:right="167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586334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Serial number / </w:t>
            </w:r>
            <w:r w:rsidR="00600C91">
              <w:rPr>
                <w:rFonts w:ascii="Arial" w:eastAsia="Arial" w:hAnsi="Arial" w:cs="Arial"/>
                <w:sz w:val="22"/>
                <w:szCs w:val="22"/>
              </w:rPr>
              <w:t>Số Seri</w:t>
            </w:r>
          </w:p>
        </w:tc>
        <w:tc>
          <w:tcPr>
            <w:tcW w:w="5707" w:type="dxa"/>
            <w:vAlign w:val="center"/>
          </w:tcPr>
          <w:p w14:paraId="0564200A" w14:textId="047D4DB0" w:rsidR="00750F69" w:rsidRPr="00586334" w:rsidRDefault="00750F69" w:rsidP="0043567B">
            <w:pPr>
              <w:ind w:left="149" w:right="21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06" w:type="dxa"/>
            <w:vAlign w:val="center"/>
          </w:tcPr>
          <w:p w14:paraId="6D2DDF3F" w14:textId="2405904B" w:rsidR="00750F69" w:rsidRPr="00586334" w:rsidRDefault="00750F69" w:rsidP="0043567B">
            <w:pPr>
              <w:ind w:left="149" w:right="21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750F69" w:rsidRPr="00DA5143" w14:paraId="018F4CC6" w14:textId="77777777" w:rsidTr="00750F69">
        <w:trPr>
          <w:trHeight w:val="567"/>
        </w:trPr>
        <w:tc>
          <w:tcPr>
            <w:tcW w:w="4746" w:type="dxa"/>
            <w:vAlign w:val="center"/>
            <w:hideMark/>
          </w:tcPr>
          <w:p w14:paraId="3A1DFC25" w14:textId="5E36E0CF" w:rsidR="00750F69" w:rsidRPr="00600C91" w:rsidRDefault="00586334" w:rsidP="0043567B">
            <w:pPr>
              <w:ind w:left="149" w:right="167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586334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Product type  / </w:t>
            </w:r>
            <w:proofErr w:type="spellStart"/>
            <w:r w:rsidR="00600C91" w:rsidRPr="00600C91">
              <w:rPr>
                <w:rFonts w:ascii="Arial" w:eastAsia="Arial" w:hAnsi="Arial" w:cs="Arial"/>
                <w:sz w:val="22"/>
                <w:szCs w:val="22"/>
                <w:lang w:val="en-US"/>
              </w:rPr>
              <w:t>Loại</w:t>
            </w:r>
            <w:proofErr w:type="spellEnd"/>
            <w:r w:rsidR="00600C91" w:rsidRPr="00600C9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00C91" w:rsidRPr="00600C91">
              <w:rPr>
                <w:rFonts w:ascii="Arial" w:eastAsia="Arial" w:hAnsi="Arial" w:cs="Arial"/>
                <w:sz w:val="22"/>
                <w:szCs w:val="22"/>
                <w:lang w:val="en-US"/>
              </w:rPr>
              <w:t>sản</w:t>
            </w:r>
            <w:proofErr w:type="spellEnd"/>
            <w:r w:rsidR="00600C91" w:rsidRPr="00600C9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00C91" w:rsidRPr="00600C91">
              <w:rPr>
                <w:rFonts w:ascii="Arial" w:eastAsia="Arial" w:hAnsi="Arial" w:cs="Arial"/>
                <w:sz w:val="22"/>
                <w:szCs w:val="22"/>
                <w:lang w:val="en-US"/>
              </w:rPr>
              <w:t>phẩm</w:t>
            </w:r>
            <w:proofErr w:type="spellEnd"/>
          </w:p>
        </w:tc>
        <w:tc>
          <w:tcPr>
            <w:tcW w:w="5707" w:type="dxa"/>
            <w:vAlign w:val="center"/>
          </w:tcPr>
          <w:p w14:paraId="2B5EFBFF" w14:textId="41918236" w:rsidR="00750F69" w:rsidRPr="00586334" w:rsidRDefault="00750F69" w:rsidP="0043567B">
            <w:pPr>
              <w:ind w:left="149" w:right="21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06" w:type="dxa"/>
            <w:vAlign w:val="center"/>
          </w:tcPr>
          <w:p w14:paraId="75F63655" w14:textId="561A1481" w:rsidR="00750F69" w:rsidRPr="00586334" w:rsidRDefault="00750F69" w:rsidP="0043567B">
            <w:pPr>
              <w:ind w:left="149" w:right="21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</w:tbl>
    <w:p w14:paraId="10EA78D0" w14:textId="28C3753A" w:rsidR="21DE9C9C" w:rsidRPr="00356998" w:rsidRDefault="00600C91" w:rsidP="00750F69">
      <w:pPr>
        <w:pStyle w:val="Style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ẢNH</w:t>
      </w:r>
      <w:r w:rsidR="0088735B" w:rsidRPr="0088735B">
        <w:rPr>
          <w:rFonts w:ascii="Arial" w:eastAsia="Arial" w:hAnsi="Arial" w:cs="Arial"/>
        </w:rPr>
        <w:t xml:space="preserve"> </w:t>
      </w:r>
      <w:r w:rsidR="001544F2" w:rsidRPr="001544F2">
        <w:rPr>
          <w:rFonts w:ascii="Arial" w:eastAsia="Arial" w:hAnsi="Arial" w:cs="Arial"/>
        </w:rPr>
        <w:t xml:space="preserve"> </w:t>
      </w:r>
    </w:p>
    <w:p w14:paraId="4EFBBB14" w14:textId="5C67C2CC" w:rsidR="009B1FDF" w:rsidRPr="00356998" w:rsidRDefault="00750F69" w:rsidP="000107A8">
      <w:pPr>
        <w:suppressAutoHyphens/>
        <w:autoSpaceDN w:val="0"/>
        <w:spacing w:line="360" w:lineRule="auto"/>
        <w:ind w:right="-1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3569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175DBAB8">
                <wp:simplePos x="0" y="0"/>
                <wp:positionH relativeFrom="column">
                  <wp:posOffset>-86995</wp:posOffset>
                </wp:positionH>
                <wp:positionV relativeFrom="paragraph">
                  <wp:posOffset>4926330</wp:posOffset>
                </wp:positionV>
                <wp:extent cx="49434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0793037F" w:rsidR="00750F69" w:rsidRPr="00586334" w:rsidRDefault="00586334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600C91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Chữ</w:t>
                            </w:r>
                            <w:proofErr w:type="spellEnd"/>
                            <w:r w:rsidR="00600C91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00C91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ký</w:t>
                            </w:r>
                            <w:proofErr w:type="spellEnd"/>
                            <w:r w:rsidR="00600C91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="00600C91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Ngày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387.9pt;width:38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" stroked="f">
                <v:textbox style="mso-fit-shape-to-text:t">
                  <w:txbxContent>
                    <w:p w14:paraId="0148AED5" w14:textId="0793037F" w:rsidR="00750F69" w:rsidRPr="00586334" w:rsidRDefault="00586334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="00600C91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Chữ</w:t>
                      </w:r>
                      <w:proofErr w:type="spellEnd"/>
                      <w:r w:rsidR="00600C91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600C91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ký</w:t>
                      </w:r>
                      <w:proofErr w:type="spellEnd"/>
                      <w:r w:rsidR="00600C91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proofErr w:type="spellStart"/>
                      <w:r w:rsidR="00600C91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Ngày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356998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1DE4" w14:textId="77777777" w:rsidR="000665D8" w:rsidRDefault="000665D8">
      <w:r>
        <w:separator/>
      </w:r>
    </w:p>
  </w:endnote>
  <w:endnote w:type="continuationSeparator" w:id="0">
    <w:p w14:paraId="0B8BF363" w14:textId="77777777" w:rsidR="000665D8" w:rsidRDefault="0006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CC"/>
    <w:family w:val="auto"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35699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35699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356998">
          <w:rPr>
            <w:rFonts w:ascii="Arial" w:hAnsi="Arial" w:cs="Arial"/>
            <w:color w:val="ACB9CA" w:themeColor="text2" w:themeTint="66"/>
          </w:rPr>
          <w:fldChar w:fldCharType="separate"/>
        </w:r>
        <w:r w:rsidR="00600C91">
          <w:rPr>
            <w:rFonts w:ascii="Arial" w:hAnsi="Arial" w:cs="Arial"/>
            <w:noProof/>
            <w:color w:val="ACB9CA" w:themeColor="text2" w:themeTint="66"/>
            <w:lang w:val="en-US"/>
          </w:rPr>
          <w:t>1</w:t>
        </w:r>
        <w:r w:rsidR="00E90269" w:rsidRPr="0035699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886B" w14:textId="77777777" w:rsidR="000665D8" w:rsidRDefault="000665D8">
      <w:r>
        <w:separator/>
      </w:r>
    </w:p>
  </w:footnote>
  <w:footnote w:type="continuationSeparator" w:id="0">
    <w:p w14:paraId="66B9E613" w14:textId="77777777" w:rsidR="000665D8" w:rsidRDefault="0006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6272BF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28154760">
    <w:abstractNumId w:val="14"/>
  </w:num>
  <w:num w:numId="2" w16cid:durableId="322398713">
    <w:abstractNumId w:val="30"/>
  </w:num>
  <w:num w:numId="3" w16cid:durableId="1393314366">
    <w:abstractNumId w:val="13"/>
  </w:num>
  <w:num w:numId="4" w16cid:durableId="1149712786">
    <w:abstractNumId w:val="10"/>
  </w:num>
  <w:num w:numId="5" w16cid:durableId="1780100956">
    <w:abstractNumId w:val="32"/>
  </w:num>
  <w:num w:numId="6" w16cid:durableId="1659723713">
    <w:abstractNumId w:val="23"/>
  </w:num>
  <w:num w:numId="7" w16cid:durableId="582836033">
    <w:abstractNumId w:val="9"/>
  </w:num>
  <w:num w:numId="8" w16cid:durableId="1947417690">
    <w:abstractNumId w:val="11"/>
  </w:num>
  <w:num w:numId="9" w16cid:durableId="523252386">
    <w:abstractNumId w:val="16"/>
  </w:num>
  <w:num w:numId="10" w16cid:durableId="607322687">
    <w:abstractNumId w:val="17"/>
  </w:num>
  <w:num w:numId="11" w16cid:durableId="2059282503">
    <w:abstractNumId w:val="31"/>
  </w:num>
  <w:num w:numId="12" w16cid:durableId="619340930">
    <w:abstractNumId w:val="28"/>
  </w:num>
  <w:num w:numId="13" w16cid:durableId="1127505385">
    <w:abstractNumId w:val="0"/>
  </w:num>
  <w:num w:numId="14" w16cid:durableId="60032223">
    <w:abstractNumId w:val="12"/>
  </w:num>
  <w:num w:numId="15" w16cid:durableId="992561508">
    <w:abstractNumId w:val="21"/>
  </w:num>
  <w:num w:numId="16" w16cid:durableId="578828957">
    <w:abstractNumId w:val="27"/>
  </w:num>
  <w:num w:numId="17" w16cid:durableId="1341542857">
    <w:abstractNumId w:val="1"/>
  </w:num>
  <w:num w:numId="18" w16cid:durableId="1438865226">
    <w:abstractNumId w:val="2"/>
  </w:num>
  <w:num w:numId="19" w16cid:durableId="1327630222">
    <w:abstractNumId w:val="18"/>
  </w:num>
  <w:num w:numId="20" w16cid:durableId="503670739">
    <w:abstractNumId w:val="8"/>
  </w:num>
  <w:num w:numId="21" w16cid:durableId="620233609">
    <w:abstractNumId w:val="5"/>
  </w:num>
  <w:num w:numId="22" w16cid:durableId="687830684">
    <w:abstractNumId w:val="15"/>
  </w:num>
  <w:num w:numId="23" w16cid:durableId="1633293601">
    <w:abstractNumId w:val="29"/>
  </w:num>
  <w:num w:numId="24" w16cid:durableId="2006350057">
    <w:abstractNumId w:val="22"/>
  </w:num>
  <w:num w:numId="25" w16cid:durableId="1818298560">
    <w:abstractNumId w:val="3"/>
  </w:num>
  <w:num w:numId="26" w16cid:durableId="304235741">
    <w:abstractNumId w:val="26"/>
  </w:num>
  <w:num w:numId="27" w16cid:durableId="2009290480">
    <w:abstractNumId w:val="25"/>
  </w:num>
  <w:num w:numId="28" w16cid:durableId="483013879">
    <w:abstractNumId w:val="34"/>
  </w:num>
  <w:num w:numId="29" w16cid:durableId="1020936477">
    <w:abstractNumId w:val="33"/>
  </w:num>
  <w:num w:numId="30" w16cid:durableId="157355063">
    <w:abstractNumId w:val="4"/>
  </w:num>
  <w:num w:numId="31" w16cid:durableId="221141978">
    <w:abstractNumId w:val="7"/>
  </w:num>
  <w:num w:numId="32" w16cid:durableId="1521897399">
    <w:abstractNumId w:val="20"/>
  </w:num>
  <w:num w:numId="33" w16cid:durableId="530729947">
    <w:abstractNumId w:val="24"/>
  </w:num>
  <w:num w:numId="34" w16cid:durableId="1939556605">
    <w:abstractNumId w:val="19"/>
  </w:num>
  <w:num w:numId="35" w16cid:durableId="149725964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33F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665D8"/>
    <w:rsid w:val="000728D4"/>
    <w:rsid w:val="000729AF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44F2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C4060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2F6501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6998"/>
    <w:rsid w:val="00357846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7B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A743C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334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0C91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4714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0B0C"/>
    <w:rsid w:val="00761FBC"/>
    <w:rsid w:val="0076556D"/>
    <w:rsid w:val="007667B7"/>
    <w:rsid w:val="00771C5C"/>
    <w:rsid w:val="007730B9"/>
    <w:rsid w:val="0077427D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0A62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8735B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5E84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78E5"/>
    <w:rsid w:val="0096255F"/>
    <w:rsid w:val="00962ADC"/>
    <w:rsid w:val="00971885"/>
    <w:rsid w:val="00972837"/>
    <w:rsid w:val="00982F49"/>
    <w:rsid w:val="009851D2"/>
    <w:rsid w:val="009865D4"/>
    <w:rsid w:val="00986DA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A74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143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4CDB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618D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D3EA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AC99D9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docId w15:val="{CE0CDF7D-2C5D-4D87-A259-E10656E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4639-1F09-43F8-AFE5-8132979C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systema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Maria Mashkova</cp:lastModifiedBy>
  <cp:revision>3</cp:revision>
  <cp:lastPrinted>2013-03-27T23:00:00Z</cp:lastPrinted>
  <dcterms:created xsi:type="dcterms:W3CDTF">2026-03-16T23:18:00Z</dcterms:created>
  <dcterms:modified xsi:type="dcterms:W3CDTF">2026-03-17T17:42:00Z</dcterms:modified>
</cp:coreProperties>
</file>