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8DB4D" w14:textId="77777777" w:rsidR="00995FBD" w:rsidRDefault="00383E05" w:rsidP="00995FBD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44"/>
          <w:szCs w:val="44"/>
          <w:lang w:val="en-US"/>
        </w:rPr>
      </w:pPr>
      <w:r w:rsidRPr="005E6B01">
        <w:rPr>
          <w:rFonts w:ascii="Arial" w:hAnsi="Arial" w:cs="Arial"/>
          <w:color w:val="002855"/>
          <w:sz w:val="44"/>
          <w:szCs w:val="44"/>
          <w:lang w:val="pt-BR"/>
        </w:rPr>
        <w:t>DIAGNOSTIC REPORT OF GPS-TRACKERS OMNICOMM OPTIM AND/OR PROFI</w:t>
      </w:r>
      <w:r w:rsidRPr="005E6B01">
        <w:rPr>
          <w:rFonts w:ascii="Arial" w:hAnsi="Arial" w:cs="Arial"/>
          <w:color w:val="002855"/>
          <w:sz w:val="44"/>
          <w:szCs w:val="44"/>
          <w:lang w:val="en-US"/>
        </w:rPr>
        <w:t xml:space="preserve"> / </w:t>
      </w:r>
      <w:r w:rsidRPr="005E6B01">
        <w:rPr>
          <w:rFonts w:ascii="Arial" w:hAnsi="Arial" w:cs="Arial"/>
          <w:color w:val="002855"/>
          <w:sz w:val="44"/>
          <w:szCs w:val="44"/>
          <w:lang w:val="en-US"/>
        </w:rPr>
        <w:br/>
      </w:r>
      <w:r w:rsidR="00995FBD">
        <w:rPr>
          <w:rFonts w:ascii="Arial" w:hAnsi="Arial" w:cs="Arial"/>
          <w:color w:val="002855"/>
          <w:sz w:val="44"/>
          <w:szCs w:val="44"/>
          <w:lang w:val="en-US"/>
        </w:rPr>
        <w:t>BÁO CÁO CHẨN ĐOÁN THIẾT BỊ ĐỊNH VỊ GPS OMNICOMM OPTIM VÀ/HOẶC PROFI</w:t>
      </w:r>
    </w:p>
    <w:p w14:paraId="6F7C6A86" w14:textId="77777777" w:rsidR="00B10F25" w:rsidRPr="005E6B01" w:rsidRDefault="00B10F25" w:rsidP="00750F69">
      <w:pPr>
        <w:suppressAutoHyphens/>
        <w:autoSpaceDN w:val="0"/>
        <w:spacing w:after="160"/>
        <w:textAlignment w:val="baseline"/>
        <w:rPr>
          <w:rFonts w:ascii="Arial" w:hAnsi="Arial" w:cs="Arial"/>
          <w:color w:val="002855"/>
          <w:sz w:val="56"/>
          <w:szCs w:val="56"/>
          <w:lang w:val="pt-BR"/>
        </w:rPr>
      </w:pPr>
    </w:p>
    <w:p w14:paraId="3B97CEE4" w14:textId="77777777" w:rsidR="00995FBD" w:rsidRPr="00CF7EFA" w:rsidRDefault="00995FBD" w:rsidP="00995FBD">
      <w:pPr>
        <w:pStyle w:val="Style1"/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</w:rPr>
      </w:pPr>
      <w:r w:rsidRPr="00CF7EFA">
        <w:rPr>
          <w:rFonts w:ascii="Arial" w:eastAsia="Arial" w:hAnsi="Arial" w:cs="Arial"/>
        </w:rPr>
        <w:t xml:space="preserve">CONTACT INFORMATION / </w:t>
      </w:r>
      <w:r>
        <w:rPr>
          <w:rFonts w:ascii="Arial" w:eastAsia="Arial" w:hAnsi="Arial" w:cs="Arial"/>
        </w:rPr>
        <w:t>THÔNG TIN LIÊN HỆ</w:t>
      </w:r>
    </w:p>
    <w:p w14:paraId="49E8D69F" w14:textId="77777777" w:rsidR="00995FBD" w:rsidRPr="00CF7EFA" w:rsidRDefault="00995FBD" w:rsidP="00995FBD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Name of Partner / </w:t>
      </w:r>
      <w:r>
        <w:rPr>
          <w:rFonts w:ascii="Arial" w:hAnsi="Arial" w:cs="Arial"/>
          <w:sz w:val="24"/>
          <w:szCs w:val="24"/>
          <w:lang w:val="en-US"/>
        </w:rPr>
        <w:t xml:space="preserve">Tên đối tác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047E6AC8" w14:textId="77777777" w:rsidR="00995FBD" w:rsidRPr="00CF7EFA" w:rsidRDefault="00995FBD" w:rsidP="00995FBD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color w:val="8496B0" w:themeColor="text2" w:themeTint="99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Country / </w:t>
      </w:r>
      <w:r>
        <w:rPr>
          <w:rFonts w:ascii="Arial" w:hAnsi="Arial" w:cs="Arial"/>
          <w:sz w:val="24"/>
          <w:szCs w:val="24"/>
          <w:lang w:val="en-US"/>
        </w:rPr>
        <w:t xml:space="preserve">Quốc gia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00D3260B" w14:textId="77777777" w:rsidR="00995FBD" w:rsidRPr="00CF7EFA" w:rsidRDefault="00995FBD" w:rsidP="00995FBD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Surname and First name / </w:t>
      </w:r>
      <w:r>
        <w:rPr>
          <w:rFonts w:ascii="Arial" w:hAnsi="Arial" w:cs="Arial"/>
          <w:sz w:val="24"/>
          <w:szCs w:val="24"/>
          <w:lang w:val="en-US"/>
        </w:rPr>
        <w:t xml:space="preserve">Họ và tên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3F672DFE" w14:textId="77777777" w:rsidR="00995FBD" w:rsidRPr="00CF7EFA" w:rsidRDefault="00995FBD" w:rsidP="00995FBD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Position / </w:t>
      </w:r>
      <w:r>
        <w:rPr>
          <w:rFonts w:ascii="Arial" w:hAnsi="Arial" w:cs="Arial"/>
          <w:sz w:val="24"/>
          <w:szCs w:val="24"/>
          <w:lang w:val="en-US"/>
        </w:rPr>
        <w:t xml:space="preserve">Chức vụ </w:t>
      </w:r>
      <w:r w:rsidRPr="00CF7EFA">
        <w:rPr>
          <w:rFonts w:ascii="Arial" w:hAnsi="Arial" w:cs="Arial"/>
          <w:sz w:val="24"/>
          <w:szCs w:val="24"/>
          <w:lang w:val="pt-BR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pt-BR"/>
        </w:rPr>
        <w:t>_______________________</w:t>
      </w:r>
    </w:p>
    <w:p w14:paraId="745C3360" w14:textId="77777777" w:rsidR="00995FBD" w:rsidRPr="00CF7EFA" w:rsidRDefault="00995FBD" w:rsidP="00995FBD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Contact phone number / </w:t>
      </w:r>
      <w:r>
        <w:rPr>
          <w:rFonts w:ascii="Arial" w:hAnsi="Arial" w:cs="Arial"/>
          <w:sz w:val="24"/>
          <w:szCs w:val="24"/>
          <w:lang w:val="en-US"/>
        </w:rPr>
        <w:t>Số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đ</w:t>
      </w:r>
      <w:r>
        <w:rPr>
          <w:rFonts w:ascii="Arial" w:hAnsi="Arial" w:cs="Arial"/>
          <w:sz w:val="24"/>
          <w:szCs w:val="24"/>
          <w:lang w:val="en-US"/>
        </w:rPr>
        <w:t>iện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thoại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li</w:t>
      </w:r>
      <w:r w:rsidRPr="005565B1">
        <w:rPr>
          <w:rFonts w:ascii="Arial" w:hAnsi="Arial" w:cs="Arial"/>
          <w:sz w:val="24"/>
          <w:szCs w:val="24"/>
          <w:lang w:val="en-US"/>
        </w:rPr>
        <w:t>ê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hệ</w:t>
      </w:r>
      <w:r w:rsidRPr="005565B1">
        <w:rPr>
          <w:rFonts w:ascii="Arial" w:hAnsi="Arial" w:cs="Arial"/>
          <w:sz w:val="24"/>
          <w:szCs w:val="24"/>
          <w:lang w:val="en-US"/>
        </w:rPr>
        <w:t xml:space="preserve">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3FE8E597" w14:textId="102BE7D5" w:rsidR="00383E05" w:rsidRPr="005E6B01" w:rsidRDefault="00995FBD" w:rsidP="00995FBD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en-US"/>
        </w:rPr>
      </w:pPr>
      <w:r w:rsidRPr="00CF7EFA">
        <w:rPr>
          <w:rFonts w:ascii="Arial" w:hAnsi="Arial" w:cs="Arial"/>
          <w:sz w:val="24"/>
          <w:szCs w:val="24"/>
          <w:lang w:val="en-US"/>
        </w:rPr>
        <w:t xml:space="preserve">E-mail  </w:t>
      </w:r>
      <w:r w:rsidRPr="00CF7EFA">
        <w:rPr>
          <w:rFonts w:ascii="Arial" w:hAnsi="Arial" w:cs="Arial"/>
          <w:color w:val="8496B0" w:themeColor="text2" w:themeTint="99"/>
          <w:sz w:val="24"/>
          <w:szCs w:val="24"/>
          <w:lang w:val="en-US"/>
        </w:rPr>
        <w:t>_______________________</w:t>
      </w:r>
    </w:p>
    <w:p w14:paraId="746C1E65" w14:textId="060A8A7C" w:rsidR="00750F69" w:rsidRPr="005E6B01" w:rsidRDefault="00750F69" w:rsidP="00750F69">
      <w:pPr>
        <w:suppressAutoHyphens/>
        <w:autoSpaceDN w:val="0"/>
        <w:spacing w:after="160"/>
        <w:ind w:left="142"/>
        <w:textAlignment w:val="baseline"/>
        <w:rPr>
          <w:rFonts w:ascii="Arial" w:hAnsi="Arial" w:cs="Arial"/>
          <w:sz w:val="24"/>
          <w:szCs w:val="24"/>
          <w:lang w:val="pt-BR"/>
        </w:rPr>
      </w:pPr>
      <w:r w:rsidRPr="005E6B01">
        <w:rPr>
          <w:rFonts w:ascii="Arial" w:hAnsi="Arial" w:cs="Arial"/>
          <w:sz w:val="24"/>
          <w:szCs w:val="24"/>
          <w:lang w:val="pt-BR"/>
        </w:rPr>
        <w:t xml:space="preserve">                                               </w:t>
      </w:r>
    </w:p>
    <w:p w14:paraId="02C95F0C" w14:textId="77777777" w:rsidR="0036655B" w:rsidRPr="005E6B01" w:rsidRDefault="0036655B">
      <w:pPr>
        <w:rPr>
          <w:rFonts w:ascii="Arial" w:eastAsia="Arial" w:hAnsi="Arial" w:cs="Arial"/>
          <w:bCs/>
          <w:color w:val="002060"/>
          <w:sz w:val="28"/>
          <w:lang w:val="pt-BR"/>
        </w:rPr>
      </w:pPr>
      <w:r w:rsidRPr="005E6B01">
        <w:rPr>
          <w:rFonts w:ascii="Arial" w:eastAsia="Arial" w:hAnsi="Arial" w:cs="Arial"/>
          <w:lang w:val="pt-BR"/>
        </w:rPr>
        <w:br w:type="page"/>
      </w:r>
    </w:p>
    <w:p w14:paraId="7CFAD1D5" w14:textId="2F9AF2C9" w:rsidR="00750F69" w:rsidRPr="00995FBD" w:rsidRDefault="00383E05" w:rsidP="00FB5C98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</w:rPr>
      </w:pPr>
      <w:r w:rsidRPr="00995FBD">
        <w:rPr>
          <w:rFonts w:ascii="Arial" w:eastAsia="Arial" w:hAnsi="Arial" w:cs="Arial"/>
        </w:rPr>
        <w:lastRenderedPageBreak/>
        <w:t xml:space="preserve">2. PRODUCT / </w:t>
      </w:r>
      <w:r w:rsidR="00995FBD">
        <w:rPr>
          <w:rFonts w:ascii="Arial" w:eastAsia="Arial" w:hAnsi="Arial" w:cs="Arial"/>
        </w:rPr>
        <w:t>SẢN PHẨM</w:t>
      </w:r>
      <w:r w:rsidR="00206B1B" w:rsidRPr="005E6B01">
        <w:rPr>
          <w:rFonts w:ascii="Arial" w:eastAsia="Arial" w:hAnsi="Arial" w:cs="Arial"/>
        </w:rPr>
        <w:t xml:space="preserve"> </w:t>
      </w:r>
    </w:p>
    <w:p w14:paraId="71F158D9" w14:textId="77777777" w:rsidR="005D4493" w:rsidRPr="00995FBD" w:rsidRDefault="005D4493" w:rsidP="00FB5C98">
      <w:pPr>
        <w:pStyle w:val="Style1"/>
        <w:numPr>
          <w:ilvl w:val="0"/>
          <w:numId w:val="0"/>
        </w:numPr>
        <w:ind w:left="426" w:hanging="360"/>
        <w:rPr>
          <w:rFonts w:ascii="Arial" w:eastAsia="Arial" w:hAnsi="Arial" w:cs="Arial"/>
        </w:rPr>
      </w:pPr>
    </w:p>
    <w:tbl>
      <w:tblPr>
        <w:tblW w:w="14459" w:type="dxa"/>
        <w:tblInd w:w="-10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8" w:space="0" w:color="8496B0" w:themeColor="text2" w:themeTint="99"/>
          <w:insideV w:val="single" w:sz="8" w:space="0" w:color="8496B0" w:themeColor="text2" w:themeTint="99"/>
        </w:tblBorders>
        <w:tblLook w:val="04A0" w:firstRow="1" w:lastRow="0" w:firstColumn="1" w:lastColumn="0" w:noHBand="0" w:noVBand="1"/>
      </w:tblPr>
      <w:tblGrid>
        <w:gridCol w:w="2387"/>
        <w:gridCol w:w="1128"/>
        <w:gridCol w:w="229"/>
        <w:gridCol w:w="758"/>
        <w:gridCol w:w="595"/>
        <w:gridCol w:w="532"/>
        <w:gridCol w:w="1125"/>
        <w:gridCol w:w="300"/>
        <w:gridCol w:w="827"/>
        <w:gridCol w:w="581"/>
        <w:gridCol w:w="546"/>
        <w:gridCol w:w="752"/>
        <w:gridCol w:w="375"/>
        <w:gridCol w:w="989"/>
        <w:gridCol w:w="216"/>
        <w:gridCol w:w="606"/>
        <w:gridCol w:w="303"/>
        <w:gridCol w:w="424"/>
        <w:gridCol w:w="598"/>
        <w:gridCol w:w="1339"/>
      </w:tblGrid>
      <w:tr w:rsidR="00383E05" w:rsidRPr="005E6B01" w14:paraId="78A56CA8" w14:textId="77777777" w:rsidTr="0036655B">
        <w:trPr>
          <w:trHeight w:val="510"/>
        </w:trPr>
        <w:tc>
          <w:tcPr>
            <w:tcW w:w="9828" w:type="dxa"/>
            <w:gridSpan w:val="12"/>
            <w:shd w:val="clear" w:color="auto" w:fill="D5DCE4" w:themeFill="text2" w:themeFillTint="33"/>
            <w:noWrap/>
            <w:vAlign w:val="center"/>
            <w:hideMark/>
          </w:tcPr>
          <w:p w14:paraId="275B93EC" w14:textId="55C27957" w:rsidR="00383E05" w:rsidRPr="00995FBD" w:rsidRDefault="00383E05" w:rsidP="00383E05">
            <w:pPr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5E6B0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Product type / </w:t>
            </w:r>
            <w:r w:rsidR="00995FBD" w:rsidRPr="00995FBD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Loại sản phẩm</w:t>
            </w:r>
          </w:p>
        </w:tc>
        <w:tc>
          <w:tcPr>
            <w:tcW w:w="2200" w:type="dxa"/>
            <w:gridSpan w:val="4"/>
            <w:vMerge w:val="restart"/>
            <w:shd w:val="clear" w:color="auto" w:fill="D5DCE4" w:themeFill="text2" w:themeFillTint="33"/>
            <w:vAlign w:val="center"/>
          </w:tcPr>
          <w:p w14:paraId="7F469833" w14:textId="476C84FF" w:rsidR="00383E05" w:rsidRPr="005E6B01" w:rsidRDefault="00383E05" w:rsidP="00383E05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5E6B01">
              <w:rPr>
                <w:rFonts w:ascii="Arial" w:hAnsi="Arial" w:cs="Arial"/>
                <w:b/>
                <w:bCs/>
                <w:noProof/>
                <w:color w:val="002060"/>
              </w:rPr>
              <w:t>Result</w:t>
            </w:r>
            <w:r w:rsidRPr="005E6B0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</w:t>
            </w:r>
            <w:r w:rsidRPr="005E6B01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  <w:r w:rsidR="00995FBD">
              <w:rPr>
                <w:rFonts w:ascii="Arial" w:hAnsi="Arial" w:cs="Arial"/>
                <w:b/>
                <w:bCs/>
                <w:noProof/>
                <w:color w:val="002060"/>
              </w:rPr>
              <w:t>Kết quả</w:t>
            </w:r>
          </w:p>
        </w:tc>
        <w:tc>
          <w:tcPr>
            <w:tcW w:w="2431" w:type="dxa"/>
            <w:gridSpan w:val="4"/>
            <w:vMerge w:val="restart"/>
            <w:shd w:val="clear" w:color="auto" w:fill="D5DCE4" w:themeFill="text2" w:themeFillTint="33"/>
            <w:vAlign w:val="center"/>
          </w:tcPr>
          <w:p w14:paraId="5249EA11" w14:textId="2696FBE2" w:rsidR="00383E05" w:rsidRPr="005E6B01" w:rsidRDefault="00383E05" w:rsidP="00383E05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</w:rPr>
            </w:pPr>
            <w:r w:rsidRPr="005E6B01">
              <w:rPr>
                <w:rFonts w:ascii="Arial" w:hAnsi="Arial" w:cs="Arial"/>
                <w:b/>
                <w:bCs/>
                <w:noProof/>
                <w:color w:val="002060"/>
              </w:rPr>
              <w:t>Note</w:t>
            </w:r>
            <w:r w:rsidRPr="005E6B0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/</w:t>
            </w:r>
            <w:r w:rsidRPr="005E6B01">
              <w:rPr>
                <w:rFonts w:ascii="Arial" w:hAnsi="Arial" w:cs="Arial"/>
                <w:b/>
                <w:bCs/>
                <w:noProof/>
                <w:color w:val="002060"/>
              </w:rPr>
              <w:t xml:space="preserve"> </w:t>
            </w:r>
            <w:r w:rsidR="00995FBD">
              <w:rPr>
                <w:rFonts w:ascii="Arial" w:hAnsi="Arial" w:cs="Arial"/>
                <w:b/>
                <w:bCs/>
                <w:noProof/>
                <w:color w:val="002060"/>
              </w:rPr>
              <w:t>Ghi chú</w:t>
            </w:r>
          </w:p>
        </w:tc>
      </w:tr>
      <w:tr w:rsidR="00383E05" w:rsidRPr="00995FBD" w14:paraId="29AEDEB7" w14:textId="77777777" w:rsidTr="0036655B">
        <w:trPr>
          <w:trHeight w:val="510"/>
        </w:trPr>
        <w:tc>
          <w:tcPr>
            <w:tcW w:w="9828" w:type="dxa"/>
            <w:gridSpan w:val="12"/>
            <w:shd w:val="clear" w:color="auto" w:fill="D5DCE4" w:themeFill="text2" w:themeFillTint="33"/>
            <w:noWrap/>
            <w:vAlign w:val="center"/>
          </w:tcPr>
          <w:p w14:paraId="7D466B1A" w14:textId="6BC3272F" w:rsidR="00383E05" w:rsidRPr="00995FBD" w:rsidRDefault="00383E05" w:rsidP="00383E05">
            <w:pPr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  <w:r w:rsidRPr="005E6B0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Product Diagnostics / </w:t>
            </w:r>
            <w:r w:rsidR="00995FBD" w:rsidRPr="00995FBD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Chẩn đoán sản phẩm</w:t>
            </w:r>
          </w:p>
        </w:tc>
        <w:tc>
          <w:tcPr>
            <w:tcW w:w="2200" w:type="dxa"/>
            <w:gridSpan w:val="4"/>
            <w:vMerge/>
            <w:shd w:val="clear" w:color="auto" w:fill="D5DCE4" w:themeFill="text2" w:themeFillTint="33"/>
            <w:vAlign w:val="center"/>
          </w:tcPr>
          <w:p w14:paraId="1187D13D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</w:p>
        </w:tc>
        <w:tc>
          <w:tcPr>
            <w:tcW w:w="2431" w:type="dxa"/>
            <w:gridSpan w:val="4"/>
            <w:vMerge/>
            <w:shd w:val="clear" w:color="auto" w:fill="D5DCE4" w:themeFill="text2" w:themeFillTint="33"/>
            <w:vAlign w:val="center"/>
          </w:tcPr>
          <w:p w14:paraId="2272D05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</w:pPr>
          </w:p>
        </w:tc>
      </w:tr>
      <w:tr w:rsidR="00383E05" w:rsidRPr="00995FBD" w14:paraId="4215FBC8" w14:textId="77777777" w:rsidTr="0036655B">
        <w:trPr>
          <w:trHeight w:val="510"/>
        </w:trPr>
        <w:tc>
          <w:tcPr>
            <w:tcW w:w="2407" w:type="dxa"/>
            <w:vMerge w:val="restart"/>
            <w:vAlign w:val="center"/>
            <w:hideMark/>
          </w:tcPr>
          <w:p w14:paraId="34A2CECC" w14:textId="12CC5EC2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Appearance</w:t>
            </w:r>
            <w:r w:rsidRPr="005E6B01">
              <w:rPr>
                <w:rFonts w:ascii="Arial" w:hAnsi="Arial" w:cs="Arial"/>
                <w:noProof/>
                <w:lang w:val="en-US"/>
              </w:rPr>
              <w:t xml:space="preserve"> /</w:t>
            </w:r>
            <w:r w:rsidRPr="005E6B01">
              <w:rPr>
                <w:rFonts w:ascii="Arial" w:hAnsi="Arial" w:cs="Arial"/>
                <w:noProof/>
              </w:rPr>
              <w:t xml:space="preserve"> </w:t>
            </w:r>
            <w:r w:rsidR="00995FBD">
              <w:rPr>
                <w:rFonts w:ascii="Arial" w:hAnsi="Arial" w:cs="Arial"/>
                <w:noProof/>
              </w:rPr>
              <w:t>Ngoại quan</w:t>
            </w:r>
          </w:p>
        </w:tc>
        <w:tc>
          <w:tcPr>
            <w:tcW w:w="4697" w:type="dxa"/>
            <w:gridSpan w:val="7"/>
            <w:noWrap/>
            <w:vAlign w:val="center"/>
            <w:hideMark/>
          </w:tcPr>
          <w:p w14:paraId="64E44A6A" w14:textId="68C88780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Serial number / </w:t>
            </w:r>
            <w:r w:rsidR="00995FBD">
              <w:rPr>
                <w:rFonts w:ascii="Arial" w:hAnsi="Arial" w:cs="Arial"/>
                <w:noProof/>
              </w:rPr>
              <w:t>Số seri</w:t>
            </w:r>
          </w:p>
        </w:tc>
        <w:tc>
          <w:tcPr>
            <w:tcW w:w="2724" w:type="dxa"/>
            <w:gridSpan w:val="4"/>
            <w:vAlign w:val="center"/>
          </w:tcPr>
          <w:p w14:paraId="2507AA56" w14:textId="4B5AD774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Identification in the Omnicomm configurator / </w:t>
            </w:r>
            <w:r w:rsidR="00995FBD">
              <w:rPr>
                <w:rFonts w:ascii="Arial" w:hAnsi="Arial" w:cs="Arial"/>
                <w:noProof/>
                <w:lang w:val="en-US"/>
              </w:rPr>
              <w:t>Định danh trong trình cài đặt Omnicomm</w:t>
            </w:r>
          </w:p>
        </w:tc>
        <w:tc>
          <w:tcPr>
            <w:tcW w:w="2200" w:type="dxa"/>
            <w:gridSpan w:val="4"/>
            <w:vAlign w:val="center"/>
          </w:tcPr>
          <w:p w14:paraId="321E7950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  <w:vAlign w:val="center"/>
          </w:tcPr>
          <w:p w14:paraId="5620C442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995FBD" w14:paraId="6C015952" w14:textId="77777777" w:rsidTr="008648DD">
        <w:trPr>
          <w:trHeight w:val="599"/>
        </w:trPr>
        <w:tc>
          <w:tcPr>
            <w:tcW w:w="2407" w:type="dxa"/>
            <w:vMerge/>
            <w:vAlign w:val="center"/>
            <w:hideMark/>
          </w:tcPr>
          <w:p w14:paraId="6068FF65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7" w:type="dxa"/>
            <w:gridSpan w:val="4"/>
            <w:vMerge w:val="restart"/>
            <w:noWrap/>
            <w:vAlign w:val="center"/>
            <w:hideMark/>
          </w:tcPr>
          <w:p w14:paraId="371ABA6E" w14:textId="14D60DB0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Existence of damages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Ghi nhận thiệt hại</w:t>
            </w:r>
          </w:p>
        </w:tc>
        <w:tc>
          <w:tcPr>
            <w:tcW w:w="1970" w:type="dxa"/>
            <w:gridSpan w:val="3"/>
            <w:vMerge w:val="restart"/>
            <w:vAlign w:val="center"/>
            <w:hideMark/>
          </w:tcPr>
          <w:p w14:paraId="176EE7A7" w14:textId="28F626CC" w:rsidR="00383E05" w:rsidRPr="005E6B01" w:rsidRDefault="00995FBD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</w:rPr>
              <w:t xml:space="preserve">Notes </w:t>
            </w:r>
            <w:r>
              <w:rPr>
                <w:rFonts w:ascii="Arial" w:hAnsi="Arial" w:cs="Arial"/>
                <w:noProof/>
              </w:rPr>
              <w:t>/ Ghi chú</w:t>
            </w:r>
          </w:p>
        </w:tc>
        <w:tc>
          <w:tcPr>
            <w:tcW w:w="2724" w:type="dxa"/>
            <w:gridSpan w:val="4"/>
            <w:vAlign w:val="center"/>
          </w:tcPr>
          <w:p w14:paraId="14B9B568" w14:textId="62F4E3AC" w:rsidR="00383E05" w:rsidRPr="00995FBD" w:rsidRDefault="008648DD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CF7EFA">
              <w:rPr>
                <w:rFonts w:ascii="Arial" w:hAnsi="Arial" w:cs="Arial"/>
                <w:noProof/>
                <w:lang w:val="en-US"/>
              </w:rPr>
              <w:t xml:space="preserve">Software version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Phiên bản phần mềm</w:t>
            </w:r>
          </w:p>
        </w:tc>
        <w:tc>
          <w:tcPr>
            <w:tcW w:w="2200" w:type="dxa"/>
            <w:gridSpan w:val="4"/>
            <w:vAlign w:val="center"/>
          </w:tcPr>
          <w:p w14:paraId="3371120D" w14:textId="77777777" w:rsidR="00383E05" w:rsidRPr="008648D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  <w:vAlign w:val="center"/>
          </w:tcPr>
          <w:p w14:paraId="13CE4A34" w14:textId="77777777" w:rsidR="00383E05" w:rsidRPr="008648D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995FBD" w14:paraId="50089858" w14:textId="77777777" w:rsidTr="00383E05">
        <w:trPr>
          <w:trHeight w:val="230"/>
        </w:trPr>
        <w:tc>
          <w:tcPr>
            <w:tcW w:w="2407" w:type="dxa"/>
            <w:vMerge/>
            <w:vAlign w:val="center"/>
          </w:tcPr>
          <w:p w14:paraId="0ACC93FB" w14:textId="77777777" w:rsidR="00383E05" w:rsidRPr="008648D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7" w:type="dxa"/>
            <w:gridSpan w:val="4"/>
            <w:vMerge/>
            <w:noWrap/>
            <w:vAlign w:val="center"/>
          </w:tcPr>
          <w:p w14:paraId="6555BAF4" w14:textId="77777777" w:rsidR="00383E05" w:rsidRPr="008648D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970" w:type="dxa"/>
            <w:gridSpan w:val="3"/>
            <w:vMerge/>
            <w:vAlign w:val="center"/>
          </w:tcPr>
          <w:p w14:paraId="24F21A61" w14:textId="77777777" w:rsidR="00383E05" w:rsidRPr="008648D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4" w:type="dxa"/>
            <w:gridSpan w:val="4"/>
            <w:vMerge w:val="restart"/>
            <w:vAlign w:val="center"/>
          </w:tcPr>
          <w:p w14:paraId="76EAB8C0" w14:textId="5E99B004" w:rsidR="00383E05" w:rsidRPr="00995FBD" w:rsidRDefault="008648DD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>Light indication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 xml:space="preserve"> /</w:t>
            </w:r>
            <w:r w:rsidRPr="00995FBD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Chỉ báo bằng đèn</w:t>
            </w:r>
          </w:p>
        </w:tc>
        <w:tc>
          <w:tcPr>
            <w:tcW w:w="2200" w:type="dxa"/>
            <w:gridSpan w:val="4"/>
            <w:vMerge w:val="restart"/>
            <w:vAlign w:val="center"/>
          </w:tcPr>
          <w:p w14:paraId="25BEA2D3" w14:textId="77777777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  <w:vMerge w:val="restart"/>
            <w:vAlign w:val="center"/>
          </w:tcPr>
          <w:p w14:paraId="1D7942E9" w14:textId="77777777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5E6B01" w14:paraId="6589539C" w14:textId="77777777" w:rsidTr="00383E05">
        <w:trPr>
          <w:trHeight w:val="441"/>
        </w:trPr>
        <w:tc>
          <w:tcPr>
            <w:tcW w:w="2407" w:type="dxa"/>
            <w:vMerge/>
            <w:vAlign w:val="center"/>
            <w:hideMark/>
          </w:tcPr>
          <w:p w14:paraId="74C94E8B" w14:textId="77777777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5" w:type="dxa"/>
            <w:gridSpan w:val="2"/>
            <w:noWrap/>
            <w:vAlign w:val="center"/>
            <w:hideMark/>
          </w:tcPr>
          <w:p w14:paraId="69D71DE2" w14:textId="5C5ABD02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Yes / </w:t>
            </w:r>
            <w:r w:rsidR="00995FBD">
              <w:rPr>
                <w:rFonts w:ascii="Arial" w:hAnsi="Arial" w:cs="Arial"/>
                <w:noProof/>
                <w:lang w:val="en-US"/>
              </w:rPr>
              <w:t>Có</w:t>
            </w:r>
          </w:p>
        </w:tc>
        <w:tc>
          <w:tcPr>
            <w:tcW w:w="1362" w:type="dxa"/>
            <w:gridSpan w:val="2"/>
            <w:noWrap/>
            <w:vAlign w:val="center"/>
            <w:hideMark/>
          </w:tcPr>
          <w:p w14:paraId="7CA25CCF" w14:textId="274900AA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No / </w:t>
            </w:r>
            <w:r w:rsidRPr="00995FBD">
              <w:t>Não</w:t>
            </w:r>
          </w:p>
        </w:tc>
        <w:tc>
          <w:tcPr>
            <w:tcW w:w="1970" w:type="dxa"/>
            <w:gridSpan w:val="3"/>
            <w:vMerge/>
            <w:vAlign w:val="center"/>
            <w:hideMark/>
          </w:tcPr>
          <w:p w14:paraId="7BCF7F1C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724" w:type="dxa"/>
            <w:gridSpan w:val="4"/>
            <w:vMerge/>
          </w:tcPr>
          <w:p w14:paraId="624C5692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200" w:type="dxa"/>
            <w:gridSpan w:val="4"/>
            <w:vMerge/>
          </w:tcPr>
          <w:p w14:paraId="25A2138E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431" w:type="dxa"/>
            <w:gridSpan w:val="4"/>
            <w:vMerge/>
          </w:tcPr>
          <w:p w14:paraId="55D4F35E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</w:tr>
      <w:tr w:rsidR="00383E05" w:rsidRPr="00995FBD" w14:paraId="2B4FB84F" w14:textId="77777777" w:rsidTr="005D4493">
        <w:trPr>
          <w:trHeight w:val="510"/>
        </w:trPr>
        <w:tc>
          <w:tcPr>
            <w:tcW w:w="2407" w:type="dxa"/>
            <w:noWrap/>
            <w:vAlign w:val="center"/>
            <w:hideMark/>
          </w:tcPr>
          <w:p w14:paraId="6059682E" w14:textId="35BDCFAB" w:rsidR="00383E05" w:rsidRPr="00995FBD" w:rsidRDefault="00383E05" w:rsidP="00383E05">
            <w:pPr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Housing</w:t>
            </w:r>
            <w:r w:rsidR="00995FBD">
              <w:rPr>
                <w:rFonts w:ascii="Arial" w:hAnsi="Arial" w:cs="Arial"/>
                <w:noProof/>
              </w:rPr>
              <w:t xml:space="preserve"> / </w:t>
            </w:r>
            <w:r w:rsidR="00995FBD">
              <w:rPr>
                <w:rFonts w:ascii="Arial" w:hAnsi="Arial" w:cs="Arial"/>
                <w:noProof/>
                <w:lang w:val="en-US"/>
              </w:rPr>
              <w:t>Vỏ ngoài</w:t>
            </w:r>
          </w:p>
        </w:tc>
        <w:tc>
          <w:tcPr>
            <w:tcW w:w="1365" w:type="dxa"/>
            <w:gridSpan w:val="2"/>
            <w:noWrap/>
            <w:vAlign w:val="bottom"/>
            <w:hideMark/>
          </w:tcPr>
          <w:p w14:paraId="60FE84C0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362" w:type="dxa"/>
            <w:gridSpan w:val="2"/>
            <w:noWrap/>
            <w:vAlign w:val="bottom"/>
            <w:hideMark/>
          </w:tcPr>
          <w:p w14:paraId="1F37A400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970" w:type="dxa"/>
            <w:gridSpan w:val="3"/>
            <w:noWrap/>
            <w:vAlign w:val="bottom"/>
            <w:hideMark/>
          </w:tcPr>
          <w:p w14:paraId="349B5D35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724" w:type="dxa"/>
            <w:gridSpan w:val="4"/>
            <w:vAlign w:val="center"/>
          </w:tcPr>
          <w:p w14:paraId="47537F7D" w14:textId="7E00CFBA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Software update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Cập nhật phần mềm</w:t>
            </w:r>
          </w:p>
        </w:tc>
        <w:tc>
          <w:tcPr>
            <w:tcW w:w="2200" w:type="dxa"/>
            <w:gridSpan w:val="4"/>
          </w:tcPr>
          <w:p w14:paraId="694EB1F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</w:tcPr>
          <w:p w14:paraId="0B0DCBCA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995FBD" w14:paraId="0FF86893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2C5E83D2" w14:textId="7C2AA4EA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Connection cable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Cáp kết nối</w:t>
            </w:r>
          </w:p>
        </w:tc>
        <w:tc>
          <w:tcPr>
            <w:tcW w:w="1365" w:type="dxa"/>
            <w:gridSpan w:val="2"/>
            <w:noWrap/>
            <w:vAlign w:val="bottom"/>
            <w:hideMark/>
          </w:tcPr>
          <w:p w14:paraId="40F3CFF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362" w:type="dxa"/>
            <w:gridSpan w:val="2"/>
            <w:noWrap/>
            <w:vAlign w:val="bottom"/>
            <w:hideMark/>
          </w:tcPr>
          <w:p w14:paraId="647D941D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970" w:type="dxa"/>
            <w:gridSpan w:val="3"/>
            <w:noWrap/>
            <w:vAlign w:val="bottom"/>
            <w:hideMark/>
          </w:tcPr>
          <w:p w14:paraId="40A7F985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724" w:type="dxa"/>
            <w:gridSpan w:val="4"/>
            <w:vAlign w:val="center"/>
          </w:tcPr>
          <w:p w14:paraId="071C4D1E" w14:textId="6F9F5AB6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GPS signal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Tín hiệu GPS</w:t>
            </w:r>
          </w:p>
        </w:tc>
        <w:tc>
          <w:tcPr>
            <w:tcW w:w="2200" w:type="dxa"/>
            <w:gridSpan w:val="4"/>
          </w:tcPr>
          <w:p w14:paraId="63C73DA8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</w:tcPr>
          <w:p w14:paraId="6D9533FD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995FBD" w14:paraId="6080B7B5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47D08606" w14:textId="11C6BB1C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Conector</w:t>
            </w:r>
            <w:r w:rsidR="00995FBD">
              <w:rPr>
                <w:rFonts w:ascii="Arial" w:hAnsi="Arial" w:cs="Arial"/>
                <w:noProof/>
              </w:rPr>
              <w:t xml:space="preserve"> / Đầu nối</w:t>
            </w:r>
          </w:p>
        </w:tc>
        <w:tc>
          <w:tcPr>
            <w:tcW w:w="1365" w:type="dxa"/>
            <w:gridSpan w:val="2"/>
            <w:noWrap/>
            <w:vAlign w:val="bottom"/>
            <w:hideMark/>
          </w:tcPr>
          <w:p w14:paraId="25B27DFB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362" w:type="dxa"/>
            <w:gridSpan w:val="2"/>
            <w:noWrap/>
            <w:vAlign w:val="bottom"/>
            <w:hideMark/>
          </w:tcPr>
          <w:p w14:paraId="4B97CBF1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1970" w:type="dxa"/>
            <w:gridSpan w:val="3"/>
            <w:noWrap/>
            <w:vAlign w:val="bottom"/>
            <w:hideMark/>
          </w:tcPr>
          <w:p w14:paraId="1977BA8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 </w:t>
            </w:r>
          </w:p>
        </w:tc>
        <w:tc>
          <w:tcPr>
            <w:tcW w:w="2724" w:type="dxa"/>
            <w:gridSpan w:val="4"/>
            <w:vMerge w:val="restart"/>
            <w:vAlign w:val="center"/>
          </w:tcPr>
          <w:p w14:paraId="213B04E4" w14:textId="541DA1AB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GSM signal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Tín hiệu GSM</w:t>
            </w:r>
          </w:p>
        </w:tc>
        <w:tc>
          <w:tcPr>
            <w:tcW w:w="2200" w:type="dxa"/>
            <w:gridSpan w:val="4"/>
            <w:vMerge w:val="restart"/>
          </w:tcPr>
          <w:p w14:paraId="70375560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  <w:vMerge w:val="restart"/>
          </w:tcPr>
          <w:p w14:paraId="15D326B5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995FBD" w14:paraId="665A3DE0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45147F4F" w14:textId="216B3BFB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 xml:space="preserve">Main board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Bo mạch chủ</w:t>
            </w:r>
          </w:p>
        </w:tc>
        <w:tc>
          <w:tcPr>
            <w:tcW w:w="1365" w:type="dxa"/>
            <w:gridSpan w:val="2"/>
            <w:noWrap/>
            <w:vAlign w:val="bottom"/>
            <w:hideMark/>
          </w:tcPr>
          <w:p w14:paraId="3E64CA66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362" w:type="dxa"/>
            <w:gridSpan w:val="2"/>
            <w:noWrap/>
            <w:vAlign w:val="bottom"/>
            <w:hideMark/>
          </w:tcPr>
          <w:p w14:paraId="3BB57695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970" w:type="dxa"/>
            <w:gridSpan w:val="3"/>
            <w:noWrap/>
            <w:vAlign w:val="bottom"/>
            <w:hideMark/>
          </w:tcPr>
          <w:p w14:paraId="3B930F91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724" w:type="dxa"/>
            <w:gridSpan w:val="4"/>
            <w:vMerge/>
            <w:vAlign w:val="center"/>
          </w:tcPr>
          <w:p w14:paraId="13C8F490" w14:textId="77777777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200" w:type="dxa"/>
            <w:gridSpan w:val="4"/>
            <w:vMerge/>
          </w:tcPr>
          <w:p w14:paraId="1F5AE559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  <w:vMerge/>
          </w:tcPr>
          <w:p w14:paraId="7D1D412C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995FBD" w14:paraId="6CC45A0E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2F04B52F" w14:textId="7F6998C6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pt-BR"/>
              </w:rPr>
              <w:t xml:space="preserve">Additional board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Bảng mạch bổ sung</w:t>
            </w:r>
          </w:p>
        </w:tc>
        <w:tc>
          <w:tcPr>
            <w:tcW w:w="1365" w:type="dxa"/>
            <w:gridSpan w:val="2"/>
            <w:noWrap/>
            <w:vAlign w:val="bottom"/>
            <w:hideMark/>
          </w:tcPr>
          <w:p w14:paraId="62A79ABF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362" w:type="dxa"/>
            <w:gridSpan w:val="2"/>
            <w:noWrap/>
            <w:vAlign w:val="bottom"/>
            <w:hideMark/>
          </w:tcPr>
          <w:p w14:paraId="52E886F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1970" w:type="dxa"/>
            <w:gridSpan w:val="3"/>
            <w:noWrap/>
            <w:vAlign w:val="bottom"/>
            <w:hideMark/>
          </w:tcPr>
          <w:p w14:paraId="3D8DF1E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> </w:t>
            </w:r>
          </w:p>
        </w:tc>
        <w:tc>
          <w:tcPr>
            <w:tcW w:w="2724" w:type="dxa"/>
            <w:gridSpan w:val="4"/>
            <w:vMerge w:val="restart"/>
            <w:vAlign w:val="center"/>
          </w:tcPr>
          <w:p w14:paraId="65968EC1" w14:textId="5F98E40D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Data transmission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Truyền dữ liệu</w:t>
            </w:r>
          </w:p>
        </w:tc>
        <w:tc>
          <w:tcPr>
            <w:tcW w:w="2200" w:type="dxa"/>
            <w:gridSpan w:val="4"/>
            <w:vMerge w:val="restart"/>
          </w:tcPr>
          <w:p w14:paraId="5BEF759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  <w:vMerge w:val="restart"/>
          </w:tcPr>
          <w:p w14:paraId="0C7E851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5E6B01" w14:paraId="23075687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43BFCCB6" w14:textId="6DD0B85B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Rechargeable battery / </w:t>
            </w:r>
            <w:r w:rsidR="00995FBD">
              <w:rPr>
                <w:rFonts w:ascii="Arial" w:hAnsi="Arial" w:cs="Arial"/>
                <w:noProof/>
              </w:rPr>
              <w:t>Pin sạc</w:t>
            </w:r>
          </w:p>
        </w:tc>
        <w:tc>
          <w:tcPr>
            <w:tcW w:w="1365" w:type="dxa"/>
            <w:gridSpan w:val="2"/>
            <w:noWrap/>
            <w:vAlign w:val="bottom"/>
          </w:tcPr>
          <w:p w14:paraId="301D4540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gridSpan w:val="2"/>
            <w:noWrap/>
            <w:vAlign w:val="bottom"/>
          </w:tcPr>
          <w:p w14:paraId="6DF667A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70" w:type="dxa"/>
            <w:gridSpan w:val="3"/>
            <w:noWrap/>
            <w:vAlign w:val="bottom"/>
          </w:tcPr>
          <w:p w14:paraId="20F2CBAE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724" w:type="dxa"/>
            <w:gridSpan w:val="4"/>
            <w:vMerge/>
            <w:vAlign w:val="center"/>
          </w:tcPr>
          <w:p w14:paraId="1D7CA89B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2200" w:type="dxa"/>
            <w:gridSpan w:val="4"/>
            <w:vMerge/>
          </w:tcPr>
          <w:p w14:paraId="525D0658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2431" w:type="dxa"/>
            <w:gridSpan w:val="4"/>
            <w:vMerge/>
          </w:tcPr>
          <w:p w14:paraId="55C9351C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83E05" w:rsidRPr="00995FBD" w14:paraId="61AAE335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6B8F4D56" w14:textId="29B01E18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 xml:space="preserve">Battery (CR2032)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Ắc quy (CR2032)</w:t>
            </w:r>
          </w:p>
        </w:tc>
        <w:tc>
          <w:tcPr>
            <w:tcW w:w="1365" w:type="dxa"/>
            <w:gridSpan w:val="2"/>
            <w:noWrap/>
            <w:vAlign w:val="bottom"/>
          </w:tcPr>
          <w:p w14:paraId="7396C357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2" w:type="dxa"/>
            <w:gridSpan w:val="2"/>
            <w:noWrap/>
            <w:vAlign w:val="bottom"/>
          </w:tcPr>
          <w:p w14:paraId="79D0DE68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970" w:type="dxa"/>
            <w:gridSpan w:val="3"/>
            <w:noWrap/>
            <w:vAlign w:val="bottom"/>
          </w:tcPr>
          <w:p w14:paraId="5CF13B15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4" w:type="dxa"/>
            <w:gridSpan w:val="4"/>
            <w:vMerge w:val="restart"/>
            <w:vAlign w:val="center"/>
          </w:tcPr>
          <w:p w14:paraId="11E7027A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pt-BR"/>
              </w:rPr>
              <w:t>Saving user settings /</w:t>
            </w:r>
          </w:p>
          <w:p w14:paraId="2D7485D9" w14:textId="5098C805" w:rsidR="00383E05" w:rsidRPr="005E6B01" w:rsidRDefault="00995FBD" w:rsidP="00383E05">
            <w:pPr>
              <w:rPr>
                <w:rFonts w:ascii="Arial" w:hAnsi="Arial" w:cs="Arial"/>
                <w:noProof/>
                <w:lang w:val="pt-BR"/>
              </w:rPr>
            </w:pPr>
            <w:r w:rsidRPr="00995FBD">
              <w:rPr>
                <w:rFonts w:ascii="Arial" w:hAnsi="Arial" w:cs="Arial"/>
                <w:noProof/>
                <w:lang w:val="pt-BR"/>
              </w:rPr>
              <w:t>Lưu thông số người dùng</w:t>
            </w:r>
          </w:p>
        </w:tc>
        <w:tc>
          <w:tcPr>
            <w:tcW w:w="2200" w:type="dxa"/>
            <w:gridSpan w:val="4"/>
            <w:vMerge w:val="restart"/>
          </w:tcPr>
          <w:p w14:paraId="6A3F9AEA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2431" w:type="dxa"/>
            <w:gridSpan w:val="4"/>
            <w:vMerge w:val="restart"/>
          </w:tcPr>
          <w:p w14:paraId="2526EEFB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</w:tc>
      </w:tr>
      <w:tr w:rsidR="00383E05" w:rsidRPr="00995FBD" w14:paraId="3B263D63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73DB41CA" w14:textId="6AED62C0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 xml:space="preserve">External antenna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Ăng-ten ngoài</w:t>
            </w:r>
          </w:p>
        </w:tc>
        <w:tc>
          <w:tcPr>
            <w:tcW w:w="1365" w:type="dxa"/>
            <w:gridSpan w:val="2"/>
            <w:noWrap/>
            <w:vAlign w:val="bottom"/>
          </w:tcPr>
          <w:p w14:paraId="3D77E4E9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2" w:type="dxa"/>
            <w:gridSpan w:val="2"/>
            <w:noWrap/>
            <w:vAlign w:val="bottom"/>
          </w:tcPr>
          <w:p w14:paraId="3B95824E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970" w:type="dxa"/>
            <w:gridSpan w:val="3"/>
            <w:noWrap/>
            <w:vAlign w:val="bottom"/>
          </w:tcPr>
          <w:p w14:paraId="71B4C4FF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4" w:type="dxa"/>
            <w:gridSpan w:val="4"/>
            <w:vMerge/>
          </w:tcPr>
          <w:p w14:paraId="3EF66299" w14:textId="77777777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200" w:type="dxa"/>
            <w:gridSpan w:val="4"/>
            <w:vMerge/>
          </w:tcPr>
          <w:p w14:paraId="0D315A15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  <w:vMerge/>
          </w:tcPr>
          <w:p w14:paraId="39598A95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995FBD" w14:paraId="2FD89168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450DCED7" w14:textId="207FFA8A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 xml:space="preserve">USB connector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Đầu nối USB</w:t>
            </w:r>
          </w:p>
        </w:tc>
        <w:tc>
          <w:tcPr>
            <w:tcW w:w="1365" w:type="dxa"/>
            <w:gridSpan w:val="2"/>
            <w:noWrap/>
            <w:vAlign w:val="bottom"/>
          </w:tcPr>
          <w:p w14:paraId="3DC4D9B5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62" w:type="dxa"/>
            <w:gridSpan w:val="2"/>
            <w:noWrap/>
            <w:vAlign w:val="bottom"/>
          </w:tcPr>
          <w:p w14:paraId="43E0D928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970" w:type="dxa"/>
            <w:gridSpan w:val="3"/>
            <w:noWrap/>
            <w:vAlign w:val="bottom"/>
          </w:tcPr>
          <w:p w14:paraId="23F7BCA8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724" w:type="dxa"/>
            <w:gridSpan w:val="4"/>
            <w:vMerge/>
          </w:tcPr>
          <w:p w14:paraId="720D4CCC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200" w:type="dxa"/>
            <w:gridSpan w:val="4"/>
            <w:vMerge/>
          </w:tcPr>
          <w:p w14:paraId="0348312A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2431" w:type="dxa"/>
            <w:gridSpan w:val="4"/>
            <w:vMerge/>
          </w:tcPr>
          <w:p w14:paraId="0392BFE6" w14:textId="77777777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6655B" w:rsidRPr="00995FBD" w14:paraId="4D82B28F" w14:textId="77777777" w:rsidTr="0036655B">
        <w:trPr>
          <w:trHeight w:val="510"/>
        </w:trPr>
        <w:tc>
          <w:tcPr>
            <w:tcW w:w="14459" w:type="dxa"/>
            <w:gridSpan w:val="20"/>
            <w:shd w:val="clear" w:color="auto" w:fill="D5DCE4" w:themeFill="text2" w:themeFillTint="33"/>
            <w:noWrap/>
            <w:vAlign w:val="center"/>
          </w:tcPr>
          <w:p w14:paraId="224F0BC1" w14:textId="7C662B4D" w:rsidR="0036655B" w:rsidRPr="005E6B01" w:rsidRDefault="00383E05" w:rsidP="00B60096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5E6B0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Diagnostics in the configurator / </w:t>
            </w:r>
            <w:r w:rsidR="00995FBD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Chẩn đoán trong phần cài đặt</w:t>
            </w:r>
          </w:p>
        </w:tc>
      </w:tr>
      <w:tr w:rsidR="00383E05" w:rsidRPr="005E6B01" w14:paraId="68CB3176" w14:textId="77777777" w:rsidTr="004F2474">
        <w:trPr>
          <w:trHeight w:val="510"/>
        </w:trPr>
        <w:tc>
          <w:tcPr>
            <w:tcW w:w="2407" w:type="dxa"/>
            <w:noWrap/>
            <w:vAlign w:val="center"/>
          </w:tcPr>
          <w:p w14:paraId="2A08E610" w14:textId="206E549F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Check items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Kiểm tra các mục</w:t>
            </w:r>
          </w:p>
        </w:tc>
        <w:tc>
          <w:tcPr>
            <w:tcW w:w="1365" w:type="dxa"/>
            <w:gridSpan w:val="2"/>
            <w:noWrap/>
            <w:vAlign w:val="center"/>
          </w:tcPr>
          <w:p w14:paraId="326EC855" w14:textId="02CE4660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RTC</w:t>
            </w:r>
          </w:p>
        </w:tc>
        <w:tc>
          <w:tcPr>
            <w:tcW w:w="1362" w:type="dxa"/>
            <w:gridSpan w:val="2"/>
            <w:noWrap/>
            <w:vAlign w:val="center"/>
          </w:tcPr>
          <w:p w14:paraId="5F083A85" w14:textId="30AD2450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FRAM</w:t>
            </w:r>
          </w:p>
        </w:tc>
        <w:tc>
          <w:tcPr>
            <w:tcW w:w="1970" w:type="dxa"/>
            <w:gridSpan w:val="3"/>
            <w:noWrap/>
            <w:vAlign w:val="center"/>
          </w:tcPr>
          <w:p w14:paraId="59B9F1C2" w14:textId="38BC9966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Temperature sensor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Cảm biến nhiệt độ</w:t>
            </w:r>
          </w:p>
        </w:tc>
        <w:tc>
          <w:tcPr>
            <w:tcW w:w="1418" w:type="dxa"/>
            <w:gridSpan w:val="2"/>
            <w:vAlign w:val="center"/>
          </w:tcPr>
          <w:p w14:paraId="4D7C7977" w14:textId="1F27DC58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1-Wire / </w:t>
            </w:r>
            <w:r w:rsidRPr="005E6B01">
              <w:rPr>
                <w:rFonts w:ascii="Arial" w:hAnsi="Arial" w:cs="Arial"/>
                <w:noProof/>
              </w:rPr>
              <w:br/>
            </w:r>
            <w:r w:rsidR="00995FBD">
              <w:rPr>
                <w:rFonts w:ascii="Arial" w:hAnsi="Arial" w:cs="Arial"/>
                <w:noProof/>
              </w:rPr>
              <w:t>1 dây</w:t>
            </w:r>
          </w:p>
        </w:tc>
        <w:tc>
          <w:tcPr>
            <w:tcW w:w="1306" w:type="dxa"/>
            <w:gridSpan w:val="2"/>
            <w:vAlign w:val="center"/>
          </w:tcPr>
          <w:p w14:paraId="3B4CA9D7" w14:textId="178FE939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DataFlash</w:t>
            </w:r>
          </w:p>
        </w:tc>
        <w:tc>
          <w:tcPr>
            <w:tcW w:w="1374" w:type="dxa"/>
            <w:gridSpan w:val="2"/>
            <w:vAlign w:val="center"/>
          </w:tcPr>
          <w:p w14:paraId="071C6E42" w14:textId="2FF3C8E2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GPS</w:t>
            </w:r>
          </w:p>
        </w:tc>
        <w:tc>
          <w:tcPr>
            <w:tcW w:w="826" w:type="dxa"/>
            <w:gridSpan w:val="2"/>
            <w:vAlign w:val="center"/>
          </w:tcPr>
          <w:p w14:paraId="68BE8296" w14:textId="432FB48D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Wi-Fi</w:t>
            </w:r>
          </w:p>
        </w:tc>
        <w:tc>
          <w:tcPr>
            <w:tcW w:w="730" w:type="dxa"/>
            <w:gridSpan w:val="2"/>
            <w:vAlign w:val="center"/>
          </w:tcPr>
          <w:p w14:paraId="6FA49F90" w14:textId="458EBFA8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GSM</w:t>
            </w:r>
          </w:p>
        </w:tc>
        <w:tc>
          <w:tcPr>
            <w:tcW w:w="1701" w:type="dxa"/>
            <w:gridSpan w:val="2"/>
            <w:vAlign w:val="center"/>
          </w:tcPr>
          <w:p w14:paraId="198A46CF" w14:textId="0EAFCE15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Accelerometer / </w:t>
            </w:r>
            <w:r w:rsidR="00995FBD">
              <w:rPr>
                <w:rFonts w:ascii="Arial" w:hAnsi="Arial" w:cs="Arial"/>
                <w:noProof/>
              </w:rPr>
              <w:t>Gia tốc kế</w:t>
            </w:r>
          </w:p>
        </w:tc>
      </w:tr>
      <w:tr w:rsidR="00383E05" w:rsidRPr="005E6B01" w14:paraId="04D01D73" w14:textId="77777777" w:rsidTr="005D4493">
        <w:trPr>
          <w:trHeight w:val="510"/>
        </w:trPr>
        <w:tc>
          <w:tcPr>
            <w:tcW w:w="2407" w:type="dxa"/>
            <w:noWrap/>
            <w:vAlign w:val="center"/>
          </w:tcPr>
          <w:p w14:paraId="563579E5" w14:textId="7C8E3F04" w:rsidR="00383E05" w:rsidRPr="005E6B01" w:rsidRDefault="00383E05" w:rsidP="00383E05">
            <w:pPr>
              <w:rPr>
                <w:rFonts w:ascii="Arial" w:hAnsi="Arial" w:cs="Arial"/>
                <w:noProof/>
                <w:lang w:val="pt-BR"/>
              </w:rPr>
            </w:pPr>
            <w:r w:rsidRPr="005E6B01">
              <w:rPr>
                <w:rFonts w:ascii="Arial" w:hAnsi="Arial" w:cs="Arial"/>
                <w:noProof/>
                <w:lang w:val="pt-BR"/>
              </w:rPr>
              <w:t>Condition /</w:t>
            </w:r>
            <w:r w:rsidRPr="005E6B01">
              <w:rPr>
                <w:rFonts w:ascii="Arial" w:hAnsi="Arial" w:cs="Arial"/>
                <w:noProof/>
              </w:rPr>
              <w:t xml:space="preserve"> </w:t>
            </w:r>
            <w:r w:rsidR="00995FBD" w:rsidRPr="00995FBD">
              <w:rPr>
                <w:rFonts w:ascii="Arial" w:hAnsi="Arial" w:cs="Arial"/>
                <w:noProof/>
                <w:lang w:val="pt-BR"/>
              </w:rPr>
              <w:t>Tình trạng</w:t>
            </w:r>
          </w:p>
        </w:tc>
        <w:tc>
          <w:tcPr>
            <w:tcW w:w="1365" w:type="dxa"/>
            <w:gridSpan w:val="2"/>
            <w:noWrap/>
            <w:vAlign w:val="bottom"/>
          </w:tcPr>
          <w:p w14:paraId="5C9233F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362" w:type="dxa"/>
            <w:gridSpan w:val="2"/>
            <w:noWrap/>
            <w:vAlign w:val="bottom"/>
          </w:tcPr>
          <w:p w14:paraId="6FE0422D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970" w:type="dxa"/>
            <w:gridSpan w:val="3"/>
            <w:noWrap/>
            <w:vAlign w:val="bottom"/>
          </w:tcPr>
          <w:p w14:paraId="0957A21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418" w:type="dxa"/>
            <w:gridSpan w:val="2"/>
          </w:tcPr>
          <w:p w14:paraId="01F171C5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06" w:type="dxa"/>
            <w:gridSpan w:val="2"/>
          </w:tcPr>
          <w:p w14:paraId="26A65541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374" w:type="dxa"/>
            <w:gridSpan w:val="2"/>
          </w:tcPr>
          <w:p w14:paraId="56216B6B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826" w:type="dxa"/>
            <w:gridSpan w:val="2"/>
          </w:tcPr>
          <w:p w14:paraId="5B22B951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730" w:type="dxa"/>
            <w:gridSpan w:val="2"/>
          </w:tcPr>
          <w:p w14:paraId="5E2C434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1701" w:type="dxa"/>
            <w:gridSpan w:val="2"/>
          </w:tcPr>
          <w:p w14:paraId="631DAF0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</w:p>
        </w:tc>
      </w:tr>
      <w:tr w:rsidR="0036655B" w:rsidRPr="00995FBD" w14:paraId="75C1ACF9" w14:textId="77777777" w:rsidTr="0036655B">
        <w:trPr>
          <w:trHeight w:val="510"/>
        </w:trPr>
        <w:tc>
          <w:tcPr>
            <w:tcW w:w="14459" w:type="dxa"/>
            <w:gridSpan w:val="20"/>
            <w:shd w:val="clear" w:color="auto" w:fill="D5DCE4" w:themeFill="text2" w:themeFillTint="33"/>
            <w:noWrap/>
            <w:vAlign w:val="center"/>
          </w:tcPr>
          <w:p w14:paraId="3F0674F5" w14:textId="75634982" w:rsidR="0036655B" w:rsidRPr="00995FBD" w:rsidRDefault="00383E05" w:rsidP="00B60096">
            <w:pPr>
              <w:jc w:val="center"/>
              <w:rPr>
                <w:rFonts w:ascii="Arial" w:hAnsi="Arial" w:cs="Arial"/>
                <w:b/>
                <w:bCs/>
                <w:noProof/>
                <w:lang w:val="en-US"/>
              </w:rPr>
            </w:pPr>
            <w:r w:rsidRPr="005E6B01">
              <w:rPr>
                <w:rFonts w:ascii="Arial" w:hAnsi="Arial" w:cs="Arial"/>
                <w:b/>
                <w:bCs/>
                <w:noProof/>
                <w:color w:val="002060"/>
                <w:lang w:val="pt-BR"/>
              </w:rPr>
              <w:t>Measurements of control points /</w:t>
            </w:r>
            <w:r w:rsidRPr="005E6B01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 xml:space="preserve"> </w:t>
            </w:r>
            <w:r w:rsidR="00995FBD" w:rsidRPr="00995FBD">
              <w:rPr>
                <w:rFonts w:ascii="Arial" w:hAnsi="Arial" w:cs="Arial"/>
                <w:b/>
                <w:bCs/>
                <w:noProof/>
                <w:color w:val="002060"/>
                <w:lang w:val="en-US"/>
              </w:rPr>
              <w:t>Đo lường các điểm kiểm soát</w:t>
            </w:r>
          </w:p>
        </w:tc>
      </w:tr>
      <w:tr w:rsidR="00383E05" w:rsidRPr="00995FBD" w14:paraId="253A29D3" w14:textId="77777777" w:rsidTr="00383E05">
        <w:trPr>
          <w:trHeight w:val="510"/>
        </w:trPr>
        <w:tc>
          <w:tcPr>
            <w:tcW w:w="2403" w:type="dxa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05D133F9" w14:textId="03256557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Interface line / </w:t>
            </w:r>
            <w:r w:rsidRPr="005E6B01">
              <w:rPr>
                <w:rFonts w:ascii="Arial" w:hAnsi="Arial" w:cs="Arial"/>
                <w:noProof/>
                <w:lang w:val="en-US"/>
              </w:rPr>
              <w:br/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Đường giao diện</w:t>
            </w:r>
          </w:p>
        </w:tc>
        <w:tc>
          <w:tcPr>
            <w:tcW w:w="2128" w:type="dxa"/>
            <w:gridSpan w:val="3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45C395A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RS 485 №1</w:t>
            </w:r>
          </w:p>
        </w:tc>
        <w:tc>
          <w:tcPr>
            <w:tcW w:w="2268" w:type="dxa"/>
            <w:gridSpan w:val="3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7B50D200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RS 485 №2</w:t>
            </w:r>
          </w:p>
        </w:tc>
        <w:tc>
          <w:tcPr>
            <w:tcW w:w="2268" w:type="dxa"/>
            <w:gridSpan w:val="4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953BE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RS 232</w:t>
            </w:r>
          </w:p>
        </w:tc>
        <w:tc>
          <w:tcPr>
            <w:tcW w:w="2268" w:type="dxa"/>
            <w:gridSpan w:val="4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627774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CAN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3317329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iButon+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BFC77E4" w14:textId="1B2E7999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Power supply (positive)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Nguồn điện (cực dương)</w:t>
            </w:r>
          </w:p>
        </w:tc>
        <w:tc>
          <w:tcPr>
            <w:tcW w:w="998" w:type="dxa"/>
            <w:vMerge w:val="restart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367B1301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pt-BR"/>
              </w:rPr>
            </w:pPr>
          </w:p>
          <w:p w14:paraId="171BEC05" w14:textId="74DFB77B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  <w:lang w:val="pt-BR"/>
              </w:rPr>
            </w:pPr>
            <w:r w:rsidRPr="005E6B01">
              <w:rPr>
                <w:rFonts w:ascii="Arial" w:hAnsi="Arial" w:cs="Arial"/>
                <w:noProof/>
                <w:lang w:val="pt-BR"/>
              </w:rPr>
              <w:t xml:space="preserve">Current consumption </w:t>
            </w:r>
            <w:r w:rsidRPr="005E6B01">
              <w:rPr>
                <w:rFonts w:ascii="Arial" w:hAnsi="Arial" w:cs="Arial"/>
                <w:noProof/>
                <w:lang w:val="en-US"/>
              </w:rPr>
              <w:br/>
            </w:r>
            <w:r w:rsidRPr="005E6B01">
              <w:rPr>
                <w:rFonts w:ascii="Arial" w:hAnsi="Arial" w:cs="Arial"/>
                <w:noProof/>
                <w:lang w:val="pt-BR"/>
              </w:rPr>
              <w:t>(at 12V) /</w:t>
            </w:r>
            <w:r w:rsidRPr="005E6B01">
              <w:rPr>
                <w:rFonts w:ascii="Arial" w:hAnsi="Arial" w:cs="Arial"/>
                <w:noProof/>
                <w:lang w:val="en-US"/>
              </w:rPr>
              <w:t xml:space="preserve"> </w:t>
            </w:r>
            <w:r w:rsidR="00995FBD">
              <w:rPr>
                <w:rFonts w:ascii="Arial" w:hAnsi="Arial" w:cs="Arial"/>
                <w:noProof/>
                <w:lang w:val="en-US"/>
              </w:rPr>
              <w:t>Dòng điện tiêu thụ (ở điện áp 12V)</w:t>
            </w:r>
          </w:p>
        </w:tc>
      </w:tr>
      <w:tr w:rsidR="00383E05" w:rsidRPr="005E6B01" w14:paraId="2A42E9DE" w14:textId="77777777" w:rsidTr="00383E05">
        <w:trPr>
          <w:trHeight w:val="510"/>
        </w:trPr>
        <w:tc>
          <w:tcPr>
            <w:tcW w:w="2403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43634B5C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pt-BR"/>
              </w:rPr>
            </w:pPr>
          </w:p>
        </w:tc>
        <w:tc>
          <w:tcPr>
            <w:tcW w:w="1136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534EDBBE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А</w:t>
            </w:r>
          </w:p>
        </w:tc>
        <w:tc>
          <w:tcPr>
            <w:tcW w:w="992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1350E14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0DEADFE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А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9C5BD45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В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1FACB4B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TX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D55E42D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RX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31F435B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167A597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H</w:t>
            </w:r>
          </w:p>
        </w:tc>
        <w:tc>
          <w:tcPr>
            <w:tcW w:w="993" w:type="dxa"/>
            <w:gridSpan w:val="2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0488027" w14:textId="77777777" w:rsidR="00383E05" w:rsidRPr="005E6B01" w:rsidRDefault="00383E05" w:rsidP="00383E05">
            <w:pPr>
              <w:rPr>
                <w:rFonts w:ascii="Arial" w:hAnsi="Arial" w:cs="Arial"/>
                <w:noProof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8693108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998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68AEA14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5E6B01" w14:paraId="6A03F4A1" w14:textId="77777777" w:rsidTr="00383E05">
        <w:trPr>
          <w:trHeight w:val="510"/>
        </w:trPr>
        <w:tc>
          <w:tcPr>
            <w:tcW w:w="240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6412B300" w14:textId="6439FDB8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Power ground (white)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Dây nối đất (màu trắng)</w:t>
            </w:r>
          </w:p>
        </w:tc>
        <w:tc>
          <w:tcPr>
            <w:tcW w:w="1136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3C6A0089" w14:textId="57BE06B9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White-orange / </w:t>
            </w:r>
            <w:r w:rsidR="00995FBD" w:rsidRPr="00995FBD">
              <w:rPr>
                <w:rFonts w:ascii="Arial" w:hAnsi="Arial" w:cs="Arial"/>
                <w:noProof/>
              </w:rPr>
              <w:t>Cam trắng</w:t>
            </w:r>
          </w:p>
        </w:tc>
        <w:tc>
          <w:tcPr>
            <w:tcW w:w="992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49A35312" w14:textId="05CB52CC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White-blue / </w:t>
            </w:r>
            <w:r w:rsidR="00995FBD" w:rsidRPr="00995FBD">
              <w:rPr>
                <w:rFonts w:ascii="Arial" w:hAnsi="Arial" w:cs="Arial"/>
                <w:noProof/>
              </w:rPr>
              <w:t>Trắng-xanh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19B6C870" w14:textId="59C69104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White-green / </w:t>
            </w:r>
            <w:r w:rsidR="00995FBD" w:rsidRPr="00995FBD">
              <w:rPr>
                <w:rFonts w:ascii="Arial" w:hAnsi="Arial" w:cs="Arial"/>
                <w:noProof/>
              </w:rPr>
              <w:t>Trắng-xanh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4341D93" w14:textId="75D384DC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Black- blue / </w:t>
            </w:r>
            <w:r w:rsidR="00995FBD" w:rsidRPr="00995FBD">
              <w:rPr>
                <w:rFonts w:ascii="Arial" w:hAnsi="Arial" w:cs="Arial"/>
                <w:noProof/>
              </w:rPr>
              <w:t>Đen-xanh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2E5F3C50" w14:textId="2081CBFD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Pink / </w:t>
            </w:r>
            <w:r w:rsidR="00995FBD" w:rsidRPr="00995FBD">
              <w:rPr>
                <w:rFonts w:ascii="Arial" w:hAnsi="Arial" w:cs="Arial"/>
                <w:noProof/>
              </w:rPr>
              <w:t>Màu hồng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6998D7A" w14:textId="3B135470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Gray / </w:t>
            </w:r>
            <w:r w:rsidR="00995FBD" w:rsidRPr="00995FBD">
              <w:rPr>
                <w:rFonts w:ascii="Arial" w:hAnsi="Arial" w:cs="Arial"/>
                <w:noProof/>
              </w:rPr>
              <w:t>Màu xám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BD52E94" w14:textId="2012F4F3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White-purple / </w:t>
            </w:r>
            <w:r w:rsidR="00995FBD" w:rsidRPr="00995FBD">
              <w:rPr>
                <w:rFonts w:ascii="Arial" w:hAnsi="Arial" w:cs="Arial"/>
                <w:noProof/>
              </w:rPr>
              <w:t>Trắng-tím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C68B284" w14:textId="4C272250" w:rsidR="00383E05" w:rsidRPr="00995FBD" w:rsidRDefault="00383E05" w:rsidP="00383E05">
            <w:pPr>
              <w:jc w:val="center"/>
              <w:rPr>
                <w:rFonts w:ascii="Arial" w:hAnsi="Arial" w:cs="Arial"/>
                <w:noProof/>
                <w:lang w:val="en-US"/>
              </w:rPr>
            </w:pPr>
            <w:r w:rsidRPr="00995FBD">
              <w:rPr>
                <w:rFonts w:ascii="Arial" w:hAnsi="Arial" w:cs="Arial"/>
                <w:noProof/>
                <w:lang w:val="en-US"/>
              </w:rPr>
              <w:t xml:space="preserve">Purple-orange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Màu tím cam</w:t>
            </w:r>
          </w:p>
        </w:tc>
        <w:tc>
          <w:tcPr>
            <w:tcW w:w="99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3795481F" w14:textId="7811300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Pink-red  / </w:t>
            </w:r>
            <w:r w:rsidR="002507D6" w:rsidRPr="002507D6">
              <w:rPr>
                <w:rFonts w:ascii="Arial" w:hAnsi="Arial" w:cs="Arial"/>
                <w:noProof/>
              </w:rPr>
              <w:t>Hồng-đỏ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74FCA2C1" w14:textId="6C16D49A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 xml:space="preserve">Red / </w:t>
            </w:r>
            <w:r w:rsidR="002507D6" w:rsidRPr="002507D6">
              <w:rPr>
                <w:rFonts w:ascii="Arial" w:hAnsi="Arial" w:cs="Arial"/>
                <w:noProof/>
              </w:rPr>
              <w:t>Đỏ</w:t>
            </w:r>
          </w:p>
        </w:tc>
        <w:tc>
          <w:tcPr>
            <w:tcW w:w="998" w:type="dxa"/>
            <w:vMerge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AFCA99F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  <w:tr w:rsidR="00383E05" w:rsidRPr="005E6B01" w14:paraId="5038A987" w14:textId="77777777" w:rsidTr="00383E05">
        <w:trPr>
          <w:trHeight w:val="510"/>
        </w:trPr>
        <w:tc>
          <w:tcPr>
            <w:tcW w:w="240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34CCA359" w14:textId="306C1B38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Unit of measurement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Đơn vị đo</w:t>
            </w:r>
          </w:p>
        </w:tc>
        <w:tc>
          <w:tcPr>
            <w:tcW w:w="1136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9A36586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992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7C7A977F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0612F0D4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FADBB1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EE9B5F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ACB72B0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19FBA85A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6676331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99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5F924A73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0A3F02DC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</w:rPr>
              <w:t>kΩ</w:t>
            </w:r>
          </w:p>
        </w:tc>
        <w:tc>
          <w:tcPr>
            <w:tcW w:w="998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  <w:hideMark/>
          </w:tcPr>
          <w:p w14:paraId="2E5D66AC" w14:textId="77777777" w:rsidR="00383E05" w:rsidRPr="005E6B01" w:rsidRDefault="00383E05" w:rsidP="00383E05">
            <w:pPr>
              <w:jc w:val="center"/>
              <w:rPr>
                <w:rFonts w:ascii="Arial" w:hAnsi="Arial" w:cs="Arial"/>
                <w:noProof/>
              </w:rPr>
            </w:pPr>
            <w:r w:rsidRPr="005E6B01">
              <w:rPr>
                <w:rFonts w:ascii="Arial" w:hAnsi="Arial" w:cs="Arial"/>
                <w:noProof/>
              </w:rPr>
              <w:t>mA</w:t>
            </w:r>
          </w:p>
        </w:tc>
      </w:tr>
      <w:tr w:rsidR="00383E05" w:rsidRPr="00995FBD" w14:paraId="572EC7F1" w14:textId="77777777" w:rsidTr="00383E05">
        <w:trPr>
          <w:trHeight w:val="510"/>
        </w:trPr>
        <w:tc>
          <w:tcPr>
            <w:tcW w:w="2403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  <w:hideMark/>
          </w:tcPr>
          <w:p w14:paraId="28CC801A" w14:textId="20F9A207" w:rsidR="00383E05" w:rsidRPr="00995FBD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  <w:r w:rsidRPr="005E6B01">
              <w:rPr>
                <w:rFonts w:ascii="Arial" w:hAnsi="Arial" w:cs="Arial"/>
                <w:noProof/>
                <w:lang w:val="en-US"/>
              </w:rPr>
              <w:t xml:space="preserve">Measurement results / </w:t>
            </w:r>
            <w:r w:rsidR="00995FBD" w:rsidRPr="00995FBD">
              <w:rPr>
                <w:rFonts w:ascii="Arial" w:hAnsi="Arial" w:cs="Arial"/>
                <w:noProof/>
                <w:lang w:val="en-US"/>
              </w:rPr>
              <w:t>Kết quả đo</w:t>
            </w:r>
          </w:p>
        </w:tc>
        <w:tc>
          <w:tcPr>
            <w:tcW w:w="1136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485B3A0A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6ECE6E3E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noWrap/>
            <w:vAlign w:val="center"/>
          </w:tcPr>
          <w:p w14:paraId="00682DD9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37B391E8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7EF15456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0B3D546B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ADC3302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7C9DBF05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AB62737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90B4152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998" w:type="dxa"/>
            <w:tcBorders>
              <w:top w:val="single" w:sz="8" w:space="0" w:color="8496B0" w:themeColor="text2" w:themeTint="99"/>
              <w:left w:val="single" w:sz="8" w:space="0" w:color="8496B0" w:themeColor="text2" w:themeTint="99"/>
              <w:bottom w:val="single" w:sz="8" w:space="0" w:color="8496B0" w:themeColor="text2" w:themeTint="99"/>
              <w:right w:val="single" w:sz="8" w:space="0" w:color="8496B0" w:themeColor="text2" w:themeTint="99"/>
            </w:tcBorders>
            <w:vAlign w:val="center"/>
          </w:tcPr>
          <w:p w14:paraId="4FD5C68C" w14:textId="77777777" w:rsidR="00383E05" w:rsidRPr="005E6B01" w:rsidRDefault="00383E05" w:rsidP="00383E05">
            <w:pPr>
              <w:rPr>
                <w:rFonts w:ascii="Arial" w:hAnsi="Arial" w:cs="Arial"/>
                <w:noProof/>
                <w:lang w:val="en-US"/>
              </w:rPr>
            </w:pPr>
          </w:p>
        </w:tc>
      </w:tr>
    </w:tbl>
    <w:p w14:paraId="043B1271" w14:textId="0E297624" w:rsidR="00750F69" w:rsidRPr="005E6B01" w:rsidRDefault="00750F69" w:rsidP="00750F69">
      <w:pPr>
        <w:pStyle w:val="Style1"/>
        <w:numPr>
          <w:ilvl w:val="0"/>
          <w:numId w:val="0"/>
        </w:numPr>
        <w:rPr>
          <w:rFonts w:ascii="Arial" w:eastAsia="Arial" w:hAnsi="Arial" w:cs="Arial"/>
        </w:rPr>
      </w:pPr>
    </w:p>
    <w:p w14:paraId="4EFBBB14" w14:textId="5A7E527C" w:rsidR="009B1FDF" w:rsidRPr="005E6B01" w:rsidRDefault="00750F69" w:rsidP="00A62F81">
      <w:pPr>
        <w:rPr>
          <w:rFonts w:ascii="Arial" w:eastAsia="Arial" w:hAnsi="Arial" w:cs="Arial"/>
          <w:bCs/>
          <w:color w:val="002060"/>
          <w:sz w:val="28"/>
        </w:rPr>
      </w:pPr>
      <w:bookmarkStart w:id="0" w:name="_Hlk195018928"/>
      <w:bookmarkEnd w:id="0"/>
      <w:r w:rsidRPr="005E6B01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A8E667" wp14:editId="42848963">
                <wp:simplePos x="0" y="0"/>
                <wp:positionH relativeFrom="column">
                  <wp:posOffset>-86360</wp:posOffset>
                </wp:positionH>
                <wp:positionV relativeFrom="paragraph">
                  <wp:posOffset>1285240</wp:posOffset>
                </wp:positionV>
                <wp:extent cx="4981575" cy="1404620"/>
                <wp:effectExtent l="0" t="0" r="9525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D81FC5" w14:textId="77777777" w:rsidR="002507D6" w:rsidRDefault="00383E05" w:rsidP="002507D6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Signature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 / </w:t>
                            </w:r>
                            <w:r w:rsidR="002507D6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Chữ ký</w:t>
                            </w:r>
                            <w:r w:rsidR="002507D6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ab/>
                            </w:r>
                            <w:r w:rsidRPr="00833467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Date </w:t>
                            </w:r>
                            <w:r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</w:rPr>
                              <w:t xml:space="preserve">/ </w:t>
                            </w:r>
                            <w:r w:rsidR="002507D6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>Ngày</w:t>
                            </w:r>
                          </w:p>
                          <w:p w14:paraId="0148AED5" w14:textId="6204E528" w:rsidR="00750F69" w:rsidRPr="00383E05" w:rsidRDefault="00383E05" w:rsidP="00750F69">
                            <w:pPr>
                              <w:jc w:val="both"/>
                              <w:rPr>
                                <w:rFonts w:ascii="Arial" w:hAnsi="Arial" w:cs="Arial"/>
                                <w:color w:val="8496B0" w:themeColor="text2" w:themeTint="99"/>
                                <w:sz w:val="16"/>
                                <w:szCs w:val="16"/>
                              </w:rPr>
                            </w:pPr>
                            <w:r w:rsidRPr="00206B1B">
                              <w:rPr>
                                <w:rFonts w:ascii="Arial" w:eastAsia="Arial" w:hAnsi="Arial" w:cs="Arial"/>
                                <w:bCs/>
                                <w:color w:val="8496B0" w:themeColor="text2" w:themeTint="99"/>
                                <w:sz w:val="22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A8E66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101.2pt;width:39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" stroked="f">
                <v:textbox style="mso-fit-shape-to-text:t">
                  <w:txbxContent>
                    <w:p w14:paraId="70D81FC5" w14:textId="77777777" w:rsidR="002507D6" w:rsidRDefault="00383E05" w:rsidP="002507D6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  <w:lang w:val="en-US"/>
                        </w:rPr>
                      </w:pP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Signature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 / </w:t>
                      </w:r>
                      <w:r w:rsidR="002507D6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Chữ ký</w:t>
                      </w:r>
                      <w:r w:rsidR="002507D6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ab/>
                      </w:r>
                      <w:r w:rsidRPr="00833467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Date </w:t>
                      </w:r>
                      <w:r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</w:rPr>
                        <w:t xml:space="preserve">/ </w:t>
                      </w:r>
                      <w:r w:rsidR="002507D6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>Ngày</w:t>
                      </w:r>
                    </w:p>
                    <w:p w14:paraId="0148AED5" w14:textId="6204E528" w:rsidR="00750F69" w:rsidRPr="00383E05" w:rsidRDefault="00383E05" w:rsidP="00750F69">
                      <w:pPr>
                        <w:jc w:val="both"/>
                        <w:rPr>
                          <w:rFonts w:ascii="Arial" w:hAnsi="Arial" w:cs="Arial"/>
                          <w:color w:val="8496B0" w:themeColor="text2" w:themeTint="99"/>
                          <w:sz w:val="16"/>
                          <w:szCs w:val="16"/>
                        </w:rPr>
                      </w:pPr>
                      <w:r w:rsidRPr="00206B1B">
                        <w:rPr>
                          <w:rFonts w:ascii="Arial" w:eastAsia="Arial" w:hAnsi="Arial" w:cs="Arial"/>
                          <w:bCs/>
                          <w:color w:val="8496B0" w:themeColor="text2" w:themeTint="99"/>
                          <w:sz w:val="22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B1FDF" w:rsidRPr="005E6B01" w:rsidSect="00750F69">
      <w:headerReference w:type="default" r:id="rId8"/>
      <w:footerReference w:type="default" r:id="rId9"/>
      <w:headerReference w:type="first" r:id="rId10"/>
      <w:pgSz w:w="16838" w:h="11906" w:orient="landscape"/>
      <w:pgMar w:top="1985" w:right="1178" w:bottom="992" w:left="1276" w:header="964" w:footer="48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68ABF" w14:textId="77777777" w:rsidR="005C1B0D" w:rsidRDefault="005C1B0D">
      <w:r>
        <w:separator/>
      </w:r>
    </w:p>
  </w:endnote>
  <w:endnote w:type="continuationSeparator" w:id="0">
    <w:p w14:paraId="7F5B4E10" w14:textId="77777777" w:rsidR="005C1B0D" w:rsidRDefault="005C1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telka Text Pro">
    <w:altName w:val="Calibri"/>
    <w:panose1 w:val="02000503030000020004"/>
    <w:charset w:val="00"/>
    <w:family w:val="modern"/>
    <w:notTrueType/>
    <w:pitch w:val="variable"/>
    <w:sig w:usb0="A00002AF" w:usb1="5000206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Etelka Text Pro" w:hAnsi="Etelka Text Pro"/>
      </w:rPr>
      <w:id w:val="-15265573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04EA15" w14:textId="50DB52EC" w:rsidR="00E90269" w:rsidRPr="003E098D" w:rsidRDefault="003E098D" w:rsidP="00750F69">
        <w:pPr>
          <w:pStyle w:val="Footer"/>
          <w:tabs>
            <w:tab w:val="clear" w:pos="4153"/>
            <w:tab w:val="clear" w:pos="8306"/>
            <w:tab w:val="right" w:pos="9212"/>
          </w:tabs>
          <w:ind w:left="-426"/>
          <w:jc w:val="right"/>
          <w:rPr>
            <w:rFonts w:ascii="Etelka Text Pro" w:hAnsi="Etelka Text Pro"/>
            <w:lang w:val="en-US"/>
          </w:rPr>
        </w:pPr>
        <w:r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750F69" w:rsidRPr="00750F69">
          <w:rPr>
            <w:rFonts w:ascii="Etelka Text Pro" w:hAnsi="Etelka Text Pro"/>
            <w:color w:val="ACB9CA" w:themeColor="text2" w:themeTint="66"/>
            <w:lang w:val="en-US"/>
          </w:rPr>
          <w:tab/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begin"/>
        </w:r>
        <w:r w:rsidR="00E90269" w:rsidRPr="008354C8">
          <w:rPr>
            <w:rFonts w:ascii="Arial" w:hAnsi="Arial" w:cs="Arial"/>
            <w:color w:val="ACB9CA" w:themeColor="text2" w:themeTint="66"/>
            <w:lang w:val="en-US"/>
          </w:rPr>
          <w:instrText xml:space="preserve"> PAGE   \* MERGEFORMAT </w:instrText>
        </w:r>
        <w:r w:rsidR="00E90269" w:rsidRPr="008354C8">
          <w:rPr>
            <w:rFonts w:ascii="Arial" w:hAnsi="Arial" w:cs="Arial"/>
            <w:color w:val="ACB9CA" w:themeColor="text2" w:themeTint="66"/>
          </w:rPr>
          <w:fldChar w:fldCharType="separate"/>
        </w:r>
        <w:r w:rsidR="002507D6">
          <w:rPr>
            <w:rFonts w:ascii="Arial" w:hAnsi="Arial" w:cs="Arial"/>
            <w:noProof/>
            <w:color w:val="ACB9CA" w:themeColor="text2" w:themeTint="66"/>
            <w:lang w:val="en-US"/>
          </w:rPr>
          <w:t>3</w:t>
        </w:r>
        <w:r w:rsidR="00E90269" w:rsidRPr="008354C8">
          <w:rPr>
            <w:rFonts w:ascii="Arial" w:hAnsi="Arial" w:cs="Arial"/>
            <w:noProof/>
            <w:color w:val="ACB9CA" w:themeColor="text2" w:themeTint="66"/>
          </w:rPr>
          <w:fldChar w:fldCharType="end"/>
        </w:r>
      </w:p>
    </w:sdtContent>
  </w:sdt>
  <w:p w14:paraId="51FF6E7F" w14:textId="189A880B" w:rsidR="3D4BBADE" w:rsidRPr="003E098D" w:rsidRDefault="3D4BBADE" w:rsidP="3D4BBADE">
    <w:pPr>
      <w:pStyle w:val="Footer"/>
      <w:rPr>
        <w:rFonts w:ascii="Etelka Text Pro" w:hAnsi="Etelka Text Pro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29683" w14:textId="77777777" w:rsidR="005C1B0D" w:rsidRDefault="005C1B0D">
      <w:r>
        <w:separator/>
      </w:r>
    </w:p>
  </w:footnote>
  <w:footnote w:type="continuationSeparator" w:id="0">
    <w:p w14:paraId="00A81B9D" w14:textId="77777777" w:rsidR="005C1B0D" w:rsidRDefault="005C1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00EA5" w14:textId="694E11AC" w:rsidR="003C2FA1" w:rsidRDefault="00750F69" w:rsidP="32229924">
    <w:pPr>
      <w:pStyle w:val="Header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64AD892C" wp14:editId="3904861B">
              <wp:simplePos x="0" y="0"/>
              <wp:positionH relativeFrom="column">
                <wp:posOffset>2228215</wp:posOffset>
              </wp:positionH>
              <wp:positionV relativeFrom="paragraph">
                <wp:posOffset>140970</wp:posOffset>
              </wp:positionV>
              <wp:extent cx="6915150" cy="18000"/>
              <wp:effectExtent l="0" t="0" r="0" b="0"/>
              <wp:wrapNone/>
              <wp:docPr id="1035616127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15150" cy="18000"/>
                        <a:chOff x="0" y="0"/>
                        <a:chExt cx="3741422" cy="17145"/>
                      </a:xfrm>
                    </wpg:grpSpPr>
                    <wps:wsp>
                      <wps:cNvPr id="1104007785" name="Rectangle 2"/>
                      <wps:cNvSpPr/>
                      <wps:spPr>
                        <a:xfrm>
                          <a:off x="0" y="0"/>
                          <a:ext cx="3023829" cy="17145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2097683581" name="Rectangle 2"/>
                      <wps:cNvSpPr/>
                      <wps:spPr>
                        <a:xfrm>
                          <a:off x="3029114" y="0"/>
                          <a:ext cx="712308" cy="17145"/>
                        </a:xfrm>
                        <a:prstGeom prst="rect">
                          <a:avLst/>
                        </a:prstGeom>
                        <a:solidFill>
                          <a:srgbClr val="EB701D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EA4393" id="Group 1" o:spid="_x0000_s1026" style="position:absolute;margin-left:175.45pt;margin-top:11.1pt;width:544.5pt;height:1.4pt;z-index:251658242;mso-width-relative:margin;mso-height-relative:margin" coordsize="37414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">
              <v:rect id="Rectangle 2" o:spid="_x0000_s1027" style="position:absolute;width:30238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" fillcolor="#002855" stroked="f">
                <v:textbox inset="0,0,0,0"/>
              </v:rect>
              <v:rect id="Rectangle 2" o:spid="_x0000_s1028" style="position:absolute;left:30291;width:7123;height: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" fillcolor="#eb701d" stroked="f">
                <v:textbox inset="0,0,0,0"/>
              </v:rect>
            </v:group>
          </w:pict>
        </mc:Fallback>
      </mc:AlternateContent>
    </w:r>
    <w:r w:rsidR="001D6F4E">
      <w:rPr>
        <w:noProof/>
      </w:rPr>
      <w:drawing>
        <wp:anchor distT="0" distB="0" distL="114300" distR="114300" simplePos="0" relativeHeight="251658240" behindDoc="0" locked="0" layoutInCell="1" allowOverlap="1" wp14:anchorId="50AF7CFB" wp14:editId="4771A3EC">
          <wp:simplePos x="0" y="0"/>
          <wp:positionH relativeFrom="column">
            <wp:posOffset>0</wp:posOffset>
          </wp:positionH>
          <wp:positionV relativeFrom="paragraph">
            <wp:posOffset>-185420</wp:posOffset>
          </wp:positionV>
          <wp:extent cx="2118363" cy="348615"/>
          <wp:effectExtent l="0" t="0" r="0" b="0"/>
          <wp:wrapSquare wrapText="bothSides"/>
          <wp:docPr id="881623924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3" cy="3486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0FE48488" w14:textId="0D64A657" w:rsidR="001D6F4E" w:rsidRDefault="001D6F4E" w:rsidP="32229924">
    <w:pPr>
      <w:pStyle w:val="Header"/>
      <w:rPr>
        <w:lang w:val="en-US"/>
      </w:rPr>
    </w:pPr>
  </w:p>
  <w:p w14:paraId="0D7A5BB7" w14:textId="233AD7B4" w:rsidR="001D6F4E" w:rsidRDefault="001D6F4E" w:rsidP="32229924">
    <w:pPr>
      <w:pStyle w:val="Header"/>
      <w:rPr>
        <w:lang w:val="en-US"/>
      </w:rPr>
    </w:pPr>
  </w:p>
  <w:p w14:paraId="02B0BAA6" w14:textId="46041CEB" w:rsidR="32229924" w:rsidRPr="00A92389" w:rsidRDefault="32229924" w:rsidP="322299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30"/>
      <w:gridCol w:w="4530"/>
      <w:gridCol w:w="4530"/>
    </w:tblGrid>
    <w:tr w:rsidR="32229924" w14:paraId="319C5DE7" w14:textId="77777777" w:rsidTr="32229924">
      <w:trPr>
        <w:trHeight w:val="300"/>
      </w:trPr>
      <w:tc>
        <w:tcPr>
          <w:tcW w:w="4530" w:type="dxa"/>
        </w:tcPr>
        <w:p w14:paraId="6FB77ADC" w14:textId="4B25F99B" w:rsidR="32229924" w:rsidRDefault="32229924" w:rsidP="32229924">
          <w:pPr>
            <w:pStyle w:val="Header"/>
            <w:ind w:left="-115"/>
          </w:pPr>
        </w:p>
      </w:tc>
      <w:tc>
        <w:tcPr>
          <w:tcW w:w="4530" w:type="dxa"/>
        </w:tcPr>
        <w:p w14:paraId="10D09E72" w14:textId="15EB82A9" w:rsidR="32229924" w:rsidRDefault="32229924" w:rsidP="32229924">
          <w:pPr>
            <w:pStyle w:val="Header"/>
            <w:jc w:val="center"/>
          </w:pPr>
        </w:p>
      </w:tc>
      <w:tc>
        <w:tcPr>
          <w:tcW w:w="4530" w:type="dxa"/>
        </w:tcPr>
        <w:p w14:paraId="52871921" w14:textId="1FC65A22" w:rsidR="32229924" w:rsidRDefault="32229924" w:rsidP="32229924">
          <w:pPr>
            <w:pStyle w:val="Header"/>
            <w:ind w:right="-115"/>
            <w:jc w:val="right"/>
          </w:pPr>
        </w:p>
      </w:tc>
    </w:tr>
  </w:tbl>
  <w:p w14:paraId="2C6DD3A9" w14:textId="602DA55A" w:rsidR="32229924" w:rsidRDefault="32229924" w:rsidP="32229924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Thy4x0GVXu873" int2:id="3J9QLINm">
      <int2:state int2:value="Rejected" int2:type="spell"/>
    </int2:textHash>
    <int2:textHash int2:hashCode="Pho1nQrELKQtw6" int2:id="ixbbyjgN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1D5D"/>
    <w:multiLevelType w:val="multilevel"/>
    <w:tmpl w:val="6D6E8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31722"/>
    <w:multiLevelType w:val="multilevel"/>
    <w:tmpl w:val="3E6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D2BE2"/>
    <w:multiLevelType w:val="hybridMultilevel"/>
    <w:tmpl w:val="8BB6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C7BE0"/>
    <w:multiLevelType w:val="multilevel"/>
    <w:tmpl w:val="33EE77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49234A"/>
    <w:multiLevelType w:val="hybridMultilevel"/>
    <w:tmpl w:val="EF3A35CE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080A10E1"/>
    <w:multiLevelType w:val="multilevel"/>
    <w:tmpl w:val="77AC8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A4BA9"/>
    <w:multiLevelType w:val="hybridMultilevel"/>
    <w:tmpl w:val="4676708E"/>
    <w:lvl w:ilvl="0" w:tplc="983EFB7A">
      <w:start w:val="1"/>
      <w:numFmt w:val="decimal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ED"/>
    <w:multiLevelType w:val="hybridMultilevel"/>
    <w:tmpl w:val="EA5C83A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1A34C40"/>
    <w:multiLevelType w:val="multilevel"/>
    <w:tmpl w:val="003EB9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6F42D9"/>
    <w:multiLevelType w:val="multilevel"/>
    <w:tmpl w:val="9392AB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11E55"/>
    <w:multiLevelType w:val="multilevel"/>
    <w:tmpl w:val="D56E75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D631797"/>
    <w:multiLevelType w:val="multilevel"/>
    <w:tmpl w:val="584E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562EC8"/>
    <w:multiLevelType w:val="multilevel"/>
    <w:tmpl w:val="F55A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765470"/>
    <w:multiLevelType w:val="multilevel"/>
    <w:tmpl w:val="DD242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DD328D"/>
    <w:multiLevelType w:val="multilevel"/>
    <w:tmpl w:val="B2002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upperRoman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upperRoman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6816AE6"/>
    <w:multiLevelType w:val="multilevel"/>
    <w:tmpl w:val="9ED6E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7E3B5B"/>
    <w:multiLevelType w:val="multilevel"/>
    <w:tmpl w:val="960C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602872"/>
    <w:multiLevelType w:val="multilevel"/>
    <w:tmpl w:val="BEB2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C4286F"/>
    <w:multiLevelType w:val="hybridMultilevel"/>
    <w:tmpl w:val="EA22CB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C925C6D"/>
    <w:multiLevelType w:val="multilevel"/>
    <w:tmpl w:val="0D10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E045F6"/>
    <w:multiLevelType w:val="hybridMultilevel"/>
    <w:tmpl w:val="5812152C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1" w15:restartNumberingAfterBreak="0">
    <w:nsid w:val="45F34B1C"/>
    <w:multiLevelType w:val="multilevel"/>
    <w:tmpl w:val="7C36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B12C89"/>
    <w:multiLevelType w:val="multilevel"/>
    <w:tmpl w:val="CAB4F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206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1241D7C"/>
    <w:multiLevelType w:val="multilevel"/>
    <w:tmpl w:val="9E5C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3849FA"/>
    <w:multiLevelType w:val="hybridMultilevel"/>
    <w:tmpl w:val="78388F8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B4535B2"/>
    <w:multiLevelType w:val="multilevel"/>
    <w:tmpl w:val="457ADF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E731F2F"/>
    <w:multiLevelType w:val="multilevel"/>
    <w:tmpl w:val="FABEF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093623"/>
    <w:multiLevelType w:val="multilevel"/>
    <w:tmpl w:val="4FF83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7508A5"/>
    <w:multiLevelType w:val="multilevel"/>
    <w:tmpl w:val="86B8AB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8F6C1E"/>
    <w:multiLevelType w:val="multilevel"/>
    <w:tmpl w:val="126056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9A1918"/>
    <w:multiLevelType w:val="multilevel"/>
    <w:tmpl w:val="B0AC56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5F663FF"/>
    <w:multiLevelType w:val="multilevel"/>
    <w:tmpl w:val="F5D6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51676"/>
    <w:multiLevelType w:val="hybridMultilevel"/>
    <w:tmpl w:val="904425E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D361E7"/>
    <w:multiLevelType w:val="hybridMultilevel"/>
    <w:tmpl w:val="6D723EC2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4" w15:restartNumberingAfterBreak="0">
    <w:nsid w:val="78A35B21"/>
    <w:multiLevelType w:val="hybridMultilevel"/>
    <w:tmpl w:val="AC48F710"/>
    <w:lvl w:ilvl="0" w:tplc="041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 w16cid:durableId="394280331">
    <w:abstractNumId w:val="14"/>
  </w:num>
  <w:num w:numId="2" w16cid:durableId="967513905">
    <w:abstractNumId w:val="30"/>
  </w:num>
  <w:num w:numId="3" w16cid:durableId="463431963">
    <w:abstractNumId w:val="13"/>
  </w:num>
  <w:num w:numId="4" w16cid:durableId="880627296">
    <w:abstractNumId w:val="10"/>
  </w:num>
  <w:num w:numId="5" w16cid:durableId="587353135">
    <w:abstractNumId w:val="32"/>
  </w:num>
  <w:num w:numId="6" w16cid:durableId="1943297515">
    <w:abstractNumId w:val="23"/>
  </w:num>
  <w:num w:numId="7" w16cid:durableId="882787015">
    <w:abstractNumId w:val="9"/>
  </w:num>
  <w:num w:numId="8" w16cid:durableId="1188327320">
    <w:abstractNumId w:val="11"/>
  </w:num>
  <w:num w:numId="9" w16cid:durableId="1141725426">
    <w:abstractNumId w:val="16"/>
  </w:num>
  <w:num w:numId="10" w16cid:durableId="1619407494">
    <w:abstractNumId w:val="17"/>
  </w:num>
  <w:num w:numId="11" w16cid:durableId="779253238">
    <w:abstractNumId w:val="31"/>
  </w:num>
  <w:num w:numId="12" w16cid:durableId="1976373206">
    <w:abstractNumId w:val="28"/>
  </w:num>
  <w:num w:numId="13" w16cid:durableId="1872910034">
    <w:abstractNumId w:val="0"/>
  </w:num>
  <w:num w:numId="14" w16cid:durableId="1197087658">
    <w:abstractNumId w:val="12"/>
  </w:num>
  <w:num w:numId="15" w16cid:durableId="642930544">
    <w:abstractNumId w:val="21"/>
  </w:num>
  <w:num w:numId="16" w16cid:durableId="77019755">
    <w:abstractNumId w:val="27"/>
  </w:num>
  <w:num w:numId="17" w16cid:durableId="314801898">
    <w:abstractNumId w:val="1"/>
  </w:num>
  <w:num w:numId="18" w16cid:durableId="1693142050">
    <w:abstractNumId w:val="2"/>
  </w:num>
  <w:num w:numId="19" w16cid:durableId="1051996924">
    <w:abstractNumId w:val="18"/>
  </w:num>
  <w:num w:numId="20" w16cid:durableId="1340499429">
    <w:abstractNumId w:val="8"/>
  </w:num>
  <w:num w:numId="21" w16cid:durableId="153760845">
    <w:abstractNumId w:val="5"/>
  </w:num>
  <w:num w:numId="22" w16cid:durableId="1314866673">
    <w:abstractNumId w:val="15"/>
  </w:num>
  <w:num w:numId="23" w16cid:durableId="562643816">
    <w:abstractNumId w:val="29"/>
  </w:num>
  <w:num w:numId="24" w16cid:durableId="732896936">
    <w:abstractNumId w:val="22"/>
  </w:num>
  <w:num w:numId="25" w16cid:durableId="547910888">
    <w:abstractNumId w:val="3"/>
  </w:num>
  <w:num w:numId="26" w16cid:durableId="783695295">
    <w:abstractNumId w:val="26"/>
  </w:num>
  <w:num w:numId="27" w16cid:durableId="826365377">
    <w:abstractNumId w:val="25"/>
  </w:num>
  <w:num w:numId="28" w16cid:durableId="681249761">
    <w:abstractNumId w:val="34"/>
  </w:num>
  <w:num w:numId="29" w16cid:durableId="867793885">
    <w:abstractNumId w:val="33"/>
  </w:num>
  <w:num w:numId="30" w16cid:durableId="437797425">
    <w:abstractNumId w:val="4"/>
  </w:num>
  <w:num w:numId="31" w16cid:durableId="289750320">
    <w:abstractNumId w:val="7"/>
  </w:num>
  <w:num w:numId="32" w16cid:durableId="83697142">
    <w:abstractNumId w:val="20"/>
  </w:num>
  <w:num w:numId="33" w16cid:durableId="2048949080">
    <w:abstractNumId w:val="24"/>
  </w:num>
  <w:num w:numId="34" w16cid:durableId="710496931">
    <w:abstractNumId w:val="19"/>
  </w:num>
  <w:num w:numId="35" w16cid:durableId="108927823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8DE"/>
    <w:rsid w:val="0000488A"/>
    <w:rsid w:val="00007993"/>
    <w:rsid w:val="000107A8"/>
    <w:rsid w:val="0001367F"/>
    <w:rsid w:val="000136EF"/>
    <w:rsid w:val="00015B48"/>
    <w:rsid w:val="00024041"/>
    <w:rsid w:val="000243E2"/>
    <w:rsid w:val="00024741"/>
    <w:rsid w:val="0002594F"/>
    <w:rsid w:val="00025CBC"/>
    <w:rsid w:val="00026A6C"/>
    <w:rsid w:val="00027061"/>
    <w:rsid w:val="000302FA"/>
    <w:rsid w:val="00033D14"/>
    <w:rsid w:val="000350A4"/>
    <w:rsid w:val="0003575B"/>
    <w:rsid w:val="0003736D"/>
    <w:rsid w:val="00043BA8"/>
    <w:rsid w:val="00043C6A"/>
    <w:rsid w:val="00045992"/>
    <w:rsid w:val="0005316E"/>
    <w:rsid w:val="00060321"/>
    <w:rsid w:val="00060555"/>
    <w:rsid w:val="00061356"/>
    <w:rsid w:val="00062B31"/>
    <w:rsid w:val="000728D4"/>
    <w:rsid w:val="000729AF"/>
    <w:rsid w:val="0007500B"/>
    <w:rsid w:val="00076E9B"/>
    <w:rsid w:val="0008114D"/>
    <w:rsid w:val="000827BB"/>
    <w:rsid w:val="00085EF1"/>
    <w:rsid w:val="0008691F"/>
    <w:rsid w:val="000876F4"/>
    <w:rsid w:val="00090ECB"/>
    <w:rsid w:val="000918B2"/>
    <w:rsid w:val="00091CAB"/>
    <w:rsid w:val="00093779"/>
    <w:rsid w:val="00096E89"/>
    <w:rsid w:val="000979D8"/>
    <w:rsid w:val="00097D21"/>
    <w:rsid w:val="000A0F59"/>
    <w:rsid w:val="000B13C7"/>
    <w:rsid w:val="000B58F8"/>
    <w:rsid w:val="000B7C0F"/>
    <w:rsid w:val="000C0645"/>
    <w:rsid w:val="000C3E6E"/>
    <w:rsid w:val="000C52B2"/>
    <w:rsid w:val="000C5F7F"/>
    <w:rsid w:val="000C6982"/>
    <w:rsid w:val="000D08C8"/>
    <w:rsid w:val="000D3869"/>
    <w:rsid w:val="000D58A5"/>
    <w:rsid w:val="000D59B4"/>
    <w:rsid w:val="000E1362"/>
    <w:rsid w:val="000E24C4"/>
    <w:rsid w:val="000E26BC"/>
    <w:rsid w:val="000F0A2E"/>
    <w:rsid w:val="000F3CEF"/>
    <w:rsid w:val="000F5598"/>
    <w:rsid w:val="000F7A42"/>
    <w:rsid w:val="000F7E0E"/>
    <w:rsid w:val="0010115C"/>
    <w:rsid w:val="00103E1F"/>
    <w:rsid w:val="00106BDF"/>
    <w:rsid w:val="00107DF2"/>
    <w:rsid w:val="001138DE"/>
    <w:rsid w:val="00116062"/>
    <w:rsid w:val="00116DF9"/>
    <w:rsid w:val="00117110"/>
    <w:rsid w:val="00117AD1"/>
    <w:rsid w:val="00121BFC"/>
    <w:rsid w:val="00121FF6"/>
    <w:rsid w:val="00122A2E"/>
    <w:rsid w:val="001230A1"/>
    <w:rsid w:val="00126738"/>
    <w:rsid w:val="0012703C"/>
    <w:rsid w:val="001271FD"/>
    <w:rsid w:val="00127517"/>
    <w:rsid w:val="00133775"/>
    <w:rsid w:val="00136F08"/>
    <w:rsid w:val="00137826"/>
    <w:rsid w:val="001403C9"/>
    <w:rsid w:val="0014206A"/>
    <w:rsid w:val="00145C5B"/>
    <w:rsid w:val="00147111"/>
    <w:rsid w:val="00151825"/>
    <w:rsid w:val="001525E3"/>
    <w:rsid w:val="00155B41"/>
    <w:rsid w:val="00157826"/>
    <w:rsid w:val="00160A25"/>
    <w:rsid w:val="00163B54"/>
    <w:rsid w:val="001660F6"/>
    <w:rsid w:val="0016670A"/>
    <w:rsid w:val="00166E80"/>
    <w:rsid w:val="001672F7"/>
    <w:rsid w:val="0017175D"/>
    <w:rsid w:val="001732D8"/>
    <w:rsid w:val="00174001"/>
    <w:rsid w:val="001760FB"/>
    <w:rsid w:val="00181300"/>
    <w:rsid w:val="00183F9F"/>
    <w:rsid w:val="00186D40"/>
    <w:rsid w:val="0019023D"/>
    <w:rsid w:val="00190E47"/>
    <w:rsid w:val="00191406"/>
    <w:rsid w:val="001928E3"/>
    <w:rsid w:val="00194630"/>
    <w:rsid w:val="0019569D"/>
    <w:rsid w:val="00195F7C"/>
    <w:rsid w:val="0019610D"/>
    <w:rsid w:val="001970F8"/>
    <w:rsid w:val="001A0098"/>
    <w:rsid w:val="001A13F4"/>
    <w:rsid w:val="001B0B29"/>
    <w:rsid w:val="001B44B8"/>
    <w:rsid w:val="001B498D"/>
    <w:rsid w:val="001B7140"/>
    <w:rsid w:val="001B7C21"/>
    <w:rsid w:val="001C1759"/>
    <w:rsid w:val="001C54F1"/>
    <w:rsid w:val="001C70DF"/>
    <w:rsid w:val="001C7993"/>
    <w:rsid w:val="001D181F"/>
    <w:rsid w:val="001D200C"/>
    <w:rsid w:val="001D25FC"/>
    <w:rsid w:val="001D281D"/>
    <w:rsid w:val="001D3796"/>
    <w:rsid w:val="001D54C5"/>
    <w:rsid w:val="001D5B2D"/>
    <w:rsid w:val="001D6F4E"/>
    <w:rsid w:val="001D7AA4"/>
    <w:rsid w:val="001E05CF"/>
    <w:rsid w:val="001E32EA"/>
    <w:rsid w:val="001E79E9"/>
    <w:rsid w:val="001F01A3"/>
    <w:rsid w:val="001F14F6"/>
    <w:rsid w:val="001F615B"/>
    <w:rsid w:val="00202F5D"/>
    <w:rsid w:val="002040EB"/>
    <w:rsid w:val="002045B8"/>
    <w:rsid w:val="00206B1B"/>
    <w:rsid w:val="002104B0"/>
    <w:rsid w:val="0021322C"/>
    <w:rsid w:val="002149A6"/>
    <w:rsid w:val="00222862"/>
    <w:rsid w:val="0023258F"/>
    <w:rsid w:val="0023481A"/>
    <w:rsid w:val="00241FF6"/>
    <w:rsid w:val="00245B4B"/>
    <w:rsid w:val="002464A9"/>
    <w:rsid w:val="002507D6"/>
    <w:rsid w:val="00253263"/>
    <w:rsid w:val="0026088A"/>
    <w:rsid w:val="00261F53"/>
    <w:rsid w:val="00262C0D"/>
    <w:rsid w:val="00262C1B"/>
    <w:rsid w:val="002639E4"/>
    <w:rsid w:val="00263B68"/>
    <w:rsid w:val="002657D5"/>
    <w:rsid w:val="00265F66"/>
    <w:rsid w:val="002678E7"/>
    <w:rsid w:val="002720DD"/>
    <w:rsid w:val="00275216"/>
    <w:rsid w:val="002779B4"/>
    <w:rsid w:val="00280BB9"/>
    <w:rsid w:val="002815B4"/>
    <w:rsid w:val="00281727"/>
    <w:rsid w:val="00282209"/>
    <w:rsid w:val="00285203"/>
    <w:rsid w:val="002875DF"/>
    <w:rsid w:val="002964C5"/>
    <w:rsid w:val="00296D92"/>
    <w:rsid w:val="00296F68"/>
    <w:rsid w:val="00297780"/>
    <w:rsid w:val="002A2BED"/>
    <w:rsid w:val="002A5453"/>
    <w:rsid w:val="002A5AAB"/>
    <w:rsid w:val="002A5AD6"/>
    <w:rsid w:val="002B2BA2"/>
    <w:rsid w:val="002B3390"/>
    <w:rsid w:val="002B400C"/>
    <w:rsid w:val="002B4406"/>
    <w:rsid w:val="002B4C2A"/>
    <w:rsid w:val="002B6148"/>
    <w:rsid w:val="002B6A96"/>
    <w:rsid w:val="002B7614"/>
    <w:rsid w:val="002C1E73"/>
    <w:rsid w:val="002C38A9"/>
    <w:rsid w:val="002D2A2E"/>
    <w:rsid w:val="002D377C"/>
    <w:rsid w:val="002D6052"/>
    <w:rsid w:val="002E2039"/>
    <w:rsid w:val="002E3480"/>
    <w:rsid w:val="002E3A47"/>
    <w:rsid w:val="002F0A40"/>
    <w:rsid w:val="002F1BE0"/>
    <w:rsid w:val="002F1C7A"/>
    <w:rsid w:val="002F38D4"/>
    <w:rsid w:val="002F3F75"/>
    <w:rsid w:val="002F4C2B"/>
    <w:rsid w:val="00303AE1"/>
    <w:rsid w:val="00305075"/>
    <w:rsid w:val="003057C7"/>
    <w:rsid w:val="00305F94"/>
    <w:rsid w:val="003075C1"/>
    <w:rsid w:val="00311F25"/>
    <w:rsid w:val="00312159"/>
    <w:rsid w:val="003141A4"/>
    <w:rsid w:val="0031531C"/>
    <w:rsid w:val="0031541E"/>
    <w:rsid w:val="003204B4"/>
    <w:rsid w:val="003224AF"/>
    <w:rsid w:val="00322741"/>
    <w:rsid w:val="003239B6"/>
    <w:rsid w:val="00323F70"/>
    <w:rsid w:val="003271D9"/>
    <w:rsid w:val="003301C7"/>
    <w:rsid w:val="00331923"/>
    <w:rsid w:val="00333843"/>
    <w:rsid w:val="00333D10"/>
    <w:rsid w:val="00335D67"/>
    <w:rsid w:val="00337D98"/>
    <w:rsid w:val="00340F7D"/>
    <w:rsid w:val="00341ECE"/>
    <w:rsid w:val="00343097"/>
    <w:rsid w:val="00343A12"/>
    <w:rsid w:val="00346D41"/>
    <w:rsid w:val="00353BDD"/>
    <w:rsid w:val="00357846"/>
    <w:rsid w:val="0036655B"/>
    <w:rsid w:val="003666D0"/>
    <w:rsid w:val="00370D10"/>
    <w:rsid w:val="0037530B"/>
    <w:rsid w:val="0038157D"/>
    <w:rsid w:val="003837FD"/>
    <w:rsid w:val="00383E05"/>
    <w:rsid w:val="00384ECA"/>
    <w:rsid w:val="00391040"/>
    <w:rsid w:val="00391648"/>
    <w:rsid w:val="00393A35"/>
    <w:rsid w:val="003A241A"/>
    <w:rsid w:val="003A2DEE"/>
    <w:rsid w:val="003A35F0"/>
    <w:rsid w:val="003A52D4"/>
    <w:rsid w:val="003A741F"/>
    <w:rsid w:val="003B1524"/>
    <w:rsid w:val="003B29CF"/>
    <w:rsid w:val="003B36F1"/>
    <w:rsid w:val="003B3D08"/>
    <w:rsid w:val="003B4428"/>
    <w:rsid w:val="003B4A3C"/>
    <w:rsid w:val="003B4D19"/>
    <w:rsid w:val="003B6020"/>
    <w:rsid w:val="003C2BA3"/>
    <w:rsid w:val="003C2FA1"/>
    <w:rsid w:val="003C73F2"/>
    <w:rsid w:val="003D2634"/>
    <w:rsid w:val="003D26E8"/>
    <w:rsid w:val="003D7662"/>
    <w:rsid w:val="003E098D"/>
    <w:rsid w:val="003E211B"/>
    <w:rsid w:val="003E3ACE"/>
    <w:rsid w:val="003E4617"/>
    <w:rsid w:val="003E46AB"/>
    <w:rsid w:val="003E4D17"/>
    <w:rsid w:val="003E5669"/>
    <w:rsid w:val="003F1724"/>
    <w:rsid w:val="003F1B25"/>
    <w:rsid w:val="003F29DE"/>
    <w:rsid w:val="003F6512"/>
    <w:rsid w:val="00411203"/>
    <w:rsid w:val="004113D7"/>
    <w:rsid w:val="0041548C"/>
    <w:rsid w:val="00415C00"/>
    <w:rsid w:val="00415E08"/>
    <w:rsid w:val="00416B45"/>
    <w:rsid w:val="00422A1F"/>
    <w:rsid w:val="004264DC"/>
    <w:rsid w:val="00426FF1"/>
    <w:rsid w:val="00431079"/>
    <w:rsid w:val="00432135"/>
    <w:rsid w:val="00433BAB"/>
    <w:rsid w:val="00433F3F"/>
    <w:rsid w:val="004356DC"/>
    <w:rsid w:val="00440C27"/>
    <w:rsid w:val="004421A9"/>
    <w:rsid w:val="0044231C"/>
    <w:rsid w:val="00445377"/>
    <w:rsid w:val="00447967"/>
    <w:rsid w:val="00447CC0"/>
    <w:rsid w:val="004541D1"/>
    <w:rsid w:val="004628C9"/>
    <w:rsid w:val="0046360F"/>
    <w:rsid w:val="004672F7"/>
    <w:rsid w:val="00467FD1"/>
    <w:rsid w:val="004701CF"/>
    <w:rsid w:val="004711F8"/>
    <w:rsid w:val="00471C0D"/>
    <w:rsid w:val="0047277E"/>
    <w:rsid w:val="00476A06"/>
    <w:rsid w:val="00476BC3"/>
    <w:rsid w:val="00476C3A"/>
    <w:rsid w:val="00482590"/>
    <w:rsid w:val="0048380E"/>
    <w:rsid w:val="0048467F"/>
    <w:rsid w:val="00485892"/>
    <w:rsid w:val="00487150"/>
    <w:rsid w:val="00490D63"/>
    <w:rsid w:val="00494815"/>
    <w:rsid w:val="00496AAC"/>
    <w:rsid w:val="004A32C1"/>
    <w:rsid w:val="004A36CC"/>
    <w:rsid w:val="004A3C93"/>
    <w:rsid w:val="004A568D"/>
    <w:rsid w:val="004B08D1"/>
    <w:rsid w:val="004B09A1"/>
    <w:rsid w:val="004B17A2"/>
    <w:rsid w:val="004B3B3C"/>
    <w:rsid w:val="004B5C23"/>
    <w:rsid w:val="004C0D7F"/>
    <w:rsid w:val="004C1567"/>
    <w:rsid w:val="004C167B"/>
    <w:rsid w:val="004C36D9"/>
    <w:rsid w:val="004C3E42"/>
    <w:rsid w:val="004C3F62"/>
    <w:rsid w:val="004C3FC9"/>
    <w:rsid w:val="004C53EF"/>
    <w:rsid w:val="004C77B1"/>
    <w:rsid w:val="004D1D07"/>
    <w:rsid w:val="004E13DC"/>
    <w:rsid w:val="004E6892"/>
    <w:rsid w:val="004F226B"/>
    <w:rsid w:val="004F2474"/>
    <w:rsid w:val="004F2BE8"/>
    <w:rsid w:val="004F327B"/>
    <w:rsid w:val="004F5341"/>
    <w:rsid w:val="004F7439"/>
    <w:rsid w:val="004F7E4E"/>
    <w:rsid w:val="00500F4B"/>
    <w:rsid w:val="00504D3C"/>
    <w:rsid w:val="005119EA"/>
    <w:rsid w:val="00511B8A"/>
    <w:rsid w:val="005121E7"/>
    <w:rsid w:val="00523835"/>
    <w:rsid w:val="005313CC"/>
    <w:rsid w:val="005341D9"/>
    <w:rsid w:val="00534E07"/>
    <w:rsid w:val="0053565A"/>
    <w:rsid w:val="00537BDB"/>
    <w:rsid w:val="00540B89"/>
    <w:rsid w:val="0054610D"/>
    <w:rsid w:val="0054729B"/>
    <w:rsid w:val="00547E78"/>
    <w:rsid w:val="00550012"/>
    <w:rsid w:val="00552591"/>
    <w:rsid w:val="005624A9"/>
    <w:rsid w:val="005640D0"/>
    <w:rsid w:val="005718E5"/>
    <w:rsid w:val="0058233E"/>
    <w:rsid w:val="00582FAC"/>
    <w:rsid w:val="00586C93"/>
    <w:rsid w:val="005911EE"/>
    <w:rsid w:val="005934C9"/>
    <w:rsid w:val="005966A0"/>
    <w:rsid w:val="005A0301"/>
    <w:rsid w:val="005A1635"/>
    <w:rsid w:val="005A238E"/>
    <w:rsid w:val="005A4A76"/>
    <w:rsid w:val="005A6A06"/>
    <w:rsid w:val="005B2808"/>
    <w:rsid w:val="005B2B55"/>
    <w:rsid w:val="005B3E01"/>
    <w:rsid w:val="005B4B5F"/>
    <w:rsid w:val="005B6664"/>
    <w:rsid w:val="005C1B0D"/>
    <w:rsid w:val="005C43FC"/>
    <w:rsid w:val="005C65EF"/>
    <w:rsid w:val="005D1CD0"/>
    <w:rsid w:val="005D1DCE"/>
    <w:rsid w:val="005D3104"/>
    <w:rsid w:val="005D3682"/>
    <w:rsid w:val="005D4493"/>
    <w:rsid w:val="005D5BE0"/>
    <w:rsid w:val="005D68B1"/>
    <w:rsid w:val="005E1DB5"/>
    <w:rsid w:val="005E1E63"/>
    <w:rsid w:val="005E46E6"/>
    <w:rsid w:val="005E6B01"/>
    <w:rsid w:val="005E7F71"/>
    <w:rsid w:val="005F13A4"/>
    <w:rsid w:val="005F2BC9"/>
    <w:rsid w:val="005F68DE"/>
    <w:rsid w:val="005F7163"/>
    <w:rsid w:val="00601A4E"/>
    <w:rsid w:val="00601FE8"/>
    <w:rsid w:val="00602D38"/>
    <w:rsid w:val="00610F62"/>
    <w:rsid w:val="006118FD"/>
    <w:rsid w:val="00611970"/>
    <w:rsid w:val="0061437B"/>
    <w:rsid w:val="00614D48"/>
    <w:rsid w:val="00614FB2"/>
    <w:rsid w:val="00616866"/>
    <w:rsid w:val="00616929"/>
    <w:rsid w:val="0061775A"/>
    <w:rsid w:val="006226AE"/>
    <w:rsid w:val="00623277"/>
    <w:rsid w:val="00634760"/>
    <w:rsid w:val="0063555F"/>
    <w:rsid w:val="00636D43"/>
    <w:rsid w:val="00637F4F"/>
    <w:rsid w:val="006416BA"/>
    <w:rsid w:val="00642239"/>
    <w:rsid w:val="0064747E"/>
    <w:rsid w:val="006532CA"/>
    <w:rsid w:val="00653920"/>
    <w:rsid w:val="00660BD0"/>
    <w:rsid w:val="00660E7D"/>
    <w:rsid w:val="00661864"/>
    <w:rsid w:val="0066222F"/>
    <w:rsid w:val="00665036"/>
    <w:rsid w:val="00670D04"/>
    <w:rsid w:val="00675E62"/>
    <w:rsid w:val="00676B19"/>
    <w:rsid w:val="00677B1B"/>
    <w:rsid w:val="00680D9B"/>
    <w:rsid w:val="00681DF1"/>
    <w:rsid w:val="006928F8"/>
    <w:rsid w:val="006A446D"/>
    <w:rsid w:val="006A6296"/>
    <w:rsid w:val="006A6D53"/>
    <w:rsid w:val="006A7D80"/>
    <w:rsid w:val="006B0A8F"/>
    <w:rsid w:val="006C3045"/>
    <w:rsid w:val="006C31D9"/>
    <w:rsid w:val="006C3DD1"/>
    <w:rsid w:val="006C463D"/>
    <w:rsid w:val="006C5419"/>
    <w:rsid w:val="006C6436"/>
    <w:rsid w:val="006D1C0C"/>
    <w:rsid w:val="006D4376"/>
    <w:rsid w:val="006D4504"/>
    <w:rsid w:val="006D4ED3"/>
    <w:rsid w:val="006D7759"/>
    <w:rsid w:val="006D7A92"/>
    <w:rsid w:val="006E2E95"/>
    <w:rsid w:val="006E4969"/>
    <w:rsid w:val="006E4AD9"/>
    <w:rsid w:val="006E549E"/>
    <w:rsid w:val="006E630D"/>
    <w:rsid w:val="006E6D34"/>
    <w:rsid w:val="006E7012"/>
    <w:rsid w:val="006F1D0C"/>
    <w:rsid w:val="006F3A18"/>
    <w:rsid w:val="006F3D15"/>
    <w:rsid w:val="006F4678"/>
    <w:rsid w:val="00701373"/>
    <w:rsid w:val="00703A12"/>
    <w:rsid w:val="00704F48"/>
    <w:rsid w:val="0070588B"/>
    <w:rsid w:val="00710BFF"/>
    <w:rsid w:val="00712B42"/>
    <w:rsid w:val="007154F3"/>
    <w:rsid w:val="007212D2"/>
    <w:rsid w:val="00724223"/>
    <w:rsid w:val="00724CA4"/>
    <w:rsid w:val="00725CF4"/>
    <w:rsid w:val="00730213"/>
    <w:rsid w:val="00730BDA"/>
    <w:rsid w:val="00732598"/>
    <w:rsid w:val="007333CA"/>
    <w:rsid w:val="00736456"/>
    <w:rsid w:val="00737D80"/>
    <w:rsid w:val="00741029"/>
    <w:rsid w:val="0074245C"/>
    <w:rsid w:val="00747A34"/>
    <w:rsid w:val="00750F69"/>
    <w:rsid w:val="00753BC2"/>
    <w:rsid w:val="00755502"/>
    <w:rsid w:val="0075592A"/>
    <w:rsid w:val="00755BFC"/>
    <w:rsid w:val="0075658B"/>
    <w:rsid w:val="00757F97"/>
    <w:rsid w:val="00761FBC"/>
    <w:rsid w:val="0076556D"/>
    <w:rsid w:val="007667B7"/>
    <w:rsid w:val="00771C5C"/>
    <w:rsid w:val="007730B9"/>
    <w:rsid w:val="00776AA8"/>
    <w:rsid w:val="00781135"/>
    <w:rsid w:val="007812B5"/>
    <w:rsid w:val="007856DD"/>
    <w:rsid w:val="00786832"/>
    <w:rsid w:val="00787E11"/>
    <w:rsid w:val="00792E52"/>
    <w:rsid w:val="00794BAA"/>
    <w:rsid w:val="00795E85"/>
    <w:rsid w:val="00797D1A"/>
    <w:rsid w:val="007A07C6"/>
    <w:rsid w:val="007A1294"/>
    <w:rsid w:val="007A31D4"/>
    <w:rsid w:val="007A5689"/>
    <w:rsid w:val="007A6512"/>
    <w:rsid w:val="007B061E"/>
    <w:rsid w:val="007B185C"/>
    <w:rsid w:val="007B2385"/>
    <w:rsid w:val="007B2ABC"/>
    <w:rsid w:val="007B36CA"/>
    <w:rsid w:val="007B49CA"/>
    <w:rsid w:val="007C0103"/>
    <w:rsid w:val="007C24FF"/>
    <w:rsid w:val="007C2A6D"/>
    <w:rsid w:val="007C6FF3"/>
    <w:rsid w:val="007C7440"/>
    <w:rsid w:val="007C7497"/>
    <w:rsid w:val="007D1358"/>
    <w:rsid w:val="007D2169"/>
    <w:rsid w:val="007D4A34"/>
    <w:rsid w:val="007E02D5"/>
    <w:rsid w:val="007E3385"/>
    <w:rsid w:val="007E612C"/>
    <w:rsid w:val="007E6152"/>
    <w:rsid w:val="007F020C"/>
    <w:rsid w:val="007F067C"/>
    <w:rsid w:val="007F3193"/>
    <w:rsid w:val="007F3A42"/>
    <w:rsid w:val="007F51EA"/>
    <w:rsid w:val="007F5333"/>
    <w:rsid w:val="008015FF"/>
    <w:rsid w:val="00806FCE"/>
    <w:rsid w:val="008112DA"/>
    <w:rsid w:val="008123F3"/>
    <w:rsid w:val="008125B8"/>
    <w:rsid w:val="00812F7E"/>
    <w:rsid w:val="0081519C"/>
    <w:rsid w:val="00815D86"/>
    <w:rsid w:val="00816214"/>
    <w:rsid w:val="00821FFA"/>
    <w:rsid w:val="008224E4"/>
    <w:rsid w:val="00823D9E"/>
    <w:rsid w:val="00824A5D"/>
    <w:rsid w:val="008250CD"/>
    <w:rsid w:val="00826347"/>
    <w:rsid w:val="00826666"/>
    <w:rsid w:val="0082765C"/>
    <w:rsid w:val="00830287"/>
    <w:rsid w:val="00830B9E"/>
    <w:rsid w:val="00834AB3"/>
    <w:rsid w:val="00834CE2"/>
    <w:rsid w:val="00835371"/>
    <w:rsid w:val="008353F7"/>
    <w:rsid w:val="008354C8"/>
    <w:rsid w:val="00840F0C"/>
    <w:rsid w:val="0084187B"/>
    <w:rsid w:val="00843BD2"/>
    <w:rsid w:val="00843EDA"/>
    <w:rsid w:val="00843F78"/>
    <w:rsid w:val="00843FA3"/>
    <w:rsid w:val="0085090B"/>
    <w:rsid w:val="0085150A"/>
    <w:rsid w:val="00851D79"/>
    <w:rsid w:val="00853CBC"/>
    <w:rsid w:val="00854469"/>
    <w:rsid w:val="008569DE"/>
    <w:rsid w:val="008571EA"/>
    <w:rsid w:val="00857B49"/>
    <w:rsid w:val="00863073"/>
    <w:rsid w:val="0086396B"/>
    <w:rsid w:val="00864869"/>
    <w:rsid w:val="008648DD"/>
    <w:rsid w:val="00866B72"/>
    <w:rsid w:val="00866E04"/>
    <w:rsid w:val="00873748"/>
    <w:rsid w:val="00875650"/>
    <w:rsid w:val="00875B88"/>
    <w:rsid w:val="008761BB"/>
    <w:rsid w:val="00877431"/>
    <w:rsid w:val="00877FFE"/>
    <w:rsid w:val="00881EA7"/>
    <w:rsid w:val="00885B9E"/>
    <w:rsid w:val="00891035"/>
    <w:rsid w:val="008922A2"/>
    <w:rsid w:val="00892775"/>
    <w:rsid w:val="00893068"/>
    <w:rsid w:val="00896B99"/>
    <w:rsid w:val="008A04E0"/>
    <w:rsid w:val="008A7378"/>
    <w:rsid w:val="008B0CD0"/>
    <w:rsid w:val="008B274D"/>
    <w:rsid w:val="008B2F9C"/>
    <w:rsid w:val="008B5727"/>
    <w:rsid w:val="008B6602"/>
    <w:rsid w:val="008C12C1"/>
    <w:rsid w:val="008C15D7"/>
    <w:rsid w:val="008C55E6"/>
    <w:rsid w:val="008C7420"/>
    <w:rsid w:val="008E1F0F"/>
    <w:rsid w:val="008E204E"/>
    <w:rsid w:val="008E4ECC"/>
    <w:rsid w:val="008E6711"/>
    <w:rsid w:val="008F5D64"/>
    <w:rsid w:val="008F627F"/>
    <w:rsid w:val="008F7A78"/>
    <w:rsid w:val="009001C8"/>
    <w:rsid w:val="00901D33"/>
    <w:rsid w:val="0090355E"/>
    <w:rsid w:val="0090676E"/>
    <w:rsid w:val="009117EA"/>
    <w:rsid w:val="00917066"/>
    <w:rsid w:val="00921EDD"/>
    <w:rsid w:val="00924193"/>
    <w:rsid w:val="00924FF9"/>
    <w:rsid w:val="00927125"/>
    <w:rsid w:val="009315B6"/>
    <w:rsid w:val="009318CF"/>
    <w:rsid w:val="009322BE"/>
    <w:rsid w:val="009331B7"/>
    <w:rsid w:val="00933B21"/>
    <w:rsid w:val="00933BD7"/>
    <w:rsid w:val="00934F8D"/>
    <w:rsid w:val="00936C0C"/>
    <w:rsid w:val="00940784"/>
    <w:rsid w:val="00941369"/>
    <w:rsid w:val="00942E7B"/>
    <w:rsid w:val="00944DBA"/>
    <w:rsid w:val="00947D4D"/>
    <w:rsid w:val="0094E3A2"/>
    <w:rsid w:val="00950749"/>
    <w:rsid w:val="009572EE"/>
    <w:rsid w:val="009578E5"/>
    <w:rsid w:val="0096255F"/>
    <w:rsid w:val="00962ADC"/>
    <w:rsid w:val="00971885"/>
    <w:rsid w:val="00972837"/>
    <w:rsid w:val="00982F49"/>
    <w:rsid w:val="009851D2"/>
    <w:rsid w:val="00987F15"/>
    <w:rsid w:val="00995FBD"/>
    <w:rsid w:val="00996525"/>
    <w:rsid w:val="009A00D0"/>
    <w:rsid w:val="009A3C8B"/>
    <w:rsid w:val="009A3E66"/>
    <w:rsid w:val="009A3F3B"/>
    <w:rsid w:val="009A5405"/>
    <w:rsid w:val="009A5CDF"/>
    <w:rsid w:val="009B0E9A"/>
    <w:rsid w:val="009B1634"/>
    <w:rsid w:val="009B1FDF"/>
    <w:rsid w:val="009B2388"/>
    <w:rsid w:val="009B33FD"/>
    <w:rsid w:val="009B4937"/>
    <w:rsid w:val="009B50BE"/>
    <w:rsid w:val="009B5236"/>
    <w:rsid w:val="009B5340"/>
    <w:rsid w:val="009C1184"/>
    <w:rsid w:val="009C3ACB"/>
    <w:rsid w:val="009C4075"/>
    <w:rsid w:val="009C6463"/>
    <w:rsid w:val="009D0E80"/>
    <w:rsid w:val="009D2D12"/>
    <w:rsid w:val="009D42A0"/>
    <w:rsid w:val="009D6262"/>
    <w:rsid w:val="009D6883"/>
    <w:rsid w:val="009E1EE3"/>
    <w:rsid w:val="009F36D7"/>
    <w:rsid w:val="009F54C6"/>
    <w:rsid w:val="009F5BD8"/>
    <w:rsid w:val="00A01ADD"/>
    <w:rsid w:val="00A034E5"/>
    <w:rsid w:val="00A0745C"/>
    <w:rsid w:val="00A152BA"/>
    <w:rsid w:val="00A154FB"/>
    <w:rsid w:val="00A21E8C"/>
    <w:rsid w:val="00A267B4"/>
    <w:rsid w:val="00A27A16"/>
    <w:rsid w:val="00A27B87"/>
    <w:rsid w:val="00A32D31"/>
    <w:rsid w:val="00A3366F"/>
    <w:rsid w:val="00A3581C"/>
    <w:rsid w:val="00A3793C"/>
    <w:rsid w:val="00A41239"/>
    <w:rsid w:val="00A425C5"/>
    <w:rsid w:val="00A4356C"/>
    <w:rsid w:val="00A47A9E"/>
    <w:rsid w:val="00A47CC5"/>
    <w:rsid w:val="00A47E72"/>
    <w:rsid w:val="00A50DD1"/>
    <w:rsid w:val="00A51662"/>
    <w:rsid w:val="00A5200D"/>
    <w:rsid w:val="00A54EE8"/>
    <w:rsid w:val="00A55A3B"/>
    <w:rsid w:val="00A57458"/>
    <w:rsid w:val="00A62F81"/>
    <w:rsid w:val="00A65DA0"/>
    <w:rsid w:val="00A65F02"/>
    <w:rsid w:val="00A66C3B"/>
    <w:rsid w:val="00A67A0B"/>
    <w:rsid w:val="00A704C0"/>
    <w:rsid w:val="00A7167B"/>
    <w:rsid w:val="00A74AD9"/>
    <w:rsid w:val="00A74E68"/>
    <w:rsid w:val="00A833B7"/>
    <w:rsid w:val="00A83AC8"/>
    <w:rsid w:val="00A87731"/>
    <w:rsid w:val="00A92389"/>
    <w:rsid w:val="00A93A63"/>
    <w:rsid w:val="00A95410"/>
    <w:rsid w:val="00AA0815"/>
    <w:rsid w:val="00AA360F"/>
    <w:rsid w:val="00AA6045"/>
    <w:rsid w:val="00AB4450"/>
    <w:rsid w:val="00AB49FF"/>
    <w:rsid w:val="00AB4A47"/>
    <w:rsid w:val="00AC2EC4"/>
    <w:rsid w:val="00AC2F44"/>
    <w:rsid w:val="00AC4998"/>
    <w:rsid w:val="00AC5086"/>
    <w:rsid w:val="00AD1FF9"/>
    <w:rsid w:val="00AD6F29"/>
    <w:rsid w:val="00AD71DA"/>
    <w:rsid w:val="00AD7423"/>
    <w:rsid w:val="00AD7DA3"/>
    <w:rsid w:val="00AE0A19"/>
    <w:rsid w:val="00AE207B"/>
    <w:rsid w:val="00AE2B08"/>
    <w:rsid w:val="00AE6214"/>
    <w:rsid w:val="00AE7C96"/>
    <w:rsid w:val="00AF41A3"/>
    <w:rsid w:val="00AF508E"/>
    <w:rsid w:val="00AF5686"/>
    <w:rsid w:val="00AF5E9F"/>
    <w:rsid w:val="00AF7423"/>
    <w:rsid w:val="00B02F34"/>
    <w:rsid w:val="00B03A79"/>
    <w:rsid w:val="00B101B4"/>
    <w:rsid w:val="00B10F25"/>
    <w:rsid w:val="00B116BA"/>
    <w:rsid w:val="00B1170F"/>
    <w:rsid w:val="00B13EF3"/>
    <w:rsid w:val="00B148FD"/>
    <w:rsid w:val="00B156FA"/>
    <w:rsid w:val="00B17584"/>
    <w:rsid w:val="00B21EF8"/>
    <w:rsid w:val="00B2332B"/>
    <w:rsid w:val="00B250B5"/>
    <w:rsid w:val="00B25B34"/>
    <w:rsid w:val="00B33C19"/>
    <w:rsid w:val="00B37286"/>
    <w:rsid w:val="00B41D8E"/>
    <w:rsid w:val="00B429B3"/>
    <w:rsid w:val="00B43D38"/>
    <w:rsid w:val="00B45A91"/>
    <w:rsid w:val="00B4712D"/>
    <w:rsid w:val="00B502FF"/>
    <w:rsid w:val="00B62A98"/>
    <w:rsid w:val="00B649F2"/>
    <w:rsid w:val="00B662BE"/>
    <w:rsid w:val="00B67C7E"/>
    <w:rsid w:val="00B7021D"/>
    <w:rsid w:val="00B72BDD"/>
    <w:rsid w:val="00B76426"/>
    <w:rsid w:val="00B77B0C"/>
    <w:rsid w:val="00B77D5D"/>
    <w:rsid w:val="00B81636"/>
    <w:rsid w:val="00B83DA7"/>
    <w:rsid w:val="00B87CF2"/>
    <w:rsid w:val="00B92FED"/>
    <w:rsid w:val="00B93530"/>
    <w:rsid w:val="00B93881"/>
    <w:rsid w:val="00B95BFB"/>
    <w:rsid w:val="00B97CB6"/>
    <w:rsid w:val="00BA162E"/>
    <w:rsid w:val="00BA306D"/>
    <w:rsid w:val="00BA4D5B"/>
    <w:rsid w:val="00BA6C55"/>
    <w:rsid w:val="00BA723F"/>
    <w:rsid w:val="00BB1C51"/>
    <w:rsid w:val="00BB1D83"/>
    <w:rsid w:val="00BB3277"/>
    <w:rsid w:val="00BB40A3"/>
    <w:rsid w:val="00BB68AD"/>
    <w:rsid w:val="00BB6D8F"/>
    <w:rsid w:val="00BB7749"/>
    <w:rsid w:val="00BB7C07"/>
    <w:rsid w:val="00BB7CC6"/>
    <w:rsid w:val="00BC04CF"/>
    <w:rsid w:val="00BC18C5"/>
    <w:rsid w:val="00BC2039"/>
    <w:rsid w:val="00BC26D2"/>
    <w:rsid w:val="00BC2C8A"/>
    <w:rsid w:val="00BC6CDA"/>
    <w:rsid w:val="00BC7441"/>
    <w:rsid w:val="00BC76CC"/>
    <w:rsid w:val="00BC7979"/>
    <w:rsid w:val="00BC7D40"/>
    <w:rsid w:val="00BD15CF"/>
    <w:rsid w:val="00BD25D8"/>
    <w:rsid w:val="00BD45C1"/>
    <w:rsid w:val="00BD6FC2"/>
    <w:rsid w:val="00BE0677"/>
    <w:rsid w:val="00BE0807"/>
    <w:rsid w:val="00BE3D7E"/>
    <w:rsid w:val="00BE5C30"/>
    <w:rsid w:val="00BE5C9A"/>
    <w:rsid w:val="00BE7EA7"/>
    <w:rsid w:val="00BF09EB"/>
    <w:rsid w:val="00BF39C1"/>
    <w:rsid w:val="00BF452D"/>
    <w:rsid w:val="00BF6D22"/>
    <w:rsid w:val="00C107A2"/>
    <w:rsid w:val="00C10B7C"/>
    <w:rsid w:val="00C12157"/>
    <w:rsid w:val="00C12638"/>
    <w:rsid w:val="00C1274B"/>
    <w:rsid w:val="00C14DFE"/>
    <w:rsid w:val="00C1565D"/>
    <w:rsid w:val="00C1604F"/>
    <w:rsid w:val="00C17762"/>
    <w:rsid w:val="00C20192"/>
    <w:rsid w:val="00C201E5"/>
    <w:rsid w:val="00C202C1"/>
    <w:rsid w:val="00C24447"/>
    <w:rsid w:val="00C24907"/>
    <w:rsid w:val="00C2492C"/>
    <w:rsid w:val="00C26028"/>
    <w:rsid w:val="00C26BD2"/>
    <w:rsid w:val="00C34980"/>
    <w:rsid w:val="00C35A65"/>
    <w:rsid w:val="00C4070D"/>
    <w:rsid w:val="00C46474"/>
    <w:rsid w:val="00C464F1"/>
    <w:rsid w:val="00C50693"/>
    <w:rsid w:val="00C51587"/>
    <w:rsid w:val="00C51770"/>
    <w:rsid w:val="00C544BE"/>
    <w:rsid w:val="00C553C4"/>
    <w:rsid w:val="00C56A07"/>
    <w:rsid w:val="00C5741C"/>
    <w:rsid w:val="00C576E0"/>
    <w:rsid w:val="00C64472"/>
    <w:rsid w:val="00C67073"/>
    <w:rsid w:val="00C71E8E"/>
    <w:rsid w:val="00C76117"/>
    <w:rsid w:val="00C81238"/>
    <w:rsid w:val="00C8190E"/>
    <w:rsid w:val="00C82545"/>
    <w:rsid w:val="00C825DE"/>
    <w:rsid w:val="00C846FA"/>
    <w:rsid w:val="00C84784"/>
    <w:rsid w:val="00C868D4"/>
    <w:rsid w:val="00C877F5"/>
    <w:rsid w:val="00C963EF"/>
    <w:rsid w:val="00C96B6F"/>
    <w:rsid w:val="00C96E6A"/>
    <w:rsid w:val="00CA09A0"/>
    <w:rsid w:val="00CA0CB9"/>
    <w:rsid w:val="00CA203C"/>
    <w:rsid w:val="00CA4AF1"/>
    <w:rsid w:val="00CB06D2"/>
    <w:rsid w:val="00CB70C6"/>
    <w:rsid w:val="00CB776B"/>
    <w:rsid w:val="00CB7AF3"/>
    <w:rsid w:val="00CBB48E"/>
    <w:rsid w:val="00CC0DCC"/>
    <w:rsid w:val="00CC0E42"/>
    <w:rsid w:val="00CC2B69"/>
    <w:rsid w:val="00CC3355"/>
    <w:rsid w:val="00CC412D"/>
    <w:rsid w:val="00CC6822"/>
    <w:rsid w:val="00CD011C"/>
    <w:rsid w:val="00CD068C"/>
    <w:rsid w:val="00CD4BAA"/>
    <w:rsid w:val="00CD4C97"/>
    <w:rsid w:val="00CD5D54"/>
    <w:rsid w:val="00CE18F0"/>
    <w:rsid w:val="00CE1FC5"/>
    <w:rsid w:val="00CE4FE2"/>
    <w:rsid w:val="00CF00B8"/>
    <w:rsid w:val="00CF2433"/>
    <w:rsid w:val="00CF2643"/>
    <w:rsid w:val="00CF2F3A"/>
    <w:rsid w:val="00CF3145"/>
    <w:rsid w:val="00CF3273"/>
    <w:rsid w:val="00CF3639"/>
    <w:rsid w:val="00CF573F"/>
    <w:rsid w:val="00CF5D89"/>
    <w:rsid w:val="00CF6015"/>
    <w:rsid w:val="00D02FC4"/>
    <w:rsid w:val="00D03A1E"/>
    <w:rsid w:val="00D03EE4"/>
    <w:rsid w:val="00D070B6"/>
    <w:rsid w:val="00D1418D"/>
    <w:rsid w:val="00D14903"/>
    <w:rsid w:val="00D150A5"/>
    <w:rsid w:val="00D16DD9"/>
    <w:rsid w:val="00D17B80"/>
    <w:rsid w:val="00D24AB3"/>
    <w:rsid w:val="00D32448"/>
    <w:rsid w:val="00D35339"/>
    <w:rsid w:val="00D368A5"/>
    <w:rsid w:val="00D40C7A"/>
    <w:rsid w:val="00D40F87"/>
    <w:rsid w:val="00D44BDE"/>
    <w:rsid w:val="00D44FDD"/>
    <w:rsid w:val="00D50DDE"/>
    <w:rsid w:val="00D554F0"/>
    <w:rsid w:val="00D55F8C"/>
    <w:rsid w:val="00D560BE"/>
    <w:rsid w:val="00D60ACC"/>
    <w:rsid w:val="00D63B59"/>
    <w:rsid w:val="00D641E5"/>
    <w:rsid w:val="00D653AB"/>
    <w:rsid w:val="00D65F02"/>
    <w:rsid w:val="00D741C8"/>
    <w:rsid w:val="00D77028"/>
    <w:rsid w:val="00D811CD"/>
    <w:rsid w:val="00D82D86"/>
    <w:rsid w:val="00D84F37"/>
    <w:rsid w:val="00D854B3"/>
    <w:rsid w:val="00D90BF2"/>
    <w:rsid w:val="00D9223A"/>
    <w:rsid w:val="00D92790"/>
    <w:rsid w:val="00D92AF6"/>
    <w:rsid w:val="00D92D10"/>
    <w:rsid w:val="00D94C8B"/>
    <w:rsid w:val="00D97E63"/>
    <w:rsid w:val="00DA0DF8"/>
    <w:rsid w:val="00DA1D48"/>
    <w:rsid w:val="00DA4B96"/>
    <w:rsid w:val="00DA5FDF"/>
    <w:rsid w:val="00DB1026"/>
    <w:rsid w:val="00DB474F"/>
    <w:rsid w:val="00DB7F15"/>
    <w:rsid w:val="00DC1FB1"/>
    <w:rsid w:val="00DC321A"/>
    <w:rsid w:val="00DD1860"/>
    <w:rsid w:val="00DD4C0C"/>
    <w:rsid w:val="00DE1B22"/>
    <w:rsid w:val="00DE3954"/>
    <w:rsid w:val="00DE3DB9"/>
    <w:rsid w:val="00DE561E"/>
    <w:rsid w:val="00DE6B5C"/>
    <w:rsid w:val="00DF2AE7"/>
    <w:rsid w:val="00DF3781"/>
    <w:rsid w:val="00DF66BE"/>
    <w:rsid w:val="00DF6D5C"/>
    <w:rsid w:val="00DF731C"/>
    <w:rsid w:val="00DF7325"/>
    <w:rsid w:val="00E01735"/>
    <w:rsid w:val="00E03244"/>
    <w:rsid w:val="00E11A26"/>
    <w:rsid w:val="00E12536"/>
    <w:rsid w:val="00E13EEC"/>
    <w:rsid w:val="00E14C69"/>
    <w:rsid w:val="00E20C3F"/>
    <w:rsid w:val="00E21DC2"/>
    <w:rsid w:val="00E24FAB"/>
    <w:rsid w:val="00E25D9E"/>
    <w:rsid w:val="00E26540"/>
    <w:rsid w:val="00E2658D"/>
    <w:rsid w:val="00E2660D"/>
    <w:rsid w:val="00E26810"/>
    <w:rsid w:val="00E27D98"/>
    <w:rsid w:val="00E324F0"/>
    <w:rsid w:val="00E327A4"/>
    <w:rsid w:val="00E32A39"/>
    <w:rsid w:val="00E33AC5"/>
    <w:rsid w:val="00E340E1"/>
    <w:rsid w:val="00E361A1"/>
    <w:rsid w:val="00E36274"/>
    <w:rsid w:val="00E40AD7"/>
    <w:rsid w:val="00E43D7F"/>
    <w:rsid w:val="00E43E07"/>
    <w:rsid w:val="00E43EF5"/>
    <w:rsid w:val="00E45A2E"/>
    <w:rsid w:val="00E50FDA"/>
    <w:rsid w:val="00E55F05"/>
    <w:rsid w:val="00E57CFE"/>
    <w:rsid w:val="00E57F37"/>
    <w:rsid w:val="00E63072"/>
    <w:rsid w:val="00E632F9"/>
    <w:rsid w:val="00E6359C"/>
    <w:rsid w:val="00E64442"/>
    <w:rsid w:val="00E64DF7"/>
    <w:rsid w:val="00E656DA"/>
    <w:rsid w:val="00E7328B"/>
    <w:rsid w:val="00E778FB"/>
    <w:rsid w:val="00E82423"/>
    <w:rsid w:val="00E82679"/>
    <w:rsid w:val="00E8384B"/>
    <w:rsid w:val="00E90269"/>
    <w:rsid w:val="00E938CC"/>
    <w:rsid w:val="00E94428"/>
    <w:rsid w:val="00E9733F"/>
    <w:rsid w:val="00EA22E3"/>
    <w:rsid w:val="00EA39E7"/>
    <w:rsid w:val="00EA43E2"/>
    <w:rsid w:val="00EA7AA1"/>
    <w:rsid w:val="00EB1AAC"/>
    <w:rsid w:val="00EB2138"/>
    <w:rsid w:val="00EB37FF"/>
    <w:rsid w:val="00EB39F4"/>
    <w:rsid w:val="00EC01DE"/>
    <w:rsid w:val="00EC1460"/>
    <w:rsid w:val="00EC1704"/>
    <w:rsid w:val="00EC170A"/>
    <w:rsid w:val="00EC415A"/>
    <w:rsid w:val="00EC48F7"/>
    <w:rsid w:val="00EC69AF"/>
    <w:rsid w:val="00EC7332"/>
    <w:rsid w:val="00ED041E"/>
    <w:rsid w:val="00ED1D77"/>
    <w:rsid w:val="00ED241A"/>
    <w:rsid w:val="00ED2B92"/>
    <w:rsid w:val="00ED6C47"/>
    <w:rsid w:val="00ED7E25"/>
    <w:rsid w:val="00EE124D"/>
    <w:rsid w:val="00EE1E0C"/>
    <w:rsid w:val="00EE2F01"/>
    <w:rsid w:val="00EE3214"/>
    <w:rsid w:val="00EE427D"/>
    <w:rsid w:val="00EE5EB5"/>
    <w:rsid w:val="00EE73DE"/>
    <w:rsid w:val="00EF11EB"/>
    <w:rsid w:val="00EF1BC5"/>
    <w:rsid w:val="00EF2B90"/>
    <w:rsid w:val="00EF5A4D"/>
    <w:rsid w:val="00EF6D93"/>
    <w:rsid w:val="00F0012D"/>
    <w:rsid w:val="00F01182"/>
    <w:rsid w:val="00F03182"/>
    <w:rsid w:val="00F04AE8"/>
    <w:rsid w:val="00F04DD8"/>
    <w:rsid w:val="00F0598F"/>
    <w:rsid w:val="00F07DF4"/>
    <w:rsid w:val="00F15ACB"/>
    <w:rsid w:val="00F17BDA"/>
    <w:rsid w:val="00F24B7A"/>
    <w:rsid w:val="00F307F8"/>
    <w:rsid w:val="00F316F6"/>
    <w:rsid w:val="00F330A6"/>
    <w:rsid w:val="00F337F0"/>
    <w:rsid w:val="00F34893"/>
    <w:rsid w:val="00F371DD"/>
    <w:rsid w:val="00F425E9"/>
    <w:rsid w:val="00F44F09"/>
    <w:rsid w:val="00F50204"/>
    <w:rsid w:val="00F51F09"/>
    <w:rsid w:val="00F52FAC"/>
    <w:rsid w:val="00F53F61"/>
    <w:rsid w:val="00F551D0"/>
    <w:rsid w:val="00F567D6"/>
    <w:rsid w:val="00F56BF7"/>
    <w:rsid w:val="00F56CE1"/>
    <w:rsid w:val="00F62843"/>
    <w:rsid w:val="00F62FBE"/>
    <w:rsid w:val="00F63588"/>
    <w:rsid w:val="00F75D99"/>
    <w:rsid w:val="00F779C6"/>
    <w:rsid w:val="00F81C7C"/>
    <w:rsid w:val="00F928B3"/>
    <w:rsid w:val="00F93D43"/>
    <w:rsid w:val="00F952F0"/>
    <w:rsid w:val="00F953BB"/>
    <w:rsid w:val="00F95D3C"/>
    <w:rsid w:val="00FA1699"/>
    <w:rsid w:val="00FA179E"/>
    <w:rsid w:val="00FA3B85"/>
    <w:rsid w:val="00FA3D09"/>
    <w:rsid w:val="00FB16C0"/>
    <w:rsid w:val="00FB3ABB"/>
    <w:rsid w:val="00FB706D"/>
    <w:rsid w:val="00FB7EBE"/>
    <w:rsid w:val="00FC31C7"/>
    <w:rsid w:val="00FD01C9"/>
    <w:rsid w:val="00FD0489"/>
    <w:rsid w:val="00FD4227"/>
    <w:rsid w:val="00FE7ECB"/>
    <w:rsid w:val="00FF200B"/>
    <w:rsid w:val="00FF4F25"/>
    <w:rsid w:val="00FF5B71"/>
    <w:rsid w:val="00FF6268"/>
    <w:rsid w:val="00FF7FC9"/>
    <w:rsid w:val="01282F7D"/>
    <w:rsid w:val="014AA486"/>
    <w:rsid w:val="0192A465"/>
    <w:rsid w:val="01AD5EE6"/>
    <w:rsid w:val="01EBFBFE"/>
    <w:rsid w:val="0230AFAB"/>
    <w:rsid w:val="0249E247"/>
    <w:rsid w:val="026220CB"/>
    <w:rsid w:val="0289718D"/>
    <w:rsid w:val="02B21A00"/>
    <w:rsid w:val="02CCEE08"/>
    <w:rsid w:val="031EF6C4"/>
    <w:rsid w:val="031F85FE"/>
    <w:rsid w:val="032C7969"/>
    <w:rsid w:val="0352A69B"/>
    <w:rsid w:val="03B88371"/>
    <w:rsid w:val="03CA7944"/>
    <w:rsid w:val="03F0B907"/>
    <w:rsid w:val="03F2A117"/>
    <w:rsid w:val="03FC8493"/>
    <w:rsid w:val="048453CA"/>
    <w:rsid w:val="048B76FF"/>
    <w:rsid w:val="04CED59B"/>
    <w:rsid w:val="0511BEC0"/>
    <w:rsid w:val="0567EFC8"/>
    <w:rsid w:val="058916E7"/>
    <w:rsid w:val="05D44E76"/>
    <w:rsid w:val="05F282B5"/>
    <w:rsid w:val="06244CED"/>
    <w:rsid w:val="06265ACF"/>
    <w:rsid w:val="067575F7"/>
    <w:rsid w:val="0684EEB7"/>
    <w:rsid w:val="06E19C20"/>
    <w:rsid w:val="06EF1900"/>
    <w:rsid w:val="07140167"/>
    <w:rsid w:val="07220E65"/>
    <w:rsid w:val="072C267E"/>
    <w:rsid w:val="073A5C10"/>
    <w:rsid w:val="073D54E5"/>
    <w:rsid w:val="07AC9B03"/>
    <w:rsid w:val="07E72FE1"/>
    <w:rsid w:val="07FDA73A"/>
    <w:rsid w:val="0805923D"/>
    <w:rsid w:val="0810FA75"/>
    <w:rsid w:val="0817695F"/>
    <w:rsid w:val="08192D33"/>
    <w:rsid w:val="0819ADCC"/>
    <w:rsid w:val="083784AF"/>
    <w:rsid w:val="0848F137"/>
    <w:rsid w:val="0859E14E"/>
    <w:rsid w:val="0866AA4A"/>
    <w:rsid w:val="088DC2EA"/>
    <w:rsid w:val="08AB9DF7"/>
    <w:rsid w:val="08B8E592"/>
    <w:rsid w:val="08E0FD3C"/>
    <w:rsid w:val="08F22AD1"/>
    <w:rsid w:val="08F3883E"/>
    <w:rsid w:val="08FD2E6B"/>
    <w:rsid w:val="090860F7"/>
    <w:rsid w:val="0916D462"/>
    <w:rsid w:val="09181E9F"/>
    <w:rsid w:val="095752EC"/>
    <w:rsid w:val="09C49706"/>
    <w:rsid w:val="09C973AD"/>
    <w:rsid w:val="09FB0E89"/>
    <w:rsid w:val="0A030CA0"/>
    <w:rsid w:val="0A3292C4"/>
    <w:rsid w:val="0A3634E9"/>
    <w:rsid w:val="0A65E011"/>
    <w:rsid w:val="0A7F2BC5"/>
    <w:rsid w:val="0ABA2C6F"/>
    <w:rsid w:val="0ABC1F0D"/>
    <w:rsid w:val="0AE51C3E"/>
    <w:rsid w:val="0B011F86"/>
    <w:rsid w:val="0B074536"/>
    <w:rsid w:val="0B43A6A2"/>
    <w:rsid w:val="0B632D9C"/>
    <w:rsid w:val="0B9BA24D"/>
    <w:rsid w:val="0BC91F8C"/>
    <w:rsid w:val="0BF25E0E"/>
    <w:rsid w:val="0C3A6437"/>
    <w:rsid w:val="0CAEA3D5"/>
    <w:rsid w:val="0CCA54A2"/>
    <w:rsid w:val="0CDDECDE"/>
    <w:rsid w:val="0CEDB739"/>
    <w:rsid w:val="0D0046AA"/>
    <w:rsid w:val="0D132301"/>
    <w:rsid w:val="0D145CFB"/>
    <w:rsid w:val="0D2E6E77"/>
    <w:rsid w:val="0D484894"/>
    <w:rsid w:val="0D6C9DEE"/>
    <w:rsid w:val="0D72613B"/>
    <w:rsid w:val="0D81AB05"/>
    <w:rsid w:val="0D92D3D3"/>
    <w:rsid w:val="0DDFE824"/>
    <w:rsid w:val="0DEC8961"/>
    <w:rsid w:val="0E531AE2"/>
    <w:rsid w:val="0E6FC4C9"/>
    <w:rsid w:val="0E7CD3B2"/>
    <w:rsid w:val="0E8C5428"/>
    <w:rsid w:val="0E9159CF"/>
    <w:rsid w:val="0E96A35F"/>
    <w:rsid w:val="0EA1D5F3"/>
    <w:rsid w:val="0EB9B32E"/>
    <w:rsid w:val="0EE2E255"/>
    <w:rsid w:val="0F1149FD"/>
    <w:rsid w:val="0F16743C"/>
    <w:rsid w:val="0F3C3170"/>
    <w:rsid w:val="0F541F39"/>
    <w:rsid w:val="0FA39620"/>
    <w:rsid w:val="0FA48E09"/>
    <w:rsid w:val="0FA9B8FD"/>
    <w:rsid w:val="0FC13C52"/>
    <w:rsid w:val="0FC452BE"/>
    <w:rsid w:val="0FD2EB24"/>
    <w:rsid w:val="0FD618D8"/>
    <w:rsid w:val="0FD64495"/>
    <w:rsid w:val="0FDF2A6B"/>
    <w:rsid w:val="0FE1B22C"/>
    <w:rsid w:val="0FE3FBE7"/>
    <w:rsid w:val="0FE45959"/>
    <w:rsid w:val="0FFD3BB9"/>
    <w:rsid w:val="10050513"/>
    <w:rsid w:val="10511048"/>
    <w:rsid w:val="1081077C"/>
    <w:rsid w:val="109B5FD8"/>
    <w:rsid w:val="10DAC52C"/>
    <w:rsid w:val="1102A9FD"/>
    <w:rsid w:val="11206BCE"/>
    <w:rsid w:val="11578F19"/>
    <w:rsid w:val="116EE448"/>
    <w:rsid w:val="11A522E8"/>
    <w:rsid w:val="11B74A13"/>
    <w:rsid w:val="11CD5448"/>
    <w:rsid w:val="11D1A1A7"/>
    <w:rsid w:val="11E1F561"/>
    <w:rsid w:val="1210534A"/>
    <w:rsid w:val="12B03F6A"/>
    <w:rsid w:val="12B115F8"/>
    <w:rsid w:val="12BBC844"/>
    <w:rsid w:val="12C62DD9"/>
    <w:rsid w:val="130683C7"/>
    <w:rsid w:val="130C9E34"/>
    <w:rsid w:val="132861BC"/>
    <w:rsid w:val="1341A4BF"/>
    <w:rsid w:val="134AF38F"/>
    <w:rsid w:val="13647263"/>
    <w:rsid w:val="13714613"/>
    <w:rsid w:val="138EF49A"/>
    <w:rsid w:val="13A55A78"/>
    <w:rsid w:val="13DA8AB1"/>
    <w:rsid w:val="13DDEB15"/>
    <w:rsid w:val="13ED3043"/>
    <w:rsid w:val="14043EFB"/>
    <w:rsid w:val="1457D793"/>
    <w:rsid w:val="14AABC9B"/>
    <w:rsid w:val="14AF1D58"/>
    <w:rsid w:val="14B3C4E9"/>
    <w:rsid w:val="14D28E20"/>
    <w:rsid w:val="14D2D9C8"/>
    <w:rsid w:val="15153B6F"/>
    <w:rsid w:val="153DD95D"/>
    <w:rsid w:val="15435E82"/>
    <w:rsid w:val="155C66F6"/>
    <w:rsid w:val="15B3F96C"/>
    <w:rsid w:val="15BE9D9B"/>
    <w:rsid w:val="15C5B957"/>
    <w:rsid w:val="15C963DB"/>
    <w:rsid w:val="161DAB46"/>
    <w:rsid w:val="16224323"/>
    <w:rsid w:val="1635871B"/>
    <w:rsid w:val="16415363"/>
    <w:rsid w:val="164E37C0"/>
    <w:rsid w:val="1662648A"/>
    <w:rsid w:val="16646785"/>
    <w:rsid w:val="17025806"/>
    <w:rsid w:val="1721A567"/>
    <w:rsid w:val="17712012"/>
    <w:rsid w:val="1781B10B"/>
    <w:rsid w:val="179A53C0"/>
    <w:rsid w:val="179D2AEE"/>
    <w:rsid w:val="17CB2A71"/>
    <w:rsid w:val="182062D4"/>
    <w:rsid w:val="184A7615"/>
    <w:rsid w:val="184D0AAF"/>
    <w:rsid w:val="18500349"/>
    <w:rsid w:val="18521E85"/>
    <w:rsid w:val="185414FD"/>
    <w:rsid w:val="18860529"/>
    <w:rsid w:val="188C6A63"/>
    <w:rsid w:val="18C03830"/>
    <w:rsid w:val="19026869"/>
    <w:rsid w:val="19042508"/>
    <w:rsid w:val="1922627B"/>
    <w:rsid w:val="19311FF0"/>
    <w:rsid w:val="1955C9A8"/>
    <w:rsid w:val="1968A8AB"/>
    <w:rsid w:val="196F6694"/>
    <w:rsid w:val="199B9C77"/>
    <w:rsid w:val="19E6A842"/>
    <w:rsid w:val="19F1588B"/>
    <w:rsid w:val="19FF48A7"/>
    <w:rsid w:val="1A03D026"/>
    <w:rsid w:val="1A283DBE"/>
    <w:rsid w:val="1A4385A9"/>
    <w:rsid w:val="1A547343"/>
    <w:rsid w:val="1A5A5CD2"/>
    <w:rsid w:val="1A6DAA6C"/>
    <w:rsid w:val="1A783A54"/>
    <w:rsid w:val="1A7FCCAB"/>
    <w:rsid w:val="1A80A51C"/>
    <w:rsid w:val="1A882055"/>
    <w:rsid w:val="1A94A0E5"/>
    <w:rsid w:val="1A969BF4"/>
    <w:rsid w:val="1AA483D2"/>
    <w:rsid w:val="1AB20982"/>
    <w:rsid w:val="1AC04729"/>
    <w:rsid w:val="1AC4D495"/>
    <w:rsid w:val="1ACB6B40"/>
    <w:rsid w:val="1AEFC4CC"/>
    <w:rsid w:val="1AFE4818"/>
    <w:rsid w:val="1B42BDA1"/>
    <w:rsid w:val="1B652ED0"/>
    <w:rsid w:val="1B8CE638"/>
    <w:rsid w:val="1BD7450B"/>
    <w:rsid w:val="1C1815FF"/>
    <w:rsid w:val="1C22B437"/>
    <w:rsid w:val="1C5AA64B"/>
    <w:rsid w:val="1C898A3A"/>
    <w:rsid w:val="1C8A3189"/>
    <w:rsid w:val="1C8BC1BD"/>
    <w:rsid w:val="1CC4C075"/>
    <w:rsid w:val="1CC92927"/>
    <w:rsid w:val="1CF83899"/>
    <w:rsid w:val="1D4E201E"/>
    <w:rsid w:val="1D58186D"/>
    <w:rsid w:val="1D621F07"/>
    <w:rsid w:val="1D6DC248"/>
    <w:rsid w:val="1DCFE918"/>
    <w:rsid w:val="1DD6E333"/>
    <w:rsid w:val="1DE0A584"/>
    <w:rsid w:val="1DFE8268"/>
    <w:rsid w:val="1E08234E"/>
    <w:rsid w:val="1E22CE14"/>
    <w:rsid w:val="1E7D04E6"/>
    <w:rsid w:val="1E9C9C27"/>
    <w:rsid w:val="1EA649D8"/>
    <w:rsid w:val="1EAE4F8E"/>
    <w:rsid w:val="1ED1B714"/>
    <w:rsid w:val="1EFF3DC4"/>
    <w:rsid w:val="1F0ED751"/>
    <w:rsid w:val="1F3E8F45"/>
    <w:rsid w:val="1F521558"/>
    <w:rsid w:val="1F581A4B"/>
    <w:rsid w:val="1F5EE669"/>
    <w:rsid w:val="1F8C03B0"/>
    <w:rsid w:val="1FBE4E1C"/>
    <w:rsid w:val="1FC3DBDB"/>
    <w:rsid w:val="1FEB0353"/>
    <w:rsid w:val="1FFB2B9C"/>
    <w:rsid w:val="2001BBFB"/>
    <w:rsid w:val="200A32ED"/>
    <w:rsid w:val="202171DF"/>
    <w:rsid w:val="2028C1BB"/>
    <w:rsid w:val="207668E8"/>
    <w:rsid w:val="209564E5"/>
    <w:rsid w:val="209DF478"/>
    <w:rsid w:val="20FB8C1F"/>
    <w:rsid w:val="20FC49B3"/>
    <w:rsid w:val="21891CF0"/>
    <w:rsid w:val="21AE5753"/>
    <w:rsid w:val="21DE9C9C"/>
    <w:rsid w:val="21F3056E"/>
    <w:rsid w:val="2203D085"/>
    <w:rsid w:val="2221D416"/>
    <w:rsid w:val="223B737D"/>
    <w:rsid w:val="2253494D"/>
    <w:rsid w:val="225C1B1D"/>
    <w:rsid w:val="22964064"/>
    <w:rsid w:val="22B79471"/>
    <w:rsid w:val="22BF28B6"/>
    <w:rsid w:val="22C4913F"/>
    <w:rsid w:val="22CBEBE6"/>
    <w:rsid w:val="22E2D842"/>
    <w:rsid w:val="23019F3B"/>
    <w:rsid w:val="231F128C"/>
    <w:rsid w:val="2373531B"/>
    <w:rsid w:val="23741BCD"/>
    <w:rsid w:val="23A3BCD4"/>
    <w:rsid w:val="23ADE625"/>
    <w:rsid w:val="23BC1425"/>
    <w:rsid w:val="23BF1D1F"/>
    <w:rsid w:val="2426709F"/>
    <w:rsid w:val="242AB0DB"/>
    <w:rsid w:val="245646EE"/>
    <w:rsid w:val="2480A60B"/>
    <w:rsid w:val="2492240B"/>
    <w:rsid w:val="24C3393E"/>
    <w:rsid w:val="24F9A427"/>
    <w:rsid w:val="257B0157"/>
    <w:rsid w:val="25F28BBF"/>
    <w:rsid w:val="264526CB"/>
    <w:rsid w:val="2653D5AC"/>
    <w:rsid w:val="2663EC2C"/>
    <w:rsid w:val="26735DC1"/>
    <w:rsid w:val="26A5FA61"/>
    <w:rsid w:val="26B78370"/>
    <w:rsid w:val="26C53A93"/>
    <w:rsid w:val="26EC409F"/>
    <w:rsid w:val="271CFEC2"/>
    <w:rsid w:val="27377087"/>
    <w:rsid w:val="273A8A89"/>
    <w:rsid w:val="27580162"/>
    <w:rsid w:val="279AE4F3"/>
    <w:rsid w:val="279C9FE1"/>
    <w:rsid w:val="27AD5B92"/>
    <w:rsid w:val="27EF79B9"/>
    <w:rsid w:val="27F6A2C6"/>
    <w:rsid w:val="27FF0D5C"/>
    <w:rsid w:val="28139590"/>
    <w:rsid w:val="28442695"/>
    <w:rsid w:val="284AFC37"/>
    <w:rsid w:val="287C02B7"/>
    <w:rsid w:val="2906C879"/>
    <w:rsid w:val="29243338"/>
    <w:rsid w:val="29259F4B"/>
    <w:rsid w:val="292C7D93"/>
    <w:rsid w:val="2933D558"/>
    <w:rsid w:val="293CD327"/>
    <w:rsid w:val="29481D6F"/>
    <w:rsid w:val="29971632"/>
    <w:rsid w:val="29B7536F"/>
    <w:rsid w:val="29CF57FD"/>
    <w:rsid w:val="2A2BF019"/>
    <w:rsid w:val="2A391E56"/>
    <w:rsid w:val="2A5494C8"/>
    <w:rsid w:val="2A60111C"/>
    <w:rsid w:val="2AEEF571"/>
    <w:rsid w:val="2AF5A3F3"/>
    <w:rsid w:val="2AFDDACB"/>
    <w:rsid w:val="2B12980E"/>
    <w:rsid w:val="2B299F52"/>
    <w:rsid w:val="2B3E8E1C"/>
    <w:rsid w:val="2B582789"/>
    <w:rsid w:val="2B71889D"/>
    <w:rsid w:val="2B8F580E"/>
    <w:rsid w:val="2BD0FBF4"/>
    <w:rsid w:val="2BF380AE"/>
    <w:rsid w:val="2C346D52"/>
    <w:rsid w:val="2C4B31BC"/>
    <w:rsid w:val="2C612A8B"/>
    <w:rsid w:val="2C6B3BA9"/>
    <w:rsid w:val="2C7C8090"/>
    <w:rsid w:val="2C83794E"/>
    <w:rsid w:val="2CA526B9"/>
    <w:rsid w:val="2CFFD43A"/>
    <w:rsid w:val="2D0AA3E4"/>
    <w:rsid w:val="2D533771"/>
    <w:rsid w:val="2D5CDDAA"/>
    <w:rsid w:val="2D60EAD6"/>
    <w:rsid w:val="2D77D4BF"/>
    <w:rsid w:val="2DB5A079"/>
    <w:rsid w:val="2DDCE780"/>
    <w:rsid w:val="2E0A0BDA"/>
    <w:rsid w:val="2E67DD7A"/>
    <w:rsid w:val="2E6E879E"/>
    <w:rsid w:val="2EA7AF27"/>
    <w:rsid w:val="2EB670D8"/>
    <w:rsid w:val="2EBC60D1"/>
    <w:rsid w:val="2EDD2413"/>
    <w:rsid w:val="2F01809C"/>
    <w:rsid w:val="2F0EFA6C"/>
    <w:rsid w:val="2F14E2BD"/>
    <w:rsid w:val="2F272316"/>
    <w:rsid w:val="2F37C693"/>
    <w:rsid w:val="2F6CC48D"/>
    <w:rsid w:val="2F85AD87"/>
    <w:rsid w:val="2FBBA42E"/>
    <w:rsid w:val="2FC49EC3"/>
    <w:rsid w:val="3006EAF3"/>
    <w:rsid w:val="304BF87D"/>
    <w:rsid w:val="3059669B"/>
    <w:rsid w:val="3064F6E4"/>
    <w:rsid w:val="3069AE42"/>
    <w:rsid w:val="308AA6F6"/>
    <w:rsid w:val="30A3E901"/>
    <w:rsid w:val="30ABD042"/>
    <w:rsid w:val="30E2233A"/>
    <w:rsid w:val="30F54A58"/>
    <w:rsid w:val="3182A0C5"/>
    <w:rsid w:val="319E2890"/>
    <w:rsid w:val="31A19007"/>
    <w:rsid w:val="31A6BECF"/>
    <w:rsid w:val="31B2B626"/>
    <w:rsid w:val="31E93B47"/>
    <w:rsid w:val="31EB2B91"/>
    <w:rsid w:val="31F38880"/>
    <w:rsid w:val="32229924"/>
    <w:rsid w:val="325DACAC"/>
    <w:rsid w:val="3276A333"/>
    <w:rsid w:val="3296E3BA"/>
    <w:rsid w:val="32A26CE8"/>
    <w:rsid w:val="32ACE330"/>
    <w:rsid w:val="32D9D1CF"/>
    <w:rsid w:val="32F289B4"/>
    <w:rsid w:val="33000D8A"/>
    <w:rsid w:val="332ED480"/>
    <w:rsid w:val="332F674D"/>
    <w:rsid w:val="33C4E42E"/>
    <w:rsid w:val="33EEB1B9"/>
    <w:rsid w:val="3403DE24"/>
    <w:rsid w:val="3412D06C"/>
    <w:rsid w:val="34152C93"/>
    <w:rsid w:val="34510C84"/>
    <w:rsid w:val="34620B1E"/>
    <w:rsid w:val="348075AB"/>
    <w:rsid w:val="3480CF88"/>
    <w:rsid w:val="348D27E0"/>
    <w:rsid w:val="34B6386C"/>
    <w:rsid w:val="34D97B29"/>
    <w:rsid w:val="34EC183B"/>
    <w:rsid w:val="34F3BC72"/>
    <w:rsid w:val="34F9782F"/>
    <w:rsid w:val="34F981C8"/>
    <w:rsid w:val="3551F1EA"/>
    <w:rsid w:val="35A0D259"/>
    <w:rsid w:val="35A79C41"/>
    <w:rsid w:val="35C25670"/>
    <w:rsid w:val="35F2CBD4"/>
    <w:rsid w:val="362116DC"/>
    <w:rsid w:val="36253BD4"/>
    <w:rsid w:val="3632A391"/>
    <w:rsid w:val="365A9DD2"/>
    <w:rsid w:val="36725777"/>
    <w:rsid w:val="3683EB44"/>
    <w:rsid w:val="3686E0BB"/>
    <w:rsid w:val="36887663"/>
    <w:rsid w:val="36A6BE89"/>
    <w:rsid w:val="3706B853"/>
    <w:rsid w:val="3723B483"/>
    <w:rsid w:val="377E7012"/>
    <w:rsid w:val="3786ECFA"/>
    <w:rsid w:val="378B4BC6"/>
    <w:rsid w:val="37A2A034"/>
    <w:rsid w:val="386A4F89"/>
    <w:rsid w:val="387432B7"/>
    <w:rsid w:val="389606F1"/>
    <w:rsid w:val="38BF9DCF"/>
    <w:rsid w:val="38D5FFE7"/>
    <w:rsid w:val="390B647F"/>
    <w:rsid w:val="3952919A"/>
    <w:rsid w:val="3964660E"/>
    <w:rsid w:val="396F8FDA"/>
    <w:rsid w:val="39A75F7F"/>
    <w:rsid w:val="39B81280"/>
    <w:rsid w:val="39DC76B2"/>
    <w:rsid w:val="3A500490"/>
    <w:rsid w:val="3A668887"/>
    <w:rsid w:val="3AA1AC50"/>
    <w:rsid w:val="3AB80FA9"/>
    <w:rsid w:val="3AE4B208"/>
    <w:rsid w:val="3AFA6717"/>
    <w:rsid w:val="3B20D4B9"/>
    <w:rsid w:val="3B5E3C31"/>
    <w:rsid w:val="3B7261EB"/>
    <w:rsid w:val="3BB68B93"/>
    <w:rsid w:val="3BC8D617"/>
    <w:rsid w:val="3BCBF5ED"/>
    <w:rsid w:val="3C1ED32B"/>
    <w:rsid w:val="3C200A2C"/>
    <w:rsid w:val="3C2E467A"/>
    <w:rsid w:val="3C5CC07E"/>
    <w:rsid w:val="3C76D636"/>
    <w:rsid w:val="3CCD47A3"/>
    <w:rsid w:val="3CDC2C29"/>
    <w:rsid w:val="3CF3CB94"/>
    <w:rsid w:val="3D0047F8"/>
    <w:rsid w:val="3D485862"/>
    <w:rsid w:val="3D4BBADE"/>
    <w:rsid w:val="3D570599"/>
    <w:rsid w:val="3D5B78AB"/>
    <w:rsid w:val="3DB8DD37"/>
    <w:rsid w:val="3E24D8F3"/>
    <w:rsid w:val="3E652814"/>
    <w:rsid w:val="3E65BA6F"/>
    <w:rsid w:val="3E873E37"/>
    <w:rsid w:val="3E9030CA"/>
    <w:rsid w:val="3EC3E0C4"/>
    <w:rsid w:val="3EDB0E19"/>
    <w:rsid w:val="3EE8F190"/>
    <w:rsid w:val="3EEC8D5C"/>
    <w:rsid w:val="3F4196B5"/>
    <w:rsid w:val="3F8BB75C"/>
    <w:rsid w:val="3FC73669"/>
    <w:rsid w:val="3FD3EDE5"/>
    <w:rsid w:val="3FD662DC"/>
    <w:rsid w:val="4004F0E2"/>
    <w:rsid w:val="401F2335"/>
    <w:rsid w:val="403CEAF8"/>
    <w:rsid w:val="403D0F6E"/>
    <w:rsid w:val="405E2184"/>
    <w:rsid w:val="408DC405"/>
    <w:rsid w:val="40D7607F"/>
    <w:rsid w:val="40DE22CC"/>
    <w:rsid w:val="411F477D"/>
    <w:rsid w:val="41242597"/>
    <w:rsid w:val="416C571C"/>
    <w:rsid w:val="41AB7DE0"/>
    <w:rsid w:val="41B8402B"/>
    <w:rsid w:val="4247FFC1"/>
    <w:rsid w:val="425877B8"/>
    <w:rsid w:val="426C58F4"/>
    <w:rsid w:val="427ED86B"/>
    <w:rsid w:val="428D47F8"/>
    <w:rsid w:val="42C86AC5"/>
    <w:rsid w:val="42EF6F59"/>
    <w:rsid w:val="432F8D18"/>
    <w:rsid w:val="43582DBE"/>
    <w:rsid w:val="435AEAE7"/>
    <w:rsid w:val="43A3E996"/>
    <w:rsid w:val="43E76AF8"/>
    <w:rsid w:val="441EAC48"/>
    <w:rsid w:val="44346F1F"/>
    <w:rsid w:val="44577927"/>
    <w:rsid w:val="452B4E30"/>
    <w:rsid w:val="455DA1D9"/>
    <w:rsid w:val="4562582D"/>
    <w:rsid w:val="458720AA"/>
    <w:rsid w:val="45C55A28"/>
    <w:rsid w:val="45CA0DC8"/>
    <w:rsid w:val="45CC4AAA"/>
    <w:rsid w:val="45D21784"/>
    <w:rsid w:val="45DDF237"/>
    <w:rsid w:val="45F72914"/>
    <w:rsid w:val="4603331D"/>
    <w:rsid w:val="46321B0A"/>
    <w:rsid w:val="4649FCBA"/>
    <w:rsid w:val="46BD3DB6"/>
    <w:rsid w:val="46E41F03"/>
    <w:rsid w:val="46E498E2"/>
    <w:rsid w:val="471D192F"/>
    <w:rsid w:val="47813341"/>
    <w:rsid w:val="47D8F70C"/>
    <w:rsid w:val="47DCFCE4"/>
    <w:rsid w:val="47DE68E0"/>
    <w:rsid w:val="48203AF1"/>
    <w:rsid w:val="48499D27"/>
    <w:rsid w:val="485FB36B"/>
    <w:rsid w:val="48899C2A"/>
    <w:rsid w:val="48BF7BFE"/>
    <w:rsid w:val="48BFA775"/>
    <w:rsid w:val="48CDD93B"/>
    <w:rsid w:val="48F37885"/>
    <w:rsid w:val="4904F9B1"/>
    <w:rsid w:val="49355F1E"/>
    <w:rsid w:val="49609086"/>
    <w:rsid w:val="496A0CB9"/>
    <w:rsid w:val="4981EF03"/>
    <w:rsid w:val="49C4D6D1"/>
    <w:rsid w:val="49CCF3D0"/>
    <w:rsid w:val="49D1BA44"/>
    <w:rsid w:val="49D324B5"/>
    <w:rsid w:val="4A2C03B0"/>
    <w:rsid w:val="4A2C5569"/>
    <w:rsid w:val="4A73749D"/>
    <w:rsid w:val="4A9DD875"/>
    <w:rsid w:val="4AA39566"/>
    <w:rsid w:val="4AA6FC23"/>
    <w:rsid w:val="4AE38357"/>
    <w:rsid w:val="4B2B9702"/>
    <w:rsid w:val="4B3C3593"/>
    <w:rsid w:val="4B610B58"/>
    <w:rsid w:val="4BDEB2EA"/>
    <w:rsid w:val="4BDF8A60"/>
    <w:rsid w:val="4BE018AE"/>
    <w:rsid w:val="4BFE4910"/>
    <w:rsid w:val="4C027FE4"/>
    <w:rsid w:val="4C0CC7F1"/>
    <w:rsid w:val="4C5DF464"/>
    <w:rsid w:val="4C738DA3"/>
    <w:rsid w:val="4C788952"/>
    <w:rsid w:val="4C9305A7"/>
    <w:rsid w:val="4CA75EB8"/>
    <w:rsid w:val="4CC8DDBD"/>
    <w:rsid w:val="4CDDA3D3"/>
    <w:rsid w:val="4D353B23"/>
    <w:rsid w:val="4D3C0049"/>
    <w:rsid w:val="4D3CA9CA"/>
    <w:rsid w:val="4D474C09"/>
    <w:rsid w:val="4D477AB0"/>
    <w:rsid w:val="4D5C7396"/>
    <w:rsid w:val="4D90C3ED"/>
    <w:rsid w:val="4DA0E731"/>
    <w:rsid w:val="4DBC2AD0"/>
    <w:rsid w:val="4DC276B7"/>
    <w:rsid w:val="4DC6C8D2"/>
    <w:rsid w:val="4DCD6409"/>
    <w:rsid w:val="4DE4CB76"/>
    <w:rsid w:val="4DF4505B"/>
    <w:rsid w:val="4E3E2B0B"/>
    <w:rsid w:val="4E4AB6DF"/>
    <w:rsid w:val="4E618ACD"/>
    <w:rsid w:val="4E7F634C"/>
    <w:rsid w:val="4ED09927"/>
    <w:rsid w:val="4EEA1031"/>
    <w:rsid w:val="4EED4F25"/>
    <w:rsid w:val="4EF07235"/>
    <w:rsid w:val="4F110C05"/>
    <w:rsid w:val="4F3FF98D"/>
    <w:rsid w:val="4F49C076"/>
    <w:rsid w:val="4F63A954"/>
    <w:rsid w:val="4F6936D2"/>
    <w:rsid w:val="4FB570BC"/>
    <w:rsid w:val="4FBB7376"/>
    <w:rsid w:val="4FC8B774"/>
    <w:rsid w:val="5001877D"/>
    <w:rsid w:val="50680861"/>
    <w:rsid w:val="509C4DD1"/>
    <w:rsid w:val="50C02CD4"/>
    <w:rsid w:val="514931C1"/>
    <w:rsid w:val="5162ABBA"/>
    <w:rsid w:val="5174AD8F"/>
    <w:rsid w:val="517C1865"/>
    <w:rsid w:val="51A4E09A"/>
    <w:rsid w:val="5224DD49"/>
    <w:rsid w:val="5249E477"/>
    <w:rsid w:val="524E5320"/>
    <w:rsid w:val="5252B28D"/>
    <w:rsid w:val="525FC840"/>
    <w:rsid w:val="52616CAA"/>
    <w:rsid w:val="52691E5A"/>
    <w:rsid w:val="526E3A14"/>
    <w:rsid w:val="527FD697"/>
    <w:rsid w:val="529E473E"/>
    <w:rsid w:val="52A2A254"/>
    <w:rsid w:val="52D0AA2C"/>
    <w:rsid w:val="53617D8F"/>
    <w:rsid w:val="53920540"/>
    <w:rsid w:val="53D8557F"/>
    <w:rsid w:val="53F64ED8"/>
    <w:rsid w:val="54232ACB"/>
    <w:rsid w:val="542A20BD"/>
    <w:rsid w:val="54534B2D"/>
    <w:rsid w:val="5469439C"/>
    <w:rsid w:val="54ACAF63"/>
    <w:rsid w:val="54AF0688"/>
    <w:rsid w:val="54EADED2"/>
    <w:rsid w:val="551D046C"/>
    <w:rsid w:val="55220C8E"/>
    <w:rsid w:val="55353E8F"/>
    <w:rsid w:val="55479036"/>
    <w:rsid w:val="555A4C6D"/>
    <w:rsid w:val="557416DA"/>
    <w:rsid w:val="55BABEA5"/>
    <w:rsid w:val="55D62907"/>
    <w:rsid w:val="55FC704E"/>
    <w:rsid w:val="561AD309"/>
    <w:rsid w:val="563B4F77"/>
    <w:rsid w:val="563CC9BA"/>
    <w:rsid w:val="564AB266"/>
    <w:rsid w:val="5680A52D"/>
    <w:rsid w:val="56836296"/>
    <w:rsid w:val="568EBC89"/>
    <w:rsid w:val="56BC19C2"/>
    <w:rsid w:val="56F5BF97"/>
    <w:rsid w:val="571FA66B"/>
    <w:rsid w:val="5724A87B"/>
    <w:rsid w:val="5729A173"/>
    <w:rsid w:val="5741CA9F"/>
    <w:rsid w:val="574BE587"/>
    <w:rsid w:val="579024B1"/>
    <w:rsid w:val="57A59659"/>
    <w:rsid w:val="57A962EE"/>
    <w:rsid w:val="57B8AD34"/>
    <w:rsid w:val="57D882B2"/>
    <w:rsid w:val="57F72BBC"/>
    <w:rsid w:val="58001DE2"/>
    <w:rsid w:val="580741F7"/>
    <w:rsid w:val="58363DFA"/>
    <w:rsid w:val="585CAA6F"/>
    <w:rsid w:val="586A6030"/>
    <w:rsid w:val="58B07FF9"/>
    <w:rsid w:val="59007143"/>
    <w:rsid w:val="59348970"/>
    <w:rsid w:val="5952E31F"/>
    <w:rsid w:val="59560DB2"/>
    <w:rsid w:val="597ECCB8"/>
    <w:rsid w:val="59867B77"/>
    <w:rsid w:val="59A994F0"/>
    <w:rsid w:val="5A2EFA4C"/>
    <w:rsid w:val="5A33CE0B"/>
    <w:rsid w:val="5A89C24F"/>
    <w:rsid w:val="5AD48D8A"/>
    <w:rsid w:val="5B001EDD"/>
    <w:rsid w:val="5B4078CD"/>
    <w:rsid w:val="5B45FFD1"/>
    <w:rsid w:val="5B9DC470"/>
    <w:rsid w:val="5BF28739"/>
    <w:rsid w:val="5C8477E3"/>
    <w:rsid w:val="5CBA4023"/>
    <w:rsid w:val="5CBC803A"/>
    <w:rsid w:val="5CEE0827"/>
    <w:rsid w:val="5D1BC993"/>
    <w:rsid w:val="5D25BFB1"/>
    <w:rsid w:val="5D79C180"/>
    <w:rsid w:val="5DB007FE"/>
    <w:rsid w:val="5DC6CDF2"/>
    <w:rsid w:val="5DC885AF"/>
    <w:rsid w:val="5DCC96CA"/>
    <w:rsid w:val="5E1697F1"/>
    <w:rsid w:val="5E6696D0"/>
    <w:rsid w:val="5EBFFA4B"/>
    <w:rsid w:val="5EC4E3D2"/>
    <w:rsid w:val="5ED3386D"/>
    <w:rsid w:val="5ED67B19"/>
    <w:rsid w:val="5ED72506"/>
    <w:rsid w:val="5EFD074B"/>
    <w:rsid w:val="5F050021"/>
    <w:rsid w:val="5F190C6F"/>
    <w:rsid w:val="5F6166C8"/>
    <w:rsid w:val="5F7D1B39"/>
    <w:rsid w:val="5F9F6EDF"/>
    <w:rsid w:val="5FBA26BE"/>
    <w:rsid w:val="5FC8A6FA"/>
    <w:rsid w:val="5FDBB62E"/>
    <w:rsid w:val="5FE54EB0"/>
    <w:rsid w:val="5FEC9E4C"/>
    <w:rsid w:val="6018BAEE"/>
    <w:rsid w:val="603A50E6"/>
    <w:rsid w:val="606CA0CA"/>
    <w:rsid w:val="6079F42C"/>
    <w:rsid w:val="609410D1"/>
    <w:rsid w:val="60A244EE"/>
    <w:rsid w:val="60AAAA83"/>
    <w:rsid w:val="60C0F616"/>
    <w:rsid w:val="6101FDD8"/>
    <w:rsid w:val="610B9D82"/>
    <w:rsid w:val="612BFD26"/>
    <w:rsid w:val="61677DBE"/>
    <w:rsid w:val="6177741B"/>
    <w:rsid w:val="617A226F"/>
    <w:rsid w:val="6219497F"/>
    <w:rsid w:val="6261DA2C"/>
    <w:rsid w:val="6296983F"/>
    <w:rsid w:val="629F203C"/>
    <w:rsid w:val="63328540"/>
    <w:rsid w:val="63432890"/>
    <w:rsid w:val="63597011"/>
    <w:rsid w:val="637BD3EB"/>
    <w:rsid w:val="637D1129"/>
    <w:rsid w:val="6384BB18"/>
    <w:rsid w:val="638584F2"/>
    <w:rsid w:val="63A7CEFA"/>
    <w:rsid w:val="63BDFF2C"/>
    <w:rsid w:val="63E1171F"/>
    <w:rsid w:val="6432AC22"/>
    <w:rsid w:val="643988E7"/>
    <w:rsid w:val="64538D4D"/>
    <w:rsid w:val="645743A8"/>
    <w:rsid w:val="649CAEB5"/>
    <w:rsid w:val="64B08C69"/>
    <w:rsid w:val="65171A89"/>
    <w:rsid w:val="654ED969"/>
    <w:rsid w:val="6562DF75"/>
    <w:rsid w:val="65963F78"/>
    <w:rsid w:val="659A06E6"/>
    <w:rsid w:val="65A3DADE"/>
    <w:rsid w:val="65AE0F54"/>
    <w:rsid w:val="65C4DFE4"/>
    <w:rsid w:val="66241866"/>
    <w:rsid w:val="662BEF2F"/>
    <w:rsid w:val="662C3C0F"/>
    <w:rsid w:val="667AFB36"/>
    <w:rsid w:val="66CF53A0"/>
    <w:rsid w:val="6707F145"/>
    <w:rsid w:val="6714431C"/>
    <w:rsid w:val="6728F92D"/>
    <w:rsid w:val="6731F87A"/>
    <w:rsid w:val="67392374"/>
    <w:rsid w:val="674140A3"/>
    <w:rsid w:val="67698718"/>
    <w:rsid w:val="676B613D"/>
    <w:rsid w:val="679010BC"/>
    <w:rsid w:val="67C9D949"/>
    <w:rsid w:val="67D07267"/>
    <w:rsid w:val="67F4382A"/>
    <w:rsid w:val="684215F8"/>
    <w:rsid w:val="685BB6A3"/>
    <w:rsid w:val="6865723E"/>
    <w:rsid w:val="687445C0"/>
    <w:rsid w:val="68755AB2"/>
    <w:rsid w:val="68A836D2"/>
    <w:rsid w:val="68C26CEE"/>
    <w:rsid w:val="68C96172"/>
    <w:rsid w:val="69A37016"/>
    <w:rsid w:val="6A0CBCD6"/>
    <w:rsid w:val="6A890DC2"/>
    <w:rsid w:val="6AA015FE"/>
    <w:rsid w:val="6ABC723A"/>
    <w:rsid w:val="6ABD7467"/>
    <w:rsid w:val="6ADC7A13"/>
    <w:rsid w:val="6AE45FE5"/>
    <w:rsid w:val="6AFFAFE7"/>
    <w:rsid w:val="6B130F77"/>
    <w:rsid w:val="6B4FE283"/>
    <w:rsid w:val="6B61CA82"/>
    <w:rsid w:val="6B626091"/>
    <w:rsid w:val="6B6F9257"/>
    <w:rsid w:val="6B713F62"/>
    <w:rsid w:val="6B74BA8D"/>
    <w:rsid w:val="6B7C2EA3"/>
    <w:rsid w:val="6B803BF9"/>
    <w:rsid w:val="6B8D2B4C"/>
    <w:rsid w:val="6BA29D77"/>
    <w:rsid w:val="6BB76D85"/>
    <w:rsid w:val="6BE9AD45"/>
    <w:rsid w:val="6BF5ADD6"/>
    <w:rsid w:val="6C14FCE8"/>
    <w:rsid w:val="6C1F80A3"/>
    <w:rsid w:val="6C3DEAFA"/>
    <w:rsid w:val="6C5B2735"/>
    <w:rsid w:val="6CE5E37D"/>
    <w:rsid w:val="6D1C380A"/>
    <w:rsid w:val="6D20E332"/>
    <w:rsid w:val="6D3D7C2C"/>
    <w:rsid w:val="6D83B40A"/>
    <w:rsid w:val="6D9A20DB"/>
    <w:rsid w:val="6DFD66F2"/>
    <w:rsid w:val="6E58F2F7"/>
    <w:rsid w:val="6E9E6BFE"/>
    <w:rsid w:val="6EED1498"/>
    <w:rsid w:val="6EF565CF"/>
    <w:rsid w:val="6EF9108F"/>
    <w:rsid w:val="6EFDCF95"/>
    <w:rsid w:val="6F0C1D34"/>
    <w:rsid w:val="6F3EAEF4"/>
    <w:rsid w:val="6FB0B328"/>
    <w:rsid w:val="7003A5EA"/>
    <w:rsid w:val="70077D6B"/>
    <w:rsid w:val="701D0200"/>
    <w:rsid w:val="70834ABA"/>
    <w:rsid w:val="7090975E"/>
    <w:rsid w:val="70AAF0A4"/>
    <w:rsid w:val="70E77D33"/>
    <w:rsid w:val="70F0370C"/>
    <w:rsid w:val="711BC3D2"/>
    <w:rsid w:val="71296C14"/>
    <w:rsid w:val="71516592"/>
    <w:rsid w:val="71686C2E"/>
    <w:rsid w:val="71ACA837"/>
    <w:rsid w:val="71B0C10F"/>
    <w:rsid w:val="71B1E10B"/>
    <w:rsid w:val="71C89196"/>
    <w:rsid w:val="71D0FA0B"/>
    <w:rsid w:val="7213A5E2"/>
    <w:rsid w:val="721BAC94"/>
    <w:rsid w:val="72319CC9"/>
    <w:rsid w:val="723A851C"/>
    <w:rsid w:val="7242A055"/>
    <w:rsid w:val="7261BDB7"/>
    <w:rsid w:val="72981CCD"/>
    <w:rsid w:val="730A2284"/>
    <w:rsid w:val="7324EEAF"/>
    <w:rsid w:val="7343C513"/>
    <w:rsid w:val="73458FBA"/>
    <w:rsid w:val="7353348D"/>
    <w:rsid w:val="737E4E9C"/>
    <w:rsid w:val="73D2A268"/>
    <w:rsid w:val="73E591B5"/>
    <w:rsid w:val="73FBDBAA"/>
    <w:rsid w:val="73FCB489"/>
    <w:rsid w:val="74125BCE"/>
    <w:rsid w:val="741A9103"/>
    <w:rsid w:val="7429C155"/>
    <w:rsid w:val="7469C588"/>
    <w:rsid w:val="750513CD"/>
    <w:rsid w:val="7517D624"/>
    <w:rsid w:val="752C0EF3"/>
    <w:rsid w:val="75359020"/>
    <w:rsid w:val="75405BA1"/>
    <w:rsid w:val="75580A64"/>
    <w:rsid w:val="7594A4A8"/>
    <w:rsid w:val="759BC4E6"/>
    <w:rsid w:val="75A22235"/>
    <w:rsid w:val="75B2B53E"/>
    <w:rsid w:val="75BD86AF"/>
    <w:rsid w:val="75CAD194"/>
    <w:rsid w:val="75CBD5E1"/>
    <w:rsid w:val="75CE3E62"/>
    <w:rsid w:val="763874F4"/>
    <w:rsid w:val="763A07AA"/>
    <w:rsid w:val="7666F833"/>
    <w:rsid w:val="766F0D47"/>
    <w:rsid w:val="766F4083"/>
    <w:rsid w:val="7671BD92"/>
    <w:rsid w:val="76BA6D1C"/>
    <w:rsid w:val="770365AF"/>
    <w:rsid w:val="77060D6C"/>
    <w:rsid w:val="77630D05"/>
    <w:rsid w:val="7799F1FA"/>
    <w:rsid w:val="77BA04A4"/>
    <w:rsid w:val="77C53975"/>
    <w:rsid w:val="77E0A7B6"/>
    <w:rsid w:val="77ECD231"/>
    <w:rsid w:val="77FC56CD"/>
    <w:rsid w:val="7803FF8C"/>
    <w:rsid w:val="7809BC2D"/>
    <w:rsid w:val="7838440C"/>
    <w:rsid w:val="783BCE58"/>
    <w:rsid w:val="78665508"/>
    <w:rsid w:val="786BE292"/>
    <w:rsid w:val="787C1530"/>
    <w:rsid w:val="7881ECE4"/>
    <w:rsid w:val="78A285E2"/>
    <w:rsid w:val="78A29904"/>
    <w:rsid w:val="79184C41"/>
    <w:rsid w:val="794073B8"/>
    <w:rsid w:val="79421A69"/>
    <w:rsid w:val="794F5CFE"/>
    <w:rsid w:val="7953F272"/>
    <w:rsid w:val="798C498A"/>
    <w:rsid w:val="79A140E5"/>
    <w:rsid w:val="79D12D18"/>
    <w:rsid w:val="79E661A8"/>
    <w:rsid w:val="7A3A39E9"/>
    <w:rsid w:val="7A4A2638"/>
    <w:rsid w:val="7A707105"/>
    <w:rsid w:val="7A9C3654"/>
    <w:rsid w:val="7AD0ACBB"/>
    <w:rsid w:val="7AF1C741"/>
    <w:rsid w:val="7AFF32F3"/>
    <w:rsid w:val="7B0B32FC"/>
    <w:rsid w:val="7B1E4C9B"/>
    <w:rsid w:val="7B2C1DB2"/>
    <w:rsid w:val="7B2DA268"/>
    <w:rsid w:val="7B4BD32C"/>
    <w:rsid w:val="7B503A90"/>
    <w:rsid w:val="7B56CB28"/>
    <w:rsid w:val="7B675804"/>
    <w:rsid w:val="7BD0C330"/>
    <w:rsid w:val="7BE8769E"/>
    <w:rsid w:val="7BEDF8B2"/>
    <w:rsid w:val="7C166628"/>
    <w:rsid w:val="7C1D5237"/>
    <w:rsid w:val="7C696570"/>
    <w:rsid w:val="7CCA1BD9"/>
    <w:rsid w:val="7CD477AF"/>
    <w:rsid w:val="7D2B7FB7"/>
    <w:rsid w:val="7D34F481"/>
    <w:rsid w:val="7D44A247"/>
    <w:rsid w:val="7D7DF3E0"/>
    <w:rsid w:val="7DA7E7F5"/>
    <w:rsid w:val="7DAB5CF6"/>
    <w:rsid w:val="7DAF074D"/>
    <w:rsid w:val="7DB06024"/>
    <w:rsid w:val="7DF38A5C"/>
    <w:rsid w:val="7DF90844"/>
    <w:rsid w:val="7E209650"/>
    <w:rsid w:val="7E2E21A5"/>
    <w:rsid w:val="7E3521DE"/>
    <w:rsid w:val="7E5E7004"/>
    <w:rsid w:val="7E800B38"/>
    <w:rsid w:val="7ED20E3E"/>
    <w:rsid w:val="7F1A8654"/>
    <w:rsid w:val="7F1FF2A6"/>
    <w:rsid w:val="7F218B7B"/>
    <w:rsid w:val="7F29EC2D"/>
    <w:rsid w:val="7F3297A4"/>
    <w:rsid w:val="7F5C674E"/>
    <w:rsid w:val="7F85E0BB"/>
    <w:rsid w:val="7F95A02D"/>
    <w:rsid w:val="7FA814FD"/>
    <w:rsid w:val="7FB7D6F8"/>
    <w:rsid w:val="7FBF4575"/>
    <w:rsid w:val="7FCF9A9D"/>
    <w:rsid w:val="7FE0CDA0"/>
    <w:rsid w:val="7FE46021"/>
    <w:rsid w:val="7FF69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4A1F66"/>
  <w15:docId w15:val="{9072BC51-A9E1-480C-8877-F93539CC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241A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Courier New" w:hAnsi="Courier New"/>
      <w:b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9">
    <w:name w:val="heading 9"/>
    <w:basedOn w:val="Normal"/>
    <w:next w:val="Normal"/>
    <w:qFormat/>
    <w:rsid w:val="00076E9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sz w:val="24"/>
    </w:rPr>
  </w:style>
  <w:style w:type="paragraph" w:styleId="BodyTextIndent">
    <w:name w:val="Body Text Indent"/>
    <w:basedOn w:val="Normal"/>
    <w:link w:val="BodyTextIndentChar"/>
    <w:pPr>
      <w:ind w:firstLine="709"/>
    </w:pPr>
    <w:rPr>
      <w:sz w:val="24"/>
    </w:rPr>
  </w:style>
  <w:style w:type="paragraph" w:styleId="BodyTextIndent2">
    <w:name w:val="Body Text Indent 2"/>
    <w:basedOn w:val="Normal"/>
    <w:pPr>
      <w:spacing w:line="312" w:lineRule="auto"/>
      <w:ind w:left="567"/>
      <w:jc w:val="both"/>
    </w:pPr>
    <w:rPr>
      <w:sz w:val="24"/>
    </w:rPr>
  </w:style>
  <w:style w:type="paragraph" w:styleId="BodyTextIndent3">
    <w:name w:val="Body Text Indent 3"/>
    <w:basedOn w:val="Normal"/>
    <w:pPr>
      <w:spacing w:line="312" w:lineRule="auto"/>
      <w:ind w:left="567" w:hanging="567"/>
      <w:jc w:val="both"/>
    </w:pPr>
    <w:rPr>
      <w:sz w:val="24"/>
    </w:rPr>
  </w:style>
  <w:style w:type="paragraph" w:styleId="BodyText2">
    <w:name w:val="Body Text 2"/>
    <w:basedOn w:val="Normal"/>
    <w:pPr>
      <w:spacing w:line="312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586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90E47"/>
    <w:pPr>
      <w:spacing w:after="120"/>
    </w:pPr>
    <w:rPr>
      <w:sz w:val="16"/>
      <w:szCs w:val="16"/>
    </w:rPr>
  </w:style>
  <w:style w:type="character" w:styleId="Hyperlink">
    <w:name w:val="Hyperlink"/>
    <w:uiPriority w:val="99"/>
    <w:unhideWhenUsed/>
    <w:rsid w:val="004628C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D65F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65F0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A741F"/>
  </w:style>
  <w:style w:type="character" w:customStyle="1" w:styleId="HeaderChar">
    <w:name w:val="Header Char"/>
    <w:link w:val="Header"/>
    <w:rsid w:val="003A741F"/>
  </w:style>
  <w:style w:type="character" w:customStyle="1" w:styleId="BodyTextChar">
    <w:name w:val="Body Text Char"/>
    <w:link w:val="BodyText"/>
    <w:rsid w:val="003A241A"/>
    <w:rPr>
      <w:sz w:val="24"/>
    </w:rPr>
  </w:style>
  <w:style w:type="character" w:customStyle="1" w:styleId="BodyTextIndentChar">
    <w:name w:val="Body Text Indent Char"/>
    <w:link w:val="BodyTextIndent"/>
    <w:rsid w:val="003A241A"/>
    <w:rPr>
      <w:sz w:val="24"/>
    </w:rPr>
  </w:style>
  <w:style w:type="paragraph" w:styleId="ListParagraph">
    <w:name w:val="List Paragraph"/>
    <w:basedOn w:val="Normal"/>
    <w:qFormat/>
    <w:rsid w:val="00FB70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Заголовок таблицы"/>
    <w:basedOn w:val="Normal"/>
    <w:link w:val="a0"/>
    <w:uiPriority w:val="99"/>
    <w:rsid w:val="00FB706D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0">
    <w:name w:val="Заголовок таблицы Знак"/>
    <w:link w:val="a"/>
    <w:uiPriority w:val="99"/>
    <w:locked/>
    <w:rsid w:val="00FB706D"/>
    <w:rPr>
      <w:rFonts w:ascii="Arial" w:hAnsi="Arial"/>
      <w:b/>
      <w:sz w:val="18"/>
      <w:szCs w:val="24"/>
      <w:lang w:val="ru-RU" w:eastAsia="ru-RU"/>
    </w:rPr>
  </w:style>
  <w:style w:type="paragraph" w:customStyle="1" w:styleId="a1">
    <w:name w:val="Текст таблицы"/>
    <w:basedOn w:val="Normal"/>
    <w:link w:val="a2"/>
    <w:uiPriority w:val="99"/>
    <w:rsid w:val="00FB706D"/>
    <w:pPr>
      <w:keepLines/>
      <w:spacing w:before="60" w:after="60"/>
    </w:pPr>
    <w:rPr>
      <w:rFonts w:ascii="Arial" w:hAnsi="Arial" w:cs="Arial"/>
      <w:sz w:val="18"/>
      <w:szCs w:val="24"/>
    </w:rPr>
  </w:style>
  <w:style w:type="character" w:customStyle="1" w:styleId="a2">
    <w:name w:val="Текст таблицы Знак"/>
    <w:link w:val="a1"/>
    <w:uiPriority w:val="99"/>
    <w:locked/>
    <w:rsid w:val="00FB706D"/>
    <w:rPr>
      <w:rFonts w:ascii="Arial" w:hAnsi="Arial" w:cs="Arial"/>
      <w:sz w:val="18"/>
      <w:szCs w:val="24"/>
      <w:lang w:val="ru-RU" w:eastAsia="ru-RU"/>
    </w:rPr>
  </w:style>
  <w:style w:type="paragraph" w:styleId="TOC1">
    <w:name w:val="toc 1"/>
    <w:basedOn w:val="Normal"/>
    <w:next w:val="Normal"/>
    <w:uiPriority w:val="39"/>
    <w:unhideWhenUsed/>
    <w:rsid w:val="0CEDB73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CEDB739"/>
    <w:pPr>
      <w:spacing w:after="100"/>
      <w:ind w:left="2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52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A0815"/>
    <w:rPr>
      <w:i/>
      <w:iCs/>
    </w:rPr>
  </w:style>
  <w:style w:type="character" w:styleId="FollowedHyperlink">
    <w:name w:val="FollowedHyperlink"/>
    <w:basedOn w:val="DefaultParagraphFont"/>
    <w:rsid w:val="004264D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</w:style>
  <w:style w:type="character" w:customStyle="1" w:styleId="CommentTextChar">
    <w:name w:val="Comment Text Char"/>
    <w:basedOn w:val="DefaultParagraphFont"/>
    <w:link w:val="CommentText"/>
    <w:rPr>
      <w:lang w:eastAsia="ru-RU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C74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7497"/>
    <w:rPr>
      <w:b/>
      <w:bCs/>
      <w:lang w:eastAsia="ru-RU"/>
    </w:rPr>
  </w:style>
  <w:style w:type="paragraph" w:styleId="Revision">
    <w:name w:val="Revision"/>
    <w:hidden/>
    <w:uiPriority w:val="99"/>
    <w:semiHidden/>
    <w:rsid w:val="00CD011C"/>
    <w:rPr>
      <w:lang w:eastAsia="ru-RU"/>
    </w:rPr>
  </w:style>
  <w:style w:type="paragraph" w:customStyle="1" w:styleId="Style1">
    <w:name w:val="Style1"/>
    <w:basedOn w:val="Heading1"/>
    <w:link w:val="Style1Char"/>
    <w:autoRedefine/>
    <w:qFormat/>
    <w:rsid w:val="00750F69"/>
    <w:pPr>
      <w:numPr>
        <w:numId w:val="35"/>
      </w:numPr>
      <w:ind w:left="426"/>
      <w:jc w:val="left"/>
    </w:pPr>
    <w:rPr>
      <w:rFonts w:ascii="Etelka Text Pro" w:hAnsi="Etelka Text Pro"/>
      <w:b w:val="0"/>
      <w:bCs/>
      <w:color w:val="002060"/>
      <w:sz w:val="28"/>
      <w:lang w:val="en-US"/>
    </w:rPr>
  </w:style>
  <w:style w:type="character" w:customStyle="1" w:styleId="Heading1Char">
    <w:name w:val="Heading 1 Char"/>
    <w:basedOn w:val="DefaultParagraphFont"/>
    <w:link w:val="Heading1"/>
    <w:rsid w:val="003E098D"/>
    <w:rPr>
      <w:rFonts w:ascii="Courier New" w:hAnsi="Courier New"/>
      <w:b/>
      <w:sz w:val="36"/>
      <w:lang w:eastAsia="ru-RU"/>
    </w:rPr>
  </w:style>
  <w:style w:type="character" w:customStyle="1" w:styleId="Style1Char">
    <w:name w:val="Style1 Char"/>
    <w:basedOn w:val="Heading1Char"/>
    <w:link w:val="Style1"/>
    <w:rsid w:val="00750F69"/>
    <w:rPr>
      <w:rFonts w:ascii="Etelka Text Pro" w:hAnsi="Etelka Text Pro"/>
      <w:b w:val="0"/>
      <w:bCs/>
      <w:color w:val="002060"/>
      <w:sz w:val="28"/>
      <w:lang w:val="en-US" w:eastAsia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E098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Microsoft%20Office\&#1064;&#1072;&#1073;&#1083;&#1086;&#1085;&#1099;\&#1053;&#1058;&#104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144FC-C929-4077-8674-54471D9EF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НТД</Template>
  <TotalTime>0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>ПОЛОЖЕНИЕ</vt:lpstr>
      <vt:lpstr>ПОЛОЖЕНИЕ</vt:lpstr>
      <vt:lpstr>1. REQUIREMENTS FOR PHOTO MATERIALS FOR PRODUCTS </vt:lpstr>
      <vt:lpstr>2. REQUIREMENTS FOR VIDEO MATERIALS FOR PRODUCTS </vt:lpstr>
      <vt:lpstr>3. REQUIREMENTS FOR THE QUALITY OF PHOTO AND VIDEO MATERIALS </vt:lpstr>
      <vt:lpstr>4. REQUIREMENTS FOR PHOTOGRAPHIC MATERIALS WHEN DESTRUCTION OF PRODUCTS </vt:lpstr>
    </vt:vector>
  </TitlesOfParts>
  <Company>systema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ErmakovS</dc:creator>
  <cp:lastModifiedBy>Maria Mashkova</cp:lastModifiedBy>
  <cp:revision>3</cp:revision>
  <cp:lastPrinted>2013-03-27T23:00:00Z</cp:lastPrinted>
  <dcterms:created xsi:type="dcterms:W3CDTF">2026-03-16T22:38:00Z</dcterms:created>
  <dcterms:modified xsi:type="dcterms:W3CDTF">2026-03-17T17:26:00Z</dcterms:modified>
</cp:coreProperties>
</file>