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60619" w14:textId="4B224641" w:rsidR="00750F69" w:rsidRPr="00CF7EFA" w:rsidRDefault="00885BC1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pt-BR"/>
        </w:rPr>
      </w:pPr>
      <w:r w:rsidRPr="00CF7EFA">
        <w:rPr>
          <w:rFonts w:ascii="Arial" w:hAnsi="Arial" w:cs="Arial"/>
          <w:color w:val="002855"/>
          <w:sz w:val="44"/>
          <w:szCs w:val="44"/>
          <w:lang w:val="pt-BR"/>
        </w:rPr>
        <w:t>DIAGNOSTIC REPORT OF GPS-TRACKERS OMNICOMM LIGHT AND/OR SMART</w:t>
      </w:r>
      <w:r w:rsidRPr="00CF7EFA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  <w:r w:rsidRPr="00CF7EFA">
        <w:rPr>
          <w:rFonts w:ascii="Arial" w:hAnsi="Arial" w:cs="Arial"/>
          <w:color w:val="002855"/>
          <w:sz w:val="44"/>
          <w:szCs w:val="44"/>
          <w:lang w:val="en-US"/>
        </w:rPr>
        <w:br/>
      </w:r>
      <w:r w:rsidR="005565B1">
        <w:rPr>
          <w:rFonts w:ascii="Arial" w:hAnsi="Arial" w:cs="Arial"/>
          <w:color w:val="002855"/>
          <w:sz w:val="44"/>
          <w:szCs w:val="44"/>
          <w:lang w:val="en-US"/>
        </w:rPr>
        <w:t>BÁO CÁO CHẨN ĐOÁN THIẾT BỊ ĐỊNH VỊ GPS OMNICOMM LIGHT VÀ/HOẶC SMART</w:t>
      </w:r>
    </w:p>
    <w:p w14:paraId="6F7C6A86" w14:textId="77777777" w:rsidR="00B10F25" w:rsidRPr="00CF7EFA" w:rsidRDefault="00B10F25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0DC86B75" w14:textId="14B691F7" w:rsidR="00885BC1" w:rsidRPr="00CF7EFA" w:rsidRDefault="00885BC1" w:rsidP="00885BC1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 w:rsidR="005565B1">
        <w:rPr>
          <w:rFonts w:ascii="Arial" w:eastAsia="Arial" w:hAnsi="Arial" w:cs="Arial"/>
        </w:rPr>
        <w:t>THÔNG TIN LIÊN HỆ</w:t>
      </w:r>
    </w:p>
    <w:p w14:paraId="5CCF246B" w14:textId="369D1C09" w:rsidR="00885BC1" w:rsidRPr="00CF7EFA" w:rsidRDefault="00885BC1" w:rsidP="00885BC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r w:rsidR="005565B1">
        <w:rPr>
          <w:rFonts w:ascii="Arial" w:hAnsi="Arial" w:cs="Arial"/>
          <w:sz w:val="24"/>
          <w:szCs w:val="24"/>
          <w:lang w:val="en-US"/>
        </w:rPr>
        <w:t xml:space="preserve">Tên đối tác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11B51090" w14:textId="1DBBA88B" w:rsidR="00885BC1" w:rsidRPr="00CF7EFA" w:rsidRDefault="00885BC1" w:rsidP="00885BC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 w:rsidR="005565B1">
        <w:rPr>
          <w:rFonts w:ascii="Arial" w:hAnsi="Arial" w:cs="Arial"/>
          <w:sz w:val="24"/>
          <w:szCs w:val="24"/>
          <w:lang w:val="en-US"/>
        </w:rPr>
        <w:t xml:space="preserve">Quốc gia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6A49292B" w14:textId="6A43E29A" w:rsidR="00885BC1" w:rsidRPr="00CF7EFA" w:rsidRDefault="00885BC1" w:rsidP="00885BC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 w:rsidR="005565B1">
        <w:rPr>
          <w:rFonts w:ascii="Arial" w:hAnsi="Arial" w:cs="Arial"/>
          <w:sz w:val="24"/>
          <w:szCs w:val="24"/>
          <w:lang w:val="en-US"/>
        </w:rPr>
        <w:t xml:space="preserve">Họ và tên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13BD540E" w14:textId="475DD6A8" w:rsidR="00885BC1" w:rsidRPr="00CF7EFA" w:rsidRDefault="00885BC1" w:rsidP="00885BC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r w:rsidR="005565B1">
        <w:rPr>
          <w:rFonts w:ascii="Arial" w:hAnsi="Arial" w:cs="Arial"/>
          <w:sz w:val="24"/>
          <w:szCs w:val="24"/>
          <w:lang w:val="en-US"/>
        </w:rPr>
        <w:t xml:space="preserve">Chức vụ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614E531C" w14:textId="79FAF973" w:rsidR="00885BC1" w:rsidRPr="00CF7EFA" w:rsidRDefault="00885BC1" w:rsidP="00885BC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r w:rsidR="005565B1">
        <w:rPr>
          <w:rFonts w:ascii="Arial" w:hAnsi="Arial" w:cs="Arial"/>
          <w:sz w:val="24"/>
          <w:szCs w:val="24"/>
          <w:lang w:val="en-US"/>
        </w:rPr>
        <w:t>Số</w:t>
      </w:r>
      <w:r w:rsidR="005565B1" w:rsidRPr="005565B1">
        <w:rPr>
          <w:rFonts w:ascii="Arial" w:hAnsi="Arial" w:cs="Arial"/>
          <w:sz w:val="24"/>
          <w:szCs w:val="24"/>
          <w:lang w:val="en-US"/>
        </w:rPr>
        <w:t xml:space="preserve"> đ</w:t>
      </w:r>
      <w:r w:rsidR="005565B1">
        <w:rPr>
          <w:rFonts w:ascii="Arial" w:hAnsi="Arial" w:cs="Arial"/>
          <w:sz w:val="24"/>
          <w:szCs w:val="24"/>
          <w:lang w:val="en-US"/>
        </w:rPr>
        <w:t>iện</w:t>
      </w:r>
      <w:r w:rsidR="005565B1"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 w:rsidR="005565B1">
        <w:rPr>
          <w:rFonts w:ascii="Arial" w:hAnsi="Arial" w:cs="Arial"/>
          <w:sz w:val="24"/>
          <w:szCs w:val="24"/>
          <w:lang w:val="en-US"/>
        </w:rPr>
        <w:t>thoại</w:t>
      </w:r>
      <w:r w:rsidR="005565B1"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 w:rsidR="005565B1">
        <w:rPr>
          <w:rFonts w:ascii="Arial" w:hAnsi="Arial" w:cs="Arial"/>
          <w:sz w:val="24"/>
          <w:szCs w:val="24"/>
          <w:lang w:val="en-US"/>
        </w:rPr>
        <w:t>li</w:t>
      </w:r>
      <w:r w:rsidR="005565B1" w:rsidRPr="005565B1">
        <w:rPr>
          <w:rFonts w:ascii="Arial" w:hAnsi="Arial" w:cs="Arial"/>
          <w:sz w:val="24"/>
          <w:szCs w:val="24"/>
          <w:lang w:val="en-US"/>
        </w:rPr>
        <w:t>ê</w:t>
      </w:r>
      <w:r w:rsidR="005565B1">
        <w:rPr>
          <w:rFonts w:ascii="Arial" w:hAnsi="Arial" w:cs="Arial"/>
          <w:sz w:val="24"/>
          <w:szCs w:val="24"/>
          <w:lang w:val="en-US"/>
        </w:rPr>
        <w:t>n</w:t>
      </w:r>
      <w:r w:rsidR="005565B1"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 w:rsidR="005565B1">
        <w:rPr>
          <w:rFonts w:ascii="Arial" w:hAnsi="Arial" w:cs="Arial"/>
          <w:sz w:val="24"/>
          <w:szCs w:val="24"/>
          <w:lang w:val="en-US"/>
        </w:rPr>
        <w:t>hệ</w:t>
      </w:r>
      <w:r w:rsidR="005565B1"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14D73197" w14:textId="77777777" w:rsidR="00885BC1" w:rsidRPr="00CF7EFA" w:rsidRDefault="00885BC1" w:rsidP="00885BC1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E-mail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46C1E65" w14:textId="060A8A7C" w:rsidR="00750F69" w:rsidRPr="00CF7EFA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pt-BR"/>
        </w:rPr>
        <w:t xml:space="preserve">                                               </w:t>
      </w:r>
    </w:p>
    <w:p w14:paraId="02C95F0C" w14:textId="77777777" w:rsidR="0036655B" w:rsidRPr="00CF7EFA" w:rsidRDefault="0036655B">
      <w:pPr>
        <w:rPr>
          <w:rFonts w:ascii="Arial" w:eastAsia="Arial" w:hAnsi="Arial" w:cs="Arial"/>
          <w:bCs/>
          <w:color w:val="002060"/>
          <w:sz w:val="28"/>
          <w:lang w:val="pt-BR"/>
        </w:rPr>
      </w:pPr>
      <w:r w:rsidRPr="00CF7EFA">
        <w:rPr>
          <w:rFonts w:ascii="Arial" w:eastAsia="Arial" w:hAnsi="Arial" w:cs="Arial"/>
          <w:lang w:val="pt-BR"/>
        </w:rPr>
        <w:br w:type="page"/>
      </w:r>
    </w:p>
    <w:p w14:paraId="7CFAD1D5" w14:textId="367E9B7B" w:rsidR="00750F69" w:rsidRPr="00CF7EFA" w:rsidRDefault="00EB085B" w:rsidP="00FB5C98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  <w:lang w:val="ru-RU"/>
        </w:rPr>
      </w:pPr>
      <w:r w:rsidRPr="00CF7EFA">
        <w:rPr>
          <w:rFonts w:ascii="Arial" w:eastAsia="Arial" w:hAnsi="Arial" w:cs="Arial"/>
          <w:lang w:val="ru-RU"/>
        </w:rPr>
        <w:lastRenderedPageBreak/>
        <w:t xml:space="preserve">2. </w:t>
      </w:r>
      <w:r w:rsidR="005565B1">
        <w:rPr>
          <w:rFonts w:ascii="Arial" w:eastAsia="Arial" w:hAnsi="Arial" w:cs="Arial"/>
        </w:rPr>
        <w:t>SẢN PHẨM</w:t>
      </w:r>
      <w:r w:rsidR="00206B1B" w:rsidRPr="00CF7EFA">
        <w:rPr>
          <w:rFonts w:ascii="Arial" w:eastAsia="Arial" w:hAnsi="Arial" w:cs="Arial"/>
        </w:rPr>
        <w:t xml:space="preserve"> </w:t>
      </w:r>
    </w:p>
    <w:p w14:paraId="71F158D9" w14:textId="77777777" w:rsidR="005D4493" w:rsidRPr="00CF7EFA" w:rsidRDefault="005D4493" w:rsidP="00FB5C98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  <w:lang w:val="ru-RU"/>
        </w:rPr>
      </w:pPr>
    </w:p>
    <w:tbl>
      <w:tblPr>
        <w:tblW w:w="14628" w:type="dxa"/>
        <w:tblInd w:w="-10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1365"/>
        <w:gridCol w:w="1362"/>
        <w:gridCol w:w="2096"/>
        <w:gridCol w:w="1292"/>
        <w:gridCol w:w="1306"/>
        <w:gridCol w:w="1374"/>
        <w:gridCol w:w="127"/>
        <w:gridCol w:w="800"/>
        <w:gridCol w:w="533"/>
        <w:gridCol w:w="265"/>
        <w:gridCol w:w="1701"/>
      </w:tblGrid>
      <w:tr w:rsidR="0036655B" w:rsidRPr="00CF7EFA" w14:paraId="78A56CA8" w14:textId="77777777" w:rsidTr="00885BC1">
        <w:trPr>
          <w:trHeight w:val="510"/>
        </w:trPr>
        <w:tc>
          <w:tcPr>
            <w:tcW w:w="9828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14:paraId="275B93EC" w14:textId="2DE15B5E" w:rsidR="0036655B" w:rsidRPr="005565B1" w:rsidRDefault="00885BC1" w:rsidP="00B60096">
            <w:pPr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Product type / </w:t>
            </w:r>
            <w:r w:rsidR="005565B1" w:rsidRPr="005565B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Loại sản phẩm</w:t>
            </w:r>
          </w:p>
        </w:tc>
        <w:tc>
          <w:tcPr>
            <w:tcW w:w="2301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7F469833" w14:textId="79EA6DD1" w:rsidR="0036655B" w:rsidRPr="00CF7EFA" w:rsidRDefault="00885BC1" w:rsidP="00B60096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</w:rPr>
              <w:t>Result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/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</w:t>
            </w:r>
            <w:r w:rsidR="005565B1">
              <w:rPr>
                <w:rFonts w:ascii="Arial" w:hAnsi="Arial" w:cs="Arial"/>
                <w:b/>
                <w:bCs/>
                <w:noProof/>
                <w:color w:val="002060"/>
              </w:rPr>
              <w:t>Kết quả</w:t>
            </w:r>
          </w:p>
        </w:tc>
        <w:tc>
          <w:tcPr>
            <w:tcW w:w="2499" w:type="dxa"/>
            <w:gridSpan w:val="3"/>
            <w:vMerge w:val="restart"/>
            <w:shd w:val="clear" w:color="auto" w:fill="D5DCE4" w:themeFill="text2" w:themeFillTint="33"/>
            <w:vAlign w:val="center"/>
          </w:tcPr>
          <w:p w14:paraId="5249EA11" w14:textId="582A6FF3" w:rsidR="0036655B" w:rsidRPr="00CF7EFA" w:rsidRDefault="00885BC1" w:rsidP="00B60096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</w:rPr>
              <w:t>Note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/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</w:t>
            </w:r>
            <w:r w:rsidR="005565B1">
              <w:rPr>
                <w:rFonts w:ascii="Arial" w:hAnsi="Arial" w:cs="Arial"/>
                <w:b/>
                <w:bCs/>
                <w:noProof/>
                <w:color w:val="002060"/>
              </w:rPr>
              <w:t>Ghi chú</w:t>
            </w:r>
          </w:p>
        </w:tc>
      </w:tr>
      <w:tr w:rsidR="0036655B" w:rsidRPr="005565B1" w14:paraId="29AEDEB7" w14:textId="77777777" w:rsidTr="00885BC1">
        <w:trPr>
          <w:trHeight w:val="510"/>
        </w:trPr>
        <w:tc>
          <w:tcPr>
            <w:tcW w:w="9828" w:type="dxa"/>
            <w:gridSpan w:val="6"/>
            <w:shd w:val="clear" w:color="auto" w:fill="D5DCE4" w:themeFill="text2" w:themeFillTint="33"/>
            <w:noWrap/>
            <w:vAlign w:val="center"/>
          </w:tcPr>
          <w:p w14:paraId="7D466B1A" w14:textId="451EBDA8" w:rsidR="0036655B" w:rsidRPr="005565B1" w:rsidRDefault="00885BC1" w:rsidP="00885BC1">
            <w:pPr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Product Diagnostics / </w:t>
            </w:r>
            <w:r w:rsidR="005565B1" w:rsidRPr="005565B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Chẩn đoán sản phẩm</w:t>
            </w:r>
          </w:p>
        </w:tc>
        <w:tc>
          <w:tcPr>
            <w:tcW w:w="2301" w:type="dxa"/>
            <w:gridSpan w:val="3"/>
            <w:vMerge/>
            <w:shd w:val="clear" w:color="auto" w:fill="D5DCE4" w:themeFill="text2" w:themeFillTint="33"/>
            <w:vAlign w:val="center"/>
          </w:tcPr>
          <w:p w14:paraId="1187D13D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</w:p>
        </w:tc>
        <w:tc>
          <w:tcPr>
            <w:tcW w:w="2499" w:type="dxa"/>
            <w:gridSpan w:val="3"/>
            <w:vMerge/>
            <w:shd w:val="clear" w:color="auto" w:fill="D5DCE4" w:themeFill="text2" w:themeFillTint="33"/>
            <w:vAlign w:val="center"/>
          </w:tcPr>
          <w:p w14:paraId="2272D054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</w:p>
        </w:tc>
      </w:tr>
      <w:tr w:rsidR="0036655B" w:rsidRPr="005565B1" w14:paraId="4215FBC8" w14:textId="77777777" w:rsidTr="00885BC1">
        <w:trPr>
          <w:trHeight w:val="510"/>
        </w:trPr>
        <w:tc>
          <w:tcPr>
            <w:tcW w:w="2407" w:type="dxa"/>
            <w:vMerge w:val="restart"/>
            <w:vAlign w:val="center"/>
            <w:hideMark/>
          </w:tcPr>
          <w:p w14:paraId="34A2CECC" w14:textId="6607AC16" w:rsidR="0036655B" w:rsidRPr="00CF7EFA" w:rsidRDefault="00885BC1" w:rsidP="0036655B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Appearance</w:t>
            </w:r>
            <w:r w:rsidRPr="00CF7EFA">
              <w:rPr>
                <w:rFonts w:ascii="Arial" w:hAnsi="Arial" w:cs="Arial"/>
                <w:noProof/>
                <w:lang w:val="en-US"/>
              </w:rPr>
              <w:t xml:space="preserve"> /</w:t>
            </w:r>
            <w:r w:rsidRPr="00CF7EFA">
              <w:rPr>
                <w:rFonts w:ascii="Arial" w:hAnsi="Arial" w:cs="Arial"/>
                <w:noProof/>
              </w:rPr>
              <w:t xml:space="preserve"> </w:t>
            </w:r>
            <w:r w:rsidR="005565B1">
              <w:rPr>
                <w:rFonts w:ascii="Arial" w:hAnsi="Arial" w:cs="Arial"/>
                <w:noProof/>
              </w:rPr>
              <w:t>Ngoại quan</w:t>
            </w:r>
          </w:p>
        </w:tc>
        <w:tc>
          <w:tcPr>
            <w:tcW w:w="4823" w:type="dxa"/>
            <w:gridSpan w:val="3"/>
            <w:noWrap/>
            <w:vAlign w:val="center"/>
            <w:hideMark/>
          </w:tcPr>
          <w:p w14:paraId="64E44A6A" w14:textId="6F86D153" w:rsidR="0036655B" w:rsidRPr="00CF7EFA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Serial number / </w:t>
            </w:r>
            <w:r w:rsidR="005565B1">
              <w:rPr>
                <w:rFonts w:ascii="Arial" w:hAnsi="Arial" w:cs="Arial"/>
                <w:noProof/>
              </w:rPr>
              <w:t>Số seri</w:t>
            </w:r>
          </w:p>
        </w:tc>
        <w:tc>
          <w:tcPr>
            <w:tcW w:w="2598" w:type="dxa"/>
            <w:gridSpan w:val="2"/>
            <w:vAlign w:val="center"/>
          </w:tcPr>
          <w:p w14:paraId="2507AA56" w14:textId="5D7EB1C6" w:rsidR="0036655B" w:rsidRPr="00CF7EFA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Identification in the Omnicomm configurator / </w:t>
            </w:r>
            <w:r w:rsidR="005565B1">
              <w:rPr>
                <w:rFonts w:ascii="Arial" w:hAnsi="Arial" w:cs="Arial"/>
                <w:noProof/>
                <w:lang w:val="en-US"/>
              </w:rPr>
              <w:t>Định danh trong trình cài đặt Omnicomm</w:t>
            </w:r>
          </w:p>
        </w:tc>
        <w:tc>
          <w:tcPr>
            <w:tcW w:w="2301" w:type="dxa"/>
            <w:gridSpan w:val="3"/>
            <w:vAlign w:val="center"/>
          </w:tcPr>
          <w:p w14:paraId="321E7950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5620C442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5565B1" w14:paraId="6C015952" w14:textId="77777777" w:rsidTr="00885BC1">
        <w:trPr>
          <w:trHeight w:val="741"/>
        </w:trPr>
        <w:tc>
          <w:tcPr>
            <w:tcW w:w="2407" w:type="dxa"/>
            <w:vMerge/>
            <w:vAlign w:val="center"/>
            <w:hideMark/>
          </w:tcPr>
          <w:p w14:paraId="6068FF65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727" w:type="dxa"/>
            <w:gridSpan w:val="2"/>
            <w:vMerge w:val="restart"/>
            <w:noWrap/>
            <w:vAlign w:val="center"/>
            <w:hideMark/>
          </w:tcPr>
          <w:p w14:paraId="371ABA6E" w14:textId="4AA9BBA9" w:rsidR="0036655B" w:rsidRPr="005565B1" w:rsidRDefault="00885BC1" w:rsidP="0036655B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Existence of damages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Ghi nhận thiệt hại</w:t>
            </w:r>
          </w:p>
        </w:tc>
        <w:tc>
          <w:tcPr>
            <w:tcW w:w="2096" w:type="dxa"/>
            <w:vMerge w:val="restart"/>
            <w:vAlign w:val="center"/>
            <w:hideMark/>
          </w:tcPr>
          <w:p w14:paraId="176EE7A7" w14:textId="61C8FA1D" w:rsidR="0036655B" w:rsidRPr="00CF7EFA" w:rsidRDefault="00885BC1" w:rsidP="0036655B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Note / </w:t>
            </w:r>
            <w:r w:rsidR="005565B1">
              <w:rPr>
                <w:rFonts w:ascii="Arial" w:hAnsi="Arial" w:cs="Arial"/>
                <w:noProof/>
              </w:rPr>
              <w:t>Ghi chú</w:t>
            </w:r>
          </w:p>
        </w:tc>
        <w:tc>
          <w:tcPr>
            <w:tcW w:w="2598" w:type="dxa"/>
            <w:gridSpan w:val="2"/>
            <w:vAlign w:val="center"/>
          </w:tcPr>
          <w:p w14:paraId="14B9B568" w14:textId="18A1283D" w:rsidR="0036655B" w:rsidRPr="005565B1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Software version / </w:t>
            </w:r>
            <w:r w:rsidRPr="00CF7EFA">
              <w:rPr>
                <w:rFonts w:ascii="Arial" w:hAnsi="Arial" w:cs="Arial"/>
                <w:noProof/>
                <w:lang w:val="en-US"/>
              </w:rPr>
              <w:br/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Phiên bản phần mềm</w:t>
            </w:r>
          </w:p>
        </w:tc>
        <w:tc>
          <w:tcPr>
            <w:tcW w:w="2301" w:type="dxa"/>
            <w:gridSpan w:val="3"/>
            <w:vAlign w:val="center"/>
          </w:tcPr>
          <w:p w14:paraId="3371120D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13CE4A34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5565B1" w14:paraId="50089858" w14:textId="77777777" w:rsidTr="00885BC1">
        <w:trPr>
          <w:trHeight w:val="269"/>
        </w:trPr>
        <w:tc>
          <w:tcPr>
            <w:tcW w:w="2407" w:type="dxa"/>
            <w:vMerge/>
            <w:vAlign w:val="center"/>
          </w:tcPr>
          <w:p w14:paraId="0ACC93FB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727" w:type="dxa"/>
            <w:gridSpan w:val="2"/>
            <w:vMerge/>
            <w:noWrap/>
            <w:vAlign w:val="center"/>
          </w:tcPr>
          <w:p w14:paraId="6555BAF4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096" w:type="dxa"/>
            <w:vMerge/>
            <w:vAlign w:val="center"/>
          </w:tcPr>
          <w:p w14:paraId="24F21A61" w14:textId="77777777" w:rsidR="0036655B" w:rsidRPr="00CF7EFA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598" w:type="dxa"/>
            <w:gridSpan w:val="2"/>
            <w:vMerge w:val="restart"/>
            <w:vAlign w:val="center"/>
          </w:tcPr>
          <w:p w14:paraId="76EAB8C0" w14:textId="05FBBE45" w:rsidR="0036655B" w:rsidRPr="005565B1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5565B1">
              <w:rPr>
                <w:rFonts w:ascii="Arial" w:hAnsi="Arial" w:cs="Arial"/>
                <w:noProof/>
                <w:lang w:val="en-US"/>
              </w:rPr>
              <w:t xml:space="preserve">Light indication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Chỉ báo bằng đèn</w:t>
            </w:r>
          </w:p>
        </w:tc>
        <w:tc>
          <w:tcPr>
            <w:tcW w:w="2301" w:type="dxa"/>
            <w:gridSpan w:val="3"/>
            <w:vMerge w:val="restart"/>
            <w:vAlign w:val="center"/>
          </w:tcPr>
          <w:p w14:paraId="25BEA2D3" w14:textId="77777777" w:rsidR="0036655B" w:rsidRPr="005565B1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vMerge w:val="restart"/>
            <w:vAlign w:val="center"/>
          </w:tcPr>
          <w:p w14:paraId="1D7942E9" w14:textId="77777777" w:rsidR="0036655B" w:rsidRPr="005565B1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CF7EFA" w14:paraId="6589539C" w14:textId="77777777" w:rsidTr="00885BC1">
        <w:trPr>
          <w:trHeight w:val="400"/>
        </w:trPr>
        <w:tc>
          <w:tcPr>
            <w:tcW w:w="2407" w:type="dxa"/>
            <w:vMerge/>
            <w:vAlign w:val="center"/>
            <w:hideMark/>
          </w:tcPr>
          <w:p w14:paraId="74C94E8B" w14:textId="77777777" w:rsidR="0036655B" w:rsidRPr="005565B1" w:rsidRDefault="0036655B" w:rsidP="00B60096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14:paraId="69D71DE2" w14:textId="580B9C2D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Yes / </w:t>
            </w:r>
            <w:r w:rsidR="005565B1">
              <w:rPr>
                <w:rFonts w:ascii="Arial" w:hAnsi="Arial" w:cs="Arial"/>
                <w:noProof/>
                <w:lang w:val="en-US"/>
              </w:rPr>
              <w:t>Có</w:t>
            </w:r>
          </w:p>
        </w:tc>
        <w:tc>
          <w:tcPr>
            <w:tcW w:w="1362" w:type="dxa"/>
            <w:noWrap/>
            <w:vAlign w:val="center"/>
            <w:hideMark/>
          </w:tcPr>
          <w:p w14:paraId="7CA25CCF" w14:textId="410B6DF2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No / </w:t>
            </w:r>
            <w:r w:rsidR="005565B1">
              <w:rPr>
                <w:rFonts w:ascii="Arial" w:hAnsi="Arial" w:cs="Arial"/>
                <w:noProof/>
                <w:lang w:val="en-US"/>
              </w:rPr>
              <w:t>Không</w:t>
            </w:r>
          </w:p>
        </w:tc>
        <w:tc>
          <w:tcPr>
            <w:tcW w:w="2096" w:type="dxa"/>
            <w:vMerge/>
            <w:vAlign w:val="center"/>
            <w:hideMark/>
          </w:tcPr>
          <w:p w14:paraId="7BCF7F1C" w14:textId="77777777" w:rsidR="0036655B" w:rsidRPr="00CF7EFA" w:rsidRDefault="0036655B" w:rsidP="00B6009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98" w:type="dxa"/>
            <w:gridSpan w:val="2"/>
            <w:vMerge/>
          </w:tcPr>
          <w:p w14:paraId="624C5692" w14:textId="77777777" w:rsidR="0036655B" w:rsidRPr="00CF7EFA" w:rsidRDefault="0036655B" w:rsidP="00B6009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  <w:gridSpan w:val="3"/>
            <w:vMerge/>
          </w:tcPr>
          <w:p w14:paraId="25A2138E" w14:textId="77777777" w:rsidR="0036655B" w:rsidRPr="00CF7EFA" w:rsidRDefault="0036655B" w:rsidP="00B6009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499" w:type="dxa"/>
            <w:gridSpan w:val="3"/>
            <w:vMerge/>
          </w:tcPr>
          <w:p w14:paraId="55D4F35E" w14:textId="77777777" w:rsidR="0036655B" w:rsidRPr="00CF7EFA" w:rsidRDefault="0036655B" w:rsidP="00B60096">
            <w:pPr>
              <w:rPr>
                <w:rFonts w:ascii="Arial" w:hAnsi="Arial" w:cs="Arial"/>
                <w:noProof/>
              </w:rPr>
            </w:pPr>
          </w:p>
        </w:tc>
      </w:tr>
      <w:tr w:rsidR="0036655B" w:rsidRPr="005565B1" w14:paraId="2B4FB84F" w14:textId="77777777" w:rsidTr="00885BC1">
        <w:trPr>
          <w:trHeight w:val="510"/>
        </w:trPr>
        <w:tc>
          <w:tcPr>
            <w:tcW w:w="2407" w:type="dxa"/>
            <w:noWrap/>
            <w:vAlign w:val="center"/>
            <w:hideMark/>
          </w:tcPr>
          <w:p w14:paraId="6059682E" w14:textId="6379EC89" w:rsidR="0036655B" w:rsidRPr="005565B1" w:rsidRDefault="00E17CD9" w:rsidP="00B60096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Housing</w:t>
            </w:r>
            <w:r w:rsidR="005565B1">
              <w:rPr>
                <w:rFonts w:ascii="Arial" w:hAnsi="Arial" w:cs="Arial"/>
                <w:noProof/>
              </w:rPr>
              <w:t xml:space="preserve"> / </w:t>
            </w:r>
            <w:r w:rsidR="005565B1">
              <w:rPr>
                <w:rFonts w:ascii="Arial" w:hAnsi="Arial" w:cs="Arial"/>
                <w:noProof/>
                <w:lang w:val="en-US"/>
              </w:rPr>
              <w:t>Vỏ ngoài</w:t>
            </w:r>
          </w:p>
        </w:tc>
        <w:tc>
          <w:tcPr>
            <w:tcW w:w="1365" w:type="dxa"/>
            <w:noWrap/>
            <w:vAlign w:val="bottom"/>
            <w:hideMark/>
          </w:tcPr>
          <w:p w14:paraId="60FE84C0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1F37A400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49B5D3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598" w:type="dxa"/>
            <w:gridSpan w:val="2"/>
            <w:vAlign w:val="center"/>
          </w:tcPr>
          <w:p w14:paraId="47537F7D" w14:textId="6A03B146" w:rsidR="0036655B" w:rsidRPr="005565B1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Software update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Cập nhật phần mềm</w:t>
            </w:r>
          </w:p>
        </w:tc>
        <w:tc>
          <w:tcPr>
            <w:tcW w:w="2301" w:type="dxa"/>
            <w:gridSpan w:val="3"/>
          </w:tcPr>
          <w:p w14:paraId="694EB1F4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</w:tcPr>
          <w:p w14:paraId="0B0DCBCA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5565B1" w14:paraId="0FF86893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2C5E83D2" w14:textId="17EE4D5F" w:rsidR="0036655B" w:rsidRPr="005565B1" w:rsidRDefault="00EB085B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Connection cable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Cáp kết nối</w:t>
            </w:r>
          </w:p>
        </w:tc>
        <w:tc>
          <w:tcPr>
            <w:tcW w:w="1365" w:type="dxa"/>
            <w:noWrap/>
            <w:vAlign w:val="bottom"/>
            <w:hideMark/>
          </w:tcPr>
          <w:p w14:paraId="40F3CFF4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647D941D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40A7F98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598" w:type="dxa"/>
            <w:gridSpan w:val="2"/>
            <w:vAlign w:val="center"/>
          </w:tcPr>
          <w:p w14:paraId="071C4D1E" w14:textId="2B1FC9A7" w:rsidR="0036655B" w:rsidRPr="005565B1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GPS signal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Tín hiệu GPS</w:t>
            </w:r>
          </w:p>
        </w:tc>
        <w:tc>
          <w:tcPr>
            <w:tcW w:w="2301" w:type="dxa"/>
            <w:gridSpan w:val="3"/>
          </w:tcPr>
          <w:p w14:paraId="63C73DA8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</w:tcPr>
          <w:p w14:paraId="6D9533FD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5565B1" w14:paraId="6080B7B5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47D08606" w14:textId="0F6E8D30" w:rsidR="0036655B" w:rsidRPr="00CF7EFA" w:rsidRDefault="00B10F25" w:rsidP="00B60096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Conector</w:t>
            </w:r>
            <w:r w:rsidR="005565B1">
              <w:rPr>
                <w:rFonts w:ascii="Arial" w:hAnsi="Arial" w:cs="Arial"/>
                <w:noProof/>
              </w:rPr>
              <w:t xml:space="preserve"> / </w:t>
            </w:r>
            <w:r w:rsidR="005565B1">
              <w:rPr>
                <w:rFonts w:ascii="Arial" w:hAnsi="Arial" w:cs="Arial"/>
                <w:noProof/>
              </w:rPr>
              <w:t>Đầu nối</w:t>
            </w:r>
          </w:p>
        </w:tc>
        <w:tc>
          <w:tcPr>
            <w:tcW w:w="1365" w:type="dxa"/>
            <w:noWrap/>
            <w:vAlign w:val="bottom"/>
            <w:hideMark/>
          </w:tcPr>
          <w:p w14:paraId="25B27DFB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4B97CBF1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1977BA83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598" w:type="dxa"/>
            <w:gridSpan w:val="2"/>
            <w:vMerge w:val="restart"/>
            <w:vAlign w:val="center"/>
          </w:tcPr>
          <w:p w14:paraId="213B04E4" w14:textId="6937D891" w:rsidR="0036655B" w:rsidRPr="005565B1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GSM signal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Tín hiệu GSM</w:t>
            </w:r>
          </w:p>
        </w:tc>
        <w:tc>
          <w:tcPr>
            <w:tcW w:w="2301" w:type="dxa"/>
            <w:gridSpan w:val="3"/>
            <w:vMerge w:val="restart"/>
          </w:tcPr>
          <w:p w14:paraId="70375560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vMerge w:val="restart"/>
          </w:tcPr>
          <w:p w14:paraId="15D326B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5565B1" w14:paraId="665A3DE0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45147F4F" w14:textId="176BF3EA" w:rsidR="0036655B" w:rsidRPr="005565B1" w:rsidRDefault="00EB085B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5565B1">
              <w:rPr>
                <w:rFonts w:ascii="Arial" w:hAnsi="Arial" w:cs="Arial"/>
                <w:noProof/>
                <w:lang w:val="en-US"/>
              </w:rPr>
              <w:t xml:space="preserve">Main board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Bo mạch chủ</w:t>
            </w:r>
          </w:p>
        </w:tc>
        <w:tc>
          <w:tcPr>
            <w:tcW w:w="1365" w:type="dxa"/>
            <w:noWrap/>
            <w:vAlign w:val="bottom"/>
            <w:hideMark/>
          </w:tcPr>
          <w:p w14:paraId="3E64CA66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565B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3BB57695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565B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B930F91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565B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598" w:type="dxa"/>
            <w:gridSpan w:val="2"/>
            <w:vMerge/>
            <w:vAlign w:val="center"/>
          </w:tcPr>
          <w:p w14:paraId="13C8F490" w14:textId="77777777" w:rsidR="0036655B" w:rsidRPr="005565B1" w:rsidRDefault="0036655B" w:rsidP="0036655B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301" w:type="dxa"/>
            <w:gridSpan w:val="3"/>
            <w:vMerge/>
          </w:tcPr>
          <w:p w14:paraId="1F5AE559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vMerge/>
          </w:tcPr>
          <w:p w14:paraId="7D1D412C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5565B1" w14:paraId="6CC45A0E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2F04B52F" w14:textId="101533CE" w:rsidR="0036655B" w:rsidRPr="005565B1" w:rsidRDefault="00EB085B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pt-BR"/>
              </w:rPr>
              <w:t xml:space="preserve">Additional board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Bảng mạch bổ sung</w:t>
            </w:r>
          </w:p>
        </w:tc>
        <w:tc>
          <w:tcPr>
            <w:tcW w:w="1365" w:type="dxa"/>
            <w:noWrap/>
            <w:vAlign w:val="bottom"/>
            <w:hideMark/>
          </w:tcPr>
          <w:p w14:paraId="62A79ABF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362" w:type="dxa"/>
            <w:noWrap/>
            <w:vAlign w:val="bottom"/>
            <w:hideMark/>
          </w:tcPr>
          <w:p w14:paraId="52E886F3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096" w:type="dxa"/>
            <w:noWrap/>
            <w:vAlign w:val="bottom"/>
            <w:hideMark/>
          </w:tcPr>
          <w:p w14:paraId="3D8DF1E4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598" w:type="dxa"/>
            <w:gridSpan w:val="2"/>
            <w:vMerge w:val="restart"/>
            <w:vAlign w:val="center"/>
          </w:tcPr>
          <w:p w14:paraId="65968EC1" w14:textId="22E70593" w:rsidR="0036655B" w:rsidRPr="005565B1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Data transmission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Truyền dữ liệu</w:t>
            </w:r>
          </w:p>
        </w:tc>
        <w:tc>
          <w:tcPr>
            <w:tcW w:w="2301" w:type="dxa"/>
            <w:gridSpan w:val="3"/>
            <w:vMerge w:val="restart"/>
          </w:tcPr>
          <w:p w14:paraId="5BEF7594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vMerge w:val="restart"/>
          </w:tcPr>
          <w:p w14:paraId="0C7E8516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CF7EFA" w14:paraId="23075687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43BFCCB6" w14:textId="3AE4FA24" w:rsidR="0036655B" w:rsidRPr="00CF7EFA" w:rsidRDefault="00EB085B" w:rsidP="00B60096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Rechargeable battery / </w:t>
            </w:r>
            <w:r w:rsidR="005565B1">
              <w:rPr>
                <w:rFonts w:ascii="Arial" w:hAnsi="Arial" w:cs="Arial"/>
                <w:noProof/>
              </w:rPr>
              <w:t>Pin sạc</w:t>
            </w:r>
          </w:p>
        </w:tc>
        <w:tc>
          <w:tcPr>
            <w:tcW w:w="1365" w:type="dxa"/>
            <w:noWrap/>
            <w:vAlign w:val="bottom"/>
          </w:tcPr>
          <w:p w14:paraId="301D4540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62" w:type="dxa"/>
            <w:noWrap/>
            <w:vAlign w:val="bottom"/>
          </w:tcPr>
          <w:p w14:paraId="6DF667A3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96" w:type="dxa"/>
            <w:noWrap/>
            <w:vAlign w:val="bottom"/>
          </w:tcPr>
          <w:p w14:paraId="20F2CBAE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598" w:type="dxa"/>
            <w:gridSpan w:val="2"/>
            <w:vMerge/>
            <w:vAlign w:val="center"/>
          </w:tcPr>
          <w:p w14:paraId="1D7CA89B" w14:textId="77777777" w:rsidR="0036655B" w:rsidRPr="00CF7EFA" w:rsidRDefault="0036655B" w:rsidP="0036655B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301" w:type="dxa"/>
            <w:gridSpan w:val="3"/>
            <w:vMerge/>
          </w:tcPr>
          <w:p w14:paraId="525D0658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499" w:type="dxa"/>
            <w:gridSpan w:val="3"/>
            <w:vMerge/>
          </w:tcPr>
          <w:p w14:paraId="55C9351C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6655B" w:rsidRPr="005565B1" w14:paraId="61AAE335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6B8F4D56" w14:textId="29CA7F59" w:rsidR="0036655B" w:rsidRPr="005565B1" w:rsidRDefault="00EB085B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5565B1">
              <w:rPr>
                <w:rFonts w:ascii="Arial" w:hAnsi="Arial" w:cs="Arial"/>
                <w:noProof/>
                <w:lang w:val="en-US"/>
              </w:rPr>
              <w:t xml:space="preserve">Battery (CR2032)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Ắc quy (CR2032)</w:t>
            </w:r>
          </w:p>
        </w:tc>
        <w:tc>
          <w:tcPr>
            <w:tcW w:w="1365" w:type="dxa"/>
            <w:noWrap/>
            <w:vAlign w:val="bottom"/>
          </w:tcPr>
          <w:p w14:paraId="7396C357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62" w:type="dxa"/>
            <w:noWrap/>
            <w:vAlign w:val="bottom"/>
          </w:tcPr>
          <w:p w14:paraId="79D0DE68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096" w:type="dxa"/>
            <w:noWrap/>
            <w:vAlign w:val="bottom"/>
          </w:tcPr>
          <w:p w14:paraId="5CF13B15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598" w:type="dxa"/>
            <w:gridSpan w:val="2"/>
            <w:vMerge w:val="restart"/>
            <w:vAlign w:val="center"/>
          </w:tcPr>
          <w:p w14:paraId="75AFE5CD" w14:textId="77777777" w:rsidR="00885BC1" w:rsidRPr="00CF7EFA" w:rsidRDefault="00885BC1" w:rsidP="0036655B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pt-BR"/>
              </w:rPr>
              <w:t>Saving user settings /</w:t>
            </w:r>
          </w:p>
          <w:p w14:paraId="3B5F6EA4" w14:textId="77777777" w:rsidR="005565B1" w:rsidRPr="005565B1" w:rsidRDefault="005565B1" w:rsidP="005565B1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565B1">
              <w:rPr>
                <w:rFonts w:ascii="Arial" w:hAnsi="Arial" w:cs="Arial"/>
                <w:color w:val="000000"/>
                <w:lang w:eastAsia="ja-JP"/>
              </w:rPr>
              <w:t>Lưu thông số người dùng</w:t>
            </w:r>
          </w:p>
          <w:p w14:paraId="2D7485D9" w14:textId="063550F1" w:rsidR="0036655B" w:rsidRPr="00CF7EFA" w:rsidRDefault="0036655B" w:rsidP="0036655B">
            <w:pPr>
              <w:rPr>
                <w:rFonts w:ascii="Arial" w:hAnsi="Arial" w:cs="Arial"/>
                <w:noProof/>
                <w:lang w:val="pt-BR"/>
              </w:rPr>
            </w:pPr>
          </w:p>
        </w:tc>
        <w:tc>
          <w:tcPr>
            <w:tcW w:w="2301" w:type="dxa"/>
            <w:gridSpan w:val="3"/>
            <w:vMerge w:val="restart"/>
          </w:tcPr>
          <w:p w14:paraId="6A3F9AEA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pt-BR"/>
              </w:rPr>
            </w:pPr>
          </w:p>
        </w:tc>
        <w:tc>
          <w:tcPr>
            <w:tcW w:w="2499" w:type="dxa"/>
            <w:gridSpan w:val="3"/>
            <w:vMerge w:val="restart"/>
          </w:tcPr>
          <w:p w14:paraId="2526EEFB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pt-BR"/>
              </w:rPr>
            </w:pPr>
          </w:p>
        </w:tc>
      </w:tr>
      <w:tr w:rsidR="0036655B" w:rsidRPr="005565B1" w14:paraId="3B263D63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73DB41CA" w14:textId="1D505851" w:rsidR="0036655B" w:rsidRPr="005565B1" w:rsidRDefault="00EB085B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5565B1">
              <w:rPr>
                <w:rFonts w:ascii="Arial" w:hAnsi="Arial" w:cs="Arial"/>
                <w:noProof/>
                <w:lang w:val="en-US"/>
              </w:rPr>
              <w:t xml:space="preserve">External antenna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Ăng-ten ngoài</w:t>
            </w:r>
          </w:p>
        </w:tc>
        <w:tc>
          <w:tcPr>
            <w:tcW w:w="1365" w:type="dxa"/>
            <w:noWrap/>
            <w:vAlign w:val="bottom"/>
          </w:tcPr>
          <w:p w14:paraId="3D77E4E9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62" w:type="dxa"/>
            <w:noWrap/>
            <w:vAlign w:val="bottom"/>
          </w:tcPr>
          <w:p w14:paraId="3B95824E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096" w:type="dxa"/>
            <w:noWrap/>
            <w:vAlign w:val="bottom"/>
          </w:tcPr>
          <w:p w14:paraId="71B4C4FF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598" w:type="dxa"/>
            <w:gridSpan w:val="2"/>
            <w:vMerge/>
          </w:tcPr>
          <w:p w14:paraId="3EF66299" w14:textId="77777777" w:rsidR="0036655B" w:rsidRPr="005565B1" w:rsidRDefault="0036655B" w:rsidP="00B60096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301" w:type="dxa"/>
            <w:gridSpan w:val="3"/>
            <w:vMerge/>
          </w:tcPr>
          <w:p w14:paraId="0D315A15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vMerge/>
          </w:tcPr>
          <w:p w14:paraId="39598A95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5565B1" w14:paraId="2FD89168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450DCED7" w14:textId="2F4F7DDF" w:rsidR="0036655B" w:rsidRPr="005565B1" w:rsidRDefault="00885BC1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5565B1">
              <w:rPr>
                <w:rFonts w:ascii="Arial" w:hAnsi="Arial" w:cs="Arial"/>
                <w:noProof/>
                <w:lang w:val="en-US"/>
              </w:rPr>
              <w:t xml:space="preserve">USB connector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Đầu nối USB</w:t>
            </w:r>
          </w:p>
        </w:tc>
        <w:tc>
          <w:tcPr>
            <w:tcW w:w="1365" w:type="dxa"/>
            <w:noWrap/>
            <w:vAlign w:val="bottom"/>
          </w:tcPr>
          <w:p w14:paraId="3DC4D9B5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62" w:type="dxa"/>
            <w:noWrap/>
            <w:vAlign w:val="bottom"/>
          </w:tcPr>
          <w:p w14:paraId="43E0D928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096" w:type="dxa"/>
            <w:noWrap/>
            <w:vAlign w:val="bottom"/>
          </w:tcPr>
          <w:p w14:paraId="23F7BCA8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598" w:type="dxa"/>
            <w:gridSpan w:val="2"/>
            <w:vMerge/>
          </w:tcPr>
          <w:p w14:paraId="720D4CCC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301" w:type="dxa"/>
            <w:gridSpan w:val="3"/>
            <w:vMerge/>
          </w:tcPr>
          <w:p w14:paraId="0348312A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99" w:type="dxa"/>
            <w:gridSpan w:val="3"/>
            <w:vMerge/>
          </w:tcPr>
          <w:p w14:paraId="0392BFE6" w14:textId="77777777" w:rsidR="0036655B" w:rsidRPr="005565B1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5565B1" w14:paraId="4D82B28F" w14:textId="77777777" w:rsidTr="00885BC1">
        <w:trPr>
          <w:trHeight w:val="510"/>
        </w:trPr>
        <w:tc>
          <w:tcPr>
            <w:tcW w:w="14628" w:type="dxa"/>
            <w:gridSpan w:val="12"/>
            <w:shd w:val="clear" w:color="auto" w:fill="D5DCE4" w:themeFill="text2" w:themeFillTint="33"/>
            <w:noWrap/>
            <w:vAlign w:val="center"/>
          </w:tcPr>
          <w:p w14:paraId="224F0BC1" w14:textId="4A30E476" w:rsidR="0036655B" w:rsidRPr="00CF7EFA" w:rsidRDefault="00885BC1" w:rsidP="00B60096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lastRenderedPageBreak/>
              <w:t xml:space="preserve">Diagnostics in the configurator / </w:t>
            </w:r>
            <w:r w:rsidR="005565B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Chẩn đoán trong phần cài đặt</w:t>
            </w:r>
          </w:p>
        </w:tc>
      </w:tr>
      <w:tr w:rsidR="0036655B" w:rsidRPr="00CF7EFA" w14:paraId="68CB3176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2A08E610" w14:textId="286D8548" w:rsidR="0036655B" w:rsidRPr="00CF7EFA" w:rsidRDefault="00885BC1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Check items /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Kiểm tra các mục</w:t>
            </w:r>
          </w:p>
        </w:tc>
        <w:tc>
          <w:tcPr>
            <w:tcW w:w="1365" w:type="dxa"/>
            <w:noWrap/>
            <w:vAlign w:val="center"/>
          </w:tcPr>
          <w:p w14:paraId="326EC855" w14:textId="50E8ACA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RTC</w:t>
            </w:r>
          </w:p>
        </w:tc>
        <w:tc>
          <w:tcPr>
            <w:tcW w:w="1362" w:type="dxa"/>
            <w:noWrap/>
            <w:vAlign w:val="center"/>
          </w:tcPr>
          <w:p w14:paraId="5F083A85" w14:textId="3AD3219F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FRAM</w:t>
            </w:r>
          </w:p>
        </w:tc>
        <w:tc>
          <w:tcPr>
            <w:tcW w:w="2096" w:type="dxa"/>
            <w:noWrap/>
            <w:vAlign w:val="center"/>
          </w:tcPr>
          <w:p w14:paraId="59B9F1C2" w14:textId="6C9D13E5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Temperature sensor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Cảm biến nhiệt độ</w:t>
            </w:r>
          </w:p>
        </w:tc>
        <w:tc>
          <w:tcPr>
            <w:tcW w:w="1292" w:type="dxa"/>
            <w:vAlign w:val="center"/>
          </w:tcPr>
          <w:p w14:paraId="4D7C7977" w14:textId="137CF00C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1-Wire / </w:t>
            </w:r>
            <w:r w:rsidRPr="00CF7EFA">
              <w:rPr>
                <w:rFonts w:ascii="Arial" w:hAnsi="Arial" w:cs="Arial"/>
                <w:noProof/>
              </w:rPr>
              <w:br/>
            </w:r>
            <w:r w:rsidR="005565B1" w:rsidRPr="005565B1">
              <w:rPr>
                <w:rFonts w:ascii="Arial" w:hAnsi="Arial" w:cs="Arial"/>
                <w:noProof/>
              </w:rPr>
              <w:t>1 dây</w:t>
            </w:r>
          </w:p>
        </w:tc>
        <w:tc>
          <w:tcPr>
            <w:tcW w:w="1306" w:type="dxa"/>
            <w:vAlign w:val="center"/>
          </w:tcPr>
          <w:p w14:paraId="3B4CA9D7" w14:textId="5B55A4FD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DataFlash</w:t>
            </w:r>
          </w:p>
        </w:tc>
        <w:tc>
          <w:tcPr>
            <w:tcW w:w="1374" w:type="dxa"/>
            <w:vAlign w:val="center"/>
          </w:tcPr>
          <w:p w14:paraId="071C6E42" w14:textId="21081C85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GPS</w:t>
            </w:r>
          </w:p>
        </w:tc>
        <w:tc>
          <w:tcPr>
            <w:tcW w:w="927" w:type="dxa"/>
            <w:gridSpan w:val="2"/>
            <w:vAlign w:val="center"/>
          </w:tcPr>
          <w:p w14:paraId="68BE8296" w14:textId="1DCD783B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Wi-Fi</w:t>
            </w:r>
          </w:p>
        </w:tc>
        <w:tc>
          <w:tcPr>
            <w:tcW w:w="798" w:type="dxa"/>
            <w:gridSpan w:val="2"/>
            <w:vAlign w:val="center"/>
          </w:tcPr>
          <w:p w14:paraId="6FA49F90" w14:textId="473E75BA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GSM</w:t>
            </w:r>
          </w:p>
        </w:tc>
        <w:tc>
          <w:tcPr>
            <w:tcW w:w="1701" w:type="dxa"/>
            <w:vAlign w:val="center"/>
          </w:tcPr>
          <w:p w14:paraId="198A46CF" w14:textId="7CACDEC1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Accelerometer / </w:t>
            </w:r>
            <w:r w:rsidR="005565B1" w:rsidRPr="005565B1">
              <w:rPr>
                <w:rFonts w:ascii="Arial" w:hAnsi="Arial" w:cs="Arial"/>
                <w:noProof/>
              </w:rPr>
              <w:t>Gia tốc kế</w:t>
            </w:r>
          </w:p>
        </w:tc>
      </w:tr>
      <w:tr w:rsidR="0036655B" w:rsidRPr="00CF7EFA" w14:paraId="04D01D73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563579E5" w14:textId="1BDDB8A4" w:rsidR="0036655B" w:rsidRPr="00CF7EFA" w:rsidRDefault="00885BC1" w:rsidP="00B60096">
            <w:pPr>
              <w:rPr>
                <w:rFonts w:ascii="Arial" w:hAnsi="Arial" w:cs="Arial"/>
                <w:noProof/>
                <w:lang w:val="pt-BR"/>
              </w:rPr>
            </w:pPr>
            <w:r w:rsidRPr="00CF7EFA">
              <w:rPr>
                <w:rFonts w:ascii="Arial" w:hAnsi="Arial" w:cs="Arial"/>
                <w:noProof/>
                <w:lang w:val="pt-BR"/>
              </w:rPr>
              <w:t>Condition /</w:t>
            </w:r>
            <w:r w:rsidRPr="00CF7EFA">
              <w:rPr>
                <w:rFonts w:ascii="Arial" w:hAnsi="Arial" w:cs="Arial"/>
                <w:noProof/>
              </w:rPr>
              <w:t xml:space="preserve"> </w:t>
            </w:r>
            <w:r w:rsidR="005565B1" w:rsidRPr="005565B1">
              <w:rPr>
                <w:rFonts w:ascii="Arial" w:hAnsi="Arial" w:cs="Arial"/>
                <w:noProof/>
                <w:lang w:val="pt-BR"/>
              </w:rPr>
              <w:t>Tình trạng</w:t>
            </w:r>
          </w:p>
        </w:tc>
        <w:tc>
          <w:tcPr>
            <w:tcW w:w="1365" w:type="dxa"/>
            <w:noWrap/>
            <w:vAlign w:val="bottom"/>
          </w:tcPr>
          <w:p w14:paraId="5C9233F6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62" w:type="dxa"/>
            <w:noWrap/>
            <w:vAlign w:val="bottom"/>
          </w:tcPr>
          <w:p w14:paraId="6FE0422D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96" w:type="dxa"/>
            <w:noWrap/>
            <w:vAlign w:val="bottom"/>
          </w:tcPr>
          <w:p w14:paraId="0957A213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92" w:type="dxa"/>
          </w:tcPr>
          <w:p w14:paraId="01F171C5" w14:textId="77777777" w:rsidR="0036655B" w:rsidRPr="00CF7EFA" w:rsidRDefault="0036655B" w:rsidP="00B6009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06" w:type="dxa"/>
          </w:tcPr>
          <w:p w14:paraId="26A65541" w14:textId="77777777" w:rsidR="0036655B" w:rsidRPr="00CF7EFA" w:rsidRDefault="0036655B" w:rsidP="00B6009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74" w:type="dxa"/>
          </w:tcPr>
          <w:p w14:paraId="56216B6B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27" w:type="dxa"/>
            <w:gridSpan w:val="2"/>
          </w:tcPr>
          <w:p w14:paraId="5B22B951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98" w:type="dxa"/>
            <w:gridSpan w:val="2"/>
          </w:tcPr>
          <w:p w14:paraId="5E2C4346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631DAF04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6655B" w:rsidRPr="005565B1" w14:paraId="75C1ACF9" w14:textId="77777777" w:rsidTr="00885BC1">
        <w:trPr>
          <w:trHeight w:val="510"/>
        </w:trPr>
        <w:tc>
          <w:tcPr>
            <w:tcW w:w="14628" w:type="dxa"/>
            <w:gridSpan w:val="12"/>
            <w:shd w:val="clear" w:color="auto" w:fill="D5DCE4" w:themeFill="text2" w:themeFillTint="33"/>
            <w:noWrap/>
            <w:vAlign w:val="center"/>
          </w:tcPr>
          <w:p w14:paraId="3F0674F5" w14:textId="7AC441B5" w:rsidR="0036655B" w:rsidRPr="00CF7EFA" w:rsidRDefault="00885BC1" w:rsidP="00B60096">
            <w:pPr>
              <w:jc w:val="center"/>
              <w:rPr>
                <w:rFonts w:ascii="Arial" w:hAnsi="Arial" w:cs="Arial"/>
                <w:b/>
                <w:bCs/>
                <w:noProof/>
                <w:lang w:val="pt-BR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pt-BR"/>
              </w:rPr>
              <w:t>Measurements of control points /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</w:t>
            </w:r>
            <w:r w:rsidR="00B10F25" w:rsidRPr="00CF7EFA">
              <w:rPr>
                <w:rFonts w:ascii="Arial" w:hAnsi="Arial" w:cs="Arial"/>
                <w:b/>
                <w:bCs/>
                <w:noProof/>
                <w:color w:val="002060"/>
                <w:lang w:val="pt-BR"/>
              </w:rPr>
              <w:t>Medições de pontos de controle</w:t>
            </w:r>
          </w:p>
        </w:tc>
      </w:tr>
      <w:tr w:rsidR="0036655B" w:rsidRPr="005565B1" w14:paraId="71863FA6" w14:textId="77777777" w:rsidTr="00885BC1">
        <w:trPr>
          <w:trHeight w:val="510"/>
        </w:trPr>
        <w:tc>
          <w:tcPr>
            <w:tcW w:w="2407" w:type="dxa"/>
            <w:vMerge w:val="restart"/>
            <w:noWrap/>
            <w:vAlign w:val="center"/>
          </w:tcPr>
          <w:p w14:paraId="2215C1B9" w14:textId="2A64782B" w:rsidR="0036655B" w:rsidRPr="005565B1" w:rsidRDefault="00885BC1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Interface line / </w:t>
            </w:r>
            <w:r w:rsidRPr="00CF7EFA">
              <w:rPr>
                <w:rFonts w:ascii="Arial" w:hAnsi="Arial" w:cs="Arial"/>
                <w:noProof/>
                <w:lang w:val="en-US"/>
              </w:rPr>
              <w:br/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Đường giao diện</w:t>
            </w:r>
          </w:p>
        </w:tc>
        <w:tc>
          <w:tcPr>
            <w:tcW w:w="2727" w:type="dxa"/>
            <w:gridSpan w:val="2"/>
            <w:noWrap/>
            <w:vAlign w:val="center"/>
          </w:tcPr>
          <w:p w14:paraId="37B59406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RS 485</w:t>
            </w:r>
          </w:p>
        </w:tc>
        <w:tc>
          <w:tcPr>
            <w:tcW w:w="3388" w:type="dxa"/>
            <w:gridSpan w:val="2"/>
            <w:noWrap/>
            <w:vAlign w:val="center"/>
          </w:tcPr>
          <w:p w14:paraId="4BFC7E66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CAN</w:t>
            </w:r>
          </w:p>
        </w:tc>
        <w:tc>
          <w:tcPr>
            <w:tcW w:w="2807" w:type="dxa"/>
            <w:gridSpan w:val="3"/>
            <w:vMerge w:val="restart"/>
            <w:vAlign w:val="center"/>
          </w:tcPr>
          <w:p w14:paraId="3089EF30" w14:textId="1546FEA4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iButon+</w:t>
            </w:r>
          </w:p>
        </w:tc>
        <w:tc>
          <w:tcPr>
            <w:tcW w:w="1333" w:type="dxa"/>
            <w:gridSpan w:val="2"/>
            <w:vMerge w:val="restart"/>
            <w:vAlign w:val="center"/>
          </w:tcPr>
          <w:p w14:paraId="36A9E000" w14:textId="35103411" w:rsidR="0036655B" w:rsidRPr="005565B1" w:rsidRDefault="00885BC1" w:rsidP="0036655B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Power supply (positive)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Nguồn điện (cực dương)</w:t>
            </w:r>
          </w:p>
        </w:tc>
        <w:tc>
          <w:tcPr>
            <w:tcW w:w="1966" w:type="dxa"/>
            <w:gridSpan w:val="2"/>
            <w:vMerge w:val="restart"/>
            <w:vAlign w:val="center"/>
          </w:tcPr>
          <w:p w14:paraId="2E03387E" w14:textId="77777777" w:rsidR="0036655B" w:rsidRPr="00CF7EFA" w:rsidRDefault="0036655B" w:rsidP="0036655B">
            <w:pPr>
              <w:jc w:val="center"/>
              <w:rPr>
                <w:rFonts w:ascii="Arial" w:hAnsi="Arial" w:cs="Arial"/>
                <w:noProof/>
                <w:lang w:val="pt-BR"/>
              </w:rPr>
            </w:pPr>
          </w:p>
          <w:p w14:paraId="4C9B011B" w14:textId="15835EAA" w:rsidR="0036655B" w:rsidRPr="00CF7EFA" w:rsidRDefault="00885BC1" w:rsidP="0036655B">
            <w:pPr>
              <w:jc w:val="center"/>
              <w:rPr>
                <w:rFonts w:ascii="Arial" w:hAnsi="Arial" w:cs="Arial"/>
                <w:noProof/>
                <w:lang w:val="pt-BR"/>
              </w:rPr>
            </w:pPr>
            <w:r w:rsidRPr="00CF7EFA">
              <w:rPr>
                <w:rFonts w:ascii="Arial" w:hAnsi="Arial" w:cs="Arial"/>
                <w:noProof/>
                <w:lang w:val="pt-BR"/>
              </w:rPr>
              <w:t xml:space="preserve">Current consumption </w:t>
            </w:r>
            <w:r w:rsidRPr="00CF7EFA">
              <w:rPr>
                <w:rFonts w:ascii="Arial" w:hAnsi="Arial" w:cs="Arial"/>
                <w:noProof/>
                <w:lang w:val="en-US"/>
              </w:rPr>
              <w:br/>
            </w:r>
            <w:r w:rsidRPr="00CF7EFA">
              <w:rPr>
                <w:rFonts w:ascii="Arial" w:hAnsi="Arial" w:cs="Arial"/>
                <w:noProof/>
                <w:lang w:val="pt-BR"/>
              </w:rPr>
              <w:t>(at 12V) /</w:t>
            </w:r>
            <w:r w:rsidRPr="00CF7EFA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5565B1">
              <w:rPr>
                <w:rFonts w:ascii="Arial" w:hAnsi="Arial" w:cs="Arial"/>
                <w:noProof/>
                <w:lang w:val="en-US"/>
              </w:rPr>
              <w:t>Dòng điện tiêu thụ (ở điện áp 12V</w:t>
            </w:r>
          </w:p>
        </w:tc>
      </w:tr>
      <w:tr w:rsidR="0036655B" w:rsidRPr="00CF7EFA" w14:paraId="1FA8D690" w14:textId="77777777" w:rsidTr="00885BC1">
        <w:trPr>
          <w:trHeight w:val="510"/>
        </w:trPr>
        <w:tc>
          <w:tcPr>
            <w:tcW w:w="2407" w:type="dxa"/>
            <w:vMerge/>
            <w:noWrap/>
            <w:vAlign w:val="center"/>
          </w:tcPr>
          <w:p w14:paraId="4644B126" w14:textId="77777777" w:rsidR="0036655B" w:rsidRPr="00CF7EFA" w:rsidRDefault="0036655B" w:rsidP="00B60096">
            <w:pPr>
              <w:rPr>
                <w:rFonts w:ascii="Arial" w:hAnsi="Arial" w:cs="Arial"/>
                <w:noProof/>
                <w:lang w:val="pt-BR"/>
              </w:rPr>
            </w:pPr>
          </w:p>
        </w:tc>
        <w:tc>
          <w:tcPr>
            <w:tcW w:w="1365" w:type="dxa"/>
            <w:noWrap/>
            <w:vAlign w:val="center"/>
          </w:tcPr>
          <w:p w14:paraId="544CE3BB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А</w:t>
            </w:r>
          </w:p>
        </w:tc>
        <w:tc>
          <w:tcPr>
            <w:tcW w:w="1362" w:type="dxa"/>
            <w:noWrap/>
            <w:vAlign w:val="center"/>
          </w:tcPr>
          <w:p w14:paraId="24C9707A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В</w:t>
            </w:r>
          </w:p>
        </w:tc>
        <w:tc>
          <w:tcPr>
            <w:tcW w:w="2096" w:type="dxa"/>
            <w:noWrap/>
            <w:vAlign w:val="center"/>
          </w:tcPr>
          <w:p w14:paraId="5EECAF3E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L</w:t>
            </w:r>
          </w:p>
        </w:tc>
        <w:tc>
          <w:tcPr>
            <w:tcW w:w="1292" w:type="dxa"/>
            <w:vAlign w:val="center"/>
          </w:tcPr>
          <w:p w14:paraId="390BBCD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H</w:t>
            </w:r>
          </w:p>
        </w:tc>
        <w:tc>
          <w:tcPr>
            <w:tcW w:w="2807" w:type="dxa"/>
            <w:gridSpan w:val="3"/>
            <w:vMerge/>
            <w:vAlign w:val="center"/>
          </w:tcPr>
          <w:p w14:paraId="1258130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33" w:type="dxa"/>
            <w:gridSpan w:val="2"/>
            <w:vMerge/>
            <w:vAlign w:val="center"/>
          </w:tcPr>
          <w:p w14:paraId="57DE5FE9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966" w:type="dxa"/>
            <w:gridSpan w:val="2"/>
            <w:vMerge/>
          </w:tcPr>
          <w:p w14:paraId="09125739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6655B" w:rsidRPr="00CF7EFA" w14:paraId="2CBC53FD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2B3C1646" w14:textId="23B5DEDA" w:rsidR="0036655B" w:rsidRPr="005565B1" w:rsidRDefault="00885BC1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Power ground (white)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Dây nối đất (màu trắng)</w:t>
            </w:r>
          </w:p>
        </w:tc>
        <w:tc>
          <w:tcPr>
            <w:tcW w:w="1365" w:type="dxa"/>
            <w:noWrap/>
            <w:vAlign w:val="center"/>
          </w:tcPr>
          <w:p w14:paraId="3B2F4B9B" w14:textId="5156F3C4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White-orange / </w:t>
            </w:r>
            <w:r w:rsidR="005565B1">
              <w:rPr>
                <w:rFonts w:ascii="Arial" w:hAnsi="Arial" w:cs="Arial"/>
                <w:noProof/>
              </w:rPr>
              <w:t>Trắng - cam</w:t>
            </w:r>
          </w:p>
        </w:tc>
        <w:tc>
          <w:tcPr>
            <w:tcW w:w="1362" w:type="dxa"/>
            <w:noWrap/>
            <w:vAlign w:val="center"/>
          </w:tcPr>
          <w:p w14:paraId="20743A6C" w14:textId="30C05B77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White-blue / </w:t>
            </w:r>
            <w:r w:rsidR="005565B1">
              <w:rPr>
                <w:rFonts w:ascii="Arial" w:hAnsi="Arial" w:cs="Arial"/>
                <w:noProof/>
              </w:rPr>
              <w:t>Trắng - xanh</w:t>
            </w:r>
          </w:p>
        </w:tc>
        <w:tc>
          <w:tcPr>
            <w:tcW w:w="2096" w:type="dxa"/>
            <w:noWrap/>
            <w:vAlign w:val="center"/>
          </w:tcPr>
          <w:p w14:paraId="25F21528" w14:textId="3FA28001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White-purple / </w:t>
            </w:r>
            <w:r w:rsidR="005565B1">
              <w:rPr>
                <w:rFonts w:ascii="Arial" w:hAnsi="Arial" w:cs="Arial"/>
                <w:noProof/>
              </w:rPr>
              <w:t>Trắng - tím</w:t>
            </w:r>
          </w:p>
        </w:tc>
        <w:tc>
          <w:tcPr>
            <w:tcW w:w="1292" w:type="dxa"/>
            <w:vAlign w:val="center"/>
          </w:tcPr>
          <w:p w14:paraId="532263CA" w14:textId="555498CE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Purple-orange / </w:t>
            </w:r>
            <w:r w:rsidR="005565B1">
              <w:rPr>
                <w:rFonts w:ascii="Arial" w:hAnsi="Arial" w:cs="Arial"/>
                <w:noProof/>
              </w:rPr>
              <w:t>Tím - cam</w:t>
            </w:r>
          </w:p>
        </w:tc>
        <w:tc>
          <w:tcPr>
            <w:tcW w:w="2807" w:type="dxa"/>
            <w:gridSpan w:val="3"/>
            <w:vAlign w:val="center"/>
          </w:tcPr>
          <w:p w14:paraId="695B286D" w14:textId="45DB24D5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Pink-red / </w:t>
            </w:r>
            <w:r w:rsidR="005565B1">
              <w:rPr>
                <w:rFonts w:ascii="Arial" w:hAnsi="Arial" w:cs="Arial"/>
                <w:noProof/>
              </w:rPr>
              <w:t>Hồng - đỏ</w:t>
            </w:r>
          </w:p>
        </w:tc>
        <w:tc>
          <w:tcPr>
            <w:tcW w:w="1333" w:type="dxa"/>
            <w:gridSpan w:val="2"/>
            <w:vAlign w:val="center"/>
          </w:tcPr>
          <w:p w14:paraId="692ADAF3" w14:textId="5C63AB2E" w:rsidR="0036655B" w:rsidRPr="00CF7EFA" w:rsidRDefault="00885BC1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Red / </w:t>
            </w:r>
            <w:r w:rsidR="005565B1">
              <w:rPr>
                <w:rFonts w:ascii="Arial" w:hAnsi="Arial" w:cs="Arial"/>
                <w:noProof/>
              </w:rPr>
              <w:t>Đỏ</w:t>
            </w:r>
          </w:p>
        </w:tc>
        <w:tc>
          <w:tcPr>
            <w:tcW w:w="1966" w:type="dxa"/>
            <w:gridSpan w:val="2"/>
            <w:vMerge/>
          </w:tcPr>
          <w:p w14:paraId="2C1E980F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6655B" w:rsidRPr="00CF7EFA" w14:paraId="50ECB6EC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4FEED0E6" w14:textId="4B3295FA" w:rsidR="0036655B" w:rsidRPr="005565B1" w:rsidRDefault="00885BC1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Unit of measurement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Đơn vị đo</w:t>
            </w:r>
          </w:p>
        </w:tc>
        <w:tc>
          <w:tcPr>
            <w:tcW w:w="1365" w:type="dxa"/>
            <w:noWrap/>
            <w:vAlign w:val="center"/>
          </w:tcPr>
          <w:p w14:paraId="17D0E60B" w14:textId="77777777" w:rsidR="0036655B" w:rsidRPr="00CF7EFA" w:rsidRDefault="0036655B" w:rsidP="0036655B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</w:rPr>
              <w:t>kΩ</w:t>
            </w:r>
          </w:p>
        </w:tc>
        <w:tc>
          <w:tcPr>
            <w:tcW w:w="1362" w:type="dxa"/>
            <w:noWrap/>
            <w:vAlign w:val="center"/>
          </w:tcPr>
          <w:p w14:paraId="4415E958" w14:textId="77777777" w:rsidR="0036655B" w:rsidRPr="00CF7EFA" w:rsidRDefault="0036655B" w:rsidP="0036655B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</w:rPr>
              <w:t>kΩ</w:t>
            </w:r>
          </w:p>
        </w:tc>
        <w:tc>
          <w:tcPr>
            <w:tcW w:w="2096" w:type="dxa"/>
            <w:noWrap/>
            <w:vAlign w:val="center"/>
          </w:tcPr>
          <w:p w14:paraId="17A5BB66" w14:textId="77777777" w:rsidR="0036655B" w:rsidRPr="00CF7EFA" w:rsidRDefault="0036655B" w:rsidP="0036655B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</w:rPr>
              <w:t>kΩ</w:t>
            </w:r>
          </w:p>
        </w:tc>
        <w:tc>
          <w:tcPr>
            <w:tcW w:w="1292" w:type="dxa"/>
            <w:vAlign w:val="center"/>
          </w:tcPr>
          <w:p w14:paraId="4C12F725" w14:textId="77777777" w:rsidR="0036655B" w:rsidRPr="00CF7EFA" w:rsidRDefault="0036655B" w:rsidP="0036655B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</w:rPr>
              <w:t>kΩ</w:t>
            </w:r>
          </w:p>
        </w:tc>
        <w:tc>
          <w:tcPr>
            <w:tcW w:w="2807" w:type="dxa"/>
            <w:gridSpan w:val="3"/>
            <w:vAlign w:val="center"/>
          </w:tcPr>
          <w:p w14:paraId="0EA01E09" w14:textId="77777777" w:rsidR="0036655B" w:rsidRPr="00CF7EFA" w:rsidRDefault="0036655B" w:rsidP="0036655B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</w:rPr>
              <w:t>kΩ</w:t>
            </w:r>
          </w:p>
        </w:tc>
        <w:tc>
          <w:tcPr>
            <w:tcW w:w="1333" w:type="dxa"/>
            <w:gridSpan w:val="2"/>
            <w:vAlign w:val="center"/>
          </w:tcPr>
          <w:p w14:paraId="2FACFFB6" w14:textId="77777777" w:rsidR="0036655B" w:rsidRPr="00CF7EFA" w:rsidRDefault="0036655B" w:rsidP="0036655B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</w:rPr>
              <w:t>kΩ</w:t>
            </w:r>
          </w:p>
        </w:tc>
        <w:tc>
          <w:tcPr>
            <w:tcW w:w="1966" w:type="dxa"/>
            <w:gridSpan w:val="2"/>
            <w:vAlign w:val="center"/>
          </w:tcPr>
          <w:p w14:paraId="1ADAA4B0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mA</w:t>
            </w:r>
          </w:p>
        </w:tc>
      </w:tr>
      <w:tr w:rsidR="0036655B" w:rsidRPr="005565B1" w14:paraId="1C1D0896" w14:textId="77777777" w:rsidTr="00885BC1">
        <w:trPr>
          <w:trHeight w:val="510"/>
        </w:trPr>
        <w:tc>
          <w:tcPr>
            <w:tcW w:w="2407" w:type="dxa"/>
            <w:noWrap/>
            <w:vAlign w:val="center"/>
          </w:tcPr>
          <w:p w14:paraId="24326469" w14:textId="4335C954" w:rsidR="0036655B" w:rsidRPr="005565B1" w:rsidRDefault="00885BC1" w:rsidP="00B60096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Measurement results / </w:t>
            </w:r>
            <w:r w:rsidR="005565B1" w:rsidRPr="005565B1">
              <w:rPr>
                <w:rFonts w:ascii="Arial" w:hAnsi="Arial" w:cs="Arial"/>
                <w:noProof/>
                <w:lang w:val="en-US"/>
              </w:rPr>
              <w:t>Kết quả đo</w:t>
            </w:r>
          </w:p>
        </w:tc>
        <w:tc>
          <w:tcPr>
            <w:tcW w:w="1365" w:type="dxa"/>
            <w:noWrap/>
            <w:vAlign w:val="bottom"/>
          </w:tcPr>
          <w:p w14:paraId="3C42E078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62" w:type="dxa"/>
            <w:noWrap/>
            <w:vAlign w:val="bottom"/>
          </w:tcPr>
          <w:p w14:paraId="6CAA2AA4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096" w:type="dxa"/>
            <w:noWrap/>
            <w:vAlign w:val="bottom"/>
          </w:tcPr>
          <w:p w14:paraId="5732C79E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292" w:type="dxa"/>
          </w:tcPr>
          <w:p w14:paraId="5220E3EB" w14:textId="77777777" w:rsidR="0036655B" w:rsidRPr="00CF7EFA" w:rsidRDefault="0036655B" w:rsidP="00B60096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807" w:type="dxa"/>
            <w:gridSpan w:val="3"/>
          </w:tcPr>
          <w:p w14:paraId="52D4A14F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3" w:type="dxa"/>
            <w:gridSpan w:val="2"/>
          </w:tcPr>
          <w:p w14:paraId="423D45F7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966" w:type="dxa"/>
            <w:gridSpan w:val="2"/>
          </w:tcPr>
          <w:p w14:paraId="43B1EEA5" w14:textId="77777777" w:rsidR="0036655B" w:rsidRPr="00CF7EFA" w:rsidRDefault="0036655B" w:rsidP="00B60096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</w:tbl>
    <w:p w14:paraId="043B1271" w14:textId="0E297624" w:rsidR="00750F69" w:rsidRPr="00CF7EFA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p w14:paraId="4EFBBB14" w14:textId="5A7E527C" w:rsidR="009B1FDF" w:rsidRPr="00CF7EFA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bookmarkStart w:id="0" w:name="_Hlk195018928"/>
      <w:bookmarkEnd w:id="0"/>
      <w:r w:rsidRPr="00CF7EF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2AA5FCCD">
                <wp:simplePos x="0" y="0"/>
                <wp:positionH relativeFrom="column">
                  <wp:posOffset>-86360</wp:posOffset>
                </wp:positionH>
                <wp:positionV relativeFrom="paragraph">
                  <wp:posOffset>1876425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ED5" w14:textId="2D5F4B00" w:rsidR="00750F69" w:rsidRPr="00885BC1" w:rsidRDefault="00885BC1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r w:rsidR="00345906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Chữ ký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="00345906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Ngày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47.7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" stroked="f">
                <v:textbox style="mso-fit-shape-to-text:t">
                  <w:txbxContent>
                    <w:p w14:paraId="0148AED5" w14:textId="2D5F4B00" w:rsidR="00750F69" w:rsidRPr="00885BC1" w:rsidRDefault="00885BC1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r w:rsidR="00345906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Chữ ký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="00345906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Ngày</w:t>
                      </w:r>
                      <w:bookmarkStart w:id="2" w:name="_GoBack"/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CF7EFA" w:rsidSect="00750F69">
      <w:headerReference w:type="default" r:id="rId9"/>
      <w:footerReference w:type="default" r:id="rId10"/>
      <w:headerReference w:type="first" r:id="rId11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31D4E" w14:textId="77777777" w:rsidR="00A47B19" w:rsidRDefault="00A47B19">
      <w:r>
        <w:separator/>
      </w:r>
    </w:p>
  </w:endnote>
  <w:endnote w:type="continuationSeparator" w:id="0">
    <w:p w14:paraId="11DE8BC5" w14:textId="77777777" w:rsidR="00A47B19" w:rsidRDefault="00A4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charset w:val="CC"/>
    <w:family w:val="auto"/>
    <w:pitch w:val="variable"/>
    <w:sig w:usb0="A00002AF" w:usb1="5000206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a5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345906">
          <w:rPr>
            <w:rFonts w:ascii="Arial" w:hAnsi="Arial" w:cs="Arial"/>
            <w:noProof/>
            <w:color w:val="ACB9CA" w:themeColor="text2" w:themeTint="66"/>
            <w:lang w:val="en-US"/>
          </w:rPr>
          <w:t>3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a5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A1DFE" w14:textId="77777777" w:rsidR="00A47B19" w:rsidRDefault="00A47B19">
      <w:r>
        <w:separator/>
      </w:r>
    </w:p>
  </w:footnote>
  <w:footnote w:type="continuationSeparator" w:id="0">
    <w:p w14:paraId="77D574D3" w14:textId="77777777" w:rsidR="00A47B19" w:rsidRDefault="00A47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00EA5" w14:textId="694E11AC" w:rsidR="003C2FA1" w:rsidRDefault="00750F69" w:rsidP="32229924">
    <w:pPr>
      <w:pStyle w:val="a3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9F9D997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a3"/>
      <w:rPr>
        <w:lang w:val="en-US"/>
      </w:rPr>
    </w:pPr>
  </w:p>
  <w:p w14:paraId="0D7A5BB7" w14:textId="233AD7B4" w:rsidR="001D6F4E" w:rsidRDefault="001D6F4E" w:rsidP="32229924">
    <w:pPr>
      <w:pStyle w:val="a3"/>
      <w:rPr>
        <w:lang w:val="en-US"/>
      </w:rPr>
    </w:pPr>
  </w:p>
  <w:p w14:paraId="02B0BAA6" w14:textId="46041CEB" w:rsidR="32229924" w:rsidRPr="00A92389" w:rsidRDefault="32229924" w:rsidP="322299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a3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a3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a3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a3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3"/>
  </w:num>
  <w:num w:numId="4">
    <w:abstractNumId w:val="10"/>
  </w:num>
  <w:num w:numId="5">
    <w:abstractNumId w:val="32"/>
  </w:num>
  <w:num w:numId="6">
    <w:abstractNumId w:val="23"/>
  </w:num>
  <w:num w:numId="7">
    <w:abstractNumId w:val="9"/>
  </w:num>
  <w:num w:numId="8">
    <w:abstractNumId w:val="11"/>
  </w:num>
  <w:num w:numId="9">
    <w:abstractNumId w:val="16"/>
  </w:num>
  <w:num w:numId="10">
    <w:abstractNumId w:val="17"/>
  </w:num>
  <w:num w:numId="11">
    <w:abstractNumId w:val="31"/>
  </w:num>
  <w:num w:numId="12">
    <w:abstractNumId w:val="28"/>
  </w:num>
  <w:num w:numId="13">
    <w:abstractNumId w:val="0"/>
  </w:num>
  <w:num w:numId="14">
    <w:abstractNumId w:val="12"/>
  </w:num>
  <w:num w:numId="15">
    <w:abstractNumId w:val="21"/>
  </w:num>
  <w:num w:numId="16">
    <w:abstractNumId w:val="27"/>
  </w:num>
  <w:num w:numId="17">
    <w:abstractNumId w:val="1"/>
  </w:num>
  <w:num w:numId="18">
    <w:abstractNumId w:val="2"/>
  </w:num>
  <w:num w:numId="19">
    <w:abstractNumId w:val="18"/>
  </w:num>
  <w:num w:numId="20">
    <w:abstractNumId w:val="8"/>
  </w:num>
  <w:num w:numId="21">
    <w:abstractNumId w:val="5"/>
  </w:num>
  <w:num w:numId="22">
    <w:abstractNumId w:val="15"/>
  </w:num>
  <w:num w:numId="23">
    <w:abstractNumId w:val="29"/>
  </w:num>
  <w:num w:numId="24">
    <w:abstractNumId w:val="22"/>
  </w:num>
  <w:num w:numId="25">
    <w:abstractNumId w:val="3"/>
  </w:num>
  <w:num w:numId="26">
    <w:abstractNumId w:val="26"/>
  </w:num>
  <w:num w:numId="27">
    <w:abstractNumId w:val="25"/>
  </w:num>
  <w:num w:numId="28">
    <w:abstractNumId w:val="34"/>
  </w:num>
  <w:num w:numId="29">
    <w:abstractNumId w:val="33"/>
  </w:num>
  <w:num w:numId="30">
    <w:abstractNumId w:val="4"/>
  </w:num>
  <w:num w:numId="31">
    <w:abstractNumId w:val="7"/>
  </w:num>
  <w:num w:numId="32">
    <w:abstractNumId w:val="20"/>
  </w:num>
  <w:num w:numId="33">
    <w:abstractNumId w:val="24"/>
  </w:num>
  <w:num w:numId="34">
    <w:abstractNumId w:val="19"/>
  </w:num>
  <w:num w:numId="3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DE"/>
    <w:rsid w:val="0000488A"/>
    <w:rsid w:val="00007993"/>
    <w:rsid w:val="000107A8"/>
    <w:rsid w:val="0001367F"/>
    <w:rsid w:val="000136EF"/>
    <w:rsid w:val="00015B48"/>
    <w:rsid w:val="00022042"/>
    <w:rsid w:val="00024041"/>
    <w:rsid w:val="000243E2"/>
    <w:rsid w:val="00024741"/>
    <w:rsid w:val="0002594F"/>
    <w:rsid w:val="00025CBC"/>
    <w:rsid w:val="00026A6C"/>
    <w:rsid w:val="00027061"/>
    <w:rsid w:val="000302FA"/>
    <w:rsid w:val="000306D2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44B8"/>
    <w:rsid w:val="001B498D"/>
    <w:rsid w:val="001B7140"/>
    <w:rsid w:val="001B7C21"/>
    <w:rsid w:val="001C1759"/>
    <w:rsid w:val="001C19B8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31"/>
    <w:rsid w:val="002B3390"/>
    <w:rsid w:val="002B400C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7FFE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5906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056E6"/>
    <w:rsid w:val="00506DB4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565B1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4493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555F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288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391C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85BC1"/>
    <w:rsid w:val="00891035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72EE"/>
    <w:rsid w:val="009578E5"/>
    <w:rsid w:val="0096255F"/>
    <w:rsid w:val="00962ADC"/>
    <w:rsid w:val="00971885"/>
    <w:rsid w:val="00972837"/>
    <w:rsid w:val="009728FC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16AC7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B19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0F25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0E59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CF7EFA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17CD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085B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17F8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D01C9"/>
    <w:rsid w:val="00FD0489"/>
    <w:rsid w:val="00FD29D5"/>
    <w:rsid w:val="00FD4227"/>
    <w:rsid w:val="00FE6340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A1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78AD-54F5-4DB4-ADF0-2D8A9E47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ПОЛОЖЕНИЕ</vt:lpstr>
      <vt:lpstr>ПОЛОЖЕНИЕ</vt:lpstr>
      <vt:lpstr>1. REQUIREMENTS FOR PHOTO MATERIALS FOR PRODUCTS </vt:lpstr>
      <vt:lpstr>2. REQUIREMENTS FOR VIDEO MATERIALS FOR PRODUCTS </vt:lpstr>
      <vt:lpstr>3. REQUIREMENTS FOR THE QUALITY OF PHOTO AND VIDEO MATERIALS </vt:lpstr>
      <vt:lpstr>4. REQUIREMENTS FOR PHOTOGRAPHIC MATERIALS WHEN DESTRUCTION OF PRODUCTS </vt:lpstr>
    </vt:vector>
  </TitlesOfParts>
  <Company>systema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Андрей Журавлев</cp:lastModifiedBy>
  <cp:revision>2</cp:revision>
  <cp:lastPrinted>2013-03-27T23:00:00Z</cp:lastPrinted>
  <dcterms:created xsi:type="dcterms:W3CDTF">2026-03-16T22:24:00Z</dcterms:created>
  <dcterms:modified xsi:type="dcterms:W3CDTF">2026-03-16T22:24:00Z</dcterms:modified>
</cp:coreProperties>
</file>