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384C" w14:textId="77777777" w:rsidR="00833902" w:rsidRPr="00280377" w:rsidRDefault="00833902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3"/>
          <w:szCs w:val="43"/>
          <w:lang w:val="pt-BR"/>
        </w:rPr>
      </w:pPr>
      <w:r w:rsidRPr="00280377">
        <w:rPr>
          <w:rFonts w:ascii="Arial" w:hAnsi="Arial" w:cs="Arial"/>
          <w:color w:val="002855"/>
          <w:sz w:val="43"/>
          <w:szCs w:val="43"/>
          <w:lang w:val="pt-BR"/>
        </w:rPr>
        <w:t xml:space="preserve">DIAGNOSTIC REPORT OF THE USB ADAPTER OMNICOMM UNU-USB / </w:t>
      </w:r>
    </w:p>
    <w:p w14:paraId="39184EDF" w14:textId="5D9A9198" w:rsidR="00A66CB6" w:rsidRPr="00F408C2" w:rsidRDefault="00F408C2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pt-BR"/>
        </w:rPr>
      </w:pPr>
      <w:r w:rsidRPr="00F408C2">
        <w:rPr>
          <w:rFonts w:ascii="Arial" w:hAnsi="Arial" w:cs="Arial"/>
          <w:color w:val="002855"/>
          <w:sz w:val="44"/>
          <w:szCs w:val="44"/>
          <w:lang w:val="pt-BR"/>
        </w:rPr>
        <w:t>BÁO CÁO CHẨN ĐOÁN BỘ CHUYỂN ĐỔI USB OMNICOMM UNU-USB</w:t>
      </w:r>
    </w:p>
    <w:p w14:paraId="269B078C" w14:textId="77777777" w:rsidR="00A5146C" w:rsidRPr="00280377" w:rsidRDefault="00A5146C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3043039D" w14:textId="77777777" w:rsidR="00F408C2" w:rsidRPr="00CF7EFA" w:rsidRDefault="00F408C2" w:rsidP="00F408C2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>
        <w:rPr>
          <w:rFonts w:ascii="Arial" w:eastAsia="Arial" w:hAnsi="Arial" w:cs="Arial"/>
        </w:rPr>
        <w:t>THÔNG TIN LIÊN HỆ</w:t>
      </w:r>
    </w:p>
    <w:p w14:paraId="15EE5FAD" w14:textId="77777777" w:rsidR="00F408C2" w:rsidRPr="00CF7EFA" w:rsidRDefault="00F408C2" w:rsidP="00F408C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Tên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đối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tác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4D927D1" w14:textId="77777777" w:rsidR="00F408C2" w:rsidRPr="00CF7EFA" w:rsidRDefault="00F408C2" w:rsidP="00F408C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>
        <w:rPr>
          <w:rFonts w:ascii="Arial" w:hAnsi="Arial" w:cs="Arial"/>
          <w:sz w:val="24"/>
          <w:szCs w:val="24"/>
          <w:lang w:val="en-US"/>
        </w:rPr>
        <w:t xml:space="preserve">Quốc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gia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</w:t>
      </w:r>
      <w:proofErr w:type="gramEnd"/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</w:t>
      </w:r>
    </w:p>
    <w:p w14:paraId="49D97110" w14:textId="77777777" w:rsidR="00F408C2" w:rsidRPr="00CF7EFA" w:rsidRDefault="00F408C2" w:rsidP="00F408C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Họ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và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tên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35D361A2" w14:textId="77777777" w:rsidR="00F408C2" w:rsidRPr="00CF7EFA" w:rsidRDefault="00F408C2" w:rsidP="00F408C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Chức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vụ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</w:t>
      </w:r>
      <w:proofErr w:type="gramEnd"/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</w:t>
      </w:r>
    </w:p>
    <w:p w14:paraId="09555022" w14:textId="77777777" w:rsidR="00F408C2" w:rsidRPr="00CF7EFA" w:rsidRDefault="00F408C2" w:rsidP="00F408C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Số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65B1">
        <w:rPr>
          <w:rFonts w:ascii="Arial" w:hAnsi="Arial" w:cs="Arial"/>
          <w:sz w:val="24"/>
          <w:szCs w:val="24"/>
          <w:lang w:val="en-US"/>
        </w:rPr>
        <w:t>đ</w:t>
      </w:r>
      <w:r>
        <w:rPr>
          <w:rFonts w:ascii="Arial" w:hAnsi="Arial" w:cs="Arial"/>
          <w:sz w:val="24"/>
          <w:szCs w:val="24"/>
          <w:lang w:val="en-US"/>
        </w:rPr>
        <w:t>iện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thoại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</w:t>
      </w:r>
      <w:r w:rsidRPr="005565B1">
        <w:rPr>
          <w:rFonts w:ascii="Arial" w:hAnsi="Arial" w:cs="Arial"/>
          <w:sz w:val="24"/>
          <w:szCs w:val="24"/>
          <w:lang w:val="en-US"/>
        </w:rPr>
        <w:t>ê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hệ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02C95F0C" w14:textId="28EFD862" w:rsidR="0036655B" w:rsidRPr="00280377" w:rsidRDefault="00F408C2" w:rsidP="00F408C2">
      <w:pPr>
        <w:ind w:firstLine="142"/>
        <w:rPr>
          <w:rFonts w:ascii="Arial" w:eastAsia="Arial" w:hAnsi="Arial" w:cs="Arial"/>
          <w:bCs/>
          <w:color w:val="002060"/>
          <w:sz w:val="28"/>
          <w:lang w:val="pt-BR"/>
        </w:rPr>
      </w:pPr>
      <w:proofErr w:type="gramStart"/>
      <w:r w:rsidRPr="00CF7EFA">
        <w:rPr>
          <w:rFonts w:ascii="Arial" w:hAnsi="Arial" w:cs="Arial"/>
          <w:sz w:val="24"/>
          <w:szCs w:val="24"/>
          <w:lang w:val="en-US"/>
        </w:rPr>
        <w:t xml:space="preserve">E-mail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</w:t>
      </w:r>
      <w:proofErr w:type="gramEnd"/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</w:t>
      </w:r>
      <w:r w:rsidR="0036655B" w:rsidRPr="00280377">
        <w:rPr>
          <w:rFonts w:ascii="Arial" w:eastAsia="Arial" w:hAnsi="Arial" w:cs="Arial"/>
          <w:lang w:val="pt-BR"/>
        </w:rPr>
        <w:br w:type="page"/>
      </w:r>
    </w:p>
    <w:p w14:paraId="68AD5E06" w14:textId="46619A0D" w:rsidR="00A5146C" w:rsidRDefault="00833902" w:rsidP="00A5146C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  <w:r w:rsidRPr="00280377">
        <w:rPr>
          <w:rFonts w:ascii="Arial" w:eastAsia="Arial" w:hAnsi="Arial" w:cs="Arial"/>
        </w:rPr>
        <w:lastRenderedPageBreak/>
        <w:t xml:space="preserve">2. PRODUCT DIAGNOSTICS / </w:t>
      </w:r>
      <w:r w:rsidR="00F408C2">
        <w:rPr>
          <w:rFonts w:ascii="Arial" w:eastAsia="Arial" w:hAnsi="Arial" w:cs="Arial"/>
        </w:rPr>
        <w:t>CHẨN ĐOÁN SẢN PHẨM</w:t>
      </w:r>
      <w:r w:rsidR="00A5146C">
        <w:rPr>
          <w:rFonts w:ascii="Arial" w:eastAsia="Arial" w:hAnsi="Arial" w:cs="Arial"/>
        </w:rPr>
        <w:t xml:space="preserve"> </w:t>
      </w:r>
    </w:p>
    <w:p w14:paraId="043B1271" w14:textId="425597CD" w:rsidR="00750F69" w:rsidRPr="00A5146C" w:rsidRDefault="00750F69" w:rsidP="00A5146C">
      <w:pPr>
        <w:rPr>
          <w:rFonts w:ascii="Arial" w:eastAsia="Arial" w:hAnsi="Arial" w:cs="Arial"/>
          <w:lang w:val="en-US"/>
        </w:rPr>
      </w:pPr>
    </w:p>
    <w:tbl>
      <w:tblPr>
        <w:tblW w:w="14317" w:type="dxa"/>
        <w:tblInd w:w="-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2263"/>
        <w:gridCol w:w="1276"/>
        <w:gridCol w:w="1211"/>
        <w:gridCol w:w="2900"/>
        <w:gridCol w:w="2977"/>
        <w:gridCol w:w="1842"/>
        <w:gridCol w:w="1848"/>
      </w:tblGrid>
      <w:tr w:rsidR="00833902" w:rsidRPr="00A5146C" w14:paraId="51D92BE3" w14:textId="77777777" w:rsidTr="00833902">
        <w:trPr>
          <w:trHeight w:val="340"/>
        </w:trPr>
        <w:tc>
          <w:tcPr>
            <w:tcW w:w="10627" w:type="dxa"/>
            <w:gridSpan w:val="5"/>
            <w:shd w:val="clear" w:color="auto" w:fill="D5DCE4" w:themeFill="text2" w:themeFillTint="33"/>
            <w:noWrap/>
            <w:vAlign w:val="center"/>
            <w:hideMark/>
          </w:tcPr>
          <w:p w14:paraId="1A42268A" w14:textId="65A95111" w:rsidR="00833902" w:rsidRPr="00F408C2" w:rsidRDefault="00833902" w:rsidP="00833902">
            <w:pP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bookmarkStart w:id="0" w:name="_Hlk195018928"/>
            <w:bookmarkEnd w:id="0"/>
            <w:r w:rsidRPr="00280377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Product type / </w:t>
            </w:r>
            <w:r w:rsidR="00F408C2" w:rsidRPr="00F408C2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Loại sản phẩm</w:t>
            </w:r>
          </w:p>
        </w:tc>
        <w:tc>
          <w:tcPr>
            <w:tcW w:w="1842" w:type="dxa"/>
            <w:vMerge w:val="restart"/>
            <w:shd w:val="clear" w:color="auto" w:fill="D5DCE4" w:themeFill="text2" w:themeFillTint="33"/>
            <w:vAlign w:val="center"/>
            <w:hideMark/>
          </w:tcPr>
          <w:p w14:paraId="76CD2FFB" w14:textId="73CE4A35" w:rsidR="00833902" w:rsidRPr="00A5146C" w:rsidRDefault="00833902" w:rsidP="0083390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</w:pPr>
            <w:r w:rsidRPr="00A5146C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Result / </w:t>
            </w:r>
            <w:r w:rsidR="00F408C2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Kết quả</w:t>
            </w:r>
          </w:p>
        </w:tc>
        <w:tc>
          <w:tcPr>
            <w:tcW w:w="1848" w:type="dxa"/>
            <w:vMerge w:val="restart"/>
            <w:shd w:val="clear" w:color="auto" w:fill="D5DCE4" w:themeFill="text2" w:themeFillTint="33"/>
            <w:vAlign w:val="center"/>
          </w:tcPr>
          <w:p w14:paraId="38B6A4B3" w14:textId="1476CDAA" w:rsidR="00833902" w:rsidRPr="00A5146C" w:rsidRDefault="00833902" w:rsidP="0083390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</w:pPr>
            <w:r w:rsidRPr="00A5146C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Note / </w:t>
            </w:r>
            <w:r w:rsidR="00F408C2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Ghi chú</w:t>
            </w:r>
          </w:p>
        </w:tc>
      </w:tr>
      <w:tr w:rsidR="00833902" w:rsidRPr="00806800" w14:paraId="76A0069E" w14:textId="77777777" w:rsidTr="00833902">
        <w:trPr>
          <w:trHeight w:val="340"/>
        </w:trPr>
        <w:tc>
          <w:tcPr>
            <w:tcW w:w="10627" w:type="dxa"/>
            <w:gridSpan w:val="5"/>
            <w:shd w:val="clear" w:color="auto" w:fill="D5DCE4" w:themeFill="text2" w:themeFillTint="33"/>
            <w:noWrap/>
            <w:vAlign w:val="center"/>
          </w:tcPr>
          <w:p w14:paraId="13757A89" w14:textId="6504D8D1" w:rsidR="00833902" w:rsidRPr="00F408C2" w:rsidRDefault="00833902" w:rsidP="00833902">
            <w:pP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r w:rsidRPr="00280377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Product Diagnostics / </w:t>
            </w:r>
            <w:r w:rsidR="00F408C2" w:rsidRPr="00F408C2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Chẩn đoán sản phẩm</w:t>
            </w:r>
          </w:p>
        </w:tc>
        <w:tc>
          <w:tcPr>
            <w:tcW w:w="1842" w:type="dxa"/>
            <w:vMerge/>
            <w:shd w:val="clear" w:color="auto" w:fill="D5DCE4" w:themeFill="text2" w:themeFillTint="33"/>
            <w:vAlign w:val="center"/>
          </w:tcPr>
          <w:p w14:paraId="1CEA8FCC" w14:textId="77777777" w:rsidR="00833902" w:rsidRPr="00280377" w:rsidRDefault="00833902" w:rsidP="00833902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D5DCE4" w:themeFill="text2" w:themeFillTint="33"/>
            <w:vAlign w:val="center"/>
          </w:tcPr>
          <w:p w14:paraId="6D9B3729" w14:textId="77777777" w:rsidR="00833902" w:rsidRPr="00280377" w:rsidRDefault="00833902" w:rsidP="00833902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</w:tr>
      <w:tr w:rsidR="004D002B" w:rsidRPr="00806800" w14:paraId="4F517077" w14:textId="77777777" w:rsidTr="00833902">
        <w:trPr>
          <w:trHeight w:val="454"/>
        </w:trPr>
        <w:tc>
          <w:tcPr>
            <w:tcW w:w="2263" w:type="dxa"/>
            <w:vMerge w:val="restart"/>
            <w:vAlign w:val="center"/>
            <w:hideMark/>
          </w:tcPr>
          <w:p w14:paraId="742ADCCC" w14:textId="3F5DAA7C" w:rsidR="004D002B" w:rsidRPr="00280377" w:rsidRDefault="00833902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A5146C">
              <w:rPr>
                <w:rFonts w:ascii="Arial" w:hAnsi="Arial" w:cs="Arial"/>
                <w:noProof/>
                <w:lang w:val="en-US"/>
              </w:rPr>
              <w:t xml:space="preserve">Appearance </w:t>
            </w:r>
            <w:r w:rsidRPr="00280377">
              <w:rPr>
                <w:rFonts w:ascii="Arial" w:hAnsi="Arial" w:cs="Arial"/>
                <w:noProof/>
              </w:rPr>
              <w:t xml:space="preserve">/ </w:t>
            </w:r>
            <w:r w:rsidR="00F408C2" w:rsidRPr="00F408C2">
              <w:rPr>
                <w:rFonts w:ascii="Arial" w:hAnsi="Arial" w:cs="Arial"/>
                <w:noProof/>
              </w:rPr>
              <w:t>Ngoại quan</w:t>
            </w:r>
          </w:p>
        </w:tc>
        <w:tc>
          <w:tcPr>
            <w:tcW w:w="5387" w:type="dxa"/>
            <w:gridSpan w:val="3"/>
            <w:noWrap/>
            <w:vAlign w:val="center"/>
            <w:hideMark/>
          </w:tcPr>
          <w:p w14:paraId="2B6572A0" w14:textId="15816CF1" w:rsidR="004D002B" w:rsidRPr="00A5146C" w:rsidRDefault="00833902" w:rsidP="004D002B">
            <w:pPr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lang w:val="en-US"/>
              </w:rPr>
              <w:t xml:space="preserve">Serial number / </w:t>
            </w:r>
            <w:r w:rsidR="00F408C2" w:rsidRPr="000D3F14">
              <w:rPr>
                <w:rFonts w:ascii="Arial" w:hAnsi="Arial" w:cs="Arial"/>
                <w:noProof/>
              </w:rPr>
              <w:t>Số seri</w:t>
            </w:r>
          </w:p>
        </w:tc>
        <w:tc>
          <w:tcPr>
            <w:tcW w:w="2977" w:type="dxa"/>
            <w:noWrap/>
            <w:vAlign w:val="center"/>
            <w:hideMark/>
          </w:tcPr>
          <w:p w14:paraId="78A7F90B" w14:textId="77777777" w:rsidR="00A5146C" w:rsidRPr="00280377" w:rsidRDefault="00833902" w:rsidP="004D002B">
            <w:pPr>
              <w:rPr>
                <w:rFonts w:ascii="Arial" w:hAnsi="Arial" w:cs="Arial"/>
                <w:color w:val="000000" w:themeColor="text1"/>
                <w:lang w:val="pt-BR"/>
              </w:rPr>
            </w:pPr>
            <w:r w:rsidRPr="00280377">
              <w:rPr>
                <w:rFonts w:ascii="Arial" w:hAnsi="Arial" w:cs="Arial"/>
                <w:color w:val="000000" w:themeColor="text1"/>
                <w:lang w:val="pt-BR"/>
              </w:rPr>
              <w:t xml:space="preserve">Identification in the computer (COM port) / </w:t>
            </w:r>
          </w:p>
          <w:p w14:paraId="6DEB28FB" w14:textId="51AD3D22" w:rsidR="004D002B" w:rsidRPr="00A5146C" w:rsidRDefault="00F408C2" w:rsidP="004D002B">
            <w:pPr>
              <w:rPr>
                <w:rFonts w:ascii="Arial" w:hAnsi="Arial" w:cs="Arial"/>
                <w:color w:val="000000"/>
                <w:lang w:val="pt-BR" w:eastAsia="ja-JP"/>
              </w:rPr>
            </w:pPr>
            <w:r w:rsidRPr="000D3F14">
              <w:rPr>
                <w:rFonts w:ascii="Arial" w:hAnsi="Arial" w:cs="Arial"/>
                <w:color w:val="000000" w:themeColor="text1"/>
                <w:lang w:val="en-US"/>
              </w:rPr>
              <w:t xml:space="preserve">Định </w:t>
            </w:r>
            <w:proofErr w:type="spellStart"/>
            <w:r w:rsidRPr="000D3F14">
              <w:rPr>
                <w:rFonts w:ascii="Arial" w:hAnsi="Arial" w:cs="Arial"/>
                <w:color w:val="000000" w:themeColor="text1"/>
                <w:lang w:val="en-US"/>
              </w:rPr>
              <w:t>danh</w:t>
            </w:r>
            <w:proofErr w:type="spellEnd"/>
            <w:r w:rsidRPr="000D3F14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0D3F14">
              <w:rPr>
                <w:rFonts w:ascii="Arial" w:hAnsi="Arial" w:cs="Arial"/>
                <w:color w:val="000000" w:themeColor="text1"/>
                <w:lang w:val="en-US"/>
              </w:rPr>
              <w:t>trong</w:t>
            </w:r>
            <w:proofErr w:type="spellEnd"/>
            <w:r w:rsidRPr="000D3F14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0D3F14">
              <w:rPr>
                <w:rFonts w:ascii="Arial" w:hAnsi="Arial" w:cs="Arial"/>
                <w:color w:val="000000" w:themeColor="text1"/>
                <w:lang w:val="en-US"/>
              </w:rPr>
              <w:t>máy</w:t>
            </w:r>
            <w:proofErr w:type="spellEnd"/>
            <w:r w:rsidRPr="000D3F14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0D3F14">
              <w:rPr>
                <w:rFonts w:ascii="Arial" w:hAnsi="Arial" w:cs="Arial"/>
                <w:color w:val="000000" w:themeColor="text1"/>
                <w:lang w:val="en-US"/>
              </w:rPr>
              <w:t>tính</w:t>
            </w:r>
            <w:proofErr w:type="spellEnd"/>
            <w:r w:rsidRPr="000D3F14">
              <w:rPr>
                <w:rFonts w:ascii="Arial" w:hAnsi="Arial" w:cs="Arial"/>
                <w:color w:val="000000" w:themeColor="text1"/>
                <w:lang w:val="en-US"/>
              </w:rPr>
              <w:t xml:space="preserve"> (</w:t>
            </w:r>
            <w:proofErr w:type="spellStart"/>
            <w:r w:rsidRPr="000D3F14">
              <w:rPr>
                <w:rFonts w:ascii="Arial" w:hAnsi="Arial" w:cs="Arial"/>
                <w:color w:val="000000" w:themeColor="text1"/>
                <w:lang w:val="en-US"/>
              </w:rPr>
              <w:t>cổng</w:t>
            </w:r>
            <w:proofErr w:type="spellEnd"/>
            <w:r w:rsidRPr="000D3F14">
              <w:rPr>
                <w:rFonts w:ascii="Arial" w:hAnsi="Arial" w:cs="Arial"/>
                <w:color w:val="000000" w:themeColor="text1"/>
                <w:lang w:val="en-US"/>
              </w:rPr>
              <w:t xml:space="preserve"> COM)</w:t>
            </w:r>
          </w:p>
        </w:tc>
        <w:tc>
          <w:tcPr>
            <w:tcW w:w="1842" w:type="dxa"/>
            <w:vAlign w:val="center"/>
            <w:hideMark/>
          </w:tcPr>
          <w:p w14:paraId="7190229C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>  </w:t>
            </w:r>
          </w:p>
        </w:tc>
        <w:tc>
          <w:tcPr>
            <w:tcW w:w="1848" w:type="dxa"/>
            <w:vAlign w:val="center"/>
          </w:tcPr>
          <w:p w14:paraId="418CBD92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D002B" w:rsidRPr="00806800" w14:paraId="418F0BC7" w14:textId="77777777" w:rsidTr="00833902">
        <w:trPr>
          <w:trHeight w:val="454"/>
        </w:trPr>
        <w:tc>
          <w:tcPr>
            <w:tcW w:w="2263" w:type="dxa"/>
            <w:vMerge/>
            <w:vAlign w:val="center"/>
            <w:hideMark/>
          </w:tcPr>
          <w:p w14:paraId="02546AB0" w14:textId="77777777" w:rsidR="004D002B" w:rsidRPr="00280377" w:rsidRDefault="004D002B" w:rsidP="002712F1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2487" w:type="dxa"/>
            <w:gridSpan w:val="2"/>
            <w:noWrap/>
            <w:vAlign w:val="center"/>
            <w:hideMark/>
          </w:tcPr>
          <w:p w14:paraId="7B8D9329" w14:textId="76C21046" w:rsidR="004D002B" w:rsidRPr="00F408C2" w:rsidRDefault="00833902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lang w:val="en-US"/>
              </w:rPr>
              <w:t xml:space="preserve">Existence of damages / </w:t>
            </w:r>
            <w:r w:rsidR="00F408C2" w:rsidRPr="00F408C2">
              <w:rPr>
                <w:rFonts w:ascii="Arial" w:hAnsi="Arial" w:cs="Arial"/>
                <w:noProof/>
                <w:lang w:val="en-US"/>
              </w:rPr>
              <w:t>Ghi nhận thiệt hại</w:t>
            </w:r>
          </w:p>
        </w:tc>
        <w:tc>
          <w:tcPr>
            <w:tcW w:w="2900" w:type="dxa"/>
            <w:vMerge w:val="restart"/>
            <w:vAlign w:val="center"/>
            <w:hideMark/>
          </w:tcPr>
          <w:p w14:paraId="01539911" w14:textId="05EA404D" w:rsidR="004D002B" w:rsidRPr="00280377" w:rsidRDefault="00833902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</w:rPr>
              <w:t xml:space="preserve">Note / </w:t>
            </w:r>
            <w:r w:rsidR="00F408C2" w:rsidRPr="000D3F14">
              <w:rPr>
                <w:rFonts w:ascii="Arial" w:hAnsi="Arial" w:cs="Arial"/>
                <w:noProof/>
              </w:rPr>
              <w:t>Ghi chú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7F23CD74" w14:textId="679EC553" w:rsidR="004D002B" w:rsidRPr="00F408C2" w:rsidRDefault="00833902" w:rsidP="004D002B">
            <w:pPr>
              <w:rPr>
                <w:rFonts w:ascii="Arial" w:hAnsi="Arial" w:cs="Arial"/>
                <w:color w:val="000000"/>
                <w:lang w:val="en-US"/>
              </w:rPr>
            </w:pPr>
            <w:r w:rsidRPr="00F408C2">
              <w:rPr>
                <w:rFonts w:ascii="Arial" w:hAnsi="Arial" w:cs="Arial"/>
                <w:noProof/>
                <w:color w:val="000000"/>
                <w:lang w:val="en-US"/>
              </w:rPr>
              <w:t>Light indication /</w:t>
            </w:r>
            <w:r w:rsidRPr="00280377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Chỉ</w:t>
            </w:r>
            <w:proofErr w:type="spellEnd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báo</w:t>
            </w:r>
            <w:proofErr w:type="spellEnd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bằng</w:t>
            </w:r>
            <w:proofErr w:type="spellEnd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đèn</w:t>
            </w:r>
            <w:proofErr w:type="spellEnd"/>
          </w:p>
        </w:tc>
        <w:tc>
          <w:tcPr>
            <w:tcW w:w="1842" w:type="dxa"/>
            <w:vMerge w:val="restart"/>
            <w:vAlign w:val="center"/>
            <w:hideMark/>
          </w:tcPr>
          <w:p w14:paraId="1B8DE8C2" w14:textId="77777777" w:rsidR="004D002B" w:rsidRPr="00F408C2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408C2">
              <w:rPr>
                <w:rFonts w:ascii="Arial" w:hAnsi="Arial" w:cs="Arial"/>
                <w:noProof/>
                <w:color w:val="000000"/>
                <w:lang w:val="en-US"/>
              </w:rPr>
              <w:t>  </w:t>
            </w:r>
          </w:p>
          <w:p w14:paraId="2E272508" w14:textId="77777777" w:rsidR="004D002B" w:rsidRPr="00F408C2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408C2">
              <w:rPr>
                <w:rFonts w:ascii="Arial" w:hAnsi="Arial" w:cs="Arial"/>
                <w:noProof/>
                <w:color w:val="000000"/>
                <w:lang w:val="en-US"/>
              </w:rPr>
              <w:t>  </w:t>
            </w:r>
          </w:p>
        </w:tc>
        <w:tc>
          <w:tcPr>
            <w:tcW w:w="1848" w:type="dxa"/>
            <w:vMerge w:val="restart"/>
            <w:vAlign w:val="center"/>
          </w:tcPr>
          <w:p w14:paraId="2EC4737B" w14:textId="77777777" w:rsidR="004D002B" w:rsidRPr="00F408C2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833902" w:rsidRPr="00280377" w14:paraId="3B8DB5CF" w14:textId="77777777" w:rsidTr="00833902">
        <w:trPr>
          <w:trHeight w:val="454"/>
        </w:trPr>
        <w:tc>
          <w:tcPr>
            <w:tcW w:w="2263" w:type="dxa"/>
            <w:vMerge/>
            <w:vAlign w:val="center"/>
            <w:hideMark/>
          </w:tcPr>
          <w:p w14:paraId="27C39FD2" w14:textId="77777777" w:rsidR="00833902" w:rsidRPr="00F408C2" w:rsidRDefault="00833902" w:rsidP="00833902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6D6FC8E" w14:textId="0864F591" w:rsidR="00833902" w:rsidRPr="00A5146C" w:rsidRDefault="00833902" w:rsidP="00833902">
            <w:pPr>
              <w:jc w:val="center"/>
              <w:rPr>
                <w:rFonts w:ascii="Arial" w:hAnsi="Arial" w:cs="Arial"/>
                <w:color w:val="000000"/>
              </w:rPr>
            </w:pPr>
            <w:r w:rsidRPr="00A5146C">
              <w:rPr>
                <w:rFonts w:ascii="Arial" w:hAnsi="Arial" w:cs="Arial"/>
                <w:noProof/>
                <w:lang w:val="en-US"/>
              </w:rPr>
              <w:t>Yes /</w:t>
            </w:r>
            <w:r w:rsidRPr="00A5146C">
              <w:rPr>
                <w:rFonts w:ascii="Arial" w:hAnsi="Arial" w:cs="Arial"/>
                <w:noProof/>
              </w:rPr>
              <w:t xml:space="preserve"> </w:t>
            </w:r>
            <w:r w:rsidR="00F408C2" w:rsidRPr="000D3F14">
              <w:rPr>
                <w:rFonts w:ascii="Arial" w:hAnsi="Arial" w:cs="Arial"/>
                <w:noProof/>
              </w:rPr>
              <w:t>Có</w:t>
            </w:r>
          </w:p>
        </w:tc>
        <w:tc>
          <w:tcPr>
            <w:tcW w:w="1211" w:type="dxa"/>
            <w:noWrap/>
            <w:vAlign w:val="center"/>
            <w:hideMark/>
          </w:tcPr>
          <w:p w14:paraId="50A38F14" w14:textId="5D5D0D89" w:rsidR="00833902" w:rsidRPr="00A5146C" w:rsidRDefault="00833902" w:rsidP="00833902">
            <w:pPr>
              <w:jc w:val="center"/>
              <w:rPr>
                <w:rFonts w:ascii="Arial" w:hAnsi="Arial" w:cs="Arial"/>
                <w:color w:val="000000"/>
              </w:rPr>
            </w:pPr>
            <w:r w:rsidRPr="00A5146C">
              <w:rPr>
                <w:rFonts w:ascii="Arial" w:hAnsi="Arial" w:cs="Arial"/>
                <w:noProof/>
                <w:lang w:val="en-US"/>
              </w:rPr>
              <w:t xml:space="preserve">No / </w:t>
            </w:r>
            <w:r w:rsidR="00F408C2" w:rsidRPr="000D3F14">
              <w:rPr>
                <w:rFonts w:ascii="Arial" w:hAnsi="Arial" w:cs="Arial"/>
                <w:noProof/>
              </w:rPr>
              <w:t>Không</w:t>
            </w:r>
          </w:p>
        </w:tc>
        <w:tc>
          <w:tcPr>
            <w:tcW w:w="2900" w:type="dxa"/>
            <w:vMerge/>
            <w:vAlign w:val="center"/>
            <w:hideMark/>
          </w:tcPr>
          <w:p w14:paraId="2DB4D4A6" w14:textId="77777777" w:rsidR="00833902" w:rsidRPr="00280377" w:rsidRDefault="00833902" w:rsidP="008339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0D4EAABE" w14:textId="77777777" w:rsidR="00833902" w:rsidRPr="00280377" w:rsidRDefault="00833902" w:rsidP="008339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DF8E49C" w14:textId="77777777" w:rsidR="00833902" w:rsidRPr="00280377" w:rsidRDefault="00833902" w:rsidP="008339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8" w:type="dxa"/>
            <w:vMerge/>
            <w:vAlign w:val="center"/>
          </w:tcPr>
          <w:p w14:paraId="7067073D" w14:textId="77777777" w:rsidR="00833902" w:rsidRPr="00280377" w:rsidRDefault="00833902" w:rsidP="008339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D002B" w:rsidRPr="00806800" w14:paraId="38E45293" w14:textId="77777777" w:rsidTr="00833902">
        <w:trPr>
          <w:trHeight w:val="957"/>
        </w:trPr>
        <w:tc>
          <w:tcPr>
            <w:tcW w:w="2263" w:type="dxa"/>
            <w:noWrap/>
            <w:vAlign w:val="center"/>
            <w:hideMark/>
          </w:tcPr>
          <w:p w14:paraId="46848969" w14:textId="5E28FBF1" w:rsidR="004D002B" w:rsidRPr="00280377" w:rsidRDefault="000811B4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color w:val="000000"/>
                <w:lang w:val="en-US"/>
              </w:rPr>
              <w:t>Housing</w:t>
            </w:r>
            <w:r w:rsidR="00A5146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5146C" w:rsidRPr="00280377">
              <w:rPr>
                <w:rFonts w:ascii="Arial" w:hAnsi="Arial" w:cs="Arial"/>
                <w:noProof/>
                <w:lang w:val="en-US"/>
              </w:rPr>
              <w:t>/</w:t>
            </w:r>
            <w:r w:rsidR="00A5146C">
              <w:rPr>
                <w:rFonts w:ascii="Arial" w:hAnsi="Arial" w:cs="Arial"/>
                <w:noProof/>
                <w:lang w:val="en-US"/>
              </w:rPr>
              <w:t xml:space="preserve"> </w:t>
            </w:r>
            <w:proofErr w:type="spellStart"/>
            <w:r w:rsidR="00A5146C" w:rsidRPr="00A5146C">
              <w:rPr>
                <w:rFonts w:ascii="Arial" w:hAnsi="Arial" w:cs="Arial"/>
                <w:color w:val="000000"/>
                <w:lang w:val="en-US"/>
              </w:rPr>
              <w:t>Alojamiento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6598585C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</w:t>
            </w:r>
          </w:p>
          <w:p w14:paraId="2082ABBF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</w:t>
            </w:r>
          </w:p>
        </w:tc>
        <w:tc>
          <w:tcPr>
            <w:tcW w:w="1211" w:type="dxa"/>
            <w:noWrap/>
            <w:vAlign w:val="center"/>
            <w:hideMark/>
          </w:tcPr>
          <w:p w14:paraId="50038E8F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</w:t>
            </w:r>
          </w:p>
          <w:p w14:paraId="3380EB6D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</w:t>
            </w:r>
          </w:p>
        </w:tc>
        <w:tc>
          <w:tcPr>
            <w:tcW w:w="2900" w:type="dxa"/>
            <w:noWrap/>
            <w:vAlign w:val="center"/>
            <w:hideMark/>
          </w:tcPr>
          <w:p w14:paraId="73D48884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</w:t>
            </w:r>
          </w:p>
          <w:p w14:paraId="3B861A94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14:paraId="4A61A3A4" w14:textId="1ECB29B7" w:rsidR="004D002B" w:rsidRPr="00F408C2" w:rsidRDefault="00833902" w:rsidP="004D002B">
            <w:pPr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 xml:space="preserve">nterface line operability RS 485 / </w:t>
            </w:r>
            <w:r w:rsidR="00F408C2" w:rsidRPr="00F408C2">
              <w:rPr>
                <w:rFonts w:ascii="Arial" w:hAnsi="Arial" w:cs="Arial"/>
                <w:noProof/>
                <w:color w:val="000000"/>
                <w:lang w:val="en-US"/>
              </w:rPr>
              <w:t>Khả năng vận hành giao diện RS 485 </w:t>
            </w:r>
          </w:p>
        </w:tc>
        <w:tc>
          <w:tcPr>
            <w:tcW w:w="1842" w:type="dxa"/>
            <w:vAlign w:val="center"/>
            <w:hideMark/>
          </w:tcPr>
          <w:p w14:paraId="1ECF9BE1" w14:textId="77777777" w:rsidR="004D002B" w:rsidRPr="00280377" w:rsidRDefault="004D002B" w:rsidP="002712F1">
            <w:pPr>
              <w:rPr>
                <w:rFonts w:ascii="Arial" w:hAnsi="Arial" w:cs="Arial"/>
                <w:color w:val="000000"/>
                <w:lang w:val="pt-BR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>  </w:t>
            </w:r>
          </w:p>
          <w:p w14:paraId="1D9BBD4A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>  </w:t>
            </w:r>
          </w:p>
        </w:tc>
        <w:tc>
          <w:tcPr>
            <w:tcW w:w="1848" w:type="dxa"/>
            <w:vAlign w:val="center"/>
          </w:tcPr>
          <w:p w14:paraId="7AB97C59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D002B" w:rsidRPr="00806800" w14:paraId="0E9F73E8" w14:textId="77777777" w:rsidTr="00833902">
        <w:trPr>
          <w:trHeight w:val="454"/>
        </w:trPr>
        <w:tc>
          <w:tcPr>
            <w:tcW w:w="2263" w:type="dxa"/>
            <w:noWrap/>
            <w:vAlign w:val="center"/>
            <w:hideMark/>
          </w:tcPr>
          <w:p w14:paraId="2A40AF24" w14:textId="73CCF477" w:rsidR="004D002B" w:rsidRPr="00280377" w:rsidRDefault="00833902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lang w:val="en-US"/>
              </w:rPr>
              <w:t xml:space="preserve">Connection cable / </w:t>
            </w:r>
            <w:r w:rsidR="00A5146C" w:rsidRPr="00A5146C">
              <w:rPr>
                <w:rFonts w:ascii="Arial" w:hAnsi="Arial" w:cs="Arial"/>
                <w:noProof/>
                <w:lang w:val="en-US"/>
              </w:rPr>
              <w:t>Cable de conexión</w:t>
            </w:r>
          </w:p>
        </w:tc>
        <w:tc>
          <w:tcPr>
            <w:tcW w:w="1276" w:type="dxa"/>
            <w:noWrap/>
            <w:vAlign w:val="center"/>
            <w:hideMark/>
          </w:tcPr>
          <w:p w14:paraId="0E8BB479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en-US"/>
              </w:rPr>
              <w:t> </w:t>
            </w:r>
          </w:p>
        </w:tc>
        <w:tc>
          <w:tcPr>
            <w:tcW w:w="1211" w:type="dxa"/>
            <w:noWrap/>
            <w:vAlign w:val="center"/>
            <w:hideMark/>
          </w:tcPr>
          <w:p w14:paraId="209748DF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en-US"/>
              </w:rPr>
              <w:t> </w:t>
            </w:r>
          </w:p>
        </w:tc>
        <w:tc>
          <w:tcPr>
            <w:tcW w:w="2900" w:type="dxa"/>
            <w:noWrap/>
            <w:vAlign w:val="center"/>
            <w:hideMark/>
          </w:tcPr>
          <w:p w14:paraId="66D34E5A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en-US"/>
              </w:rPr>
              <w:t> 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5371CD80" w14:textId="6C980111" w:rsidR="004D002B" w:rsidRPr="00F408C2" w:rsidRDefault="00833902" w:rsidP="004D002B">
            <w:pPr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 xml:space="preserve">Interface line operability RS 232 / </w:t>
            </w:r>
            <w:r w:rsidR="00F408C2" w:rsidRPr="00F408C2">
              <w:rPr>
                <w:rFonts w:ascii="Arial" w:hAnsi="Arial" w:cs="Arial"/>
                <w:noProof/>
                <w:color w:val="000000"/>
                <w:lang w:val="en-US"/>
              </w:rPr>
              <w:t>Khả năng vận hành giao diện RS 232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4FE59C8A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>  </w:t>
            </w:r>
          </w:p>
          <w:p w14:paraId="36B32955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>  </w:t>
            </w:r>
          </w:p>
        </w:tc>
        <w:tc>
          <w:tcPr>
            <w:tcW w:w="1848" w:type="dxa"/>
            <w:vMerge w:val="restart"/>
            <w:vAlign w:val="center"/>
          </w:tcPr>
          <w:p w14:paraId="12457B7F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D002B" w:rsidRPr="00280377" w14:paraId="0621E84D" w14:textId="77777777" w:rsidTr="00833902">
        <w:trPr>
          <w:trHeight w:val="454"/>
        </w:trPr>
        <w:tc>
          <w:tcPr>
            <w:tcW w:w="2263" w:type="dxa"/>
            <w:noWrap/>
            <w:vAlign w:val="center"/>
            <w:hideMark/>
          </w:tcPr>
          <w:p w14:paraId="162E4AAC" w14:textId="0901078F" w:rsidR="004D002B" w:rsidRPr="00A5146C" w:rsidRDefault="00A66CB6" w:rsidP="002712F1">
            <w:pPr>
              <w:rPr>
                <w:rFonts w:ascii="Arial" w:hAnsi="Arial" w:cs="Arial"/>
                <w:color w:val="000000"/>
              </w:rPr>
            </w:pPr>
            <w:r w:rsidRPr="00A5146C">
              <w:rPr>
                <w:rFonts w:ascii="Arial" w:hAnsi="Arial" w:cs="Arial"/>
                <w:noProof/>
              </w:rPr>
              <w:t>Conector</w:t>
            </w:r>
          </w:p>
        </w:tc>
        <w:tc>
          <w:tcPr>
            <w:tcW w:w="1276" w:type="dxa"/>
            <w:noWrap/>
            <w:vAlign w:val="center"/>
            <w:hideMark/>
          </w:tcPr>
          <w:p w14:paraId="08F37597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3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noWrap/>
            <w:vAlign w:val="center"/>
            <w:hideMark/>
          </w:tcPr>
          <w:p w14:paraId="7EF2D1CE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3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0" w:type="dxa"/>
            <w:noWrap/>
            <w:vAlign w:val="center"/>
            <w:hideMark/>
          </w:tcPr>
          <w:p w14:paraId="4467D5A1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3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vMerge/>
            <w:vAlign w:val="center"/>
            <w:hideMark/>
          </w:tcPr>
          <w:p w14:paraId="5E7B5CD3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DA4F49A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  <w:vAlign w:val="center"/>
          </w:tcPr>
          <w:p w14:paraId="7C488BA3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D002B" w:rsidRPr="00806800" w14:paraId="7BB66BE5" w14:textId="77777777" w:rsidTr="00833902">
        <w:trPr>
          <w:trHeight w:val="340"/>
        </w:trPr>
        <w:tc>
          <w:tcPr>
            <w:tcW w:w="14317" w:type="dxa"/>
            <w:gridSpan w:val="7"/>
            <w:shd w:val="clear" w:color="auto" w:fill="D5DCE4" w:themeFill="text2" w:themeFillTint="33"/>
            <w:noWrap/>
            <w:vAlign w:val="center"/>
            <w:hideMark/>
          </w:tcPr>
          <w:p w14:paraId="5DD97DA8" w14:textId="6D716A9D" w:rsidR="004D002B" w:rsidRPr="00F408C2" w:rsidRDefault="00833902" w:rsidP="002712F1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</w:pPr>
            <w:r w:rsidRPr="00280377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pt-BR"/>
              </w:rPr>
              <w:t xml:space="preserve">Control point measurements / </w:t>
            </w:r>
            <w:r w:rsidR="00F408C2" w:rsidRPr="00F408C2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Đo lường các điểm kiểm soát</w:t>
            </w:r>
          </w:p>
        </w:tc>
      </w:tr>
      <w:tr w:rsidR="004D002B" w:rsidRPr="00806800" w14:paraId="267719D6" w14:textId="77777777" w:rsidTr="00833902">
        <w:trPr>
          <w:trHeight w:val="340"/>
        </w:trPr>
        <w:tc>
          <w:tcPr>
            <w:tcW w:w="14317" w:type="dxa"/>
            <w:gridSpan w:val="7"/>
            <w:shd w:val="clear" w:color="auto" w:fill="D5DCE4" w:themeFill="text2" w:themeFillTint="33"/>
            <w:vAlign w:val="center"/>
            <w:hideMark/>
          </w:tcPr>
          <w:p w14:paraId="2056368A" w14:textId="6D9F9F1A" w:rsidR="004D002B" w:rsidRPr="00F408C2" w:rsidRDefault="00833902" w:rsidP="002712F1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280377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pt-BR"/>
              </w:rPr>
              <w:t xml:space="preserve">Output parameters / </w:t>
            </w:r>
            <w:r w:rsidR="00F408C2" w:rsidRPr="00F408C2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 xml:space="preserve">Thông </w:t>
            </w:r>
            <w:proofErr w:type="spellStart"/>
            <w:r w:rsidR="00F408C2" w:rsidRPr="00F408C2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>số</w:t>
            </w:r>
            <w:proofErr w:type="spellEnd"/>
            <w:r w:rsidR="00F408C2" w:rsidRPr="00F408C2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>đầu</w:t>
            </w:r>
            <w:proofErr w:type="spellEnd"/>
            <w:r w:rsidR="00F408C2" w:rsidRPr="00F408C2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>ra</w:t>
            </w:r>
            <w:proofErr w:type="spellEnd"/>
          </w:p>
        </w:tc>
      </w:tr>
      <w:tr w:rsidR="004D002B" w:rsidRPr="00806800" w14:paraId="59B93434" w14:textId="77777777" w:rsidTr="00833902">
        <w:trPr>
          <w:trHeight w:val="454"/>
        </w:trPr>
        <w:tc>
          <w:tcPr>
            <w:tcW w:w="3539" w:type="dxa"/>
            <w:gridSpan w:val="2"/>
            <w:vAlign w:val="center"/>
            <w:hideMark/>
          </w:tcPr>
          <w:p w14:paraId="4226E814" w14:textId="5AF90241" w:rsidR="004D002B" w:rsidRPr="00F408C2" w:rsidRDefault="00833902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lang w:val="en-US"/>
              </w:rPr>
              <w:t xml:space="preserve">Power ground (purple) / </w:t>
            </w:r>
            <w:r w:rsidR="00F408C2" w:rsidRPr="00F408C2">
              <w:rPr>
                <w:rFonts w:ascii="Arial" w:hAnsi="Arial" w:cs="Arial"/>
                <w:noProof/>
                <w:lang w:val="en-US"/>
              </w:rPr>
              <w:t>Dây nối đất (màu tím)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14:paraId="69A23017" w14:textId="1ED78943" w:rsidR="004D002B" w:rsidRPr="00F408C2" w:rsidRDefault="00833902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color w:val="000000"/>
                <w:lang w:val="en-US"/>
              </w:rPr>
              <w:t xml:space="preserve">Output voltage /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Điện</w:t>
            </w:r>
            <w:proofErr w:type="spellEnd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áp</w:t>
            </w:r>
            <w:proofErr w:type="spellEnd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đầu</w:t>
            </w:r>
            <w:proofErr w:type="spellEnd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ra</w:t>
            </w:r>
            <w:proofErr w:type="spellEnd"/>
          </w:p>
        </w:tc>
        <w:tc>
          <w:tcPr>
            <w:tcW w:w="6667" w:type="dxa"/>
            <w:gridSpan w:val="3"/>
            <w:vMerge w:val="restart"/>
            <w:vAlign w:val="center"/>
          </w:tcPr>
          <w:p w14:paraId="0E1BC09E" w14:textId="0AEA4C02" w:rsidR="004D002B" w:rsidRPr="00F408C2" w:rsidRDefault="00833902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color w:val="000000"/>
                <w:lang w:val="en-US"/>
              </w:rPr>
              <w:t xml:space="preserve">Output Impedance /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Trở</w:t>
            </w:r>
            <w:proofErr w:type="spellEnd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kháng</w:t>
            </w:r>
            <w:proofErr w:type="spellEnd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đầu</w:t>
            </w:r>
            <w:proofErr w:type="spellEnd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ra</w:t>
            </w:r>
            <w:proofErr w:type="spellEnd"/>
          </w:p>
        </w:tc>
      </w:tr>
      <w:tr w:rsidR="004D002B" w:rsidRPr="00806800" w14:paraId="16CB52ED" w14:textId="77777777" w:rsidTr="00833902">
        <w:trPr>
          <w:trHeight w:val="454"/>
        </w:trPr>
        <w:tc>
          <w:tcPr>
            <w:tcW w:w="3539" w:type="dxa"/>
            <w:gridSpan w:val="2"/>
            <w:vAlign w:val="center"/>
          </w:tcPr>
          <w:p w14:paraId="3114A1AF" w14:textId="7EACEB42" w:rsidR="004D002B" w:rsidRPr="00F408C2" w:rsidRDefault="00833902" w:rsidP="002712F1">
            <w:pPr>
              <w:rPr>
                <w:rFonts w:ascii="Arial" w:hAnsi="Arial" w:cs="Arial"/>
                <w:noProof/>
                <w:lang w:val="en-US"/>
              </w:rPr>
            </w:pPr>
            <w:r w:rsidRPr="00280377">
              <w:rPr>
                <w:rFonts w:ascii="Arial" w:hAnsi="Arial" w:cs="Arial"/>
                <w:color w:val="000000"/>
                <w:lang w:val="en-US"/>
              </w:rPr>
              <w:t xml:space="preserve">Power positive (red) /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Cực</w:t>
            </w:r>
            <w:proofErr w:type="spellEnd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dương</w:t>
            </w:r>
            <w:proofErr w:type="spellEnd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 xml:space="preserve"> (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màu</w:t>
            </w:r>
            <w:proofErr w:type="spellEnd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đỏ</w:t>
            </w:r>
            <w:proofErr w:type="spellEnd"/>
            <w:r w:rsidR="00F408C2" w:rsidRPr="00F408C2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4111" w:type="dxa"/>
            <w:gridSpan w:val="2"/>
            <w:vMerge/>
            <w:vAlign w:val="center"/>
          </w:tcPr>
          <w:p w14:paraId="7F8B7489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67" w:type="dxa"/>
            <w:gridSpan w:val="3"/>
            <w:vMerge/>
            <w:vAlign w:val="center"/>
          </w:tcPr>
          <w:p w14:paraId="2402B44A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D002B" w:rsidRPr="00280377" w14:paraId="37F6B7E1" w14:textId="77777777" w:rsidTr="00833902">
        <w:trPr>
          <w:trHeight w:val="454"/>
        </w:trPr>
        <w:tc>
          <w:tcPr>
            <w:tcW w:w="3539" w:type="dxa"/>
            <w:gridSpan w:val="2"/>
            <w:vAlign w:val="center"/>
          </w:tcPr>
          <w:p w14:paraId="113911FC" w14:textId="372FFC1A" w:rsidR="004D002B" w:rsidRPr="00F408C2" w:rsidRDefault="00833902" w:rsidP="002712F1">
            <w:pPr>
              <w:rPr>
                <w:rFonts w:ascii="Arial" w:hAnsi="Arial" w:cs="Arial"/>
                <w:noProof/>
                <w:lang w:val="en-US"/>
              </w:rPr>
            </w:pPr>
            <w:r w:rsidRPr="00280377">
              <w:rPr>
                <w:rFonts w:ascii="Arial" w:hAnsi="Arial" w:cs="Arial"/>
                <w:noProof/>
                <w:lang w:val="en-US"/>
              </w:rPr>
              <w:t xml:space="preserve">Unit of measurement / </w:t>
            </w:r>
            <w:r w:rsidR="00F408C2" w:rsidRPr="00F408C2">
              <w:rPr>
                <w:rFonts w:ascii="Arial" w:hAnsi="Arial" w:cs="Arial"/>
                <w:noProof/>
                <w:lang w:val="en-US"/>
              </w:rPr>
              <w:t>Đơn vị đo</w:t>
            </w:r>
          </w:p>
        </w:tc>
        <w:tc>
          <w:tcPr>
            <w:tcW w:w="4111" w:type="dxa"/>
            <w:gridSpan w:val="2"/>
            <w:vAlign w:val="center"/>
          </w:tcPr>
          <w:p w14:paraId="5573B9C0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color w:val="000000"/>
                <w:lang w:val="en-US"/>
              </w:rPr>
              <w:t>V</w:t>
            </w:r>
          </w:p>
        </w:tc>
        <w:tc>
          <w:tcPr>
            <w:tcW w:w="6667" w:type="dxa"/>
            <w:gridSpan w:val="3"/>
            <w:vAlign w:val="center"/>
          </w:tcPr>
          <w:p w14:paraId="53A9E659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</w:rPr>
              <w:t>kΩ</w:t>
            </w:r>
          </w:p>
        </w:tc>
      </w:tr>
      <w:tr w:rsidR="004D002B" w:rsidRPr="00806800" w14:paraId="660299A0" w14:textId="77777777" w:rsidTr="00833902">
        <w:trPr>
          <w:trHeight w:val="454"/>
        </w:trPr>
        <w:tc>
          <w:tcPr>
            <w:tcW w:w="3539" w:type="dxa"/>
            <w:gridSpan w:val="2"/>
            <w:vAlign w:val="center"/>
          </w:tcPr>
          <w:p w14:paraId="0EF8FA86" w14:textId="2E3349B9" w:rsidR="004D002B" w:rsidRPr="00F408C2" w:rsidRDefault="00833902" w:rsidP="002712F1">
            <w:pPr>
              <w:rPr>
                <w:rFonts w:ascii="Arial" w:hAnsi="Arial" w:cs="Arial"/>
                <w:noProof/>
                <w:lang w:val="en-US"/>
              </w:rPr>
            </w:pPr>
            <w:r w:rsidRPr="00280377">
              <w:rPr>
                <w:rFonts w:ascii="Arial" w:hAnsi="Arial" w:cs="Arial"/>
                <w:noProof/>
                <w:lang w:val="en-US"/>
              </w:rPr>
              <w:t xml:space="preserve">Measurement results / </w:t>
            </w:r>
            <w:r w:rsidR="00F408C2" w:rsidRPr="00F408C2">
              <w:rPr>
                <w:rFonts w:ascii="Arial" w:hAnsi="Arial" w:cs="Arial"/>
                <w:noProof/>
                <w:lang w:val="en-US"/>
              </w:rPr>
              <w:t>Kết quả đo</w:t>
            </w:r>
          </w:p>
        </w:tc>
        <w:tc>
          <w:tcPr>
            <w:tcW w:w="4111" w:type="dxa"/>
            <w:gridSpan w:val="2"/>
            <w:vAlign w:val="center"/>
          </w:tcPr>
          <w:p w14:paraId="00AF9A9C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67" w:type="dxa"/>
            <w:gridSpan w:val="3"/>
            <w:vAlign w:val="center"/>
          </w:tcPr>
          <w:p w14:paraId="6BCB016D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4EFBBB14" w14:textId="65CF3730" w:rsidR="009B1FDF" w:rsidRPr="00280377" w:rsidRDefault="00833902" w:rsidP="00A62F81">
      <w:pPr>
        <w:rPr>
          <w:rFonts w:ascii="Arial" w:eastAsia="Arial" w:hAnsi="Arial" w:cs="Arial"/>
          <w:bCs/>
          <w:color w:val="002060"/>
          <w:sz w:val="28"/>
          <w:lang w:val="en-US"/>
        </w:rPr>
      </w:pPr>
      <w:r w:rsidRPr="0028037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6BA3F763">
                <wp:simplePos x="0" y="0"/>
                <wp:positionH relativeFrom="column">
                  <wp:posOffset>-200660</wp:posOffset>
                </wp:positionH>
                <wp:positionV relativeFrom="paragraph">
                  <wp:posOffset>500380</wp:posOffset>
                </wp:positionV>
                <wp:extent cx="4981575" cy="1404620"/>
                <wp:effectExtent l="0" t="0" r="952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7AEF096A" w:rsidR="00750F69" w:rsidRPr="00833902" w:rsidRDefault="00833902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F408C2" w:rsidRPr="00FA1E33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Chữ</w:t>
                            </w:r>
                            <w:proofErr w:type="spellEnd"/>
                            <w:r w:rsidR="00F408C2" w:rsidRPr="00FA1E33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408C2" w:rsidRPr="00FA1E33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ký</w:t>
                            </w:r>
                            <w:proofErr w:type="spellEnd"/>
                            <w:r w:rsidR="00F408C2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proofErr w:type="spellStart"/>
                            <w:r w:rsidR="00F408C2" w:rsidRPr="00FA1E33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Ngày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8pt;margin-top:39.4pt;width:392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" stroked="f">
                <v:textbox style="mso-fit-shape-to-text:t">
                  <w:txbxContent>
                    <w:p w14:paraId="0148AED5" w14:textId="7AEF096A" w:rsidR="00750F69" w:rsidRPr="00833902" w:rsidRDefault="00833902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="00F408C2" w:rsidRPr="00FA1E33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Chữ</w:t>
                      </w:r>
                      <w:proofErr w:type="spellEnd"/>
                      <w:r w:rsidR="00F408C2" w:rsidRPr="00FA1E33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F408C2" w:rsidRPr="00FA1E33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ký</w:t>
                      </w:r>
                      <w:proofErr w:type="spellEnd"/>
                      <w:r w:rsidR="00F408C2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proofErr w:type="spellStart"/>
                      <w:r w:rsidR="00F408C2" w:rsidRPr="00FA1E33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Ngày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280377" w:rsidSect="00833902">
      <w:headerReference w:type="default" r:id="rId8"/>
      <w:footerReference w:type="default" r:id="rId9"/>
      <w:headerReference w:type="first" r:id="rId10"/>
      <w:pgSz w:w="16838" w:h="11906" w:orient="landscape"/>
      <w:pgMar w:top="1843" w:right="1103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04CE" w14:textId="77777777" w:rsidR="00671F76" w:rsidRDefault="00671F76">
      <w:r>
        <w:separator/>
      </w:r>
    </w:p>
  </w:endnote>
  <w:endnote w:type="continuationSeparator" w:id="0">
    <w:p w14:paraId="5D14E3E8" w14:textId="77777777" w:rsidR="00671F76" w:rsidRDefault="0067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00"/>
    <w:family w:val="modern"/>
    <w:notTrueType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F408C2">
          <w:rPr>
            <w:rFonts w:ascii="Arial" w:hAnsi="Arial" w:cs="Arial"/>
            <w:noProof/>
            <w:color w:val="ACB9CA" w:themeColor="text2" w:themeTint="66"/>
            <w:lang w:val="en-US"/>
          </w:rPr>
          <w:t>2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02F1" w14:textId="77777777" w:rsidR="00671F76" w:rsidRDefault="00671F76">
      <w:r>
        <w:separator/>
      </w:r>
    </w:p>
  </w:footnote>
  <w:footnote w:type="continuationSeparator" w:id="0">
    <w:p w14:paraId="1122CF5D" w14:textId="77777777" w:rsidR="00671F76" w:rsidRDefault="0067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26DB06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197630601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149517093">
    <w:abstractNumId w:val="14"/>
  </w:num>
  <w:num w:numId="2" w16cid:durableId="334771443">
    <w:abstractNumId w:val="30"/>
  </w:num>
  <w:num w:numId="3" w16cid:durableId="2101833724">
    <w:abstractNumId w:val="13"/>
  </w:num>
  <w:num w:numId="4" w16cid:durableId="1301615023">
    <w:abstractNumId w:val="10"/>
  </w:num>
  <w:num w:numId="5" w16cid:durableId="837111485">
    <w:abstractNumId w:val="32"/>
  </w:num>
  <w:num w:numId="6" w16cid:durableId="1343556771">
    <w:abstractNumId w:val="23"/>
  </w:num>
  <w:num w:numId="7" w16cid:durableId="1029988547">
    <w:abstractNumId w:val="9"/>
  </w:num>
  <w:num w:numId="8" w16cid:durableId="1234392912">
    <w:abstractNumId w:val="11"/>
  </w:num>
  <w:num w:numId="9" w16cid:durableId="2034066991">
    <w:abstractNumId w:val="16"/>
  </w:num>
  <w:num w:numId="10" w16cid:durableId="790788196">
    <w:abstractNumId w:val="17"/>
  </w:num>
  <w:num w:numId="11" w16cid:durableId="390885911">
    <w:abstractNumId w:val="31"/>
  </w:num>
  <w:num w:numId="12" w16cid:durableId="130950583">
    <w:abstractNumId w:val="28"/>
  </w:num>
  <w:num w:numId="13" w16cid:durableId="1185559395">
    <w:abstractNumId w:val="0"/>
  </w:num>
  <w:num w:numId="14" w16cid:durableId="1420711872">
    <w:abstractNumId w:val="12"/>
  </w:num>
  <w:num w:numId="15" w16cid:durableId="777718943">
    <w:abstractNumId w:val="21"/>
  </w:num>
  <w:num w:numId="16" w16cid:durableId="1690794665">
    <w:abstractNumId w:val="27"/>
  </w:num>
  <w:num w:numId="17" w16cid:durableId="1261331236">
    <w:abstractNumId w:val="1"/>
  </w:num>
  <w:num w:numId="18" w16cid:durableId="2081098401">
    <w:abstractNumId w:val="2"/>
  </w:num>
  <w:num w:numId="19" w16cid:durableId="796947425">
    <w:abstractNumId w:val="18"/>
  </w:num>
  <w:num w:numId="20" w16cid:durableId="1051657367">
    <w:abstractNumId w:val="8"/>
  </w:num>
  <w:num w:numId="21" w16cid:durableId="1238204359">
    <w:abstractNumId w:val="5"/>
  </w:num>
  <w:num w:numId="22" w16cid:durableId="1927231519">
    <w:abstractNumId w:val="15"/>
  </w:num>
  <w:num w:numId="23" w16cid:durableId="1898468621">
    <w:abstractNumId w:val="29"/>
  </w:num>
  <w:num w:numId="24" w16cid:durableId="1798571096">
    <w:abstractNumId w:val="22"/>
  </w:num>
  <w:num w:numId="25" w16cid:durableId="1029380387">
    <w:abstractNumId w:val="3"/>
  </w:num>
  <w:num w:numId="26" w16cid:durableId="1053845158">
    <w:abstractNumId w:val="26"/>
  </w:num>
  <w:num w:numId="27" w16cid:durableId="874122257">
    <w:abstractNumId w:val="25"/>
  </w:num>
  <w:num w:numId="28" w16cid:durableId="1808207093">
    <w:abstractNumId w:val="34"/>
  </w:num>
  <w:num w:numId="29" w16cid:durableId="841965394">
    <w:abstractNumId w:val="33"/>
  </w:num>
  <w:num w:numId="30" w16cid:durableId="152452476">
    <w:abstractNumId w:val="4"/>
  </w:num>
  <w:num w:numId="31" w16cid:durableId="1823110859">
    <w:abstractNumId w:val="7"/>
  </w:num>
  <w:num w:numId="32" w16cid:durableId="769089196">
    <w:abstractNumId w:val="20"/>
  </w:num>
  <w:num w:numId="33" w16cid:durableId="366103594">
    <w:abstractNumId w:val="24"/>
  </w:num>
  <w:num w:numId="34" w16cid:durableId="763570258">
    <w:abstractNumId w:val="19"/>
  </w:num>
  <w:num w:numId="35" w16cid:durableId="780147336">
    <w:abstractNumId w:val="6"/>
  </w:num>
  <w:num w:numId="36" w16cid:durableId="10326539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11B4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A1394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377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6396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38F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7788C"/>
    <w:rsid w:val="00482590"/>
    <w:rsid w:val="0048380E"/>
    <w:rsid w:val="0048467F"/>
    <w:rsid w:val="00485892"/>
    <w:rsid w:val="00487150"/>
    <w:rsid w:val="00490D63"/>
    <w:rsid w:val="00494004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002B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0CDE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1707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634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67982"/>
    <w:rsid w:val="00670D04"/>
    <w:rsid w:val="00671F76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0109"/>
    <w:rsid w:val="008015FF"/>
    <w:rsid w:val="00806800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3902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92C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10F1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654A"/>
    <w:rsid w:val="00A47A9E"/>
    <w:rsid w:val="00A47CC5"/>
    <w:rsid w:val="00A47E72"/>
    <w:rsid w:val="00A50DD1"/>
    <w:rsid w:val="00A5146C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6CB6"/>
    <w:rsid w:val="00A67A0B"/>
    <w:rsid w:val="00A704C0"/>
    <w:rsid w:val="00A7167B"/>
    <w:rsid w:val="00A716C6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560E6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196"/>
    <w:rsid w:val="00C50693"/>
    <w:rsid w:val="00C51587"/>
    <w:rsid w:val="00C51770"/>
    <w:rsid w:val="00C544BE"/>
    <w:rsid w:val="00C553C4"/>
    <w:rsid w:val="00C56A07"/>
    <w:rsid w:val="00C5741C"/>
    <w:rsid w:val="00C576E0"/>
    <w:rsid w:val="00C607D1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0CB9"/>
    <w:rsid w:val="00CA1B83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15454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6D9A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08C2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3F51"/>
    <w:rsid w:val="00FB706D"/>
    <w:rsid w:val="00FB7EBE"/>
    <w:rsid w:val="00FC31C7"/>
    <w:rsid w:val="00FC70F3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docId w15:val="{9072BC51-A9E1-480C-8877-F93539CC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2482C-BFF4-4BA0-AE94-84BFDD8A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ПОЛОЖЕНИЕ</vt:lpstr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Maria Mashkova</cp:lastModifiedBy>
  <cp:revision>3</cp:revision>
  <cp:lastPrinted>2013-03-27T23:00:00Z</cp:lastPrinted>
  <dcterms:created xsi:type="dcterms:W3CDTF">2026-03-16T22:52:00Z</dcterms:created>
  <dcterms:modified xsi:type="dcterms:W3CDTF">2026-03-17T17:27:00Z</dcterms:modified>
</cp:coreProperties>
</file>