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37C50" w14:textId="77777777" w:rsidR="00D55D2B" w:rsidRPr="00644E12" w:rsidRDefault="00D55D2B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44"/>
          <w:szCs w:val="44"/>
          <w:lang w:val="en-US"/>
        </w:rPr>
      </w:pPr>
      <w:r w:rsidRPr="00644E12">
        <w:rPr>
          <w:rFonts w:ascii="Arial" w:hAnsi="Arial" w:cs="Arial"/>
          <w:color w:val="002855"/>
          <w:sz w:val="44"/>
          <w:szCs w:val="44"/>
          <w:lang w:val="pt-BR"/>
        </w:rPr>
        <w:t>DIAGNOSTICS REPORT OF THE SPARK PROTECTION UNIT OMNICOMM BIS-MX</w:t>
      </w:r>
      <w:r w:rsidRPr="00644E12">
        <w:rPr>
          <w:rFonts w:ascii="Arial" w:hAnsi="Arial" w:cs="Arial"/>
          <w:color w:val="002855"/>
          <w:sz w:val="44"/>
          <w:szCs w:val="44"/>
          <w:lang w:val="en-US"/>
        </w:rPr>
        <w:t xml:space="preserve"> / </w:t>
      </w:r>
    </w:p>
    <w:p w14:paraId="1C560619" w14:textId="56A16716" w:rsidR="00750F69" w:rsidRDefault="00AF7E11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44"/>
          <w:szCs w:val="44"/>
          <w:lang w:val="en-US"/>
        </w:rPr>
      </w:pPr>
      <w:r w:rsidRPr="00DD3CC6">
        <w:rPr>
          <w:rFonts w:ascii="Arial" w:hAnsi="Arial" w:cs="Arial"/>
          <w:color w:val="002855"/>
          <w:sz w:val="44"/>
          <w:szCs w:val="44"/>
          <w:lang w:val="en-US"/>
        </w:rPr>
        <w:t>BÁO CÁO CHẨN ĐOÁN BỘ BẢO VỆ CHỐNG TIA LỬA OMNICOMM BIS-MX</w:t>
      </w:r>
    </w:p>
    <w:p w14:paraId="08FCA225" w14:textId="77777777" w:rsidR="00AF7E11" w:rsidRPr="00644E12" w:rsidRDefault="00AF7E11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56"/>
          <w:szCs w:val="56"/>
          <w:lang w:val="pt-BR"/>
        </w:rPr>
      </w:pPr>
    </w:p>
    <w:p w14:paraId="327A7EDB" w14:textId="77777777" w:rsidR="00AF7E11" w:rsidRPr="00CF7EFA" w:rsidRDefault="00AF7E11" w:rsidP="00AF7E11">
      <w:pPr>
        <w:pStyle w:val="Style1"/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</w:rPr>
      </w:pPr>
      <w:r w:rsidRPr="00CF7EFA">
        <w:rPr>
          <w:rFonts w:ascii="Arial" w:eastAsia="Arial" w:hAnsi="Arial" w:cs="Arial"/>
        </w:rPr>
        <w:t xml:space="preserve">CONTACT INFORMATION / </w:t>
      </w:r>
      <w:r>
        <w:rPr>
          <w:rFonts w:ascii="Arial" w:eastAsia="Arial" w:hAnsi="Arial" w:cs="Arial"/>
        </w:rPr>
        <w:t>THÔNG TIN LIÊN HỆ</w:t>
      </w:r>
    </w:p>
    <w:p w14:paraId="20616BD1" w14:textId="77777777" w:rsidR="00AF7E11" w:rsidRPr="00CF7EFA" w:rsidRDefault="00AF7E11" w:rsidP="00AF7E11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en-US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Name of Partner / </w:t>
      </w:r>
      <w:r>
        <w:rPr>
          <w:rFonts w:ascii="Arial" w:hAnsi="Arial" w:cs="Arial"/>
          <w:sz w:val="24"/>
          <w:szCs w:val="24"/>
          <w:lang w:val="en-US"/>
        </w:rPr>
        <w:t xml:space="preserve">Tên đối tác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5472015C" w14:textId="77777777" w:rsidR="00AF7E11" w:rsidRPr="00CF7EFA" w:rsidRDefault="00AF7E11" w:rsidP="00AF7E11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Country / </w:t>
      </w:r>
      <w:r>
        <w:rPr>
          <w:rFonts w:ascii="Arial" w:hAnsi="Arial" w:cs="Arial"/>
          <w:sz w:val="24"/>
          <w:szCs w:val="24"/>
          <w:lang w:val="en-US"/>
        </w:rPr>
        <w:t xml:space="preserve">Quốc gia </w:t>
      </w:r>
      <w:r w:rsidRPr="00CF7EFA">
        <w:rPr>
          <w:rFonts w:ascii="Arial" w:hAnsi="Arial" w:cs="Arial"/>
          <w:sz w:val="24"/>
          <w:szCs w:val="24"/>
          <w:lang w:val="pt-BR"/>
        </w:rPr>
        <w:t xml:space="preserve">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34AB131B" w14:textId="77777777" w:rsidR="00AF7E11" w:rsidRPr="00CF7EFA" w:rsidRDefault="00AF7E11" w:rsidP="00AF7E11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Surname and First name / </w:t>
      </w:r>
      <w:r>
        <w:rPr>
          <w:rFonts w:ascii="Arial" w:hAnsi="Arial" w:cs="Arial"/>
          <w:sz w:val="24"/>
          <w:szCs w:val="24"/>
          <w:lang w:val="en-US"/>
        </w:rPr>
        <w:t xml:space="preserve">Họ và tên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2208CB87" w14:textId="77777777" w:rsidR="00AF7E11" w:rsidRPr="00CF7EFA" w:rsidRDefault="00AF7E11" w:rsidP="00AF7E11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Position / </w:t>
      </w:r>
      <w:r>
        <w:rPr>
          <w:rFonts w:ascii="Arial" w:hAnsi="Arial" w:cs="Arial"/>
          <w:sz w:val="24"/>
          <w:szCs w:val="24"/>
          <w:lang w:val="en-US"/>
        </w:rPr>
        <w:t xml:space="preserve">Chức vụ </w:t>
      </w:r>
      <w:r w:rsidRPr="00CF7EFA">
        <w:rPr>
          <w:rFonts w:ascii="Arial" w:hAnsi="Arial" w:cs="Arial"/>
          <w:sz w:val="24"/>
          <w:szCs w:val="24"/>
          <w:lang w:val="pt-BR"/>
        </w:rPr>
        <w:t xml:space="preserve">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4674AFEB" w14:textId="77777777" w:rsidR="00AF7E11" w:rsidRPr="00CF7EFA" w:rsidRDefault="00AF7E11" w:rsidP="00AF7E11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Contact phone number / </w:t>
      </w:r>
      <w:r>
        <w:rPr>
          <w:rFonts w:ascii="Arial" w:hAnsi="Arial" w:cs="Arial"/>
          <w:sz w:val="24"/>
          <w:szCs w:val="24"/>
          <w:lang w:val="en-US"/>
        </w:rPr>
        <w:t>Số</w:t>
      </w:r>
      <w:r w:rsidRPr="005565B1">
        <w:rPr>
          <w:rFonts w:ascii="Arial" w:hAnsi="Arial" w:cs="Arial"/>
          <w:sz w:val="24"/>
          <w:szCs w:val="24"/>
          <w:lang w:val="en-US"/>
        </w:rPr>
        <w:t xml:space="preserve"> đ</w:t>
      </w:r>
      <w:r>
        <w:rPr>
          <w:rFonts w:ascii="Arial" w:hAnsi="Arial" w:cs="Arial"/>
          <w:sz w:val="24"/>
          <w:szCs w:val="24"/>
          <w:lang w:val="en-US"/>
        </w:rPr>
        <w:t>iện</w:t>
      </w:r>
      <w:r w:rsidRPr="005565B1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thoại</w:t>
      </w:r>
      <w:r w:rsidRPr="005565B1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li</w:t>
      </w:r>
      <w:r w:rsidRPr="005565B1">
        <w:rPr>
          <w:rFonts w:ascii="Arial" w:hAnsi="Arial" w:cs="Arial"/>
          <w:sz w:val="24"/>
          <w:szCs w:val="24"/>
          <w:lang w:val="en-US"/>
        </w:rPr>
        <w:t>ê</w:t>
      </w:r>
      <w:r>
        <w:rPr>
          <w:rFonts w:ascii="Arial" w:hAnsi="Arial" w:cs="Arial"/>
          <w:sz w:val="24"/>
          <w:szCs w:val="24"/>
          <w:lang w:val="en-US"/>
        </w:rPr>
        <w:t>n</w:t>
      </w:r>
      <w:r w:rsidRPr="005565B1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hệ</w:t>
      </w:r>
      <w:r w:rsidRPr="005565B1">
        <w:rPr>
          <w:rFonts w:ascii="Arial" w:hAnsi="Arial" w:cs="Arial"/>
          <w:sz w:val="24"/>
          <w:szCs w:val="24"/>
          <w:lang w:val="en-US"/>
        </w:rPr>
        <w:t xml:space="preserve">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79BDADC8" w14:textId="058D94DB" w:rsidR="0003317F" w:rsidRPr="00644E12" w:rsidRDefault="00AF7E11" w:rsidP="00AF7E11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E-mail 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746C1E65" w14:textId="060A8A7C" w:rsidR="00750F69" w:rsidRPr="00644E12" w:rsidRDefault="00750F69" w:rsidP="00750F69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644E12">
        <w:rPr>
          <w:rFonts w:ascii="Arial" w:hAnsi="Arial" w:cs="Arial"/>
          <w:sz w:val="24"/>
          <w:szCs w:val="24"/>
          <w:lang w:val="en-US"/>
        </w:rPr>
        <w:t xml:space="preserve">                                               </w:t>
      </w:r>
    </w:p>
    <w:p w14:paraId="02C95F0C" w14:textId="77777777" w:rsidR="0036655B" w:rsidRPr="00644E12" w:rsidRDefault="0036655B">
      <w:pPr>
        <w:rPr>
          <w:rFonts w:ascii="Arial" w:eastAsia="Arial" w:hAnsi="Arial" w:cs="Arial"/>
          <w:bCs/>
          <w:color w:val="002060"/>
          <w:sz w:val="28"/>
          <w:lang w:val="en-US"/>
        </w:rPr>
      </w:pPr>
      <w:r w:rsidRPr="00644E12">
        <w:rPr>
          <w:rFonts w:ascii="Arial" w:eastAsia="Arial" w:hAnsi="Arial" w:cs="Arial"/>
        </w:rPr>
        <w:br w:type="page"/>
      </w:r>
    </w:p>
    <w:p w14:paraId="042C12D6" w14:textId="0D0E95D5" w:rsidR="00750F69" w:rsidRPr="00644E12" w:rsidRDefault="00D55D2B" w:rsidP="00750F69">
      <w:pPr>
        <w:pStyle w:val="Style1"/>
        <w:rPr>
          <w:rFonts w:ascii="Arial" w:eastAsia="Arial" w:hAnsi="Arial" w:cs="Arial"/>
        </w:rPr>
      </w:pPr>
      <w:r w:rsidRPr="00644E12">
        <w:rPr>
          <w:rFonts w:ascii="Arial" w:eastAsia="Arial" w:hAnsi="Arial" w:cs="Arial"/>
        </w:rPr>
        <w:lastRenderedPageBreak/>
        <w:t xml:space="preserve">PRODUCT DIAGNOSTICS / </w:t>
      </w:r>
      <w:r w:rsidR="00AF7E11" w:rsidRPr="00DD3CC6">
        <w:rPr>
          <w:rFonts w:ascii="Arial" w:eastAsia="Arial" w:hAnsi="Arial" w:cs="Arial"/>
        </w:rPr>
        <w:t>CHẨN ĐOÁN SẢN PHẨM</w:t>
      </w:r>
    </w:p>
    <w:p w14:paraId="043B1271" w14:textId="0E297624" w:rsidR="00750F69" w:rsidRPr="00644E12" w:rsidRDefault="00750F69" w:rsidP="00750F69">
      <w:pPr>
        <w:pStyle w:val="Style1"/>
        <w:numPr>
          <w:ilvl w:val="0"/>
          <w:numId w:val="0"/>
        </w:numPr>
        <w:rPr>
          <w:rFonts w:ascii="Arial" w:eastAsia="Arial" w:hAnsi="Arial" w:cs="Arial"/>
        </w:rPr>
      </w:pPr>
    </w:p>
    <w:tbl>
      <w:tblPr>
        <w:tblW w:w="15157" w:type="dxa"/>
        <w:jc w:val="center"/>
        <w:tblBorders>
          <w:top w:val="single" w:sz="8" w:space="0" w:color="8496B0" w:themeColor="text2" w:themeTint="99"/>
          <w:left w:val="single" w:sz="8" w:space="0" w:color="8496B0" w:themeColor="text2" w:themeTint="99"/>
          <w:bottom w:val="single" w:sz="8" w:space="0" w:color="8496B0" w:themeColor="text2" w:themeTint="99"/>
          <w:right w:val="single" w:sz="8" w:space="0" w:color="8496B0" w:themeColor="text2" w:themeTint="99"/>
          <w:insideH w:val="single" w:sz="8" w:space="0" w:color="8496B0" w:themeColor="text2" w:themeTint="99"/>
          <w:insideV w:val="single" w:sz="8" w:space="0" w:color="8496B0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417"/>
        <w:gridCol w:w="1423"/>
        <w:gridCol w:w="1696"/>
        <w:gridCol w:w="1848"/>
        <w:gridCol w:w="1979"/>
        <w:gridCol w:w="567"/>
        <w:gridCol w:w="1418"/>
        <w:gridCol w:w="1422"/>
        <w:gridCol w:w="1412"/>
      </w:tblGrid>
      <w:tr w:rsidR="00BD6D5F" w:rsidRPr="00644E12" w14:paraId="6CD175F4" w14:textId="77777777" w:rsidTr="00D55D2B">
        <w:trPr>
          <w:trHeight w:val="567"/>
          <w:jc w:val="center"/>
        </w:trPr>
        <w:tc>
          <w:tcPr>
            <w:tcW w:w="10905" w:type="dxa"/>
            <w:gridSpan w:val="7"/>
            <w:shd w:val="clear" w:color="auto" w:fill="D5DCE4" w:themeFill="text2" w:themeFillTint="33"/>
            <w:noWrap/>
            <w:vAlign w:val="center"/>
            <w:hideMark/>
          </w:tcPr>
          <w:p w14:paraId="2FC6FE0C" w14:textId="4FF5EDAE" w:rsidR="00BD6D5F" w:rsidRPr="00AF7E11" w:rsidRDefault="00D55D2B" w:rsidP="002712F1">
            <w:pPr>
              <w:rPr>
                <w:rFonts w:ascii="Arial" w:hAnsi="Arial" w:cs="Arial"/>
                <w:b/>
                <w:bCs/>
                <w:color w:val="002060"/>
                <w:lang w:val="en-US"/>
              </w:rPr>
            </w:pPr>
            <w:bookmarkStart w:id="0" w:name="_Hlk195018928"/>
            <w:bookmarkEnd w:id="0"/>
            <w:r w:rsidRPr="00644E12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 xml:space="preserve">Product type / </w:t>
            </w:r>
            <w:r w:rsidR="00AF7E11" w:rsidRPr="00AF7E11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>Loại sản phẩm</w:t>
            </w:r>
          </w:p>
        </w:tc>
        <w:tc>
          <w:tcPr>
            <w:tcW w:w="1418" w:type="dxa"/>
            <w:vMerge w:val="restart"/>
            <w:shd w:val="clear" w:color="auto" w:fill="D5DCE4" w:themeFill="text2" w:themeFillTint="33"/>
            <w:vAlign w:val="center"/>
          </w:tcPr>
          <w:p w14:paraId="000CD640" w14:textId="7B461980" w:rsidR="00BD6D5F" w:rsidRPr="00644E12" w:rsidRDefault="00D55D2B" w:rsidP="002712F1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644E12">
              <w:rPr>
                <w:rFonts w:ascii="Arial" w:hAnsi="Arial" w:cs="Arial"/>
                <w:b/>
                <w:bCs/>
                <w:noProof/>
                <w:color w:val="002060"/>
              </w:rPr>
              <w:t xml:space="preserve">Result / </w:t>
            </w:r>
            <w:r w:rsidR="00AF7E11" w:rsidRPr="00017F18">
              <w:rPr>
                <w:rFonts w:ascii="Arial" w:hAnsi="Arial" w:cs="Arial"/>
                <w:b/>
                <w:bCs/>
                <w:noProof/>
                <w:color w:val="002060"/>
              </w:rPr>
              <w:t>Kết quả</w:t>
            </w:r>
          </w:p>
        </w:tc>
        <w:tc>
          <w:tcPr>
            <w:tcW w:w="2834" w:type="dxa"/>
            <w:gridSpan w:val="2"/>
            <w:vMerge w:val="restart"/>
            <w:shd w:val="clear" w:color="auto" w:fill="D5DCE4" w:themeFill="text2" w:themeFillTint="33"/>
            <w:vAlign w:val="center"/>
            <w:hideMark/>
          </w:tcPr>
          <w:p w14:paraId="0783F818" w14:textId="5F6A846C" w:rsidR="00BD6D5F" w:rsidRPr="00644E12" w:rsidRDefault="00D55D2B" w:rsidP="002712F1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644E12">
              <w:rPr>
                <w:rFonts w:ascii="Arial" w:hAnsi="Arial" w:cs="Arial"/>
                <w:b/>
                <w:bCs/>
                <w:noProof/>
                <w:color w:val="002060"/>
              </w:rPr>
              <w:t xml:space="preserve">Note / </w:t>
            </w:r>
            <w:r w:rsidR="00AF7E11" w:rsidRPr="00017F18">
              <w:rPr>
                <w:rFonts w:ascii="Arial" w:hAnsi="Arial" w:cs="Arial"/>
                <w:b/>
                <w:bCs/>
                <w:noProof/>
                <w:color w:val="002060"/>
              </w:rPr>
              <w:t>Ghi chú</w:t>
            </w:r>
          </w:p>
        </w:tc>
      </w:tr>
      <w:tr w:rsidR="00BD6D5F" w:rsidRPr="00AF7E11" w14:paraId="62CDEE3B" w14:textId="77777777" w:rsidTr="00D55D2B">
        <w:trPr>
          <w:trHeight w:val="567"/>
          <w:jc w:val="center"/>
        </w:trPr>
        <w:tc>
          <w:tcPr>
            <w:tcW w:w="10905" w:type="dxa"/>
            <w:gridSpan w:val="7"/>
            <w:shd w:val="clear" w:color="auto" w:fill="D5DCE4" w:themeFill="text2" w:themeFillTint="33"/>
            <w:noWrap/>
            <w:vAlign w:val="center"/>
          </w:tcPr>
          <w:p w14:paraId="3AA6F2D8" w14:textId="17CF7A86" w:rsidR="00BD6D5F" w:rsidRPr="00AF7E11" w:rsidRDefault="00D55D2B" w:rsidP="002712F1">
            <w:pPr>
              <w:rPr>
                <w:rFonts w:ascii="Arial" w:hAnsi="Arial" w:cs="Arial"/>
                <w:b/>
                <w:bCs/>
                <w:noProof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 xml:space="preserve">Product Diagnostics / </w:t>
            </w:r>
            <w:r w:rsidR="00AF7E11" w:rsidRPr="00AF7E11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>Chẩn đoán sản phẩm</w:t>
            </w:r>
          </w:p>
        </w:tc>
        <w:tc>
          <w:tcPr>
            <w:tcW w:w="1418" w:type="dxa"/>
            <w:vMerge/>
            <w:vAlign w:val="center"/>
          </w:tcPr>
          <w:p w14:paraId="31BF0AC8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lang w:val="en-US"/>
              </w:rPr>
            </w:pPr>
          </w:p>
        </w:tc>
        <w:tc>
          <w:tcPr>
            <w:tcW w:w="2834" w:type="dxa"/>
            <w:gridSpan w:val="2"/>
            <w:vMerge/>
            <w:vAlign w:val="center"/>
          </w:tcPr>
          <w:p w14:paraId="090D6AFC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lang w:val="en-US"/>
              </w:rPr>
            </w:pPr>
          </w:p>
        </w:tc>
      </w:tr>
      <w:tr w:rsidR="00BD6D5F" w:rsidRPr="00AF7E11" w14:paraId="74862E4F" w14:textId="77777777" w:rsidTr="00D55D2B">
        <w:trPr>
          <w:trHeight w:val="567"/>
          <w:jc w:val="center"/>
        </w:trPr>
        <w:tc>
          <w:tcPr>
            <w:tcW w:w="1975" w:type="dxa"/>
            <w:vMerge w:val="restart"/>
            <w:vAlign w:val="center"/>
            <w:hideMark/>
          </w:tcPr>
          <w:p w14:paraId="11393F7A" w14:textId="74FC7D96" w:rsidR="00BD6D5F" w:rsidRPr="00644E12" w:rsidRDefault="00D55D2B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t>Appearance /</w:t>
            </w:r>
            <w:r w:rsidRPr="00644E12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Ngoại quan</w:t>
            </w:r>
          </w:p>
        </w:tc>
        <w:tc>
          <w:tcPr>
            <w:tcW w:w="6384" w:type="dxa"/>
            <w:gridSpan w:val="4"/>
            <w:noWrap/>
            <w:vAlign w:val="center"/>
            <w:hideMark/>
          </w:tcPr>
          <w:p w14:paraId="5C44F054" w14:textId="49FC5038" w:rsidR="00BD6D5F" w:rsidRPr="00644E12" w:rsidRDefault="00D55D2B" w:rsidP="00BD6D5F">
            <w:pPr>
              <w:rPr>
                <w:rFonts w:ascii="Arial" w:hAnsi="Arial" w:cs="Arial"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noProof/>
                <w:lang w:val="en-US"/>
              </w:rPr>
              <w:t xml:space="preserve">Serial number / </w:t>
            </w:r>
            <w:r w:rsidR="00AF7E11" w:rsidRPr="00017F18">
              <w:rPr>
                <w:rFonts w:ascii="Arial" w:hAnsi="Arial" w:cs="Arial"/>
                <w:noProof/>
              </w:rPr>
              <w:t>Số seri</w:t>
            </w:r>
          </w:p>
        </w:tc>
        <w:tc>
          <w:tcPr>
            <w:tcW w:w="2546" w:type="dxa"/>
            <w:gridSpan w:val="2"/>
            <w:vMerge w:val="restart"/>
            <w:vAlign w:val="center"/>
            <w:hideMark/>
          </w:tcPr>
          <w:p w14:paraId="5BC4AB85" w14:textId="119172B8" w:rsidR="00BD6D5F" w:rsidRPr="00AF7E11" w:rsidRDefault="00D55D2B" w:rsidP="002712F1">
            <w:pPr>
              <w:rPr>
                <w:rFonts w:ascii="Arial" w:hAnsi="Arial" w:cs="Arial"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noProof/>
                <w:color w:val="000000"/>
                <w:lang w:val="pt-BR"/>
              </w:rPr>
              <w:t>Identification of Omnicomm fuel level sensor No.1 in the Omnicomm configurator /</w:t>
            </w: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X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>á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c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đ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ịnh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cảm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biến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mức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nhi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>ê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n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liệu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Omnicomm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số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1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trong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tr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>ì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nh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cấu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h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>ì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nh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c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>à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i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đ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ặt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Omnicomm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>.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22F4E177" w14:textId="77777777" w:rsidR="00BD6D5F" w:rsidRPr="00644E12" w:rsidRDefault="00BD6D5F" w:rsidP="002712F1">
            <w:pPr>
              <w:rPr>
                <w:rFonts w:ascii="Arial" w:hAnsi="Arial" w:cs="Arial"/>
                <w:color w:val="000000"/>
                <w:lang w:val="pt-BR"/>
              </w:rPr>
            </w:pPr>
            <w:r w:rsidRPr="00644E12">
              <w:rPr>
                <w:rFonts w:ascii="Arial" w:hAnsi="Arial" w:cs="Arial"/>
                <w:noProof/>
                <w:color w:val="000000"/>
                <w:lang w:val="pt-BR"/>
              </w:rPr>
              <w:t> </w:t>
            </w:r>
          </w:p>
          <w:p w14:paraId="277A4509" w14:textId="77777777" w:rsidR="00BD6D5F" w:rsidRPr="00644E12" w:rsidRDefault="00BD6D5F" w:rsidP="002712F1">
            <w:pPr>
              <w:rPr>
                <w:rFonts w:ascii="Arial" w:hAnsi="Arial" w:cs="Arial"/>
                <w:color w:val="000000"/>
                <w:lang w:val="pt-BR"/>
              </w:rPr>
            </w:pPr>
            <w:r w:rsidRPr="00644E12">
              <w:rPr>
                <w:rFonts w:ascii="Arial" w:hAnsi="Arial" w:cs="Arial"/>
                <w:noProof/>
                <w:color w:val="000000"/>
                <w:lang w:val="pt-BR"/>
              </w:rPr>
              <w:t> </w:t>
            </w:r>
          </w:p>
        </w:tc>
        <w:tc>
          <w:tcPr>
            <w:tcW w:w="2834" w:type="dxa"/>
            <w:gridSpan w:val="2"/>
            <w:vMerge w:val="restart"/>
            <w:vAlign w:val="center"/>
            <w:hideMark/>
          </w:tcPr>
          <w:p w14:paraId="18B72398" w14:textId="77777777" w:rsidR="00BD6D5F" w:rsidRPr="00644E12" w:rsidRDefault="00BD6D5F" w:rsidP="002712F1">
            <w:pPr>
              <w:rPr>
                <w:rFonts w:ascii="Arial" w:hAnsi="Arial" w:cs="Arial"/>
                <w:color w:val="000000"/>
                <w:lang w:val="pt-BR"/>
              </w:rPr>
            </w:pPr>
            <w:r w:rsidRPr="00644E12">
              <w:rPr>
                <w:rFonts w:ascii="Arial" w:hAnsi="Arial" w:cs="Arial"/>
                <w:noProof/>
                <w:color w:val="000000"/>
                <w:lang w:val="pt-BR"/>
              </w:rPr>
              <w:t> </w:t>
            </w:r>
          </w:p>
          <w:p w14:paraId="44DD2FF9" w14:textId="77777777" w:rsidR="00BD6D5F" w:rsidRPr="00644E12" w:rsidRDefault="00BD6D5F" w:rsidP="002712F1">
            <w:pPr>
              <w:rPr>
                <w:rFonts w:ascii="Arial" w:hAnsi="Arial" w:cs="Arial"/>
                <w:color w:val="000000"/>
                <w:lang w:val="pt-BR"/>
              </w:rPr>
            </w:pPr>
            <w:r w:rsidRPr="00644E12">
              <w:rPr>
                <w:rFonts w:ascii="Arial" w:hAnsi="Arial" w:cs="Arial"/>
                <w:noProof/>
                <w:color w:val="000000"/>
                <w:lang w:val="pt-BR"/>
              </w:rPr>
              <w:t> </w:t>
            </w:r>
          </w:p>
        </w:tc>
      </w:tr>
      <w:tr w:rsidR="00BD6D5F" w:rsidRPr="00644E12" w14:paraId="094A2022" w14:textId="77777777" w:rsidTr="00D55D2B">
        <w:trPr>
          <w:trHeight w:val="567"/>
          <w:jc w:val="center"/>
        </w:trPr>
        <w:tc>
          <w:tcPr>
            <w:tcW w:w="1975" w:type="dxa"/>
            <w:vMerge/>
            <w:vAlign w:val="center"/>
            <w:hideMark/>
          </w:tcPr>
          <w:p w14:paraId="5AAB7825" w14:textId="77777777" w:rsidR="00BD6D5F" w:rsidRPr="00644E12" w:rsidRDefault="00BD6D5F" w:rsidP="002712F1">
            <w:pPr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2840" w:type="dxa"/>
            <w:gridSpan w:val="2"/>
            <w:noWrap/>
            <w:vAlign w:val="center"/>
            <w:hideMark/>
          </w:tcPr>
          <w:p w14:paraId="7F2D0F8F" w14:textId="2DE5600D" w:rsidR="00BD6D5F" w:rsidRPr="00AF7E11" w:rsidRDefault="00D55D2B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noProof/>
                <w:lang w:val="en-US"/>
              </w:rPr>
              <w:t xml:space="preserve">Existence of damages / </w:t>
            </w:r>
            <w:r w:rsidR="00AF7E11" w:rsidRPr="00AF7E11">
              <w:rPr>
                <w:rFonts w:ascii="Arial" w:hAnsi="Arial" w:cs="Arial"/>
                <w:noProof/>
                <w:lang w:val="en-US"/>
              </w:rPr>
              <w:t>Ghi nhận thiệt hại</w:t>
            </w:r>
          </w:p>
        </w:tc>
        <w:tc>
          <w:tcPr>
            <w:tcW w:w="3544" w:type="dxa"/>
            <w:gridSpan w:val="2"/>
            <w:vAlign w:val="center"/>
            <w:hideMark/>
          </w:tcPr>
          <w:p w14:paraId="7EBAE545" w14:textId="12BEFD5B" w:rsidR="00BD6D5F" w:rsidRPr="00644E12" w:rsidRDefault="00D55D2B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  <w:noProof/>
              </w:rPr>
              <w:t xml:space="preserve">Note / </w:t>
            </w:r>
            <w:r w:rsidR="00AF7E11" w:rsidRPr="00017F18">
              <w:rPr>
                <w:rFonts w:ascii="Arial" w:hAnsi="Arial" w:cs="Arial"/>
                <w:noProof/>
              </w:rPr>
              <w:t>Ghi chú</w:t>
            </w:r>
          </w:p>
        </w:tc>
        <w:tc>
          <w:tcPr>
            <w:tcW w:w="2546" w:type="dxa"/>
            <w:gridSpan w:val="2"/>
            <w:vMerge/>
            <w:vAlign w:val="center"/>
            <w:hideMark/>
          </w:tcPr>
          <w:p w14:paraId="62FA7FE0" w14:textId="77777777" w:rsidR="00BD6D5F" w:rsidRPr="00644E12" w:rsidRDefault="00BD6D5F" w:rsidP="002712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F089F4C" w14:textId="77777777" w:rsidR="00BD6D5F" w:rsidRPr="00644E12" w:rsidRDefault="00BD6D5F" w:rsidP="002712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4" w:type="dxa"/>
            <w:gridSpan w:val="2"/>
            <w:vMerge/>
            <w:vAlign w:val="center"/>
            <w:hideMark/>
          </w:tcPr>
          <w:p w14:paraId="48D4082A" w14:textId="77777777" w:rsidR="00BD6D5F" w:rsidRPr="00644E12" w:rsidRDefault="00BD6D5F" w:rsidP="002712F1">
            <w:pPr>
              <w:rPr>
                <w:rFonts w:ascii="Arial" w:hAnsi="Arial" w:cs="Arial"/>
                <w:color w:val="000000"/>
              </w:rPr>
            </w:pPr>
          </w:p>
        </w:tc>
      </w:tr>
      <w:tr w:rsidR="00BD6D5F" w:rsidRPr="00644E12" w14:paraId="508E3412" w14:textId="77777777" w:rsidTr="00D55D2B">
        <w:trPr>
          <w:trHeight w:val="567"/>
          <w:jc w:val="center"/>
        </w:trPr>
        <w:tc>
          <w:tcPr>
            <w:tcW w:w="1975" w:type="dxa"/>
            <w:vMerge/>
            <w:vAlign w:val="center"/>
            <w:hideMark/>
          </w:tcPr>
          <w:p w14:paraId="7BBF68E7" w14:textId="77777777" w:rsidR="00BD6D5F" w:rsidRPr="00644E12" w:rsidRDefault="00BD6D5F" w:rsidP="002712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9285ABA" w14:textId="4ED3E817" w:rsidR="00BD6D5F" w:rsidRPr="00644E12" w:rsidRDefault="00D55D2B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  <w:noProof/>
                <w:lang w:val="en-US"/>
              </w:rPr>
              <w:t xml:space="preserve">Yes / </w:t>
            </w:r>
            <w:r w:rsidR="00AF7E11" w:rsidRPr="00017F18">
              <w:rPr>
                <w:rFonts w:ascii="Arial" w:hAnsi="Arial" w:cs="Arial"/>
                <w:noProof/>
                <w:lang w:val="en-US"/>
              </w:rPr>
              <w:t>Có</w:t>
            </w:r>
          </w:p>
        </w:tc>
        <w:tc>
          <w:tcPr>
            <w:tcW w:w="1423" w:type="dxa"/>
            <w:noWrap/>
            <w:vAlign w:val="center"/>
            <w:hideMark/>
          </w:tcPr>
          <w:p w14:paraId="1C2D98AB" w14:textId="36AC8670" w:rsidR="00BD6D5F" w:rsidRPr="00644E12" w:rsidRDefault="00D55D2B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  <w:noProof/>
                <w:lang w:val="en-US"/>
              </w:rPr>
              <w:t>No /</w:t>
            </w:r>
            <w:r w:rsidRPr="00644E12">
              <w:rPr>
                <w:rFonts w:ascii="Arial" w:hAnsi="Arial" w:cs="Arial"/>
                <w:noProof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lang w:val="en-US"/>
              </w:rPr>
              <w:t>Không</w:t>
            </w:r>
          </w:p>
        </w:tc>
        <w:tc>
          <w:tcPr>
            <w:tcW w:w="3544" w:type="dxa"/>
            <w:gridSpan w:val="2"/>
            <w:vAlign w:val="center"/>
            <w:hideMark/>
          </w:tcPr>
          <w:p w14:paraId="1C469EC8" w14:textId="77777777" w:rsidR="00BD6D5F" w:rsidRPr="00644E12" w:rsidRDefault="00BD6D5F" w:rsidP="002712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46" w:type="dxa"/>
            <w:gridSpan w:val="2"/>
            <w:vMerge/>
            <w:vAlign w:val="center"/>
            <w:hideMark/>
          </w:tcPr>
          <w:p w14:paraId="5C461D25" w14:textId="77777777" w:rsidR="00BD6D5F" w:rsidRPr="00644E12" w:rsidRDefault="00BD6D5F" w:rsidP="002712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8D90104" w14:textId="77777777" w:rsidR="00BD6D5F" w:rsidRPr="00644E12" w:rsidRDefault="00BD6D5F" w:rsidP="002712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4" w:type="dxa"/>
            <w:gridSpan w:val="2"/>
            <w:vMerge/>
            <w:vAlign w:val="center"/>
            <w:hideMark/>
          </w:tcPr>
          <w:p w14:paraId="0808B180" w14:textId="77777777" w:rsidR="00BD6D5F" w:rsidRPr="00644E12" w:rsidRDefault="00BD6D5F" w:rsidP="002712F1">
            <w:pPr>
              <w:rPr>
                <w:rFonts w:ascii="Arial" w:hAnsi="Arial" w:cs="Arial"/>
                <w:color w:val="000000"/>
              </w:rPr>
            </w:pPr>
          </w:p>
        </w:tc>
      </w:tr>
      <w:tr w:rsidR="00BD6D5F" w:rsidRPr="00AF7E11" w14:paraId="6B1C4C8C" w14:textId="77777777" w:rsidTr="00D55D2B">
        <w:trPr>
          <w:trHeight w:val="488"/>
          <w:jc w:val="center"/>
        </w:trPr>
        <w:tc>
          <w:tcPr>
            <w:tcW w:w="1975" w:type="dxa"/>
            <w:noWrap/>
            <w:vAlign w:val="center"/>
            <w:hideMark/>
          </w:tcPr>
          <w:p w14:paraId="7A7075B2" w14:textId="373D709A" w:rsidR="00BD6D5F" w:rsidRPr="00AF7E11" w:rsidRDefault="00420CAB" w:rsidP="002712F1">
            <w:pPr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t>Housing</w:t>
            </w:r>
            <w:r w:rsid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>
              <w:rPr>
                <w:rFonts w:ascii="Arial" w:hAnsi="Arial" w:cs="Arial"/>
                <w:noProof/>
                <w:color w:val="000000"/>
              </w:rPr>
              <w:t xml:space="preserve">/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Vỏ ngoài</w:t>
            </w:r>
          </w:p>
        </w:tc>
        <w:tc>
          <w:tcPr>
            <w:tcW w:w="1417" w:type="dxa"/>
            <w:noWrap/>
            <w:vAlign w:val="center"/>
            <w:hideMark/>
          </w:tcPr>
          <w:p w14:paraId="476021BA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noWrap/>
            <w:vAlign w:val="center"/>
            <w:hideMark/>
          </w:tcPr>
          <w:p w14:paraId="4DFAC458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gridSpan w:val="2"/>
            <w:noWrap/>
            <w:vAlign w:val="center"/>
            <w:hideMark/>
          </w:tcPr>
          <w:p w14:paraId="284B53C3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  <w:noProof/>
                <w:color w:val="000000"/>
              </w:rPr>
              <w:t> </w:t>
            </w:r>
          </w:p>
        </w:tc>
        <w:tc>
          <w:tcPr>
            <w:tcW w:w="2546" w:type="dxa"/>
            <w:gridSpan w:val="2"/>
            <w:vMerge w:val="restart"/>
            <w:vAlign w:val="center"/>
            <w:hideMark/>
          </w:tcPr>
          <w:p w14:paraId="6CD939FA" w14:textId="0BBF6271" w:rsidR="00BD6D5F" w:rsidRPr="00AF7E11" w:rsidRDefault="00D55D2B" w:rsidP="002712F1">
            <w:pPr>
              <w:rPr>
                <w:rFonts w:ascii="Arial" w:hAnsi="Arial" w:cs="Arial"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noProof/>
                <w:color w:val="000000"/>
                <w:lang w:val="pt-BR"/>
              </w:rPr>
              <w:t>Identification of Omnicomm fuel level sensor No.2 in the Omnicomm configurator /</w:t>
            </w: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X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>á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c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đ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ịnh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cảm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biến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mức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nhi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>ê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n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liệu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Omnicomm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số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2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trong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tr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>ì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nh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cấu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h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>ì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nh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c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>à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i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đ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ặt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Omnicomm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>.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6492195D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  <w:lang w:val="pt-BR"/>
              </w:rPr>
            </w:pPr>
            <w:r w:rsidRPr="00644E12">
              <w:rPr>
                <w:rFonts w:ascii="Arial" w:hAnsi="Arial" w:cs="Arial"/>
                <w:noProof/>
                <w:color w:val="000000"/>
                <w:lang w:val="pt-BR"/>
              </w:rPr>
              <w:t> </w:t>
            </w:r>
          </w:p>
        </w:tc>
        <w:tc>
          <w:tcPr>
            <w:tcW w:w="2834" w:type="dxa"/>
            <w:gridSpan w:val="2"/>
            <w:vMerge w:val="restart"/>
            <w:vAlign w:val="center"/>
            <w:hideMark/>
          </w:tcPr>
          <w:p w14:paraId="53E3F434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  <w:lang w:val="pt-BR"/>
              </w:rPr>
            </w:pPr>
            <w:r w:rsidRPr="00644E12">
              <w:rPr>
                <w:rFonts w:ascii="Arial" w:hAnsi="Arial" w:cs="Arial"/>
                <w:noProof/>
                <w:color w:val="000000"/>
                <w:lang w:val="pt-BR"/>
              </w:rPr>
              <w:t> </w:t>
            </w:r>
          </w:p>
        </w:tc>
      </w:tr>
      <w:tr w:rsidR="00BD6D5F" w:rsidRPr="00AF7E11" w14:paraId="6BCBD1DF" w14:textId="77777777" w:rsidTr="00D55D2B">
        <w:trPr>
          <w:trHeight w:val="488"/>
          <w:jc w:val="center"/>
        </w:trPr>
        <w:tc>
          <w:tcPr>
            <w:tcW w:w="1975" w:type="dxa"/>
            <w:noWrap/>
            <w:vAlign w:val="center"/>
            <w:hideMark/>
          </w:tcPr>
          <w:p w14:paraId="37B19903" w14:textId="699EF4DB" w:rsidR="00BD6D5F" w:rsidRPr="00AF7E11" w:rsidRDefault="00D55D2B" w:rsidP="002712F1">
            <w:pPr>
              <w:rPr>
                <w:rFonts w:ascii="Arial" w:hAnsi="Arial" w:cs="Arial"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noProof/>
                <w:lang w:val="en-US"/>
              </w:rPr>
              <w:t xml:space="preserve">Connection cable / </w:t>
            </w:r>
            <w:r w:rsidR="00AF7E11" w:rsidRPr="00AF7E11">
              <w:rPr>
                <w:rFonts w:ascii="Arial" w:hAnsi="Arial" w:cs="Arial"/>
                <w:noProof/>
                <w:lang w:val="en-US"/>
              </w:rPr>
              <w:t>Cáp kết nối</w:t>
            </w:r>
          </w:p>
        </w:tc>
        <w:tc>
          <w:tcPr>
            <w:tcW w:w="1417" w:type="dxa"/>
            <w:noWrap/>
            <w:vAlign w:val="center"/>
            <w:hideMark/>
          </w:tcPr>
          <w:p w14:paraId="3347CF33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23" w:type="dxa"/>
            <w:noWrap/>
            <w:vAlign w:val="center"/>
            <w:hideMark/>
          </w:tcPr>
          <w:p w14:paraId="64E49976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44" w:type="dxa"/>
            <w:gridSpan w:val="2"/>
            <w:noWrap/>
            <w:vAlign w:val="center"/>
            <w:hideMark/>
          </w:tcPr>
          <w:p w14:paraId="30E03E14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t> </w:t>
            </w:r>
          </w:p>
        </w:tc>
        <w:tc>
          <w:tcPr>
            <w:tcW w:w="2546" w:type="dxa"/>
            <w:gridSpan w:val="2"/>
            <w:vMerge/>
            <w:vAlign w:val="center"/>
            <w:hideMark/>
          </w:tcPr>
          <w:p w14:paraId="25BA428F" w14:textId="77777777" w:rsidR="00BD6D5F" w:rsidRPr="00644E12" w:rsidRDefault="00BD6D5F" w:rsidP="002712F1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59831C0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834" w:type="dxa"/>
            <w:gridSpan w:val="2"/>
            <w:vMerge/>
            <w:vAlign w:val="center"/>
            <w:hideMark/>
          </w:tcPr>
          <w:p w14:paraId="6AB98FBA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BD6D5F" w:rsidRPr="00644E12" w14:paraId="45B634B0" w14:textId="77777777" w:rsidTr="00D55D2B">
        <w:trPr>
          <w:trHeight w:val="488"/>
          <w:jc w:val="center"/>
        </w:trPr>
        <w:tc>
          <w:tcPr>
            <w:tcW w:w="1975" w:type="dxa"/>
            <w:noWrap/>
            <w:vAlign w:val="center"/>
            <w:hideMark/>
          </w:tcPr>
          <w:p w14:paraId="053F4928" w14:textId="76763DB4" w:rsidR="00BD6D5F" w:rsidRPr="00644E12" w:rsidRDefault="0051212F" w:rsidP="002712F1">
            <w:pPr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  <w:noProof/>
              </w:rPr>
              <w:t>Conector</w:t>
            </w:r>
            <w:r w:rsidR="00AF7E11">
              <w:rPr>
                <w:rFonts w:ascii="Arial" w:hAnsi="Arial" w:cs="Arial"/>
                <w:noProof/>
              </w:rPr>
              <w:t xml:space="preserve"> / </w:t>
            </w:r>
            <w:r w:rsidR="00AF7E11" w:rsidRPr="00017F18">
              <w:rPr>
                <w:rFonts w:ascii="Arial" w:hAnsi="Arial" w:cs="Arial"/>
                <w:noProof/>
              </w:rPr>
              <w:t>Đầu nối</w:t>
            </w:r>
          </w:p>
        </w:tc>
        <w:tc>
          <w:tcPr>
            <w:tcW w:w="1417" w:type="dxa"/>
            <w:noWrap/>
            <w:vAlign w:val="center"/>
            <w:hideMark/>
          </w:tcPr>
          <w:p w14:paraId="67E641CB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noWrap/>
            <w:vAlign w:val="center"/>
            <w:hideMark/>
          </w:tcPr>
          <w:p w14:paraId="077706C7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gridSpan w:val="2"/>
            <w:noWrap/>
            <w:vAlign w:val="center"/>
            <w:hideMark/>
          </w:tcPr>
          <w:p w14:paraId="7C4BC7B2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  <w:noProof/>
                <w:color w:val="000000"/>
              </w:rPr>
              <w:t> </w:t>
            </w:r>
          </w:p>
        </w:tc>
        <w:tc>
          <w:tcPr>
            <w:tcW w:w="2546" w:type="dxa"/>
            <w:gridSpan w:val="2"/>
            <w:vMerge/>
            <w:vAlign w:val="center"/>
            <w:hideMark/>
          </w:tcPr>
          <w:p w14:paraId="0238FBD7" w14:textId="77777777" w:rsidR="00BD6D5F" w:rsidRPr="00644E12" w:rsidRDefault="00BD6D5F" w:rsidP="002712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F222A77" w14:textId="77777777" w:rsidR="00BD6D5F" w:rsidRPr="00644E12" w:rsidRDefault="00BD6D5F" w:rsidP="002712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4" w:type="dxa"/>
            <w:gridSpan w:val="2"/>
            <w:vMerge/>
            <w:vAlign w:val="center"/>
            <w:hideMark/>
          </w:tcPr>
          <w:p w14:paraId="3CC3FC63" w14:textId="77777777" w:rsidR="00BD6D5F" w:rsidRPr="00644E12" w:rsidRDefault="00BD6D5F" w:rsidP="002712F1">
            <w:pPr>
              <w:rPr>
                <w:rFonts w:ascii="Arial" w:hAnsi="Arial" w:cs="Arial"/>
                <w:color w:val="000000"/>
              </w:rPr>
            </w:pPr>
          </w:p>
        </w:tc>
      </w:tr>
      <w:tr w:rsidR="00BD6D5F" w:rsidRPr="00AF7E11" w14:paraId="54A14C01" w14:textId="77777777" w:rsidTr="00BD6D5F">
        <w:trPr>
          <w:trHeight w:val="567"/>
          <w:jc w:val="center"/>
        </w:trPr>
        <w:tc>
          <w:tcPr>
            <w:tcW w:w="15157" w:type="dxa"/>
            <w:gridSpan w:val="10"/>
            <w:shd w:val="clear" w:color="auto" w:fill="D5DCE4" w:themeFill="text2" w:themeFillTint="33"/>
            <w:noWrap/>
            <w:vAlign w:val="center"/>
            <w:hideMark/>
          </w:tcPr>
          <w:p w14:paraId="7A100BCA" w14:textId="7F84C85B" w:rsidR="00BD6D5F" w:rsidRPr="00AF7E11" w:rsidRDefault="00D55D2B" w:rsidP="002712F1">
            <w:pPr>
              <w:jc w:val="center"/>
              <w:rPr>
                <w:rFonts w:ascii="Arial" w:hAnsi="Arial" w:cs="Arial"/>
                <w:b/>
                <w:bCs/>
                <w:color w:val="002060"/>
                <w:lang w:val="en-US"/>
              </w:rPr>
            </w:pPr>
            <w:bookmarkStart w:id="1" w:name="_Hlk192677337"/>
            <w:r w:rsidRPr="00644E12">
              <w:rPr>
                <w:rFonts w:ascii="Arial" w:hAnsi="Arial" w:cs="Arial"/>
                <w:b/>
                <w:bCs/>
                <w:noProof/>
                <w:color w:val="002060"/>
                <w:lang w:val="pt-BR"/>
              </w:rPr>
              <w:t>Control point measurements /</w:t>
            </w:r>
            <w:r w:rsidRPr="00644E12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 xml:space="preserve"> </w:t>
            </w:r>
            <w:r w:rsidR="00AF7E11" w:rsidRPr="00AF7E11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>Đo lường các điểm kiểm soát</w:t>
            </w:r>
          </w:p>
        </w:tc>
      </w:tr>
      <w:tr w:rsidR="00BD6D5F" w:rsidRPr="00AF7E11" w14:paraId="1740D791" w14:textId="77777777" w:rsidTr="00BD6D5F">
        <w:trPr>
          <w:trHeight w:val="567"/>
          <w:jc w:val="center"/>
        </w:trPr>
        <w:tc>
          <w:tcPr>
            <w:tcW w:w="15157" w:type="dxa"/>
            <w:gridSpan w:val="10"/>
            <w:shd w:val="clear" w:color="auto" w:fill="D5DCE4" w:themeFill="text2" w:themeFillTint="33"/>
            <w:noWrap/>
            <w:vAlign w:val="center"/>
          </w:tcPr>
          <w:p w14:paraId="4AED9383" w14:textId="09DD2EB2" w:rsidR="00BD6D5F" w:rsidRPr="00AF7E11" w:rsidRDefault="00D55D2B" w:rsidP="002712F1">
            <w:pPr>
              <w:jc w:val="center"/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</w:pPr>
            <w:r w:rsidRPr="00644E12">
              <w:rPr>
                <w:rFonts w:ascii="Arial" w:hAnsi="Arial" w:cs="Arial"/>
                <w:b/>
                <w:bCs/>
                <w:noProof/>
                <w:color w:val="002060"/>
                <w:lang w:val="pt-BR"/>
              </w:rPr>
              <w:t xml:space="preserve">Input circuits / </w:t>
            </w:r>
            <w:r w:rsidR="00AF7E11" w:rsidRPr="00AF7E11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>Mạch đầu vào</w:t>
            </w:r>
          </w:p>
        </w:tc>
      </w:tr>
      <w:tr w:rsidR="00BD6D5F" w:rsidRPr="00AF7E11" w14:paraId="3D87AE98" w14:textId="77777777" w:rsidTr="00D55D2B">
        <w:trPr>
          <w:trHeight w:val="567"/>
          <w:jc w:val="center"/>
        </w:trPr>
        <w:tc>
          <w:tcPr>
            <w:tcW w:w="1975" w:type="dxa"/>
            <w:noWrap/>
            <w:vAlign w:val="center"/>
            <w:hideMark/>
          </w:tcPr>
          <w:p w14:paraId="2D9A9A63" w14:textId="089B650E" w:rsidR="00BD6D5F" w:rsidRPr="00AF7E11" w:rsidRDefault="00D55D2B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t xml:space="preserve">Interface line / 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>Đường giao diện</w:t>
            </w:r>
          </w:p>
        </w:tc>
        <w:tc>
          <w:tcPr>
            <w:tcW w:w="2840" w:type="dxa"/>
            <w:gridSpan w:val="2"/>
            <w:noWrap/>
            <w:vAlign w:val="center"/>
            <w:hideMark/>
          </w:tcPr>
          <w:p w14:paraId="1F219119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  <w:noProof/>
                <w:color w:val="000000"/>
              </w:rPr>
              <w:t>RS 485</w:t>
            </w:r>
          </w:p>
        </w:tc>
        <w:tc>
          <w:tcPr>
            <w:tcW w:w="3544" w:type="dxa"/>
            <w:gridSpan w:val="2"/>
            <w:noWrap/>
            <w:vAlign w:val="center"/>
            <w:hideMark/>
          </w:tcPr>
          <w:p w14:paraId="65C82A58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  <w:noProof/>
                <w:color w:val="000000"/>
              </w:rPr>
              <w:t>RS 232</w:t>
            </w:r>
          </w:p>
        </w:tc>
        <w:tc>
          <w:tcPr>
            <w:tcW w:w="2546" w:type="dxa"/>
            <w:gridSpan w:val="2"/>
            <w:vMerge w:val="restart"/>
            <w:vAlign w:val="center"/>
            <w:hideMark/>
          </w:tcPr>
          <w:p w14:paraId="4B0D6FFF" w14:textId="382706E7" w:rsidR="00BD6D5F" w:rsidRPr="00AF7E11" w:rsidRDefault="00D55D2B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t xml:space="preserve">Power positive (brown) / 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>Nguồn dương (Nâu)</w:t>
            </w:r>
          </w:p>
        </w:tc>
        <w:tc>
          <w:tcPr>
            <w:tcW w:w="4252" w:type="dxa"/>
            <w:gridSpan w:val="3"/>
            <w:vMerge w:val="restart"/>
            <w:vAlign w:val="center"/>
            <w:hideMark/>
          </w:tcPr>
          <w:p w14:paraId="5D8E7768" w14:textId="0DB6B01E" w:rsidR="00BD6D5F" w:rsidRPr="00AF7E11" w:rsidRDefault="00D55D2B" w:rsidP="002712F1">
            <w:pPr>
              <w:jc w:val="center"/>
              <w:rPr>
                <w:rFonts w:ascii="Arial" w:hAnsi="Arial" w:cs="Arial"/>
                <w:noProof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noProof/>
                <w:color w:val="000000"/>
                <w:lang w:val="pt-BR"/>
              </w:rPr>
              <w:t>Current consumption at 12 V (without fuel level sensor Omnicomm) /</w:t>
            </w: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Pr="00AF7E11">
              <w:rPr>
                <w:rFonts w:ascii="Arial" w:hAnsi="Arial" w:cs="Arial"/>
                <w:noProof/>
                <w:color w:val="000000"/>
                <w:lang w:val="en-US"/>
              </w:rPr>
              <w:br/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D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>ò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ng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đ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iện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ti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>ê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u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thụ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ở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đ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iện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á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p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12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V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kh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>ô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ng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c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ó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cảm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biến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mức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nhi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>ê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n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liệu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>)</w:t>
            </w:r>
          </w:p>
        </w:tc>
      </w:tr>
      <w:tr w:rsidR="00BD6D5F" w:rsidRPr="00644E12" w14:paraId="35D5CDB5" w14:textId="77777777" w:rsidTr="00D55D2B">
        <w:trPr>
          <w:trHeight w:val="1203"/>
          <w:jc w:val="center"/>
        </w:trPr>
        <w:tc>
          <w:tcPr>
            <w:tcW w:w="1975" w:type="dxa"/>
            <w:vAlign w:val="center"/>
            <w:hideMark/>
          </w:tcPr>
          <w:p w14:paraId="1941C095" w14:textId="6BFEE76E" w:rsidR="00BD6D5F" w:rsidRPr="00AF7E11" w:rsidRDefault="00D55D2B" w:rsidP="002712F1">
            <w:pPr>
              <w:rPr>
                <w:rFonts w:ascii="Arial" w:hAnsi="Arial" w:cs="Arial"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t xml:space="preserve">Power negative (white) / 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>Cực âm (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t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>rắng)</w:t>
            </w:r>
          </w:p>
        </w:tc>
        <w:tc>
          <w:tcPr>
            <w:tcW w:w="1417" w:type="dxa"/>
            <w:noWrap/>
            <w:vAlign w:val="center"/>
            <w:hideMark/>
          </w:tcPr>
          <w:p w14:paraId="0A85D2EC" w14:textId="39C4F133" w:rsidR="00BD6D5F" w:rsidRPr="00AF7E11" w:rsidRDefault="00D55D2B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noProof/>
                <w:color w:val="000000"/>
              </w:rPr>
              <w:t>А</w:t>
            </w: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t xml:space="preserve"> (white-orange) / </w:t>
            </w: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br/>
            </w:r>
            <w:r w:rsidR="00AF7E11" w:rsidRPr="00017F18">
              <w:rPr>
                <w:rFonts w:ascii="Arial" w:hAnsi="Arial" w:cs="Arial"/>
                <w:noProof/>
                <w:color w:val="000000"/>
              </w:rPr>
              <w:t>А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(Trắng - cam)</w:t>
            </w:r>
          </w:p>
        </w:tc>
        <w:tc>
          <w:tcPr>
            <w:tcW w:w="1423" w:type="dxa"/>
            <w:noWrap/>
            <w:vAlign w:val="center"/>
            <w:hideMark/>
          </w:tcPr>
          <w:p w14:paraId="4AF96374" w14:textId="09855516" w:rsidR="00BD6D5F" w:rsidRPr="00AF7E11" w:rsidRDefault="00D55D2B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noProof/>
                <w:color w:val="000000"/>
              </w:rPr>
              <w:t>В</w:t>
            </w: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t xml:space="preserve"> (white-blue) / </w:t>
            </w: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br/>
            </w:r>
            <w:r w:rsidR="00AF7E11" w:rsidRPr="00017F18">
              <w:rPr>
                <w:rFonts w:ascii="Arial" w:hAnsi="Arial" w:cs="Arial"/>
                <w:noProof/>
                <w:color w:val="000000"/>
              </w:rPr>
              <w:t>В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(Trắng - xanh)</w:t>
            </w:r>
          </w:p>
        </w:tc>
        <w:tc>
          <w:tcPr>
            <w:tcW w:w="1696" w:type="dxa"/>
            <w:noWrap/>
            <w:vAlign w:val="center"/>
            <w:hideMark/>
          </w:tcPr>
          <w:p w14:paraId="5C692A10" w14:textId="20ACDEBD" w:rsidR="00BD6D5F" w:rsidRPr="00644E12" w:rsidRDefault="00D55D2B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  <w:noProof/>
                <w:color w:val="000000"/>
              </w:rPr>
              <w:t xml:space="preserve">TX (pink) / </w:t>
            </w:r>
            <w:r w:rsidRPr="00644E12">
              <w:rPr>
                <w:rFonts w:ascii="Arial" w:hAnsi="Arial" w:cs="Arial"/>
                <w:noProof/>
                <w:color w:val="000000"/>
              </w:rPr>
              <w:br/>
            </w:r>
            <w:r w:rsidR="00AF7E11" w:rsidRPr="00017F18">
              <w:rPr>
                <w:rFonts w:ascii="Arial" w:hAnsi="Arial" w:cs="Arial"/>
                <w:noProof/>
                <w:color w:val="000000"/>
              </w:rPr>
              <w:t>TX (Hồng)</w:t>
            </w:r>
          </w:p>
        </w:tc>
        <w:tc>
          <w:tcPr>
            <w:tcW w:w="1848" w:type="dxa"/>
            <w:vAlign w:val="center"/>
            <w:hideMark/>
          </w:tcPr>
          <w:p w14:paraId="497F883F" w14:textId="17D2AAD8" w:rsidR="00BD6D5F" w:rsidRPr="00644E12" w:rsidRDefault="00AF7E11" w:rsidP="002712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t xml:space="preserve">RX (gray) / </w:t>
            </w:r>
            <w:r w:rsidRPr="00017F18">
              <w:rPr>
                <w:rFonts w:ascii="Arial" w:hAnsi="Arial" w:cs="Arial"/>
                <w:noProof/>
                <w:color w:val="000000"/>
              </w:rPr>
              <w:t>RX (Xám)</w:t>
            </w:r>
          </w:p>
        </w:tc>
        <w:tc>
          <w:tcPr>
            <w:tcW w:w="2546" w:type="dxa"/>
            <w:gridSpan w:val="2"/>
            <w:vMerge/>
            <w:vAlign w:val="center"/>
            <w:hideMark/>
          </w:tcPr>
          <w:p w14:paraId="3C9AA9F6" w14:textId="77777777" w:rsidR="00BD6D5F" w:rsidRPr="00644E12" w:rsidRDefault="00BD6D5F" w:rsidP="002712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52" w:type="dxa"/>
            <w:gridSpan w:val="3"/>
            <w:vMerge/>
            <w:vAlign w:val="center"/>
            <w:hideMark/>
          </w:tcPr>
          <w:p w14:paraId="14770A60" w14:textId="77777777" w:rsidR="00BD6D5F" w:rsidRPr="00644E12" w:rsidRDefault="00BD6D5F" w:rsidP="002712F1">
            <w:pPr>
              <w:rPr>
                <w:rFonts w:ascii="Arial" w:hAnsi="Arial" w:cs="Arial"/>
                <w:color w:val="000000"/>
              </w:rPr>
            </w:pPr>
          </w:p>
        </w:tc>
      </w:tr>
      <w:tr w:rsidR="00BD6D5F" w:rsidRPr="00644E12" w14:paraId="405650C7" w14:textId="77777777" w:rsidTr="00D55D2B">
        <w:trPr>
          <w:trHeight w:val="567"/>
          <w:jc w:val="center"/>
        </w:trPr>
        <w:tc>
          <w:tcPr>
            <w:tcW w:w="1975" w:type="dxa"/>
            <w:noWrap/>
            <w:vAlign w:val="center"/>
            <w:hideMark/>
          </w:tcPr>
          <w:p w14:paraId="66416182" w14:textId="60984F84" w:rsidR="00BD6D5F" w:rsidRPr="00644E12" w:rsidRDefault="00D55D2B" w:rsidP="002712F1">
            <w:pPr>
              <w:rPr>
                <w:rFonts w:ascii="Arial" w:hAnsi="Arial" w:cs="Arial"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color w:val="000000"/>
                <w:lang w:val="en-US"/>
              </w:rPr>
              <w:t xml:space="preserve">Unit of measurement / </w:t>
            </w:r>
            <w:r w:rsidR="0051212F" w:rsidRPr="00644E12">
              <w:rPr>
                <w:rFonts w:ascii="Arial" w:hAnsi="Arial" w:cs="Arial"/>
                <w:color w:val="000000"/>
                <w:lang w:val="en-US"/>
              </w:rPr>
              <w:t>Unidade de medida</w:t>
            </w:r>
          </w:p>
        </w:tc>
        <w:tc>
          <w:tcPr>
            <w:tcW w:w="1417" w:type="dxa"/>
            <w:noWrap/>
            <w:vAlign w:val="center"/>
            <w:hideMark/>
          </w:tcPr>
          <w:p w14:paraId="7546A060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</w:rPr>
              <w:t>kΩ</w:t>
            </w:r>
          </w:p>
        </w:tc>
        <w:tc>
          <w:tcPr>
            <w:tcW w:w="1423" w:type="dxa"/>
            <w:noWrap/>
            <w:vAlign w:val="center"/>
            <w:hideMark/>
          </w:tcPr>
          <w:p w14:paraId="31836F26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</w:rPr>
              <w:t>kΩ</w:t>
            </w:r>
          </w:p>
        </w:tc>
        <w:tc>
          <w:tcPr>
            <w:tcW w:w="1696" w:type="dxa"/>
            <w:noWrap/>
            <w:vAlign w:val="center"/>
            <w:hideMark/>
          </w:tcPr>
          <w:p w14:paraId="1A4BCA6A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</w:rPr>
              <w:t>kΩ</w:t>
            </w:r>
          </w:p>
        </w:tc>
        <w:tc>
          <w:tcPr>
            <w:tcW w:w="1848" w:type="dxa"/>
            <w:vAlign w:val="center"/>
            <w:hideMark/>
          </w:tcPr>
          <w:p w14:paraId="68A11487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</w:rPr>
              <w:t>kΩ</w:t>
            </w:r>
          </w:p>
        </w:tc>
        <w:tc>
          <w:tcPr>
            <w:tcW w:w="2546" w:type="dxa"/>
            <w:gridSpan w:val="2"/>
            <w:vAlign w:val="center"/>
            <w:hideMark/>
          </w:tcPr>
          <w:p w14:paraId="069D7EF3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</w:rPr>
              <w:t>kΩ</w:t>
            </w:r>
          </w:p>
        </w:tc>
        <w:tc>
          <w:tcPr>
            <w:tcW w:w="4252" w:type="dxa"/>
            <w:gridSpan w:val="3"/>
            <w:vAlign w:val="center"/>
            <w:hideMark/>
          </w:tcPr>
          <w:p w14:paraId="631BE613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  <w:color w:val="000000"/>
              </w:rPr>
              <w:t>mA</w:t>
            </w:r>
          </w:p>
        </w:tc>
      </w:tr>
      <w:tr w:rsidR="00BD6D5F" w:rsidRPr="00AF7E11" w14:paraId="2BD862E8" w14:textId="77777777" w:rsidTr="00D55D2B">
        <w:trPr>
          <w:trHeight w:val="567"/>
          <w:jc w:val="center"/>
        </w:trPr>
        <w:tc>
          <w:tcPr>
            <w:tcW w:w="1975" w:type="dxa"/>
            <w:noWrap/>
            <w:vAlign w:val="center"/>
          </w:tcPr>
          <w:p w14:paraId="4A65AF05" w14:textId="4463A1B3" w:rsidR="00BD6D5F" w:rsidRPr="00644E12" w:rsidRDefault="00D55D2B" w:rsidP="002712F1">
            <w:pPr>
              <w:rPr>
                <w:rFonts w:ascii="Arial" w:hAnsi="Arial" w:cs="Arial"/>
                <w:noProof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t xml:space="preserve">Measurement results / </w:t>
            </w:r>
            <w:r w:rsidR="0051212F" w:rsidRPr="00644E12">
              <w:rPr>
                <w:rFonts w:ascii="Arial" w:hAnsi="Arial" w:cs="Arial"/>
                <w:noProof/>
                <w:color w:val="000000"/>
                <w:lang w:val="en-US"/>
              </w:rPr>
              <w:t>Resultados da medição</w:t>
            </w:r>
          </w:p>
        </w:tc>
        <w:tc>
          <w:tcPr>
            <w:tcW w:w="1417" w:type="dxa"/>
            <w:noWrap/>
            <w:vAlign w:val="center"/>
          </w:tcPr>
          <w:p w14:paraId="39F82CA8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23" w:type="dxa"/>
            <w:noWrap/>
            <w:vAlign w:val="center"/>
          </w:tcPr>
          <w:p w14:paraId="00D5FAB5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696" w:type="dxa"/>
            <w:noWrap/>
            <w:vAlign w:val="center"/>
          </w:tcPr>
          <w:p w14:paraId="2BFFA4C8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848" w:type="dxa"/>
            <w:vAlign w:val="center"/>
          </w:tcPr>
          <w:p w14:paraId="09615AE3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76E8675A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4CD1E8AF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BD6D5F" w:rsidRPr="00AF7E11" w14:paraId="57C8F22A" w14:textId="77777777" w:rsidTr="00BD6D5F">
        <w:trPr>
          <w:trHeight w:val="567"/>
          <w:jc w:val="center"/>
        </w:trPr>
        <w:tc>
          <w:tcPr>
            <w:tcW w:w="15157" w:type="dxa"/>
            <w:gridSpan w:val="10"/>
            <w:shd w:val="clear" w:color="auto" w:fill="D5DCE4" w:themeFill="text2" w:themeFillTint="33"/>
            <w:noWrap/>
            <w:vAlign w:val="center"/>
            <w:hideMark/>
          </w:tcPr>
          <w:p w14:paraId="27573640" w14:textId="2EF1BBCF" w:rsidR="00BD6D5F" w:rsidRPr="00AF7E11" w:rsidRDefault="00BD6D5F" w:rsidP="002712F1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AF7E11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>Output circuits</w:t>
            </w:r>
            <w:r w:rsidR="00AF7E11" w:rsidRPr="00AF7E11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 xml:space="preserve"> / Mạch đầu ra</w:t>
            </w:r>
          </w:p>
        </w:tc>
      </w:tr>
      <w:tr w:rsidR="00BD6D5F" w:rsidRPr="00AF7E11" w14:paraId="4867250B" w14:textId="77777777" w:rsidTr="00D55D2B">
        <w:trPr>
          <w:trHeight w:val="567"/>
          <w:jc w:val="center"/>
        </w:trPr>
        <w:tc>
          <w:tcPr>
            <w:tcW w:w="1975" w:type="dxa"/>
            <w:vMerge w:val="restart"/>
            <w:noWrap/>
            <w:vAlign w:val="center"/>
            <w:hideMark/>
          </w:tcPr>
          <w:p w14:paraId="387BAFB7" w14:textId="77777777" w:rsidR="00AF7E11" w:rsidRPr="00017F18" w:rsidRDefault="00D55D2B" w:rsidP="00AF7E11">
            <w:pPr>
              <w:rPr>
                <w:rFonts w:ascii="Arial" w:hAnsi="Arial" w:cs="Arial"/>
                <w:color w:val="000000"/>
                <w:lang w:eastAsia="en-US"/>
              </w:rPr>
            </w:pP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t xml:space="preserve">Interface line / </w:t>
            </w:r>
            <w:r w:rsidR="00AF7E11" w:rsidRPr="00017F18">
              <w:rPr>
                <w:rFonts w:ascii="Arial" w:hAnsi="Arial" w:cs="Arial"/>
                <w:color w:val="000000"/>
              </w:rPr>
              <w:t>Đường giao diện</w:t>
            </w:r>
          </w:p>
          <w:p w14:paraId="52FF28F2" w14:textId="294789BC" w:rsidR="00BD6D5F" w:rsidRPr="00644E12" w:rsidRDefault="00BD6D5F" w:rsidP="002712F1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6384" w:type="dxa"/>
            <w:gridSpan w:val="4"/>
            <w:noWrap/>
            <w:vAlign w:val="center"/>
            <w:hideMark/>
          </w:tcPr>
          <w:p w14:paraId="21D2B723" w14:textId="6D3EF31C" w:rsidR="00BD6D5F" w:rsidRPr="00644E12" w:rsidRDefault="00D55D2B" w:rsidP="002712F1">
            <w:pPr>
              <w:jc w:val="center"/>
              <w:rPr>
                <w:rFonts w:ascii="Arial" w:hAnsi="Arial" w:cs="Arial"/>
                <w:color w:val="000000"/>
                <w:lang w:val="pt-BR"/>
              </w:rPr>
            </w:pPr>
            <w:r w:rsidRPr="00644E12">
              <w:rPr>
                <w:rFonts w:ascii="Arial" w:hAnsi="Arial" w:cs="Arial"/>
                <w:noProof/>
                <w:color w:val="000000"/>
                <w:lang w:val="pt-BR"/>
              </w:rPr>
              <w:t xml:space="preserve">Output No.1 of the Spark protection unit Omnicomm BIS-MX / 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>Đ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ầu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ra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số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1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của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bộ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bảo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vệ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chống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tia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lửa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đ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iện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BIS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>-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MX</w:t>
            </w:r>
          </w:p>
        </w:tc>
        <w:tc>
          <w:tcPr>
            <w:tcW w:w="6798" w:type="dxa"/>
            <w:gridSpan w:val="5"/>
            <w:noWrap/>
            <w:vAlign w:val="center"/>
            <w:hideMark/>
          </w:tcPr>
          <w:p w14:paraId="2BC890C8" w14:textId="6D28217D" w:rsidR="00BD6D5F" w:rsidRPr="00644E12" w:rsidRDefault="00D55D2B" w:rsidP="002712F1">
            <w:pPr>
              <w:jc w:val="center"/>
              <w:rPr>
                <w:rFonts w:ascii="Arial" w:hAnsi="Arial" w:cs="Arial"/>
                <w:color w:val="000000"/>
                <w:lang w:val="pt-BR"/>
              </w:rPr>
            </w:pPr>
            <w:r w:rsidRPr="00644E12">
              <w:rPr>
                <w:rFonts w:ascii="Arial" w:hAnsi="Arial" w:cs="Arial"/>
                <w:color w:val="000000"/>
                <w:lang w:val="pt-BR"/>
              </w:rPr>
              <w:t>Output No.2 of the Spark protection unit Omnicomm BIS-MX /</w:t>
            </w:r>
            <w:r w:rsidRPr="00644E12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AF7E11">
              <w:rPr>
                <w:rFonts w:ascii="Arial" w:hAnsi="Arial" w:cs="Arial"/>
                <w:color w:val="000000"/>
                <w:lang w:val="en-US"/>
              </w:rPr>
              <w:br/>
            </w:r>
            <w:r w:rsidR="00AF7E11" w:rsidRPr="00AF7E11">
              <w:rPr>
                <w:rFonts w:ascii="Arial" w:hAnsi="Arial" w:cs="Arial"/>
                <w:color w:val="000000"/>
                <w:lang w:val="en-US"/>
              </w:rPr>
              <w:t>Đ</w:t>
            </w:r>
            <w:r w:rsidR="00AF7E11" w:rsidRPr="00017F18">
              <w:rPr>
                <w:rFonts w:ascii="Arial" w:hAnsi="Arial" w:cs="Arial"/>
                <w:color w:val="000000"/>
                <w:lang w:val="en-US"/>
              </w:rPr>
              <w:t>ầu</w:t>
            </w:r>
            <w:r w:rsidR="00AF7E11" w:rsidRPr="00AF7E11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color w:val="000000"/>
                <w:lang w:val="en-US"/>
              </w:rPr>
              <w:t>ra</w:t>
            </w:r>
            <w:r w:rsidR="00AF7E11" w:rsidRPr="00AF7E11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color w:val="000000"/>
                <w:lang w:val="en-US"/>
              </w:rPr>
              <w:t>số</w:t>
            </w:r>
            <w:r w:rsidR="00AF7E11" w:rsidRPr="00AF7E11">
              <w:rPr>
                <w:rFonts w:ascii="Arial" w:hAnsi="Arial" w:cs="Arial"/>
                <w:color w:val="000000"/>
                <w:lang w:val="en-US"/>
              </w:rPr>
              <w:t xml:space="preserve"> 2 </w:t>
            </w:r>
            <w:r w:rsidR="00AF7E11" w:rsidRPr="00017F18">
              <w:rPr>
                <w:rFonts w:ascii="Arial" w:hAnsi="Arial" w:cs="Arial"/>
                <w:color w:val="000000"/>
                <w:lang w:val="en-US"/>
              </w:rPr>
              <w:t>của</w:t>
            </w:r>
            <w:r w:rsidR="00AF7E11" w:rsidRPr="00AF7E11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color w:val="000000"/>
                <w:lang w:val="en-US"/>
              </w:rPr>
              <w:t>bộ</w:t>
            </w:r>
            <w:r w:rsidR="00AF7E11" w:rsidRPr="00AF7E11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color w:val="000000"/>
                <w:lang w:val="en-US"/>
              </w:rPr>
              <w:t>bảo</w:t>
            </w:r>
            <w:r w:rsidR="00AF7E11" w:rsidRPr="00AF7E11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color w:val="000000"/>
                <w:lang w:val="en-US"/>
              </w:rPr>
              <w:t>vệ</w:t>
            </w:r>
            <w:r w:rsidR="00AF7E11" w:rsidRPr="00AF7E11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color w:val="000000"/>
                <w:lang w:val="en-US"/>
              </w:rPr>
              <w:t>chống</w:t>
            </w:r>
            <w:r w:rsidR="00AF7E11" w:rsidRPr="00AF7E11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color w:val="000000"/>
                <w:lang w:val="en-US"/>
              </w:rPr>
              <w:t>tia</w:t>
            </w:r>
            <w:r w:rsidR="00AF7E11" w:rsidRPr="00AF7E11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color w:val="000000"/>
                <w:lang w:val="en-US"/>
              </w:rPr>
              <w:t>lửa</w:t>
            </w:r>
            <w:r w:rsidR="00AF7E11" w:rsidRPr="00AF7E11">
              <w:rPr>
                <w:rFonts w:ascii="Arial" w:hAnsi="Arial" w:cs="Arial"/>
                <w:color w:val="000000"/>
                <w:lang w:val="en-US"/>
              </w:rPr>
              <w:t xml:space="preserve"> đ</w:t>
            </w:r>
            <w:r w:rsidR="00AF7E11" w:rsidRPr="00017F18">
              <w:rPr>
                <w:rFonts w:ascii="Arial" w:hAnsi="Arial" w:cs="Arial"/>
                <w:color w:val="000000"/>
                <w:lang w:val="en-US"/>
              </w:rPr>
              <w:t>iện</w:t>
            </w:r>
            <w:r w:rsidR="00AF7E11" w:rsidRPr="00AF7E11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color w:val="000000"/>
                <w:lang w:val="en-US"/>
              </w:rPr>
              <w:t>BIS</w:t>
            </w:r>
            <w:r w:rsidR="00AF7E11" w:rsidRPr="00AF7E11">
              <w:rPr>
                <w:rFonts w:ascii="Arial" w:hAnsi="Arial" w:cs="Arial"/>
                <w:color w:val="000000"/>
                <w:lang w:val="en-US"/>
              </w:rPr>
              <w:t>-</w:t>
            </w:r>
            <w:r w:rsidR="00AF7E11" w:rsidRPr="00017F18">
              <w:rPr>
                <w:rFonts w:ascii="Arial" w:hAnsi="Arial" w:cs="Arial"/>
                <w:color w:val="000000"/>
                <w:lang w:val="en-US"/>
              </w:rPr>
              <w:t>MX</w:t>
            </w:r>
          </w:p>
        </w:tc>
      </w:tr>
      <w:tr w:rsidR="00BD6D5F" w:rsidRPr="00AF7E11" w14:paraId="1783034C" w14:textId="77777777" w:rsidTr="00D55D2B">
        <w:trPr>
          <w:trHeight w:val="567"/>
          <w:jc w:val="center"/>
        </w:trPr>
        <w:tc>
          <w:tcPr>
            <w:tcW w:w="1975" w:type="dxa"/>
            <w:vMerge/>
            <w:vAlign w:val="center"/>
            <w:hideMark/>
          </w:tcPr>
          <w:p w14:paraId="3804EF6A" w14:textId="77777777" w:rsidR="00BD6D5F" w:rsidRPr="00644E12" w:rsidRDefault="00BD6D5F" w:rsidP="002712F1">
            <w:pPr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2840" w:type="dxa"/>
            <w:gridSpan w:val="2"/>
            <w:vAlign w:val="center"/>
            <w:hideMark/>
          </w:tcPr>
          <w:p w14:paraId="306175DF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  <w:noProof/>
                <w:color w:val="000000"/>
              </w:rPr>
              <w:t>RS 485</w:t>
            </w:r>
          </w:p>
        </w:tc>
        <w:tc>
          <w:tcPr>
            <w:tcW w:w="1696" w:type="dxa"/>
            <w:vMerge w:val="restart"/>
            <w:noWrap/>
            <w:vAlign w:val="center"/>
            <w:hideMark/>
          </w:tcPr>
          <w:p w14:paraId="25F3C6FA" w14:textId="6A804087" w:rsidR="00BD6D5F" w:rsidRPr="00AF7E11" w:rsidRDefault="00D55D2B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t xml:space="preserve">Power positive (pink) / 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>Nguồn dương (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Hồng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>)</w:t>
            </w:r>
          </w:p>
        </w:tc>
        <w:tc>
          <w:tcPr>
            <w:tcW w:w="1848" w:type="dxa"/>
            <w:vMerge w:val="restart"/>
            <w:vAlign w:val="center"/>
          </w:tcPr>
          <w:p w14:paraId="14252BEE" w14:textId="531D7EA6" w:rsidR="00BD6D5F" w:rsidRPr="00AF7E11" w:rsidRDefault="00D55D2B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color w:val="000000"/>
                <w:lang w:val="pt-BR"/>
              </w:rPr>
              <w:t xml:space="preserve">Power supply voltage of fuel level sensor Omnicomm No.1 / </w:t>
            </w:r>
            <w:r w:rsidR="00AF7E11" w:rsidRPr="00AF7E11">
              <w:rPr>
                <w:rFonts w:ascii="Arial" w:hAnsi="Arial" w:cs="Arial"/>
                <w:color w:val="000000"/>
                <w:lang w:val="en-US"/>
              </w:rPr>
              <w:t>Đ</w:t>
            </w:r>
            <w:r w:rsidR="00AF7E11" w:rsidRPr="00017F18">
              <w:rPr>
                <w:rFonts w:ascii="Arial" w:hAnsi="Arial" w:cs="Arial"/>
                <w:color w:val="000000"/>
                <w:lang w:val="en-US"/>
              </w:rPr>
              <w:t>iện</w:t>
            </w:r>
            <w:r w:rsidR="00AF7E11" w:rsidRPr="00AF7E11">
              <w:rPr>
                <w:rFonts w:ascii="Arial" w:hAnsi="Arial" w:cs="Arial"/>
                <w:color w:val="000000"/>
                <w:lang w:val="en-US"/>
              </w:rPr>
              <w:t xml:space="preserve"> á</w:t>
            </w:r>
            <w:r w:rsidR="00AF7E11" w:rsidRPr="00017F18">
              <w:rPr>
                <w:rFonts w:ascii="Arial" w:hAnsi="Arial" w:cs="Arial"/>
                <w:color w:val="000000"/>
                <w:lang w:val="en-US"/>
              </w:rPr>
              <w:t>p</w:t>
            </w:r>
            <w:r w:rsidR="00AF7E11" w:rsidRPr="00AF7E11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color w:val="000000"/>
                <w:lang w:val="en-US"/>
              </w:rPr>
              <w:t>nguồn</w:t>
            </w:r>
            <w:r w:rsidR="00AF7E11" w:rsidRPr="00AF7E11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color w:val="000000"/>
                <w:lang w:val="en-US"/>
              </w:rPr>
              <w:t>cấp</w:t>
            </w:r>
            <w:r w:rsidR="00AF7E11" w:rsidRPr="00AF7E11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color w:val="000000"/>
                <w:lang w:val="en-US"/>
              </w:rPr>
              <w:t>cho</w:t>
            </w:r>
            <w:r w:rsidR="00AF7E11" w:rsidRPr="00AF7E11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color w:val="000000"/>
                <w:lang w:val="en-US"/>
              </w:rPr>
              <w:t>cảm</w:t>
            </w:r>
            <w:r w:rsidR="00AF7E11" w:rsidRPr="00AF7E11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color w:val="000000"/>
                <w:lang w:val="en-US"/>
              </w:rPr>
              <w:t>biến</w:t>
            </w:r>
            <w:r w:rsidR="00AF7E11" w:rsidRPr="00AF7E11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color w:val="000000"/>
                <w:lang w:val="en-US"/>
              </w:rPr>
              <w:t>mức</w:t>
            </w:r>
            <w:r w:rsidR="00AF7E11" w:rsidRPr="00AF7E11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color w:val="000000"/>
                <w:lang w:val="en-US"/>
              </w:rPr>
              <w:t>nhi</w:t>
            </w:r>
            <w:r w:rsidR="00AF7E11" w:rsidRPr="00AF7E11">
              <w:rPr>
                <w:rFonts w:ascii="Arial" w:hAnsi="Arial" w:cs="Arial"/>
                <w:color w:val="000000"/>
                <w:lang w:val="en-US"/>
              </w:rPr>
              <w:t>ê</w:t>
            </w:r>
            <w:r w:rsidR="00AF7E11" w:rsidRPr="00017F18">
              <w:rPr>
                <w:rFonts w:ascii="Arial" w:hAnsi="Arial" w:cs="Arial"/>
                <w:color w:val="000000"/>
                <w:lang w:val="en-US"/>
              </w:rPr>
              <w:t>n</w:t>
            </w:r>
            <w:r w:rsidR="00AF7E11" w:rsidRPr="00AF7E11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color w:val="000000"/>
                <w:lang w:val="en-US"/>
              </w:rPr>
              <w:t>liệu</w:t>
            </w:r>
            <w:r w:rsidR="00AF7E11" w:rsidRPr="00AF7E11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color w:val="000000"/>
                <w:lang w:val="en-US"/>
              </w:rPr>
              <w:t>Omnicomm</w:t>
            </w:r>
            <w:r w:rsidR="00AF7E11" w:rsidRPr="00AF7E11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color w:val="000000"/>
                <w:lang w:val="en-US"/>
              </w:rPr>
              <w:t>No</w:t>
            </w:r>
            <w:r w:rsidR="00AF7E11" w:rsidRPr="00AF7E11">
              <w:rPr>
                <w:rFonts w:ascii="Arial" w:hAnsi="Arial" w:cs="Arial"/>
                <w:color w:val="000000"/>
                <w:lang w:val="en-US"/>
              </w:rPr>
              <w:t>.1</w:t>
            </w:r>
          </w:p>
        </w:tc>
        <w:tc>
          <w:tcPr>
            <w:tcW w:w="3964" w:type="dxa"/>
            <w:gridSpan w:val="3"/>
            <w:vAlign w:val="center"/>
            <w:hideMark/>
          </w:tcPr>
          <w:p w14:paraId="71130B65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  <w:noProof/>
                <w:color w:val="000000"/>
              </w:rPr>
              <w:t>RS 485</w:t>
            </w:r>
          </w:p>
        </w:tc>
        <w:tc>
          <w:tcPr>
            <w:tcW w:w="1422" w:type="dxa"/>
            <w:vMerge w:val="restart"/>
            <w:vAlign w:val="center"/>
            <w:hideMark/>
          </w:tcPr>
          <w:p w14:paraId="02A91BE7" w14:textId="729FAF71" w:rsidR="00BD6D5F" w:rsidRPr="00AF7E11" w:rsidRDefault="00D55D2B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t xml:space="preserve">Power positive (pink) / 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>Nguồn dương (Hồng)</w:t>
            </w:r>
          </w:p>
        </w:tc>
        <w:tc>
          <w:tcPr>
            <w:tcW w:w="1412" w:type="dxa"/>
            <w:vMerge w:val="restart"/>
            <w:vAlign w:val="center"/>
          </w:tcPr>
          <w:p w14:paraId="2CA02A49" w14:textId="26A90939" w:rsidR="00BD6D5F" w:rsidRPr="00AF7E11" w:rsidRDefault="00D55D2B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color w:val="000000"/>
                <w:lang w:val="pt-BR"/>
              </w:rPr>
              <w:t xml:space="preserve">Power supply voltage of fuel level sensor Omnicomm No.2 / </w:t>
            </w:r>
            <w:r w:rsidR="00AF7E11" w:rsidRPr="00AF7E11">
              <w:rPr>
                <w:rFonts w:ascii="Arial" w:hAnsi="Arial" w:cs="Arial"/>
                <w:color w:val="000000"/>
                <w:lang w:val="en-US"/>
              </w:rPr>
              <w:t>Đ</w:t>
            </w:r>
            <w:r w:rsidR="00AF7E11" w:rsidRPr="00017F18">
              <w:rPr>
                <w:rFonts w:ascii="Arial" w:hAnsi="Arial" w:cs="Arial"/>
                <w:color w:val="000000"/>
                <w:lang w:val="en-US"/>
              </w:rPr>
              <w:t>iện</w:t>
            </w:r>
            <w:r w:rsidR="00AF7E11" w:rsidRPr="00AF7E11">
              <w:rPr>
                <w:rFonts w:ascii="Arial" w:hAnsi="Arial" w:cs="Arial"/>
                <w:color w:val="000000"/>
                <w:lang w:val="en-US"/>
              </w:rPr>
              <w:t xml:space="preserve"> á</w:t>
            </w:r>
            <w:r w:rsidR="00AF7E11" w:rsidRPr="00017F18">
              <w:rPr>
                <w:rFonts w:ascii="Arial" w:hAnsi="Arial" w:cs="Arial"/>
                <w:color w:val="000000"/>
                <w:lang w:val="en-US"/>
              </w:rPr>
              <w:t>p</w:t>
            </w:r>
            <w:r w:rsidR="00AF7E11" w:rsidRPr="00AF7E11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color w:val="000000"/>
                <w:lang w:val="en-US"/>
              </w:rPr>
              <w:t>nguồn</w:t>
            </w:r>
            <w:r w:rsidR="00AF7E11" w:rsidRPr="00AF7E11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color w:val="000000"/>
                <w:lang w:val="en-US"/>
              </w:rPr>
              <w:t>cấp</w:t>
            </w:r>
            <w:r w:rsidR="00AF7E11" w:rsidRPr="00AF7E11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color w:val="000000"/>
                <w:lang w:val="en-US"/>
              </w:rPr>
              <w:t>cho</w:t>
            </w:r>
            <w:r w:rsidR="00AF7E11" w:rsidRPr="00AF7E11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color w:val="000000"/>
                <w:lang w:val="en-US"/>
              </w:rPr>
              <w:t>cảm</w:t>
            </w:r>
            <w:r w:rsidR="00AF7E11" w:rsidRPr="00AF7E11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color w:val="000000"/>
                <w:lang w:val="en-US"/>
              </w:rPr>
              <w:t>biến</w:t>
            </w:r>
            <w:r w:rsidR="00AF7E11" w:rsidRPr="00AF7E11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color w:val="000000"/>
                <w:lang w:val="en-US"/>
              </w:rPr>
              <w:t>mức</w:t>
            </w:r>
            <w:r w:rsidR="00AF7E11" w:rsidRPr="00AF7E11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color w:val="000000"/>
                <w:lang w:val="en-US"/>
              </w:rPr>
              <w:t>nhi</w:t>
            </w:r>
            <w:r w:rsidR="00AF7E11" w:rsidRPr="00AF7E11">
              <w:rPr>
                <w:rFonts w:ascii="Arial" w:hAnsi="Arial" w:cs="Arial"/>
                <w:color w:val="000000"/>
                <w:lang w:val="en-US"/>
              </w:rPr>
              <w:t>ê</w:t>
            </w:r>
            <w:r w:rsidR="00AF7E11" w:rsidRPr="00017F18">
              <w:rPr>
                <w:rFonts w:ascii="Arial" w:hAnsi="Arial" w:cs="Arial"/>
                <w:color w:val="000000"/>
                <w:lang w:val="en-US"/>
              </w:rPr>
              <w:t>n</w:t>
            </w:r>
            <w:r w:rsidR="00AF7E11" w:rsidRPr="00AF7E11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color w:val="000000"/>
                <w:lang w:val="en-US"/>
              </w:rPr>
              <w:t>liệu</w:t>
            </w:r>
            <w:r w:rsidR="00AF7E11" w:rsidRPr="00AF7E11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color w:val="000000"/>
                <w:lang w:val="en-US"/>
              </w:rPr>
              <w:t>Omnicomm</w:t>
            </w:r>
            <w:r w:rsidR="00AF7E11" w:rsidRPr="00AF7E11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AF7E11" w:rsidRPr="00017F18">
              <w:rPr>
                <w:rFonts w:ascii="Arial" w:hAnsi="Arial" w:cs="Arial"/>
                <w:color w:val="000000"/>
                <w:lang w:val="en-US"/>
              </w:rPr>
              <w:t>No</w:t>
            </w:r>
            <w:r w:rsidR="00AF7E11" w:rsidRPr="00AF7E11">
              <w:rPr>
                <w:rFonts w:ascii="Arial" w:hAnsi="Arial" w:cs="Arial"/>
                <w:color w:val="000000"/>
                <w:lang w:val="en-US"/>
              </w:rPr>
              <w:t>.2</w:t>
            </w:r>
          </w:p>
        </w:tc>
      </w:tr>
      <w:tr w:rsidR="00BD6D5F" w:rsidRPr="00AF7E11" w14:paraId="33DF2D70" w14:textId="77777777" w:rsidTr="00D55D2B">
        <w:trPr>
          <w:trHeight w:val="567"/>
          <w:jc w:val="center"/>
        </w:trPr>
        <w:tc>
          <w:tcPr>
            <w:tcW w:w="1975" w:type="dxa"/>
            <w:vAlign w:val="center"/>
            <w:hideMark/>
          </w:tcPr>
          <w:p w14:paraId="18223DBF" w14:textId="0209E126" w:rsidR="00BD6D5F" w:rsidRPr="00AF7E11" w:rsidRDefault="00D55D2B" w:rsidP="002712F1">
            <w:pPr>
              <w:rPr>
                <w:rFonts w:ascii="Arial" w:hAnsi="Arial" w:cs="Arial"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t xml:space="preserve">Power negative (gray) / 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>Cực âm (</w:t>
            </w:r>
            <w:r w:rsidR="00AF7E11" w:rsidRPr="00017F18">
              <w:rPr>
                <w:rFonts w:ascii="Arial" w:hAnsi="Arial" w:cs="Arial"/>
                <w:noProof/>
                <w:color w:val="000000"/>
                <w:lang w:val="en-US"/>
              </w:rPr>
              <w:t>xám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>)</w:t>
            </w:r>
          </w:p>
        </w:tc>
        <w:tc>
          <w:tcPr>
            <w:tcW w:w="1417" w:type="dxa"/>
            <w:noWrap/>
            <w:vAlign w:val="center"/>
            <w:hideMark/>
          </w:tcPr>
          <w:p w14:paraId="74A798A2" w14:textId="4A1053A9" w:rsidR="00BD6D5F" w:rsidRPr="00AF7E11" w:rsidRDefault="00D55D2B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noProof/>
                <w:color w:val="000000"/>
              </w:rPr>
              <w:t>А</w:t>
            </w: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t xml:space="preserve"> (white-orange) /</w:t>
            </w: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br/>
            </w:r>
            <w:r w:rsidR="00AF7E11" w:rsidRPr="00017F18">
              <w:rPr>
                <w:rFonts w:ascii="Arial" w:hAnsi="Arial" w:cs="Arial"/>
                <w:noProof/>
                <w:color w:val="000000"/>
              </w:rPr>
              <w:t>А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(Trắng - cam)</w:t>
            </w:r>
          </w:p>
        </w:tc>
        <w:tc>
          <w:tcPr>
            <w:tcW w:w="1423" w:type="dxa"/>
            <w:noWrap/>
            <w:vAlign w:val="center"/>
            <w:hideMark/>
          </w:tcPr>
          <w:p w14:paraId="5C976D4B" w14:textId="7D7F84DC" w:rsidR="00BD6D5F" w:rsidRPr="00AF7E11" w:rsidRDefault="00D55D2B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noProof/>
                <w:color w:val="000000"/>
              </w:rPr>
              <w:t>В</w:t>
            </w: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t xml:space="preserve"> (white-blue) / </w:t>
            </w: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br/>
            </w:r>
            <w:r w:rsidR="00AF7E11" w:rsidRPr="00017F18">
              <w:rPr>
                <w:rFonts w:ascii="Arial" w:hAnsi="Arial" w:cs="Arial"/>
                <w:noProof/>
                <w:color w:val="000000"/>
              </w:rPr>
              <w:t>В</w:t>
            </w:r>
            <w:r w:rsidR="00AF7E11" w:rsidRPr="00AF7E11">
              <w:rPr>
                <w:rFonts w:ascii="Arial" w:hAnsi="Arial" w:cs="Arial"/>
                <w:noProof/>
                <w:color w:val="000000"/>
                <w:lang w:val="en-US"/>
              </w:rPr>
              <w:t xml:space="preserve"> (Trắng - xanh)</w:t>
            </w:r>
          </w:p>
        </w:tc>
        <w:tc>
          <w:tcPr>
            <w:tcW w:w="1696" w:type="dxa"/>
            <w:vMerge/>
            <w:vAlign w:val="center"/>
            <w:hideMark/>
          </w:tcPr>
          <w:p w14:paraId="3848CC8F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848" w:type="dxa"/>
            <w:vMerge/>
            <w:vAlign w:val="center"/>
          </w:tcPr>
          <w:p w14:paraId="5BDC5C85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979" w:type="dxa"/>
            <w:vAlign w:val="center"/>
            <w:hideMark/>
          </w:tcPr>
          <w:p w14:paraId="78DE162F" w14:textId="77777777" w:rsidR="00AF7E11" w:rsidRPr="00017F18" w:rsidRDefault="00D55D2B" w:rsidP="00AF7E11">
            <w:pPr>
              <w:jc w:val="center"/>
              <w:rPr>
                <w:rFonts w:ascii="Arial" w:hAnsi="Arial" w:cs="Arial"/>
                <w:noProof/>
                <w:color w:val="000000"/>
              </w:rPr>
            </w:pPr>
            <w:r w:rsidRPr="00644E12">
              <w:rPr>
                <w:rFonts w:ascii="Arial" w:hAnsi="Arial" w:cs="Arial"/>
                <w:noProof/>
                <w:color w:val="000000"/>
              </w:rPr>
              <w:t>А</w:t>
            </w: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t xml:space="preserve"> (white-orange) / </w:t>
            </w: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br/>
            </w:r>
            <w:r w:rsidR="00AF7E11" w:rsidRPr="00017F18">
              <w:rPr>
                <w:rFonts w:ascii="Arial" w:hAnsi="Arial" w:cs="Arial"/>
                <w:noProof/>
                <w:color w:val="000000"/>
              </w:rPr>
              <w:t>А</w:t>
            </w:r>
          </w:p>
          <w:p w14:paraId="4892E915" w14:textId="7B05FFAF" w:rsidR="00BD6D5F" w:rsidRPr="00644E12" w:rsidRDefault="00AF7E11" w:rsidP="00AF7E1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017F18">
              <w:rPr>
                <w:rFonts w:ascii="Arial" w:hAnsi="Arial" w:cs="Arial"/>
                <w:noProof/>
                <w:color w:val="000000"/>
              </w:rPr>
              <w:t xml:space="preserve"> (Trắng - cam)</w:t>
            </w:r>
          </w:p>
        </w:tc>
        <w:tc>
          <w:tcPr>
            <w:tcW w:w="1985" w:type="dxa"/>
            <w:gridSpan w:val="2"/>
            <w:vAlign w:val="center"/>
            <w:hideMark/>
          </w:tcPr>
          <w:p w14:paraId="5CD06348" w14:textId="77777777" w:rsidR="00AF7E11" w:rsidRPr="00017F18" w:rsidRDefault="00D55D2B" w:rsidP="00AF7E11">
            <w:pPr>
              <w:jc w:val="center"/>
              <w:rPr>
                <w:rFonts w:ascii="Arial" w:hAnsi="Arial" w:cs="Arial"/>
                <w:noProof/>
                <w:color w:val="000000"/>
              </w:rPr>
            </w:pPr>
            <w:r w:rsidRPr="00644E12">
              <w:rPr>
                <w:rFonts w:ascii="Arial" w:hAnsi="Arial" w:cs="Arial"/>
                <w:noProof/>
                <w:color w:val="000000"/>
              </w:rPr>
              <w:t>В</w:t>
            </w: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t xml:space="preserve"> (white-blue) / </w:t>
            </w:r>
            <w:r w:rsidRPr="00AF7E11">
              <w:rPr>
                <w:rFonts w:ascii="Arial" w:hAnsi="Arial" w:cs="Arial"/>
                <w:noProof/>
                <w:color w:val="000000"/>
                <w:lang w:val="en-US"/>
              </w:rPr>
              <w:br/>
            </w:r>
            <w:r w:rsidR="00AF7E11" w:rsidRPr="00017F18">
              <w:rPr>
                <w:rFonts w:ascii="Arial" w:hAnsi="Arial" w:cs="Arial"/>
                <w:noProof/>
                <w:color w:val="000000"/>
              </w:rPr>
              <w:t xml:space="preserve">В </w:t>
            </w:r>
          </w:p>
          <w:p w14:paraId="16B671D2" w14:textId="417DA6AF" w:rsidR="00BD6D5F" w:rsidRPr="00644E12" w:rsidRDefault="00AF7E11" w:rsidP="00AF7E1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017F18">
              <w:rPr>
                <w:rFonts w:ascii="Arial" w:hAnsi="Arial" w:cs="Arial"/>
                <w:noProof/>
                <w:color w:val="000000"/>
              </w:rPr>
              <w:t>(Trắng - xanh)</w:t>
            </w:r>
          </w:p>
        </w:tc>
        <w:tc>
          <w:tcPr>
            <w:tcW w:w="1422" w:type="dxa"/>
            <w:vMerge/>
            <w:vAlign w:val="center"/>
            <w:hideMark/>
          </w:tcPr>
          <w:p w14:paraId="70395516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12" w:type="dxa"/>
            <w:vMerge/>
            <w:vAlign w:val="center"/>
          </w:tcPr>
          <w:p w14:paraId="628217FD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51212F" w:rsidRPr="00644E12" w14:paraId="72A74CCA" w14:textId="77777777" w:rsidTr="00D55D2B">
        <w:trPr>
          <w:trHeight w:val="567"/>
          <w:jc w:val="center"/>
        </w:trPr>
        <w:tc>
          <w:tcPr>
            <w:tcW w:w="1975" w:type="dxa"/>
            <w:noWrap/>
            <w:vAlign w:val="center"/>
          </w:tcPr>
          <w:p w14:paraId="13DEE414" w14:textId="38500A64" w:rsidR="0051212F" w:rsidRPr="00AF7E11" w:rsidRDefault="00AF7E11" w:rsidP="0051212F">
            <w:pPr>
              <w:rPr>
                <w:rFonts w:ascii="Arial" w:hAnsi="Arial" w:cs="Arial"/>
                <w:noProof/>
                <w:color w:val="000000"/>
                <w:lang w:val="en-US"/>
              </w:rPr>
            </w:pPr>
            <w:r w:rsidRPr="00017F18">
              <w:rPr>
                <w:rFonts w:ascii="Arial" w:hAnsi="Arial" w:cs="Arial"/>
                <w:color w:val="000000"/>
              </w:rPr>
              <w:t>Đơn vị đo</w:t>
            </w:r>
          </w:p>
        </w:tc>
        <w:tc>
          <w:tcPr>
            <w:tcW w:w="1417" w:type="dxa"/>
            <w:noWrap/>
            <w:vAlign w:val="center"/>
          </w:tcPr>
          <w:p w14:paraId="68E08431" w14:textId="77777777" w:rsidR="0051212F" w:rsidRPr="00644E12" w:rsidRDefault="0051212F" w:rsidP="0051212F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</w:rPr>
              <w:t>kΩ</w:t>
            </w:r>
          </w:p>
        </w:tc>
        <w:tc>
          <w:tcPr>
            <w:tcW w:w="1423" w:type="dxa"/>
            <w:noWrap/>
            <w:vAlign w:val="center"/>
          </w:tcPr>
          <w:p w14:paraId="083C3D19" w14:textId="77777777" w:rsidR="0051212F" w:rsidRPr="00644E12" w:rsidRDefault="0051212F" w:rsidP="0051212F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</w:rPr>
              <w:t>kΩ</w:t>
            </w:r>
          </w:p>
        </w:tc>
        <w:tc>
          <w:tcPr>
            <w:tcW w:w="1696" w:type="dxa"/>
            <w:noWrap/>
            <w:vAlign w:val="center"/>
          </w:tcPr>
          <w:p w14:paraId="0A008DC6" w14:textId="77777777" w:rsidR="0051212F" w:rsidRPr="00644E12" w:rsidRDefault="0051212F" w:rsidP="0051212F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</w:rPr>
              <w:t>kΩ</w:t>
            </w:r>
          </w:p>
        </w:tc>
        <w:tc>
          <w:tcPr>
            <w:tcW w:w="1848" w:type="dxa"/>
            <w:vAlign w:val="center"/>
          </w:tcPr>
          <w:p w14:paraId="524BA66B" w14:textId="77777777" w:rsidR="0051212F" w:rsidRPr="00644E12" w:rsidRDefault="0051212F" w:rsidP="0051212F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color w:val="000000"/>
                <w:lang w:val="en-US"/>
              </w:rPr>
              <w:t>V</w:t>
            </w:r>
          </w:p>
        </w:tc>
        <w:tc>
          <w:tcPr>
            <w:tcW w:w="1979" w:type="dxa"/>
            <w:vAlign w:val="center"/>
          </w:tcPr>
          <w:p w14:paraId="3B3C2745" w14:textId="77777777" w:rsidR="0051212F" w:rsidRPr="00644E12" w:rsidRDefault="0051212F" w:rsidP="0051212F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</w:rPr>
              <w:t>kΩ</w:t>
            </w:r>
          </w:p>
        </w:tc>
        <w:tc>
          <w:tcPr>
            <w:tcW w:w="1985" w:type="dxa"/>
            <w:gridSpan w:val="2"/>
            <w:vAlign w:val="center"/>
          </w:tcPr>
          <w:p w14:paraId="0DBB5816" w14:textId="77777777" w:rsidR="0051212F" w:rsidRPr="00644E12" w:rsidRDefault="0051212F" w:rsidP="0051212F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</w:rPr>
              <w:t>kΩ</w:t>
            </w:r>
          </w:p>
        </w:tc>
        <w:tc>
          <w:tcPr>
            <w:tcW w:w="1422" w:type="dxa"/>
            <w:vAlign w:val="center"/>
          </w:tcPr>
          <w:p w14:paraId="672F0B8C" w14:textId="77777777" w:rsidR="0051212F" w:rsidRPr="00644E12" w:rsidRDefault="0051212F" w:rsidP="0051212F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</w:rPr>
              <w:t>kΩ</w:t>
            </w:r>
          </w:p>
        </w:tc>
        <w:tc>
          <w:tcPr>
            <w:tcW w:w="1412" w:type="dxa"/>
            <w:vAlign w:val="center"/>
          </w:tcPr>
          <w:p w14:paraId="12DAE59C" w14:textId="77777777" w:rsidR="0051212F" w:rsidRPr="00644E12" w:rsidRDefault="0051212F" w:rsidP="0051212F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color w:val="000000"/>
                <w:lang w:val="en-US"/>
              </w:rPr>
              <w:t>V</w:t>
            </w:r>
          </w:p>
        </w:tc>
      </w:tr>
      <w:tr w:rsidR="0051212F" w:rsidRPr="00644E12" w14:paraId="00EA0FEC" w14:textId="77777777" w:rsidTr="00D55D2B">
        <w:trPr>
          <w:trHeight w:val="567"/>
          <w:jc w:val="center"/>
        </w:trPr>
        <w:tc>
          <w:tcPr>
            <w:tcW w:w="1975" w:type="dxa"/>
            <w:noWrap/>
            <w:vAlign w:val="center"/>
          </w:tcPr>
          <w:p w14:paraId="1739C74A" w14:textId="094BC9F9" w:rsidR="0051212F" w:rsidRPr="00644E12" w:rsidRDefault="00AF7E11" w:rsidP="0051212F">
            <w:pPr>
              <w:rPr>
                <w:rFonts w:ascii="Arial" w:hAnsi="Arial" w:cs="Arial"/>
                <w:noProof/>
                <w:color w:val="000000"/>
              </w:rPr>
            </w:pPr>
            <w:r w:rsidRPr="00017F18">
              <w:rPr>
                <w:rFonts w:ascii="Arial" w:hAnsi="Arial" w:cs="Arial"/>
                <w:noProof/>
                <w:color w:val="000000"/>
              </w:rPr>
              <w:t>Kết quả đo</w:t>
            </w:r>
          </w:p>
        </w:tc>
        <w:tc>
          <w:tcPr>
            <w:tcW w:w="1417" w:type="dxa"/>
            <w:noWrap/>
            <w:vAlign w:val="center"/>
          </w:tcPr>
          <w:p w14:paraId="1E9F168F" w14:textId="77777777" w:rsidR="0051212F" w:rsidRPr="00644E12" w:rsidRDefault="0051212F" w:rsidP="005121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noWrap/>
            <w:vAlign w:val="center"/>
          </w:tcPr>
          <w:p w14:paraId="58313A06" w14:textId="77777777" w:rsidR="0051212F" w:rsidRPr="00644E12" w:rsidRDefault="0051212F" w:rsidP="005121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96" w:type="dxa"/>
            <w:noWrap/>
            <w:vAlign w:val="center"/>
          </w:tcPr>
          <w:p w14:paraId="738BDC5B" w14:textId="77777777" w:rsidR="0051212F" w:rsidRPr="00644E12" w:rsidRDefault="0051212F" w:rsidP="005121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8" w:type="dxa"/>
            <w:vAlign w:val="center"/>
          </w:tcPr>
          <w:p w14:paraId="579189A4" w14:textId="77777777" w:rsidR="0051212F" w:rsidRPr="00644E12" w:rsidRDefault="0051212F" w:rsidP="005121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79" w:type="dxa"/>
            <w:vAlign w:val="center"/>
          </w:tcPr>
          <w:p w14:paraId="055A38B7" w14:textId="77777777" w:rsidR="0051212F" w:rsidRPr="00644E12" w:rsidRDefault="0051212F" w:rsidP="005121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13E79AD" w14:textId="77777777" w:rsidR="0051212F" w:rsidRPr="00644E12" w:rsidRDefault="0051212F" w:rsidP="005121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2" w:type="dxa"/>
            <w:vAlign w:val="center"/>
          </w:tcPr>
          <w:p w14:paraId="04CEE0B5" w14:textId="77777777" w:rsidR="0051212F" w:rsidRPr="00644E12" w:rsidRDefault="0051212F" w:rsidP="005121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2" w:type="dxa"/>
            <w:vAlign w:val="center"/>
          </w:tcPr>
          <w:p w14:paraId="0F8F20CD" w14:textId="77777777" w:rsidR="0051212F" w:rsidRPr="00644E12" w:rsidRDefault="0051212F" w:rsidP="005121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bookmarkEnd w:id="1"/>
    <w:p w14:paraId="4EFBBB14" w14:textId="5A7E527C" w:rsidR="009B1FDF" w:rsidRPr="00644E12" w:rsidRDefault="00750F69" w:rsidP="00A62F81">
      <w:pPr>
        <w:rPr>
          <w:rFonts w:ascii="Arial" w:eastAsia="Arial" w:hAnsi="Arial" w:cs="Arial"/>
          <w:bCs/>
          <w:color w:val="002060"/>
          <w:sz w:val="28"/>
        </w:rPr>
      </w:pPr>
      <w:r w:rsidRPr="00644E1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A8E667" wp14:editId="2CD12B9F">
                <wp:simplePos x="0" y="0"/>
                <wp:positionH relativeFrom="column">
                  <wp:posOffset>-286385</wp:posOffset>
                </wp:positionH>
                <wp:positionV relativeFrom="paragraph">
                  <wp:posOffset>1370330</wp:posOffset>
                </wp:positionV>
                <wp:extent cx="4981575" cy="1404620"/>
                <wp:effectExtent l="0" t="0" r="952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37C33" w14:textId="77777777" w:rsidR="00AF7E11" w:rsidRPr="00206B1B" w:rsidRDefault="0003317F" w:rsidP="00AF7E11">
                            <w:pPr>
                              <w:jc w:val="both"/>
                              <w:rPr>
                                <w:rFonts w:ascii="Arial" w:hAnsi="Arial" w:cs="Arial"/>
                                <w:color w:val="8496B0" w:themeColor="text2" w:themeTint="99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Signature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 / </w:t>
                            </w:r>
                            <w:r w:rsidR="00AF7E11" w:rsidRPr="00D5253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Chữ ký</w:t>
                            </w:r>
                            <w:r w:rsidR="00AF7E11"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Date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/ </w:t>
                            </w:r>
                            <w:r w:rsidR="00AF7E11" w:rsidRPr="00D5253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Ngày</w:t>
                            </w:r>
                          </w:p>
                          <w:p w14:paraId="0148AED5" w14:textId="1C2E80E4" w:rsidR="00750F69" w:rsidRPr="0003317F" w:rsidRDefault="00750F69" w:rsidP="00750F69">
                            <w:pPr>
                              <w:jc w:val="both"/>
                              <w:rPr>
                                <w:rFonts w:ascii="Arial" w:hAnsi="Arial" w:cs="Arial"/>
                                <w:color w:val="8496B0" w:themeColor="text2" w:themeTint="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A8E6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55pt;margin-top:107.9pt;width:39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" stroked="f">
                <v:textbox style="mso-fit-shape-to-text:t">
                  <w:txbxContent>
                    <w:p w14:paraId="3F137C33" w14:textId="77777777" w:rsidR="00AF7E11" w:rsidRPr="00206B1B" w:rsidRDefault="0003317F" w:rsidP="00AF7E11">
                      <w:pPr>
                        <w:jc w:val="both"/>
                        <w:rPr>
                          <w:rFonts w:ascii="Arial" w:hAnsi="Arial" w:cs="Arial"/>
                          <w:color w:val="8496B0" w:themeColor="text2" w:themeTint="99"/>
                          <w:sz w:val="16"/>
                          <w:szCs w:val="16"/>
                          <w:lang w:val="en-US"/>
                        </w:rPr>
                      </w:pP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Signature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 / </w:t>
                      </w:r>
                      <w:r w:rsidR="00AF7E11" w:rsidRPr="00D5253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Chữ ký</w:t>
                      </w:r>
                      <w:r w:rsidR="00AF7E11"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Date 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/ </w:t>
                      </w:r>
                      <w:r w:rsidR="00AF7E11" w:rsidRPr="00D5253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Ngày</w:t>
                      </w:r>
                    </w:p>
                    <w:p w14:paraId="0148AED5" w14:textId="1C2E80E4" w:rsidR="00750F69" w:rsidRPr="0003317F" w:rsidRDefault="00750F69" w:rsidP="00750F69">
                      <w:pPr>
                        <w:jc w:val="both"/>
                        <w:rPr>
                          <w:rFonts w:ascii="Arial" w:hAnsi="Arial" w:cs="Arial"/>
                          <w:color w:val="8496B0" w:themeColor="text2" w:themeTint="99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B1FDF" w:rsidRPr="00644E12" w:rsidSect="00750F69">
      <w:headerReference w:type="default" r:id="rId8"/>
      <w:footerReference w:type="default" r:id="rId9"/>
      <w:headerReference w:type="first" r:id="rId10"/>
      <w:pgSz w:w="16838" w:h="11906" w:orient="landscape"/>
      <w:pgMar w:top="1985" w:right="1178" w:bottom="992" w:left="1276" w:header="964" w:footer="48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23BFC" w14:textId="77777777" w:rsidR="00576770" w:rsidRDefault="00576770">
      <w:r>
        <w:separator/>
      </w:r>
    </w:p>
  </w:endnote>
  <w:endnote w:type="continuationSeparator" w:id="0">
    <w:p w14:paraId="2AAAE586" w14:textId="77777777" w:rsidR="00576770" w:rsidRDefault="0057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telka Text Pro">
    <w:altName w:val="Calibri"/>
    <w:panose1 w:val="02000503030000020004"/>
    <w:charset w:val="00"/>
    <w:family w:val="modern"/>
    <w:notTrueType/>
    <w:pitch w:val="variable"/>
    <w:sig w:usb0="A00002AF" w:usb1="5000206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Etelka Text Pro" w:hAnsi="Etelka Text Pro"/>
      </w:rPr>
      <w:id w:val="-1526557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04EA15" w14:textId="50DB52EC" w:rsidR="00E90269" w:rsidRPr="003E098D" w:rsidRDefault="003E098D" w:rsidP="00750F69">
        <w:pPr>
          <w:pStyle w:val="Footer"/>
          <w:tabs>
            <w:tab w:val="clear" w:pos="4153"/>
            <w:tab w:val="clear" w:pos="8306"/>
            <w:tab w:val="right" w:pos="9212"/>
          </w:tabs>
          <w:ind w:left="-426"/>
          <w:jc w:val="right"/>
          <w:rPr>
            <w:rFonts w:ascii="Etelka Text Pro" w:hAnsi="Etelka Text Pro"/>
            <w:lang w:val="en-US"/>
          </w:rPr>
        </w:pPr>
        <w:r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E90269" w:rsidRPr="008354C8">
          <w:rPr>
            <w:rFonts w:ascii="Arial" w:hAnsi="Arial" w:cs="Arial"/>
            <w:color w:val="ACB9CA" w:themeColor="text2" w:themeTint="66"/>
          </w:rPr>
          <w:fldChar w:fldCharType="begin"/>
        </w:r>
        <w:r w:rsidR="00E90269" w:rsidRPr="008354C8">
          <w:rPr>
            <w:rFonts w:ascii="Arial" w:hAnsi="Arial" w:cs="Arial"/>
            <w:color w:val="ACB9CA" w:themeColor="text2" w:themeTint="66"/>
            <w:lang w:val="en-US"/>
          </w:rPr>
          <w:instrText xml:space="preserve"> PAGE   \* MERGEFORMAT </w:instrText>
        </w:r>
        <w:r w:rsidR="00E90269" w:rsidRPr="008354C8">
          <w:rPr>
            <w:rFonts w:ascii="Arial" w:hAnsi="Arial" w:cs="Arial"/>
            <w:color w:val="ACB9CA" w:themeColor="text2" w:themeTint="66"/>
          </w:rPr>
          <w:fldChar w:fldCharType="separate"/>
        </w:r>
        <w:r w:rsidR="00AF7E11">
          <w:rPr>
            <w:rFonts w:ascii="Arial" w:hAnsi="Arial" w:cs="Arial"/>
            <w:noProof/>
            <w:color w:val="ACB9CA" w:themeColor="text2" w:themeTint="66"/>
            <w:lang w:val="en-US"/>
          </w:rPr>
          <w:t>3</w:t>
        </w:r>
        <w:r w:rsidR="00E90269" w:rsidRPr="008354C8">
          <w:rPr>
            <w:rFonts w:ascii="Arial" w:hAnsi="Arial" w:cs="Arial"/>
            <w:noProof/>
            <w:color w:val="ACB9CA" w:themeColor="text2" w:themeTint="66"/>
          </w:rPr>
          <w:fldChar w:fldCharType="end"/>
        </w:r>
      </w:p>
    </w:sdtContent>
  </w:sdt>
  <w:p w14:paraId="51FF6E7F" w14:textId="189A880B" w:rsidR="3D4BBADE" w:rsidRPr="003E098D" w:rsidRDefault="3D4BBADE" w:rsidP="3D4BBADE">
    <w:pPr>
      <w:pStyle w:val="Footer"/>
      <w:rPr>
        <w:rFonts w:ascii="Etelka Text Pro" w:hAnsi="Etelka Text Pro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28444" w14:textId="77777777" w:rsidR="00576770" w:rsidRDefault="00576770">
      <w:r>
        <w:separator/>
      </w:r>
    </w:p>
  </w:footnote>
  <w:footnote w:type="continuationSeparator" w:id="0">
    <w:p w14:paraId="31C173D1" w14:textId="77777777" w:rsidR="00576770" w:rsidRDefault="00576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0EA5" w14:textId="694E11AC" w:rsidR="003C2FA1" w:rsidRDefault="00750F69" w:rsidP="32229924">
    <w:pPr>
      <w:pStyle w:val="Header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AD892C" wp14:editId="3904861B">
              <wp:simplePos x="0" y="0"/>
              <wp:positionH relativeFrom="column">
                <wp:posOffset>2228215</wp:posOffset>
              </wp:positionH>
              <wp:positionV relativeFrom="paragraph">
                <wp:posOffset>140970</wp:posOffset>
              </wp:positionV>
              <wp:extent cx="6915150" cy="18000"/>
              <wp:effectExtent l="0" t="0" r="0" b="0"/>
              <wp:wrapNone/>
              <wp:docPr id="103561612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5150" cy="18000"/>
                        <a:chOff x="0" y="0"/>
                        <a:chExt cx="3741422" cy="17145"/>
                      </a:xfrm>
                    </wpg:grpSpPr>
                    <wps:wsp>
                      <wps:cNvPr id="1104007785" name="Rectangle 2"/>
                      <wps:cNvSpPr/>
                      <wps:spPr>
                        <a:xfrm>
                          <a:off x="0" y="0"/>
                          <a:ext cx="3023829" cy="17145"/>
                        </a:xfrm>
                        <a:prstGeom prst="rect">
                          <a:avLst/>
                        </a:prstGeom>
                        <a:solidFill>
                          <a:srgbClr val="002855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097683581" name="Rectangle 2"/>
                      <wps:cNvSpPr/>
                      <wps:spPr>
                        <a:xfrm>
                          <a:off x="3029114" y="0"/>
                          <a:ext cx="712308" cy="17145"/>
                        </a:xfrm>
                        <a:prstGeom prst="rect">
                          <a:avLst/>
                        </a:prstGeom>
                        <a:solidFill>
                          <a:srgbClr val="EB701D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6A8B35" id="Group 1" o:spid="_x0000_s1026" style="position:absolute;margin-left:175.45pt;margin-top:11.1pt;width:544.5pt;height:1.4pt;z-index:251658242;mso-width-relative:margin;mso-height-relative:margin" coordsize="37414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">
              <v:rect id="Rectangle 2" o:spid="_x0000_s1027" style="position:absolute;width:30238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" fillcolor="#002855" stroked="f">
                <v:textbox inset="0,0,0,0"/>
              </v:rect>
              <v:rect id="Rectangle 2" o:spid="_x0000_s1028" style="position:absolute;left:30291;width:7123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" fillcolor="#eb701d" stroked="f">
                <v:textbox inset="0,0,0,0"/>
              </v:rect>
            </v:group>
          </w:pict>
        </mc:Fallback>
      </mc:AlternateContent>
    </w:r>
    <w:r w:rsidR="001D6F4E">
      <w:rPr>
        <w:noProof/>
      </w:rPr>
      <w:drawing>
        <wp:anchor distT="0" distB="0" distL="114300" distR="114300" simplePos="0" relativeHeight="251658240" behindDoc="0" locked="0" layoutInCell="1" allowOverlap="1" wp14:anchorId="50AF7CFB" wp14:editId="4771A3EC">
          <wp:simplePos x="0" y="0"/>
          <wp:positionH relativeFrom="column">
            <wp:posOffset>0</wp:posOffset>
          </wp:positionH>
          <wp:positionV relativeFrom="paragraph">
            <wp:posOffset>-185420</wp:posOffset>
          </wp:positionV>
          <wp:extent cx="2118363" cy="348615"/>
          <wp:effectExtent l="0" t="0" r="0" b="0"/>
          <wp:wrapSquare wrapText="bothSides"/>
          <wp:docPr id="881623924" name="Graphic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3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FE48488" w14:textId="0D64A657" w:rsidR="001D6F4E" w:rsidRDefault="001D6F4E" w:rsidP="32229924">
    <w:pPr>
      <w:pStyle w:val="Header"/>
      <w:rPr>
        <w:lang w:val="en-US"/>
      </w:rPr>
    </w:pPr>
  </w:p>
  <w:p w14:paraId="0D7A5BB7" w14:textId="233AD7B4" w:rsidR="001D6F4E" w:rsidRDefault="001D6F4E" w:rsidP="32229924">
    <w:pPr>
      <w:pStyle w:val="Header"/>
      <w:rPr>
        <w:lang w:val="en-US"/>
      </w:rPr>
    </w:pPr>
  </w:p>
  <w:p w14:paraId="02B0BAA6" w14:textId="46041CEB" w:rsidR="32229924" w:rsidRPr="00A92389" w:rsidRDefault="32229924" w:rsidP="322299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30"/>
      <w:gridCol w:w="4530"/>
      <w:gridCol w:w="4530"/>
    </w:tblGrid>
    <w:tr w:rsidR="32229924" w14:paraId="319C5DE7" w14:textId="77777777" w:rsidTr="32229924">
      <w:trPr>
        <w:trHeight w:val="300"/>
      </w:trPr>
      <w:tc>
        <w:tcPr>
          <w:tcW w:w="4530" w:type="dxa"/>
        </w:tcPr>
        <w:p w14:paraId="6FB77ADC" w14:textId="4B25F99B" w:rsidR="32229924" w:rsidRDefault="32229924" w:rsidP="32229924">
          <w:pPr>
            <w:pStyle w:val="Header"/>
            <w:ind w:left="-115"/>
          </w:pPr>
        </w:p>
      </w:tc>
      <w:tc>
        <w:tcPr>
          <w:tcW w:w="4530" w:type="dxa"/>
        </w:tcPr>
        <w:p w14:paraId="10D09E72" w14:textId="15EB82A9" w:rsidR="32229924" w:rsidRDefault="32229924" w:rsidP="32229924">
          <w:pPr>
            <w:pStyle w:val="Header"/>
            <w:jc w:val="center"/>
          </w:pPr>
        </w:p>
      </w:tc>
      <w:tc>
        <w:tcPr>
          <w:tcW w:w="4530" w:type="dxa"/>
        </w:tcPr>
        <w:p w14:paraId="52871921" w14:textId="1FC65A22" w:rsidR="32229924" w:rsidRDefault="32229924" w:rsidP="32229924">
          <w:pPr>
            <w:pStyle w:val="Header"/>
            <w:ind w:right="-115"/>
            <w:jc w:val="right"/>
          </w:pPr>
        </w:p>
      </w:tc>
    </w:tr>
  </w:tbl>
  <w:p w14:paraId="2C6DD3A9" w14:textId="602DA55A" w:rsidR="32229924" w:rsidRDefault="32229924" w:rsidP="3222992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Thy4x0GVXu873" int2:id="3J9QLINm">
      <int2:state int2:value="Rejected" int2:type="spell"/>
    </int2:textHash>
    <int2:textHash int2:hashCode="Pho1nQrELKQtw6" int2:id="ixbbyjg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D5D"/>
    <w:multiLevelType w:val="multilevel"/>
    <w:tmpl w:val="6D6E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31722"/>
    <w:multiLevelType w:val="multilevel"/>
    <w:tmpl w:val="3E6C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D2BE2"/>
    <w:multiLevelType w:val="hybridMultilevel"/>
    <w:tmpl w:val="8BB6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C7BE0"/>
    <w:multiLevelType w:val="multilevel"/>
    <w:tmpl w:val="33EE7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49234A"/>
    <w:multiLevelType w:val="hybridMultilevel"/>
    <w:tmpl w:val="EF3A35C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080A10E1"/>
    <w:multiLevelType w:val="multilevel"/>
    <w:tmpl w:val="77AC8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8A4BA9"/>
    <w:multiLevelType w:val="hybridMultilevel"/>
    <w:tmpl w:val="4676708E"/>
    <w:lvl w:ilvl="0" w:tplc="983EFB7A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45FED"/>
    <w:multiLevelType w:val="hybridMultilevel"/>
    <w:tmpl w:val="EA5C83A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1A34C40"/>
    <w:multiLevelType w:val="multilevel"/>
    <w:tmpl w:val="003EB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6F42D9"/>
    <w:multiLevelType w:val="multilevel"/>
    <w:tmpl w:val="9392A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B11E55"/>
    <w:multiLevelType w:val="multilevel"/>
    <w:tmpl w:val="D56E7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631797"/>
    <w:multiLevelType w:val="multilevel"/>
    <w:tmpl w:val="584E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562EC8"/>
    <w:multiLevelType w:val="multilevel"/>
    <w:tmpl w:val="F55A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765470"/>
    <w:multiLevelType w:val="multilevel"/>
    <w:tmpl w:val="DD242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DD328D"/>
    <w:multiLevelType w:val="multilevel"/>
    <w:tmpl w:val="B2002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upperRoman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6816AE6"/>
    <w:multiLevelType w:val="multilevel"/>
    <w:tmpl w:val="9ED6E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7E3B5B"/>
    <w:multiLevelType w:val="multilevel"/>
    <w:tmpl w:val="960C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602872"/>
    <w:multiLevelType w:val="multilevel"/>
    <w:tmpl w:val="BEB2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C4286F"/>
    <w:multiLevelType w:val="hybridMultilevel"/>
    <w:tmpl w:val="EA22CB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925C6D"/>
    <w:multiLevelType w:val="multilevel"/>
    <w:tmpl w:val="0D10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E045F6"/>
    <w:multiLevelType w:val="hybridMultilevel"/>
    <w:tmpl w:val="5812152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45F34B1C"/>
    <w:multiLevelType w:val="multilevel"/>
    <w:tmpl w:val="7C36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B12C89"/>
    <w:multiLevelType w:val="multilevel"/>
    <w:tmpl w:val="CAB4F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206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241D7C"/>
    <w:multiLevelType w:val="multilevel"/>
    <w:tmpl w:val="9E5C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3849FA"/>
    <w:multiLevelType w:val="hybridMultilevel"/>
    <w:tmpl w:val="78388F8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5B4535B2"/>
    <w:multiLevelType w:val="multilevel"/>
    <w:tmpl w:val="457AD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731F2F"/>
    <w:multiLevelType w:val="multilevel"/>
    <w:tmpl w:val="FABEF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093623"/>
    <w:multiLevelType w:val="multilevel"/>
    <w:tmpl w:val="4FF8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7508A5"/>
    <w:multiLevelType w:val="multilevel"/>
    <w:tmpl w:val="86B8A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8F6C1E"/>
    <w:multiLevelType w:val="multilevel"/>
    <w:tmpl w:val="126056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9A1918"/>
    <w:multiLevelType w:val="multilevel"/>
    <w:tmpl w:val="B0AC56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5F663FF"/>
    <w:multiLevelType w:val="multilevel"/>
    <w:tmpl w:val="F5D6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E51676"/>
    <w:multiLevelType w:val="hybridMultilevel"/>
    <w:tmpl w:val="904425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D361E7"/>
    <w:multiLevelType w:val="hybridMultilevel"/>
    <w:tmpl w:val="6D723EC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4" w15:restartNumberingAfterBreak="0">
    <w:nsid w:val="78A35B21"/>
    <w:multiLevelType w:val="hybridMultilevel"/>
    <w:tmpl w:val="AC48F710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1074009536">
    <w:abstractNumId w:val="14"/>
  </w:num>
  <w:num w:numId="2" w16cid:durableId="106002872">
    <w:abstractNumId w:val="30"/>
  </w:num>
  <w:num w:numId="3" w16cid:durableId="328950433">
    <w:abstractNumId w:val="13"/>
  </w:num>
  <w:num w:numId="4" w16cid:durableId="1207454627">
    <w:abstractNumId w:val="10"/>
  </w:num>
  <w:num w:numId="5" w16cid:durableId="587228685">
    <w:abstractNumId w:val="32"/>
  </w:num>
  <w:num w:numId="6" w16cid:durableId="1507474956">
    <w:abstractNumId w:val="23"/>
  </w:num>
  <w:num w:numId="7" w16cid:durableId="282621078">
    <w:abstractNumId w:val="9"/>
  </w:num>
  <w:num w:numId="8" w16cid:durableId="1133788367">
    <w:abstractNumId w:val="11"/>
  </w:num>
  <w:num w:numId="9" w16cid:durableId="1203591193">
    <w:abstractNumId w:val="16"/>
  </w:num>
  <w:num w:numId="10" w16cid:durableId="1387726188">
    <w:abstractNumId w:val="17"/>
  </w:num>
  <w:num w:numId="11" w16cid:durableId="1954633308">
    <w:abstractNumId w:val="31"/>
  </w:num>
  <w:num w:numId="12" w16cid:durableId="200481824">
    <w:abstractNumId w:val="28"/>
  </w:num>
  <w:num w:numId="13" w16cid:durableId="1779449802">
    <w:abstractNumId w:val="0"/>
  </w:num>
  <w:num w:numId="14" w16cid:durableId="252712693">
    <w:abstractNumId w:val="12"/>
  </w:num>
  <w:num w:numId="15" w16cid:durableId="582958635">
    <w:abstractNumId w:val="21"/>
  </w:num>
  <w:num w:numId="16" w16cid:durableId="1858544838">
    <w:abstractNumId w:val="27"/>
  </w:num>
  <w:num w:numId="17" w16cid:durableId="1336613838">
    <w:abstractNumId w:val="1"/>
  </w:num>
  <w:num w:numId="18" w16cid:durableId="753746128">
    <w:abstractNumId w:val="2"/>
  </w:num>
  <w:num w:numId="19" w16cid:durableId="175315890">
    <w:abstractNumId w:val="18"/>
  </w:num>
  <w:num w:numId="20" w16cid:durableId="168645496">
    <w:abstractNumId w:val="8"/>
  </w:num>
  <w:num w:numId="21" w16cid:durableId="1990208657">
    <w:abstractNumId w:val="5"/>
  </w:num>
  <w:num w:numId="22" w16cid:durableId="2110390937">
    <w:abstractNumId w:val="15"/>
  </w:num>
  <w:num w:numId="23" w16cid:durableId="179975798">
    <w:abstractNumId w:val="29"/>
  </w:num>
  <w:num w:numId="24" w16cid:durableId="382023500">
    <w:abstractNumId w:val="22"/>
  </w:num>
  <w:num w:numId="25" w16cid:durableId="707873491">
    <w:abstractNumId w:val="3"/>
  </w:num>
  <w:num w:numId="26" w16cid:durableId="212082664">
    <w:abstractNumId w:val="26"/>
  </w:num>
  <w:num w:numId="27" w16cid:durableId="260067759">
    <w:abstractNumId w:val="25"/>
  </w:num>
  <w:num w:numId="28" w16cid:durableId="823813755">
    <w:abstractNumId w:val="34"/>
  </w:num>
  <w:num w:numId="29" w16cid:durableId="2006736262">
    <w:abstractNumId w:val="33"/>
  </w:num>
  <w:num w:numId="30" w16cid:durableId="649331920">
    <w:abstractNumId w:val="4"/>
  </w:num>
  <w:num w:numId="31" w16cid:durableId="818765357">
    <w:abstractNumId w:val="7"/>
  </w:num>
  <w:num w:numId="32" w16cid:durableId="592974102">
    <w:abstractNumId w:val="20"/>
  </w:num>
  <w:num w:numId="33" w16cid:durableId="940331807">
    <w:abstractNumId w:val="24"/>
  </w:num>
  <w:num w:numId="34" w16cid:durableId="1011570131">
    <w:abstractNumId w:val="19"/>
  </w:num>
  <w:num w:numId="35" w16cid:durableId="119276287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rawingGridHorizontalSpacing w:val="181"/>
  <w:drawingGridVerticalSpacing w:val="181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8DE"/>
    <w:rsid w:val="0000488A"/>
    <w:rsid w:val="000107A8"/>
    <w:rsid w:val="0001367F"/>
    <w:rsid w:val="000136EF"/>
    <w:rsid w:val="00015B48"/>
    <w:rsid w:val="00024041"/>
    <w:rsid w:val="000243E2"/>
    <w:rsid w:val="00024741"/>
    <w:rsid w:val="0002594F"/>
    <w:rsid w:val="00025CBC"/>
    <w:rsid w:val="00026A6C"/>
    <w:rsid w:val="00027061"/>
    <w:rsid w:val="000302FA"/>
    <w:rsid w:val="0003317F"/>
    <w:rsid w:val="00033D14"/>
    <w:rsid w:val="000350A4"/>
    <w:rsid w:val="0003575B"/>
    <w:rsid w:val="0003736D"/>
    <w:rsid w:val="00043BA8"/>
    <w:rsid w:val="00043C6A"/>
    <w:rsid w:val="00045992"/>
    <w:rsid w:val="0005316E"/>
    <w:rsid w:val="00060321"/>
    <w:rsid w:val="00060555"/>
    <w:rsid w:val="00061356"/>
    <w:rsid w:val="00062B31"/>
    <w:rsid w:val="000728D4"/>
    <w:rsid w:val="000729AF"/>
    <w:rsid w:val="0007500B"/>
    <w:rsid w:val="00076E9B"/>
    <w:rsid w:val="0008114D"/>
    <w:rsid w:val="000827BB"/>
    <w:rsid w:val="00085EF1"/>
    <w:rsid w:val="0008691F"/>
    <w:rsid w:val="000876F4"/>
    <w:rsid w:val="00090ECB"/>
    <w:rsid w:val="000918B2"/>
    <w:rsid w:val="00091CAB"/>
    <w:rsid w:val="00093779"/>
    <w:rsid w:val="00096E89"/>
    <w:rsid w:val="000979D8"/>
    <w:rsid w:val="00097D21"/>
    <w:rsid w:val="000A0F59"/>
    <w:rsid w:val="000A1394"/>
    <w:rsid w:val="000B13C7"/>
    <w:rsid w:val="000B58F8"/>
    <w:rsid w:val="000B7C0F"/>
    <w:rsid w:val="000C0645"/>
    <w:rsid w:val="000C3E6E"/>
    <w:rsid w:val="000C52B2"/>
    <w:rsid w:val="000C5F7F"/>
    <w:rsid w:val="000C6982"/>
    <w:rsid w:val="000D08C8"/>
    <w:rsid w:val="000D3869"/>
    <w:rsid w:val="000D59B4"/>
    <w:rsid w:val="000E1362"/>
    <w:rsid w:val="000E24C4"/>
    <w:rsid w:val="000E26BC"/>
    <w:rsid w:val="000F0A2E"/>
    <w:rsid w:val="000F3CEF"/>
    <w:rsid w:val="000F5598"/>
    <w:rsid w:val="000F7A42"/>
    <w:rsid w:val="000F7E0E"/>
    <w:rsid w:val="0010115C"/>
    <w:rsid w:val="00103E1F"/>
    <w:rsid w:val="00106BDF"/>
    <w:rsid w:val="00107DF2"/>
    <w:rsid w:val="001138DE"/>
    <w:rsid w:val="00116062"/>
    <w:rsid w:val="00117110"/>
    <w:rsid w:val="00117AD1"/>
    <w:rsid w:val="00121BFC"/>
    <w:rsid w:val="00121FF6"/>
    <w:rsid w:val="001230A1"/>
    <w:rsid w:val="00126738"/>
    <w:rsid w:val="0012703C"/>
    <w:rsid w:val="001271FD"/>
    <w:rsid w:val="00127517"/>
    <w:rsid w:val="00133775"/>
    <w:rsid w:val="00136F08"/>
    <w:rsid w:val="00137826"/>
    <w:rsid w:val="001403C9"/>
    <w:rsid w:val="0014206A"/>
    <w:rsid w:val="00145C5B"/>
    <w:rsid w:val="00147111"/>
    <w:rsid w:val="00151825"/>
    <w:rsid w:val="001525E3"/>
    <w:rsid w:val="00155B41"/>
    <w:rsid w:val="00157826"/>
    <w:rsid w:val="00160A25"/>
    <w:rsid w:val="00163B54"/>
    <w:rsid w:val="001660F6"/>
    <w:rsid w:val="0016670A"/>
    <w:rsid w:val="00166E80"/>
    <w:rsid w:val="001672F7"/>
    <w:rsid w:val="0017175D"/>
    <w:rsid w:val="001732D8"/>
    <w:rsid w:val="00174001"/>
    <w:rsid w:val="001760FB"/>
    <w:rsid w:val="00181300"/>
    <w:rsid w:val="00183F9F"/>
    <w:rsid w:val="0019023D"/>
    <w:rsid w:val="00190E47"/>
    <w:rsid w:val="00191406"/>
    <w:rsid w:val="001928E3"/>
    <w:rsid w:val="00194630"/>
    <w:rsid w:val="0019569D"/>
    <w:rsid w:val="00195F7C"/>
    <w:rsid w:val="0019610D"/>
    <w:rsid w:val="001970F8"/>
    <w:rsid w:val="001A0098"/>
    <w:rsid w:val="001A13F4"/>
    <w:rsid w:val="001A1773"/>
    <w:rsid w:val="001A67BA"/>
    <w:rsid w:val="001B44B8"/>
    <w:rsid w:val="001B498D"/>
    <w:rsid w:val="001B7140"/>
    <w:rsid w:val="001B7C21"/>
    <w:rsid w:val="001C1759"/>
    <w:rsid w:val="001C54F1"/>
    <w:rsid w:val="001C70DF"/>
    <w:rsid w:val="001C7668"/>
    <w:rsid w:val="001C7993"/>
    <w:rsid w:val="001D181F"/>
    <w:rsid w:val="001D200C"/>
    <w:rsid w:val="001D25FC"/>
    <w:rsid w:val="001D281D"/>
    <w:rsid w:val="001D3796"/>
    <w:rsid w:val="001D54C5"/>
    <w:rsid w:val="001D5B2D"/>
    <w:rsid w:val="001D6F4E"/>
    <w:rsid w:val="001D7AA4"/>
    <w:rsid w:val="001E05CF"/>
    <w:rsid w:val="001E32EA"/>
    <w:rsid w:val="001E79E9"/>
    <w:rsid w:val="001F01A3"/>
    <w:rsid w:val="001F14F6"/>
    <w:rsid w:val="001F615B"/>
    <w:rsid w:val="00202F5D"/>
    <w:rsid w:val="002040EB"/>
    <w:rsid w:val="002045B8"/>
    <w:rsid w:val="00206B1B"/>
    <w:rsid w:val="002104B0"/>
    <w:rsid w:val="0021322C"/>
    <w:rsid w:val="002149A6"/>
    <w:rsid w:val="00222862"/>
    <w:rsid w:val="0023258F"/>
    <w:rsid w:val="0023481A"/>
    <w:rsid w:val="00245B4B"/>
    <w:rsid w:val="002464A9"/>
    <w:rsid w:val="00253263"/>
    <w:rsid w:val="0026088A"/>
    <w:rsid w:val="00261F53"/>
    <w:rsid w:val="00262C0D"/>
    <w:rsid w:val="00262C1B"/>
    <w:rsid w:val="002639E4"/>
    <w:rsid w:val="00263B68"/>
    <w:rsid w:val="002657D5"/>
    <w:rsid w:val="00265F66"/>
    <w:rsid w:val="002678E7"/>
    <w:rsid w:val="002720DD"/>
    <w:rsid w:val="00275216"/>
    <w:rsid w:val="002779B4"/>
    <w:rsid w:val="00280BB9"/>
    <w:rsid w:val="002815B4"/>
    <w:rsid w:val="00281727"/>
    <w:rsid w:val="00285203"/>
    <w:rsid w:val="002875DF"/>
    <w:rsid w:val="002964C5"/>
    <w:rsid w:val="00296D92"/>
    <w:rsid w:val="00296F68"/>
    <w:rsid w:val="00297780"/>
    <w:rsid w:val="002A2BED"/>
    <w:rsid w:val="002A5453"/>
    <w:rsid w:val="002A5AAB"/>
    <w:rsid w:val="002A5AD6"/>
    <w:rsid w:val="002B2BA2"/>
    <w:rsid w:val="002B3390"/>
    <w:rsid w:val="002B4406"/>
    <w:rsid w:val="002B4C2A"/>
    <w:rsid w:val="002B6148"/>
    <w:rsid w:val="002B6A96"/>
    <w:rsid w:val="002B7614"/>
    <w:rsid w:val="002C1E73"/>
    <w:rsid w:val="002C38A9"/>
    <w:rsid w:val="002D2A2E"/>
    <w:rsid w:val="002D377C"/>
    <w:rsid w:val="002D6052"/>
    <w:rsid w:val="002E2039"/>
    <w:rsid w:val="002E3480"/>
    <w:rsid w:val="002E3A47"/>
    <w:rsid w:val="002E6396"/>
    <w:rsid w:val="002F0A40"/>
    <w:rsid w:val="002F1BE0"/>
    <w:rsid w:val="002F1C7A"/>
    <w:rsid w:val="002F38D4"/>
    <w:rsid w:val="002F3F75"/>
    <w:rsid w:val="002F4C2B"/>
    <w:rsid w:val="00303AE1"/>
    <w:rsid w:val="00305075"/>
    <w:rsid w:val="003057C7"/>
    <w:rsid w:val="00305F94"/>
    <w:rsid w:val="003075C1"/>
    <w:rsid w:val="00311F25"/>
    <w:rsid w:val="00312159"/>
    <w:rsid w:val="003141A4"/>
    <w:rsid w:val="0031531C"/>
    <w:rsid w:val="0031541E"/>
    <w:rsid w:val="003204B4"/>
    <w:rsid w:val="003224AF"/>
    <w:rsid w:val="00322741"/>
    <w:rsid w:val="003239B6"/>
    <w:rsid w:val="00323F70"/>
    <w:rsid w:val="003271D9"/>
    <w:rsid w:val="003301C7"/>
    <w:rsid w:val="00331923"/>
    <w:rsid w:val="00333843"/>
    <w:rsid w:val="00333D10"/>
    <w:rsid w:val="00335D67"/>
    <w:rsid w:val="00337D98"/>
    <w:rsid w:val="00340F7D"/>
    <w:rsid w:val="00341ECE"/>
    <w:rsid w:val="00343097"/>
    <w:rsid w:val="00343A12"/>
    <w:rsid w:val="00346D41"/>
    <w:rsid w:val="00353BDD"/>
    <w:rsid w:val="00357846"/>
    <w:rsid w:val="0036655B"/>
    <w:rsid w:val="003666D0"/>
    <w:rsid w:val="00370D10"/>
    <w:rsid w:val="0037530B"/>
    <w:rsid w:val="0038157D"/>
    <w:rsid w:val="003837FD"/>
    <w:rsid w:val="00384ECA"/>
    <w:rsid w:val="00391040"/>
    <w:rsid w:val="00391648"/>
    <w:rsid w:val="00393A35"/>
    <w:rsid w:val="003A0D04"/>
    <w:rsid w:val="003A241A"/>
    <w:rsid w:val="003A2DEE"/>
    <w:rsid w:val="003A35F0"/>
    <w:rsid w:val="003A4F11"/>
    <w:rsid w:val="003A52D4"/>
    <w:rsid w:val="003A741F"/>
    <w:rsid w:val="003B1524"/>
    <w:rsid w:val="003B29CF"/>
    <w:rsid w:val="003B36F1"/>
    <w:rsid w:val="003B3D08"/>
    <w:rsid w:val="003B4428"/>
    <w:rsid w:val="003B4A3C"/>
    <w:rsid w:val="003B4D19"/>
    <w:rsid w:val="003B6020"/>
    <w:rsid w:val="003C2BA3"/>
    <w:rsid w:val="003C2FA1"/>
    <w:rsid w:val="003C73F2"/>
    <w:rsid w:val="003D2634"/>
    <w:rsid w:val="003D26E8"/>
    <w:rsid w:val="003D7662"/>
    <w:rsid w:val="003E098D"/>
    <w:rsid w:val="003E211B"/>
    <w:rsid w:val="003E3ACE"/>
    <w:rsid w:val="003E4617"/>
    <w:rsid w:val="003E46AB"/>
    <w:rsid w:val="003E4D17"/>
    <w:rsid w:val="003E5669"/>
    <w:rsid w:val="003F1724"/>
    <w:rsid w:val="003F1B25"/>
    <w:rsid w:val="003F29DE"/>
    <w:rsid w:val="003F6512"/>
    <w:rsid w:val="00405165"/>
    <w:rsid w:val="00411203"/>
    <w:rsid w:val="0041548C"/>
    <w:rsid w:val="00415C00"/>
    <w:rsid w:val="00415E08"/>
    <w:rsid w:val="00416B45"/>
    <w:rsid w:val="00420CAB"/>
    <w:rsid w:val="00422A1F"/>
    <w:rsid w:val="004264DC"/>
    <w:rsid w:val="00426FF1"/>
    <w:rsid w:val="00431079"/>
    <w:rsid w:val="00432135"/>
    <w:rsid w:val="00433BAB"/>
    <w:rsid w:val="00433F3F"/>
    <w:rsid w:val="004356DC"/>
    <w:rsid w:val="00440C27"/>
    <w:rsid w:val="004421A9"/>
    <w:rsid w:val="0044231C"/>
    <w:rsid w:val="00445377"/>
    <w:rsid w:val="00446E86"/>
    <w:rsid w:val="00447967"/>
    <w:rsid w:val="00447CC0"/>
    <w:rsid w:val="004541D1"/>
    <w:rsid w:val="004628C9"/>
    <w:rsid w:val="0046360F"/>
    <w:rsid w:val="004672F7"/>
    <w:rsid w:val="00467FD1"/>
    <w:rsid w:val="004701CF"/>
    <w:rsid w:val="004711F8"/>
    <w:rsid w:val="00471C0D"/>
    <w:rsid w:val="0047277E"/>
    <w:rsid w:val="00476A06"/>
    <w:rsid w:val="00476BC3"/>
    <w:rsid w:val="00476C3A"/>
    <w:rsid w:val="00482590"/>
    <w:rsid w:val="0048380E"/>
    <w:rsid w:val="0048467F"/>
    <w:rsid w:val="00485892"/>
    <w:rsid w:val="00487150"/>
    <w:rsid w:val="00490D63"/>
    <w:rsid w:val="00494004"/>
    <w:rsid w:val="00494815"/>
    <w:rsid w:val="00496AAC"/>
    <w:rsid w:val="004A32C1"/>
    <w:rsid w:val="004A36CC"/>
    <w:rsid w:val="004A3C93"/>
    <w:rsid w:val="004A568D"/>
    <w:rsid w:val="004B08D1"/>
    <w:rsid w:val="004B09A1"/>
    <w:rsid w:val="004B17A2"/>
    <w:rsid w:val="004B3B3C"/>
    <w:rsid w:val="004B5C23"/>
    <w:rsid w:val="004C0D7F"/>
    <w:rsid w:val="004C1567"/>
    <w:rsid w:val="004C167B"/>
    <w:rsid w:val="004C36D9"/>
    <w:rsid w:val="004C3E42"/>
    <w:rsid w:val="004C3F62"/>
    <w:rsid w:val="004C3FC9"/>
    <w:rsid w:val="004C53EF"/>
    <w:rsid w:val="004C77B1"/>
    <w:rsid w:val="004D002B"/>
    <w:rsid w:val="004D1D07"/>
    <w:rsid w:val="004E13DC"/>
    <w:rsid w:val="004E6892"/>
    <w:rsid w:val="004F226B"/>
    <w:rsid w:val="004F2BE8"/>
    <w:rsid w:val="004F327B"/>
    <w:rsid w:val="004F5341"/>
    <w:rsid w:val="004F7439"/>
    <w:rsid w:val="004F7E4E"/>
    <w:rsid w:val="00500F4B"/>
    <w:rsid w:val="00504D3C"/>
    <w:rsid w:val="005119EA"/>
    <w:rsid w:val="00511B8A"/>
    <w:rsid w:val="0051212F"/>
    <w:rsid w:val="005121E7"/>
    <w:rsid w:val="00523835"/>
    <w:rsid w:val="005313CC"/>
    <w:rsid w:val="005341D9"/>
    <w:rsid w:val="00534E07"/>
    <w:rsid w:val="0053565A"/>
    <w:rsid w:val="00537BDB"/>
    <w:rsid w:val="00540B89"/>
    <w:rsid w:val="0054610D"/>
    <w:rsid w:val="0054729B"/>
    <w:rsid w:val="00547E78"/>
    <w:rsid w:val="00550012"/>
    <w:rsid w:val="00552591"/>
    <w:rsid w:val="005624A9"/>
    <w:rsid w:val="005640D0"/>
    <w:rsid w:val="005718E5"/>
    <w:rsid w:val="00576770"/>
    <w:rsid w:val="0058233E"/>
    <w:rsid w:val="00582FAC"/>
    <w:rsid w:val="00586B98"/>
    <w:rsid w:val="00586C93"/>
    <w:rsid w:val="005911EE"/>
    <w:rsid w:val="005934C9"/>
    <w:rsid w:val="005966A0"/>
    <w:rsid w:val="005A0301"/>
    <w:rsid w:val="005A1635"/>
    <w:rsid w:val="005A238E"/>
    <w:rsid w:val="005A4A76"/>
    <w:rsid w:val="005A6A06"/>
    <w:rsid w:val="005B2808"/>
    <w:rsid w:val="005B2B55"/>
    <w:rsid w:val="005B3E01"/>
    <w:rsid w:val="005B4B5F"/>
    <w:rsid w:val="005B6664"/>
    <w:rsid w:val="005C43FC"/>
    <w:rsid w:val="005C65EF"/>
    <w:rsid w:val="005D1CD0"/>
    <w:rsid w:val="005D1DCE"/>
    <w:rsid w:val="005D3104"/>
    <w:rsid w:val="005D3682"/>
    <w:rsid w:val="005D5BE0"/>
    <w:rsid w:val="005D68B1"/>
    <w:rsid w:val="005E1DB5"/>
    <w:rsid w:val="005E1E63"/>
    <w:rsid w:val="005E46E6"/>
    <w:rsid w:val="005E7F71"/>
    <w:rsid w:val="005F13A4"/>
    <w:rsid w:val="005F2BC9"/>
    <w:rsid w:val="005F68DE"/>
    <w:rsid w:val="005F7163"/>
    <w:rsid w:val="00601A4E"/>
    <w:rsid w:val="00601FE8"/>
    <w:rsid w:val="006072AC"/>
    <w:rsid w:val="00610F62"/>
    <w:rsid w:val="006118FD"/>
    <w:rsid w:val="00611970"/>
    <w:rsid w:val="0061437B"/>
    <w:rsid w:val="00614D48"/>
    <w:rsid w:val="00614FB2"/>
    <w:rsid w:val="00616866"/>
    <w:rsid w:val="00616929"/>
    <w:rsid w:val="0061775A"/>
    <w:rsid w:val="006226AE"/>
    <w:rsid w:val="00623277"/>
    <w:rsid w:val="00634760"/>
    <w:rsid w:val="00636D43"/>
    <w:rsid w:val="00637F4F"/>
    <w:rsid w:val="006416BA"/>
    <w:rsid w:val="00642239"/>
    <w:rsid w:val="00644E12"/>
    <w:rsid w:val="0064747E"/>
    <w:rsid w:val="006532CA"/>
    <w:rsid w:val="00653920"/>
    <w:rsid w:val="00660BD0"/>
    <w:rsid w:val="00660E7D"/>
    <w:rsid w:val="00661864"/>
    <w:rsid w:val="0066222F"/>
    <w:rsid w:val="00665036"/>
    <w:rsid w:val="00670D04"/>
    <w:rsid w:val="00675E62"/>
    <w:rsid w:val="00676B19"/>
    <w:rsid w:val="00677B1B"/>
    <w:rsid w:val="00680D9B"/>
    <w:rsid w:val="00681DF1"/>
    <w:rsid w:val="006928F8"/>
    <w:rsid w:val="006A446D"/>
    <w:rsid w:val="006A6296"/>
    <w:rsid w:val="006A6D53"/>
    <w:rsid w:val="006A7D80"/>
    <w:rsid w:val="006B0A8F"/>
    <w:rsid w:val="006C3045"/>
    <w:rsid w:val="006C31D9"/>
    <w:rsid w:val="006C3DD1"/>
    <w:rsid w:val="006C463D"/>
    <w:rsid w:val="006C5419"/>
    <w:rsid w:val="006C6436"/>
    <w:rsid w:val="006D1C0C"/>
    <w:rsid w:val="006D4376"/>
    <w:rsid w:val="006D4504"/>
    <w:rsid w:val="006D4ED3"/>
    <w:rsid w:val="006D7A92"/>
    <w:rsid w:val="006E2E95"/>
    <w:rsid w:val="006E4969"/>
    <w:rsid w:val="006E4AD9"/>
    <w:rsid w:val="006E549E"/>
    <w:rsid w:val="006E630D"/>
    <w:rsid w:val="006E6D34"/>
    <w:rsid w:val="006E7012"/>
    <w:rsid w:val="006F1D0C"/>
    <w:rsid w:val="006F3A18"/>
    <w:rsid w:val="006F3D15"/>
    <w:rsid w:val="006F4678"/>
    <w:rsid w:val="00701373"/>
    <w:rsid w:val="00703A12"/>
    <w:rsid w:val="00704F48"/>
    <w:rsid w:val="0070588B"/>
    <w:rsid w:val="00710BFF"/>
    <w:rsid w:val="00712B42"/>
    <w:rsid w:val="007154F3"/>
    <w:rsid w:val="007212D2"/>
    <w:rsid w:val="00724223"/>
    <w:rsid w:val="00724CA4"/>
    <w:rsid w:val="00725CF4"/>
    <w:rsid w:val="00730213"/>
    <w:rsid w:val="00730BDA"/>
    <w:rsid w:val="00732598"/>
    <w:rsid w:val="007333CA"/>
    <w:rsid w:val="00736456"/>
    <w:rsid w:val="00737D80"/>
    <w:rsid w:val="00741029"/>
    <w:rsid w:val="0074245C"/>
    <w:rsid w:val="00747A34"/>
    <w:rsid w:val="00750F69"/>
    <w:rsid w:val="00753BC2"/>
    <w:rsid w:val="0075453E"/>
    <w:rsid w:val="00755502"/>
    <w:rsid w:val="0075592A"/>
    <w:rsid w:val="00755BFC"/>
    <w:rsid w:val="0075658B"/>
    <w:rsid w:val="00757F97"/>
    <w:rsid w:val="00761FBC"/>
    <w:rsid w:val="0076556D"/>
    <w:rsid w:val="007667B7"/>
    <w:rsid w:val="00771C5C"/>
    <w:rsid w:val="007730B9"/>
    <w:rsid w:val="00776AA8"/>
    <w:rsid w:val="00781135"/>
    <w:rsid w:val="007812B5"/>
    <w:rsid w:val="007856DD"/>
    <w:rsid w:val="00786832"/>
    <w:rsid w:val="00787E11"/>
    <w:rsid w:val="00792E52"/>
    <w:rsid w:val="00794BAA"/>
    <w:rsid w:val="00795E85"/>
    <w:rsid w:val="00797D1A"/>
    <w:rsid w:val="007A07C6"/>
    <w:rsid w:val="007A1294"/>
    <w:rsid w:val="007A31D4"/>
    <w:rsid w:val="007A5689"/>
    <w:rsid w:val="007A6512"/>
    <w:rsid w:val="007B061E"/>
    <w:rsid w:val="007B185C"/>
    <w:rsid w:val="007B2385"/>
    <w:rsid w:val="007B2ABC"/>
    <w:rsid w:val="007B36CA"/>
    <w:rsid w:val="007B49CA"/>
    <w:rsid w:val="007C0103"/>
    <w:rsid w:val="007C2A6D"/>
    <w:rsid w:val="007C6FF3"/>
    <w:rsid w:val="007C7440"/>
    <w:rsid w:val="007C7497"/>
    <w:rsid w:val="007D1358"/>
    <w:rsid w:val="007D2169"/>
    <w:rsid w:val="007D4A34"/>
    <w:rsid w:val="007E02D5"/>
    <w:rsid w:val="007E3385"/>
    <w:rsid w:val="007E612C"/>
    <w:rsid w:val="007E6152"/>
    <w:rsid w:val="007F020C"/>
    <w:rsid w:val="007F067C"/>
    <w:rsid w:val="007F3193"/>
    <w:rsid w:val="007F3A42"/>
    <w:rsid w:val="007F51EA"/>
    <w:rsid w:val="007F5333"/>
    <w:rsid w:val="008015FF"/>
    <w:rsid w:val="00806FCE"/>
    <w:rsid w:val="008112DA"/>
    <w:rsid w:val="008123F3"/>
    <w:rsid w:val="008125B8"/>
    <w:rsid w:val="00812F7E"/>
    <w:rsid w:val="0081519C"/>
    <w:rsid w:val="00815D86"/>
    <w:rsid w:val="00816214"/>
    <w:rsid w:val="00821FFA"/>
    <w:rsid w:val="008224E4"/>
    <w:rsid w:val="00823D9E"/>
    <w:rsid w:val="00824A5D"/>
    <w:rsid w:val="008250CD"/>
    <w:rsid w:val="00826347"/>
    <w:rsid w:val="00826666"/>
    <w:rsid w:val="0082765C"/>
    <w:rsid w:val="00830287"/>
    <w:rsid w:val="00830B9E"/>
    <w:rsid w:val="00834AB3"/>
    <w:rsid w:val="00834CE2"/>
    <w:rsid w:val="00835371"/>
    <w:rsid w:val="008353F7"/>
    <w:rsid w:val="008354C8"/>
    <w:rsid w:val="008363D0"/>
    <w:rsid w:val="00840F0C"/>
    <w:rsid w:val="0084187B"/>
    <w:rsid w:val="00843BD2"/>
    <w:rsid w:val="00843EDA"/>
    <w:rsid w:val="00843F78"/>
    <w:rsid w:val="00843FA3"/>
    <w:rsid w:val="0085090B"/>
    <w:rsid w:val="0085150A"/>
    <w:rsid w:val="00851D79"/>
    <w:rsid w:val="00853CBC"/>
    <w:rsid w:val="00854469"/>
    <w:rsid w:val="008569DE"/>
    <w:rsid w:val="008571EA"/>
    <w:rsid w:val="00857B49"/>
    <w:rsid w:val="00863073"/>
    <w:rsid w:val="0086396B"/>
    <w:rsid w:val="00864869"/>
    <w:rsid w:val="00866B72"/>
    <w:rsid w:val="00866E04"/>
    <w:rsid w:val="00870A9B"/>
    <w:rsid w:val="00873748"/>
    <w:rsid w:val="00875650"/>
    <w:rsid w:val="00875B88"/>
    <w:rsid w:val="008761BB"/>
    <w:rsid w:val="00877431"/>
    <w:rsid w:val="00877FFE"/>
    <w:rsid w:val="00881EA7"/>
    <w:rsid w:val="00885B9E"/>
    <w:rsid w:val="00891035"/>
    <w:rsid w:val="008910F1"/>
    <w:rsid w:val="008922A2"/>
    <w:rsid w:val="00892775"/>
    <w:rsid w:val="00893068"/>
    <w:rsid w:val="00896B99"/>
    <w:rsid w:val="008A04E0"/>
    <w:rsid w:val="008A7378"/>
    <w:rsid w:val="008B0CD0"/>
    <w:rsid w:val="008B274D"/>
    <w:rsid w:val="008B2F9C"/>
    <w:rsid w:val="008B5727"/>
    <w:rsid w:val="008B6602"/>
    <w:rsid w:val="008C15D7"/>
    <w:rsid w:val="008C55E6"/>
    <w:rsid w:val="008C7420"/>
    <w:rsid w:val="008E204E"/>
    <w:rsid w:val="008E4ECC"/>
    <w:rsid w:val="008E6711"/>
    <w:rsid w:val="008F5D64"/>
    <w:rsid w:val="008F627F"/>
    <w:rsid w:val="009001C8"/>
    <w:rsid w:val="00901D33"/>
    <w:rsid w:val="0090355E"/>
    <w:rsid w:val="0090676E"/>
    <w:rsid w:val="009117EA"/>
    <w:rsid w:val="00917066"/>
    <w:rsid w:val="00921EDD"/>
    <w:rsid w:val="00924193"/>
    <w:rsid w:val="00924FF9"/>
    <w:rsid w:val="00927125"/>
    <w:rsid w:val="009315B6"/>
    <w:rsid w:val="009318CF"/>
    <w:rsid w:val="009322BE"/>
    <w:rsid w:val="009331B7"/>
    <w:rsid w:val="00933B21"/>
    <w:rsid w:val="00933BD7"/>
    <w:rsid w:val="00934F8D"/>
    <w:rsid w:val="00936C0C"/>
    <w:rsid w:val="00940784"/>
    <w:rsid w:val="00941369"/>
    <w:rsid w:val="00942E7B"/>
    <w:rsid w:val="00944DBA"/>
    <w:rsid w:val="00947D4D"/>
    <w:rsid w:val="0094E3A2"/>
    <w:rsid w:val="00950749"/>
    <w:rsid w:val="009540D3"/>
    <w:rsid w:val="009578E5"/>
    <w:rsid w:val="0096255F"/>
    <w:rsid w:val="00962ADC"/>
    <w:rsid w:val="00971885"/>
    <w:rsid w:val="00972837"/>
    <w:rsid w:val="00982F49"/>
    <w:rsid w:val="009851D2"/>
    <w:rsid w:val="00987F15"/>
    <w:rsid w:val="00996525"/>
    <w:rsid w:val="009A00D0"/>
    <w:rsid w:val="009A3C8B"/>
    <w:rsid w:val="009A3E66"/>
    <w:rsid w:val="009A3F3B"/>
    <w:rsid w:val="009A5405"/>
    <w:rsid w:val="009A5CDF"/>
    <w:rsid w:val="009B0E9A"/>
    <w:rsid w:val="009B1634"/>
    <w:rsid w:val="009B1FDF"/>
    <w:rsid w:val="009B2388"/>
    <w:rsid w:val="009B33FD"/>
    <w:rsid w:val="009B4937"/>
    <w:rsid w:val="009B50BE"/>
    <w:rsid w:val="009B5236"/>
    <w:rsid w:val="009B5340"/>
    <w:rsid w:val="009C1184"/>
    <w:rsid w:val="009C3ACB"/>
    <w:rsid w:val="009C4075"/>
    <w:rsid w:val="009C6463"/>
    <w:rsid w:val="009D0E80"/>
    <w:rsid w:val="009D2D12"/>
    <w:rsid w:val="009D42A0"/>
    <w:rsid w:val="009D6262"/>
    <w:rsid w:val="009D6883"/>
    <w:rsid w:val="009E1EE3"/>
    <w:rsid w:val="009F36D7"/>
    <w:rsid w:val="009F54C6"/>
    <w:rsid w:val="009F5BD8"/>
    <w:rsid w:val="00A010B3"/>
    <w:rsid w:val="00A01ADD"/>
    <w:rsid w:val="00A034E5"/>
    <w:rsid w:val="00A0745C"/>
    <w:rsid w:val="00A152BA"/>
    <w:rsid w:val="00A154FB"/>
    <w:rsid w:val="00A21E8C"/>
    <w:rsid w:val="00A267B4"/>
    <w:rsid w:val="00A27A16"/>
    <w:rsid w:val="00A27B87"/>
    <w:rsid w:val="00A32D31"/>
    <w:rsid w:val="00A3366F"/>
    <w:rsid w:val="00A3581C"/>
    <w:rsid w:val="00A3793C"/>
    <w:rsid w:val="00A41239"/>
    <w:rsid w:val="00A425C5"/>
    <w:rsid w:val="00A4356C"/>
    <w:rsid w:val="00A47A9E"/>
    <w:rsid w:val="00A47CC5"/>
    <w:rsid w:val="00A47E72"/>
    <w:rsid w:val="00A50DD1"/>
    <w:rsid w:val="00A51662"/>
    <w:rsid w:val="00A5200D"/>
    <w:rsid w:val="00A54EE8"/>
    <w:rsid w:val="00A55A3B"/>
    <w:rsid w:val="00A57458"/>
    <w:rsid w:val="00A62F81"/>
    <w:rsid w:val="00A65DA0"/>
    <w:rsid w:val="00A65F02"/>
    <w:rsid w:val="00A66C3B"/>
    <w:rsid w:val="00A67A0B"/>
    <w:rsid w:val="00A704C0"/>
    <w:rsid w:val="00A7167B"/>
    <w:rsid w:val="00A74AD9"/>
    <w:rsid w:val="00A74E68"/>
    <w:rsid w:val="00A833B7"/>
    <w:rsid w:val="00A83AC8"/>
    <w:rsid w:val="00A87731"/>
    <w:rsid w:val="00A92389"/>
    <w:rsid w:val="00A93A63"/>
    <w:rsid w:val="00A95410"/>
    <w:rsid w:val="00AA0815"/>
    <w:rsid w:val="00AA360F"/>
    <w:rsid w:val="00AA6045"/>
    <w:rsid w:val="00AB4450"/>
    <w:rsid w:val="00AB4A47"/>
    <w:rsid w:val="00AC2EC4"/>
    <w:rsid w:val="00AC2F44"/>
    <w:rsid w:val="00AC4998"/>
    <w:rsid w:val="00AC5086"/>
    <w:rsid w:val="00AD1FF9"/>
    <w:rsid w:val="00AD6F29"/>
    <w:rsid w:val="00AD71DA"/>
    <w:rsid w:val="00AD7423"/>
    <w:rsid w:val="00AD7DA3"/>
    <w:rsid w:val="00AE0A19"/>
    <w:rsid w:val="00AE207B"/>
    <w:rsid w:val="00AE2B08"/>
    <w:rsid w:val="00AE6214"/>
    <w:rsid w:val="00AE7C96"/>
    <w:rsid w:val="00AF41A3"/>
    <w:rsid w:val="00AF508E"/>
    <w:rsid w:val="00AF5686"/>
    <w:rsid w:val="00AF5E9F"/>
    <w:rsid w:val="00AF7423"/>
    <w:rsid w:val="00AF7E11"/>
    <w:rsid w:val="00B02F34"/>
    <w:rsid w:val="00B03A79"/>
    <w:rsid w:val="00B101B4"/>
    <w:rsid w:val="00B116BA"/>
    <w:rsid w:val="00B1170F"/>
    <w:rsid w:val="00B13EF3"/>
    <w:rsid w:val="00B1463D"/>
    <w:rsid w:val="00B148FD"/>
    <w:rsid w:val="00B156FA"/>
    <w:rsid w:val="00B17584"/>
    <w:rsid w:val="00B21EF8"/>
    <w:rsid w:val="00B2332B"/>
    <w:rsid w:val="00B250B5"/>
    <w:rsid w:val="00B25B34"/>
    <w:rsid w:val="00B33C19"/>
    <w:rsid w:val="00B41D8E"/>
    <w:rsid w:val="00B429B3"/>
    <w:rsid w:val="00B43D38"/>
    <w:rsid w:val="00B45A91"/>
    <w:rsid w:val="00B4712D"/>
    <w:rsid w:val="00B502FF"/>
    <w:rsid w:val="00B62A98"/>
    <w:rsid w:val="00B649F2"/>
    <w:rsid w:val="00B662BE"/>
    <w:rsid w:val="00B66BC6"/>
    <w:rsid w:val="00B67C7E"/>
    <w:rsid w:val="00B72BDD"/>
    <w:rsid w:val="00B76426"/>
    <w:rsid w:val="00B77B0C"/>
    <w:rsid w:val="00B77D5D"/>
    <w:rsid w:val="00B81636"/>
    <w:rsid w:val="00B83DA7"/>
    <w:rsid w:val="00B87CF2"/>
    <w:rsid w:val="00B92FED"/>
    <w:rsid w:val="00B93530"/>
    <w:rsid w:val="00B93881"/>
    <w:rsid w:val="00B95BFB"/>
    <w:rsid w:val="00B97CB6"/>
    <w:rsid w:val="00BA162E"/>
    <w:rsid w:val="00BA306D"/>
    <w:rsid w:val="00BA4D5B"/>
    <w:rsid w:val="00BA6C55"/>
    <w:rsid w:val="00BA723F"/>
    <w:rsid w:val="00BB1C51"/>
    <w:rsid w:val="00BB1D83"/>
    <w:rsid w:val="00BB3277"/>
    <w:rsid w:val="00BB40A3"/>
    <w:rsid w:val="00BB68AD"/>
    <w:rsid w:val="00BB6D8F"/>
    <w:rsid w:val="00BB7749"/>
    <w:rsid w:val="00BB7C07"/>
    <w:rsid w:val="00BB7CC6"/>
    <w:rsid w:val="00BC04CF"/>
    <w:rsid w:val="00BC18C5"/>
    <w:rsid w:val="00BC2039"/>
    <w:rsid w:val="00BC26D2"/>
    <w:rsid w:val="00BC2C8A"/>
    <w:rsid w:val="00BC6CDA"/>
    <w:rsid w:val="00BC7441"/>
    <w:rsid w:val="00BC76CC"/>
    <w:rsid w:val="00BC7979"/>
    <w:rsid w:val="00BC7D40"/>
    <w:rsid w:val="00BD15CF"/>
    <w:rsid w:val="00BD25D8"/>
    <w:rsid w:val="00BD45C1"/>
    <w:rsid w:val="00BD6D5F"/>
    <w:rsid w:val="00BD6FC2"/>
    <w:rsid w:val="00BE0677"/>
    <w:rsid w:val="00BE0807"/>
    <w:rsid w:val="00BE3D7E"/>
    <w:rsid w:val="00BE5C30"/>
    <w:rsid w:val="00BE5C9A"/>
    <w:rsid w:val="00BE7EA7"/>
    <w:rsid w:val="00BF09EB"/>
    <w:rsid w:val="00BF39C1"/>
    <w:rsid w:val="00BF452D"/>
    <w:rsid w:val="00BF6D22"/>
    <w:rsid w:val="00C107A2"/>
    <w:rsid w:val="00C10B7C"/>
    <w:rsid w:val="00C12157"/>
    <w:rsid w:val="00C12638"/>
    <w:rsid w:val="00C1274B"/>
    <w:rsid w:val="00C14DFE"/>
    <w:rsid w:val="00C1565D"/>
    <w:rsid w:val="00C1604F"/>
    <w:rsid w:val="00C20192"/>
    <w:rsid w:val="00C201E5"/>
    <w:rsid w:val="00C202C1"/>
    <w:rsid w:val="00C24447"/>
    <w:rsid w:val="00C24907"/>
    <w:rsid w:val="00C2492C"/>
    <w:rsid w:val="00C26028"/>
    <w:rsid w:val="00C26BD2"/>
    <w:rsid w:val="00C34980"/>
    <w:rsid w:val="00C35A65"/>
    <w:rsid w:val="00C4070D"/>
    <w:rsid w:val="00C423F1"/>
    <w:rsid w:val="00C46474"/>
    <w:rsid w:val="00C464F1"/>
    <w:rsid w:val="00C50196"/>
    <w:rsid w:val="00C50693"/>
    <w:rsid w:val="00C51587"/>
    <w:rsid w:val="00C51770"/>
    <w:rsid w:val="00C544BE"/>
    <w:rsid w:val="00C553C4"/>
    <w:rsid w:val="00C56A07"/>
    <w:rsid w:val="00C5741C"/>
    <w:rsid w:val="00C576E0"/>
    <w:rsid w:val="00C64472"/>
    <w:rsid w:val="00C67073"/>
    <w:rsid w:val="00C71E8E"/>
    <w:rsid w:val="00C76117"/>
    <w:rsid w:val="00C81238"/>
    <w:rsid w:val="00C8190E"/>
    <w:rsid w:val="00C82545"/>
    <w:rsid w:val="00C825DE"/>
    <w:rsid w:val="00C846FA"/>
    <w:rsid w:val="00C868D4"/>
    <w:rsid w:val="00C877F5"/>
    <w:rsid w:val="00C963EF"/>
    <w:rsid w:val="00C96B6F"/>
    <w:rsid w:val="00C96E6A"/>
    <w:rsid w:val="00CA09A0"/>
    <w:rsid w:val="00CA0CB9"/>
    <w:rsid w:val="00CA203C"/>
    <w:rsid w:val="00CA4AF1"/>
    <w:rsid w:val="00CB06D2"/>
    <w:rsid w:val="00CB4028"/>
    <w:rsid w:val="00CB70C6"/>
    <w:rsid w:val="00CB776B"/>
    <w:rsid w:val="00CB7AF3"/>
    <w:rsid w:val="00CBB48E"/>
    <w:rsid w:val="00CC0DCC"/>
    <w:rsid w:val="00CC0E42"/>
    <w:rsid w:val="00CC2B69"/>
    <w:rsid w:val="00CC3355"/>
    <w:rsid w:val="00CC412D"/>
    <w:rsid w:val="00CD011C"/>
    <w:rsid w:val="00CD068C"/>
    <w:rsid w:val="00CD4BAA"/>
    <w:rsid w:val="00CD4C97"/>
    <w:rsid w:val="00CD5D54"/>
    <w:rsid w:val="00CE18F0"/>
    <w:rsid w:val="00CE1FC5"/>
    <w:rsid w:val="00CE4FE2"/>
    <w:rsid w:val="00CF00B8"/>
    <w:rsid w:val="00CF1B35"/>
    <w:rsid w:val="00CF2433"/>
    <w:rsid w:val="00CF2643"/>
    <w:rsid w:val="00CF2F3A"/>
    <w:rsid w:val="00CF3145"/>
    <w:rsid w:val="00CF3273"/>
    <w:rsid w:val="00CF3639"/>
    <w:rsid w:val="00CF573F"/>
    <w:rsid w:val="00CF5D89"/>
    <w:rsid w:val="00CF6015"/>
    <w:rsid w:val="00D02FC4"/>
    <w:rsid w:val="00D03A1E"/>
    <w:rsid w:val="00D03EE4"/>
    <w:rsid w:val="00D070B6"/>
    <w:rsid w:val="00D1418D"/>
    <w:rsid w:val="00D14903"/>
    <w:rsid w:val="00D150A5"/>
    <w:rsid w:val="00D16DD9"/>
    <w:rsid w:val="00D17B80"/>
    <w:rsid w:val="00D24AB3"/>
    <w:rsid w:val="00D32448"/>
    <w:rsid w:val="00D35339"/>
    <w:rsid w:val="00D368A5"/>
    <w:rsid w:val="00D40C7A"/>
    <w:rsid w:val="00D40F87"/>
    <w:rsid w:val="00D44BDE"/>
    <w:rsid w:val="00D44FDD"/>
    <w:rsid w:val="00D50DDE"/>
    <w:rsid w:val="00D554F0"/>
    <w:rsid w:val="00D55D2B"/>
    <w:rsid w:val="00D55F8C"/>
    <w:rsid w:val="00D560BE"/>
    <w:rsid w:val="00D60ACC"/>
    <w:rsid w:val="00D63B59"/>
    <w:rsid w:val="00D641E5"/>
    <w:rsid w:val="00D653AB"/>
    <w:rsid w:val="00D65F02"/>
    <w:rsid w:val="00D741C8"/>
    <w:rsid w:val="00D76BC0"/>
    <w:rsid w:val="00D77028"/>
    <w:rsid w:val="00D811CD"/>
    <w:rsid w:val="00D82D86"/>
    <w:rsid w:val="00D84F37"/>
    <w:rsid w:val="00D854B3"/>
    <w:rsid w:val="00D90BF2"/>
    <w:rsid w:val="00D9223A"/>
    <w:rsid w:val="00D92790"/>
    <w:rsid w:val="00D92AF6"/>
    <w:rsid w:val="00D92D10"/>
    <w:rsid w:val="00D94C8B"/>
    <w:rsid w:val="00D97E63"/>
    <w:rsid w:val="00DA0DF8"/>
    <w:rsid w:val="00DA1D48"/>
    <w:rsid w:val="00DA4B96"/>
    <w:rsid w:val="00DA5FDF"/>
    <w:rsid w:val="00DB1026"/>
    <w:rsid w:val="00DB474F"/>
    <w:rsid w:val="00DB7F15"/>
    <w:rsid w:val="00DC1FB1"/>
    <w:rsid w:val="00DC321A"/>
    <w:rsid w:val="00DD1860"/>
    <w:rsid w:val="00DD32EC"/>
    <w:rsid w:val="00DD4C0C"/>
    <w:rsid w:val="00DE00AA"/>
    <w:rsid w:val="00DE1B22"/>
    <w:rsid w:val="00DE3954"/>
    <w:rsid w:val="00DE3DB9"/>
    <w:rsid w:val="00DE561E"/>
    <w:rsid w:val="00DE6B5C"/>
    <w:rsid w:val="00DF2AE7"/>
    <w:rsid w:val="00DF3781"/>
    <w:rsid w:val="00DF59FD"/>
    <w:rsid w:val="00DF66BE"/>
    <w:rsid w:val="00DF6D5C"/>
    <w:rsid w:val="00DF731C"/>
    <w:rsid w:val="00DF7325"/>
    <w:rsid w:val="00E01735"/>
    <w:rsid w:val="00E03244"/>
    <w:rsid w:val="00E10848"/>
    <w:rsid w:val="00E11A26"/>
    <w:rsid w:val="00E12536"/>
    <w:rsid w:val="00E13EEC"/>
    <w:rsid w:val="00E14C69"/>
    <w:rsid w:val="00E20C3F"/>
    <w:rsid w:val="00E21DC2"/>
    <w:rsid w:val="00E24FAB"/>
    <w:rsid w:val="00E25D9E"/>
    <w:rsid w:val="00E2658D"/>
    <w:rsid w:val="00E2660D"/>
    <w:rsid w:val="00E26810"/>
    <w:rsid w:val="00E27D98"/>
    <w:rsid w:val="00E324F0"/>
    <w:rsid w:val="00E327A4"/>
    <w:rsid w:val="00E32A39"/>
    <w:rsid w:val="00E33AC5"/>
    <w:rsid w:val="00E340E1"/>
    <w:rsid w:val="00E361A1"/>
    <w:rsid w:val="00E36274"/>
    <w:rsid w:val="00E40AD7"/>
    <w:rsid w:val="00E43D7F"/>
    <w:rsid w:val="00E43E07"/>
    <w:rsid w:val="00E43EF5"/>
    <w:rsid w:val="00E45A2E"/>
    <w:rsid w:val="00E50FDA"/>
    <w:rsid w:val="00E55F05"/>
    <w:rsid w:val="00E57CFE"/>
    <w:rsid w:val="00E57F37"/>
    <w:rsid w:val="00E63072"/>
    <w:rsid w:val="00E632F9"/>
    <w:rsid w:val="00E6359C"/>
    <w:rsid w:val="00E64442"/>
    <w:rsid w:val="00E64DF7"/>
    <w:rsid w:val="00E656DA"/>
    <w:rsid w:val="00E7328B"/>
    <w:rsid w:val="00E778FB"/>
    <w:rsid w:val="00E82423"/>
    <w:rsid w:val="00E82679"/>
    <w:rsid w:val="00E8384B"/>
    <w:rsid w:val="00E90269"/>
    <w:rsid w:val="00E938CC"/>
    <w:rsid w:val="00E94428"/>
    <w:rsid w:val="00E9733F"/>
    <w:rsid w:val="00EA22E3"/>
    <w:rsid w:val="00EA39E7"/>
    <w:rsid w:val="00EA43E2"/>
    <w:rsid w:val="00EA7AA1"/>
    <w:rsid w:val="00EB1AAC"/>
    <w:rsid w:val="00EB2138"/>
    <w:rsid w:val="00EB37FF"/>
    <w:rsid w:val="00EB39F4"/>
    <w:rsid w:val="00EB7693"/>
    <w:rsid w:val="00EC01DE"/>
    <w:rsid w:val="00EC1460"/>
    <w:rsid w:val="00EC1704"/>
    <w:rsid w:val="00EC170A"/>
    <w:rsid w:val="00EC415A"/>
    <w:rsid w:val="00EC48F7"/>
    <w:rsid w:val="00EC7332"/>
    <w:rsid w:val="00ED041E"/>
    <w:rsid w:val="00ED1D77"/>
    <w:rsid w:val="00ED241A"/>
    <w:rsid w:val="00ED2B92"/>
    <w:rsid w:val="00ED6C47"/>
    <w:rsid w:val="00ED7E25"/>
    <w:rsid w:val="00EE124D"/>
    <w:rsid w:val="00EE1E0C"/>
    <w:rsid w:val="00EE2F01"/>
    <w:rsid w:val="00EE3214"/>
    <w:rsid w:val="00EE427D"/>
    <w:rsid w:val="00EE73DE"/>
    <w:rsid w:val="00EF11EB"/>
    <w:rsid w:val="00EF1BC5"/>
    <w:rsid w:val="00EF2B90"/>
    <w:rsid w:val="00EF5A4D"/>
    <w:rsid w:val="00EF6D93"/>
    <w:rsid w:val="00F0012D"/>
    <w:rsid w:val="00F01182"/>
    <w:rsid w:val="00F03182"/>
    <w:rsid w:val="00F04AE8"/>
    <w:rsid w:val="00F04DD8"/>
    <w:rsid w:val="00F0598F"/>
    <w:rsid w:val="00F07DF4"/>
    <w:rsid w:val="00F10D34"/>
    <w:rsid w:val="00F15ACB"/>
    <w:rsid w:val="00F17BDA"/>
    <w:rsid w:val="00F24B7A"/>
    <w:rsid w:val="00F307F8"/>
    <w:rsid w:val="00F316F6"/>
    <w:rsid w:val="00F330A6"/>
    <w:rsid w:val="00F337F0"/>
    <w:rsid w:val="00F34893"/>
    <w:rsid w:val="00F371DD"/>
    <w:rsid w:val="00F425E9"/>
    <w:rsid w:val="00F44F09"/>
    <w:rsid w:val="00F50204"/>
    <w:rsid w:val="00F51F09"/>
    <w:rsid w:val="00F52FAC"/>
    <w:rsid w:val="00F53F61"/>
    <w:rsid w:val="00F551D0"/>
    <w:rsid w:val="00F567D6"/>
    <w:rsid w:val="00F56BF7"/>
    <w:rsid w:val="00F56CE1"/>
    <w:rsid w:val="00F62843"/>
    <w:rsid w:val="00F62FBE"/>
    <w:rsid w:val="00F63588"/>
    <w:rsid w:val="00F75D99"/>
    <w:rsid w:val="00F779C6"/>
    <w:rsid w:val="00F81C7C"/>
    <w:rsid w:val="00F928B3"/>
    <w:rsid w:val="00F93D43"/>
    <w:rsid w:val="00F952F0"/>
    <w:rsid w:val="00F953BB"/>
    <w:rsid w:val="00F95D3C"/>
    <w:rsid w:val="00FA1699"/>
    <w:rsid w:val="00FA179E"/>
    <w:rsid w:val="00FA3B85"/>
    <w:rsid w:val="00FA3D09"/>
    <w:rsid w:val="00FB16C0"/>
    <w:rsid w:val="00FB3ABB"/>
    <w:rsid w:val="00FB3F51"/>
    <w:rsid w:val="00FB706D"/>
    <w:rsid w:val="00FB7EBE"/>
    <w:rsid w:val="00FC31C7"/>
    <w:rsid w:val="00FC4AE5"/>
    <w:rsid w:val="00FD01C9"/>
    <w:rsid w:val="00FD0489"/>
    <w:rsid w:val="00FD4227"/>
    <w:rsid w:val="00FE7ECB"/>
    <w:rsid w:val="00FF200B"/>
    <w:rsid w:val="00FF4F25"/>
    <w:rsid w:val="00FF5B71"/>
    <w:rsid w:val="00FF6268"/>
    <w:rsid w:val="00FF7FC9"/>
    <w:rsid w:val="01282F7D"/>
    <w:rsid w:val="014AA486"/>
    <w:rsid w:val="0192A465"/>
    <w:rsid w:val="01AD5EE6"/>
    <w:rsid w:val="01EBFBFE"/>
    <w:rsid w:val="0230AFAB"/>
    <w:rsid w:val="0249E247"/>
    <w:rsid w:val="026220CB"/>
    <w:rsid w:val="0289718D"/>
    <w:rsid w:val="02B21A00"/>
    <w:rsid w:val="02CCEE08"/>
    <w:rsid w:val="031EF6C4"/>
    <w:rsid w:val="031F85FE"/>
    <w:rsid w:val="032C7969"/>
    <w:rsid w:val="0352A69B"/>
    <w:rsid w:val="03B88371"/>
    <w:rsid w:val="03CA7944"/>
    <w:rsid w:val="03F0B907"/>
    <w:rsid w:val="03F2A117"/>
    <w:rsid w:val="03FC8493"/>
    <w:rsid w:val="048453CA"/>
    <w:rsid w:val="048B76FF"/>
    <w:rsid w:val="04CED59B"/>
    <w:rsid w:val="0511BEC0"/>
    <w:rsid w:val="0567EFC8"/>
    <w:rsid w:val="058916E7"/>
    <w:rsid w:val="05D44E76"/>
    <w:rsid w:val="05F282B5"/>
    <w:rsid w:val="06244CED"/>
    <w:rsid w:val="06265ACF"/>
    <w:rsid w:val="067575F7"/>
    <w:rsid w:val="0684EEB7"/>
    <w:rsid w:val="06E19C20"/>
    <w:rsid w:val="06EF1900"/>
    <w:rsid w:val="07140167"/>
    <w:rsid w:val="07220E65"/>
    <w:rsid w:val="072C267E"/>
    <w:rsid w:val="073A5C10"/>
    <w:rsid w:val="073D54E5"/>
    <w:rsid w:val="07AC9B03"/>
    <w:rsid w:val="07E72FE1"/>
    <w:rsid w:val="07FDA73A"/>
    <w:rsid w:val="0805923D"/>
    <w:rsid w:val="0810FA75"/>
    <w:rsid w:val="0817695F"/>
    <w:rsid w:val="08192D33"/>
    <w:rsid w:val="0819ADCC"/>
    <w:rsid w:val="083784AF"/>
    <w:rsid w:val="0848F137"/>
    <w:rsid w:val="0859E14E"/>
    <w:rsid w:val="0866AA4A"/>
    <w:rsid w:val="088DC2EA"/>
    <w:rsid w:val="08AB9DF7"/>
    <w:rsid w:val="08B8E592"/>
    <w:rsid w:val="08E0FD3C"/>
    <w:rsid w:val="08F22AD1"/>
    <w:rsid w:val="08F3883E"/>
    <w:rsid w:val="08FD2E6B"/>
    <w:rsid w:val="090860F7"/>
    <w:rsid w:val="0916D462"/>
    <w:rsid w:val="09181E9F"/>
    <w:rsid w:val="095752EC"/>
    <w:rsid w:val="09C49706"/>
    <w:rsid w:val="09C973AD"/>
    <w:rsid w:val="09FB0E89"/>
    <w:rsid w:val="0A030CA0"/>
    <w:rsid w:val="0A3292C4"/>
    <w:rsid w:val="0A3634E9"/>
    <w:rsid w:val="0A65E011"/>
    <w:rsid w:val="0A7F2BC5"/>
    <w:rsid w:val="0ABA2C6F"/>
    <w:rsid w:val="0ABC1F0D"/>
    <w:rsid w:val="0AE51C3E"/>
    <w:rsid w:val="0B011F86"/>
    <w:rsid w:val="0B074536"/>
    <w:rsid w:val="0B43A6A2"/>
    <w:rsid w:val="0B632D9C"/>
    <w:rsid w:val="0B9BA24D"/>
    <w:rsid w:val="0BC91F8C"/>
    <w:rsid w:val="0BF25E0E"/>
    <w:rsid w:val="0C3A6437"/>
    <w:rsid w:val="0CAEA3D5"/>
    <w:rsid w:val="0CCA54A2"/>
    <w:rsid w:val="0CDDECDE"/>
    <w:rsid w:val="0CEDB739"/>
    <w:rsid w:val="0D0046AA"/>
    <w:rsid w:val="0D132301"/>
    <w:rsid w:val="0D145CFB"/>
    <w:rsid w:val="0D2E6E77"/>
    <w:rsid w:val="0D484894"/>
    <w:rsid w:val="0D6C9DEE"/>
    <w:rsid w:val="0D72613B"/>
    <w:rsid w:val="0D81AB05"/>
    <w:rsid w:val="0D92D3D3"/>
    <w:rsid w:val="0DDFE824"/>
    <w:rsid w:val="0DEC8961"/>
    <w:rsid w:val="0E531AE2"/>
    <w:rsid w:val="0E6FC4C9"/>
    <w:rsid w:val="0E7CD3B2"/>
    <w:rsid w:val="0E8C5428"/>
    <w:rsid w:val="0E9159CF"/>
    <w:rsid w:val="0E96A35F"/>
    <w:rsid w:val="0EA1D5F3"/>
    <w:rsid w:val="0EB9B32E"/>
    <w:rsid w:val="0EE2E255"/>
    <w:rsid w:val="0F1149FD"/>
    <w:rsid w:val="0F16743C"/>
    <w:rsid w:val="0F3C3170"/>
    <w:rsid w:val="0F541F39"/>
    <w:rsid w:val="0FA39620"/>
    <w:rsid w:val="0FA48E09"/>
    <w:rsid w:val="0FA9B8FD"/>
    <w:rsid w:val="0FC13C52"/>
    <w:rsid w:val="0FC452BE"/>
    <w:rsid w:val="0FD2EB24"/>
    <w:rsid w:val="0FD618D8"/>
    <w:rsid w:val="0FD64495"/>
    <w:rsid w:val="0FDF2A6B"/>
    <w:rsid w:val="0FE1B22C"/>
    <w:rsid w:val="0FE3FBE7"/>
    <w:rsid w:val="0FE45959"/>
    <w:rsid w:val="0FFD3BB9"/>
    <w:rsid w:val="10050513"/>
    <w:rsid w:val="10511048"/>
    <w:rsid w:val="1081077C"/>
    <w:rsid w:val="109B5FD8"/>
    <w:rsid w:val="10DAC52C"/>
    <w:rsid w:val="1102A9FD"/>
    <w:rsid w:val="11206BCE"/>
    <w:rsid w:val="11578F19"/>
    <w:rsid w:val="116EE448"/>
    <w:rsid w:val="11A522E8"/>
    <w:rsid w:val="11B74A13"/>
    <w:rsid w:val="11CD5448"/>
    <w:rsid w:val="11D1A1A7"/>
    <w:rsid w:val="11E1F561"/>
    <w:rsid w:val="1210534A"/>
    <w:rsid w:val="12B03F6A"/>
    <w:rsid w:val="12B115F8"/>
    <w:rsid w:val="12BBC844"/>
    <w:rsid w:val="12C62DD9"/>
    <w:rsid w:val="130683C7"/>
    <w:rsid w:val="130C9E34"/>
    <w:rsid w:val="132861BC"/>
    <w:rsid w:val="1341A4BF"/>
    <w:rsid w:val="134AF38F"/>
    <w:rsid w:val="13647263"/>
    <w:rsid w:val="13714613"/>
    <w:rsid w:val="138EF49A"/>
    <w:rsid w:val="13A55A78"/>
    <w:rsid w:val="13DA8AB1"/>
    <w:rsid w:val="13DDEB15"/>
    <w:rsid w:val="13ED3043"/>
    <w:rsid w:val="14043EFB"/>
    <w:rsid w:val="1457D793"/>
    <w:rsid w:val="14AABC9B"/>
    <w:rsid w:val="14AF1D58"/>
    <w:rsid w:val="14B3C4E9"/>
    <w:rsid w:val="14D28E20"/>
    <w:rsid w:val="14D2D9C8"/>
    <w:rsid w:val="15153B6F"/>
    <w:rsid w:val="153DD95D"/>
    <w:rsid w:val="15435E82"/>
    <w:rsid w:val="155C66F6"/>
    <w:rsid w:val="15B3F96C"/>
    <w:rsid w:val="15BE9D9B"/>
    <w:rsid w:val="15C5B957"/>
    <w:rsid w:val="15C963DB"/>
    <w:rsid w:val="161DAB46"/>
    <w:rsid w:val="16224323"/>
    <w:rsid w:val="1635871B"/>
    <w:rsid w:val="16415363"/>
    <w:rsid w:val="164E37C0"/>
    <w:rsid w:val="1662648A"/>
    <w:rsid w:val="16646785"/>
    <w:rsid w:val="17025806"/>
    <w:rsid w:val="1721A567"/>
    <w:rsid w:val="17712012"/>
    <w:rsid w:val="1781B10B"/>
    <w:rsid w:val="179A53C0"/>
    <w:rsid w:val="179D2AEE"/>
    <w:rsid w:val="17CB2A71"/>
    <w:rsid w:val="182062D4"/>
    <w:rsid w:val="184A7615"/>
    <w:rsid w:val="184D0AAF"/>
    <w:rsid w:val="18500349"/>
    <w:rsid w:val="18521E85"/>
    <w:rsid w:val="185414FD"/>
    <w:rsid w:val="18860529"/>
    <w:rsid w:val="188C6A63"/>
    <w:rsid w:val="18C03830"/>
    <w:rsid w:val="19026869"/>
    <w:rsid w:val="19042508"/>
    <w:rsid w:val="1922627B"/>
    <w:rsid w:val="19311FF0"/>
    <w:rsid w:val="1955C9A8"/>
    <w:rsid w:val="1968A8AB"/>
    <w:rsid w:val="196F6694"/>
    <w:rsid w:val="199B9C77"/>
    <w:rsid w:val="19E6A842"/>
    <w:rsid w:val="19F1588B"/>
    <w:rsid w:val="19FF48A7"/>
    <w:rsid w:val="1A03D026"/>
    <w:rsid w:val="1A283DBE"/>
    <w:rsid w:val="1A4385A9"/>
    <w:rsid w:val="1A547343"/>
    <w:rsid w:val="1A5A5CD2"/>
    <w:rsid w:val="1A6DAA6C"/>
    <w:rsid w:val="1A783A54"/>
    <w:rsid w:val="1A7FCCAB"/>
    <w:rsid w:val="1A80A51C"/>
    <w:rsid w:val="1A882055"/>
    <w:rsid w:val="1A94A0E5"/>
    <w:rsid w:val="1A969BF4"/>
    <w:rsid w:val="1AA483D2"/>
    <w:rsid w:val="1AB20982"/>
    <w:rsid w:val="1AC04729"/>
    <w:rsid w:val="1AC4D495"/>
    <w:rsid w:val="1ACB6B40"/>
    <w:rsid w:val="1AEFC4CC"/>
    <w:rsid w:val="1AFE4818"/>
    <w:rsid w:val="1B42BDA1"/>
    <w:rsid w:val="1B652ED0"/>
    <w:rsid w:val="1B8CE638"/>
    <w:rsid w:val="1BD7450B"/>
    <w:rsid w:val="1C1815FF"/>
    <w:rsid w:val="1C22B437"/>
    <w:rsid w:val="1C5AA64B"/>
    <w:rsid w:val="1C898A3A"/>
    <w:rsid w:val="1C8A3189"/>
    <w:rsid w:val="1C8BC1BD"/>
    <w:rsid w:val="1CC4C075"/>
    <w:rsid w:val="1CC92927"/>
    <w:rsid w:val="1CF83899"/>
    <w:rsid w:val="1D4E201E"/>
    <w:rsid w:val="1D58186D"/>
    <w:rsid w:val="1D621F07"/>
    <w:rsid w:val="1D6DC248"/>
    <w:rsid w:val="1DCFE918"/>
    <w:rsid w:val="1DD6E333"/>
    <w:rsid w:val="1DE0A584"/>
    <w:rsid w:val="1DFE8268"/>
    <w:rsid w:val="1E08234E"/>
    <w:rsid w:val="1E22CE14"/>
    <w:rsid w:val="1E7D04E6"/>
    <w:rsid w:val="1E9C9C27"/>
    <w:rsid w:val="1EA649D8"/>
    <w:rsid w:val="1EAE4F8E"/>
    <w:rsid w:val="1ED1B714"/>
    <w:rsid w:val="1EFF3DC4"/>
    <w:rsid w:val="1F0ED751"/>
    <w:rsid w:val="1F3E8F45"/>
    <w:rsid w:val="1F521558"/>
    <w:rsid w:val="1F581A4B"/>
    <w:rsid w:val="1F5EE669"/>
    <w:rsid w:val="1F8C03B0"/>
    <w:rsid w:val="1FBE4E1C"/>
    <w:rsid w:val="1FC3DBDB"/>
    <w:rsid w:val="1FEB0353"/>
    <w:rsid w:val="1FFB2B9C"/>
    <w:rsid w:val="2001BBFB"/>
    <w:rsid w:val="200A32ED"/>
    <w:rsid w:val="202171DF"/>
    <w:rsid w:val="2028C1BB"/>
    <w:rsid w:val="207668E8"/>
    <w:rsid w:val="209564E5"/>
    <w:rsid w:val="209DF478"/>
    <w:rsid w:val="20FB8C1F"/>
    <w:rsid w:val="20FC49B3"/>
    <w:rsid w:val="21891CF0"/>
    <w:rsid w:val="21AE5753"/>
    <w:rsid w:val="21DE9C9C"/>
    <w:rsid w:val="21F3056E"/>
    <w:rsid w:val="2203D085"/>
    <w:rsid w:val="2221D416"/>
    <w:rsid w:val="223B737D"/>
    <w:rsid w:val="2253494D"/>
    <w:rsid w:val="225C1B1D"/>
    <w:rsid w:val="22964064"/>
    <w:rsid w:val="22B79471"/>
    <w:rsid w:val="22BF28B6"/>
    <w:rsid w:val="22C4913F"/>
    <w:rsid w:val="22CBEBE6"/>
    <w:rsid w:val="22E2D842"/>
    <w:rsid w:val="23019F3B"/>
    <w:rsid w:val="231F128C"/>
    <w:rsid w:val="2373531B"/>
    <w:rsid w:val="23741BCD"/>
    <w:rsid w:val="23A3BCD4"/>
    <w:rsid w:val="23ADE625"/>
    <w:rsid w:val="23BC1425"/>
    <w:rsid w:val="23BF1D1F"/>
    <w:rsid w:val="2426709F"/>
    <w:rsid w:val="242AB0DB"/>
    <w:rsid w:val="245646EE"/>
    <w:rsid w:val="2480A60B"/>
    <w:rsid w:val="2492240B"/>
    <w:rsid w:val="24C3393E"/>
    <w:rsid w:val="24F9A427"/>
    <w:rsid w:val="257B0157"/>
    <w:rsid w:val="25F28BBF"/>
    <w:rsid w:val="264526CB"/>
    <w:rsid w:val="2653D5AC"/>
    <w:rsid w:val="2663EC2C"/>
    <w:rsid w:val="26735DC1"/>
    <w:rsid w:val="26A5FA61"/>
    <w:rsid w:val="26B78370"/>
    <w:rsid w:val="26C53A93"/>
    <w:rsid w:val="26EC409F"/>
    <w:rsid w:val="271CFEC2"/>
    <w:rsid w:val="27377087"/>
    <w:rsid w:val="273A8A89"/>
    <w:rsid w:val="27580162"/>
    <w:rsid w:val="279AE4F3"/>
    <w:rsid w:val="279C9FE1"/>
    <w:rsid w:val="27AD5B92"/>
    <w:rsid w:val="27EF79B9"/>
    <w:rsid w:val="27F6A2C6"/>
    <w:rsid w:val="27FF0D5C"/>
    <w:rsid w:val="28139590"/>
    <w:rsid w:val="28442695"/>
    <w:rsid w:val="284AFC37"/>
    <w:rsid w:val="287C02B7"/>
    <w:rsid w:val="2906C879"/>
    <w:rsid w:val="29243338"/>
    <w:rsid w:val="29259F4B"/>
    <w:rsid w:val="292C7D93"/>
    <w:rsid w:val="2933D558"/>
    <w:rsid w:val="293CD327"/>
    <w:rsid w:val="29481D6F"/>
    <w:rsid w:val="29971632"/>
    <w:rsid w:val="29B7536F"/>
    <w:rsid w:val="29CF57FD"/>
    <w:rsid w:val="2A2BF019"/>
    <w:rsid w:val="2A391E56"/>
    <w:rsid w:val="2A5494C8"/>
    <w:rsid w:val="2A60111C"/>
    <w:rsid w:val="2AEEF571"/>
    <w:rsid w:val="2AF5A3F3"/>
    <w:rsid w:val="2AFDDACB"/>
    <w:rsid w:val="2B12980E"/>
    <w:rsid w:val="2B299F52"/>
    <w:rsid w:val="2B3E8E1C"/>
    <w:rsid w:val="2B582789"/>
    <w:rsid w:val="2B71889D"/>
    <w:rsid w:val="2B8F580E"/>
    <w:rsid w:val="2BD0FBF4"/>
    <w:rsid w:val="2BF380AE"/>
    <w:rsid w:val="2C346D52"/>
    <w:rsid w:val="2C4B31BC"/>
    <w:rsid w:val="2C612A8B"/>
    <w:rsid w:val="2C6B3BA9"/>
    <w:rsid w:val="2C7C8090"/>
    <w:rsid w:val="2C83794E"/>
    <w:rsid w:val="2CA526B9"/>
    <w:rsid w:val="2CFFD43A"/>
    <w:rsid w:val="2D0AA3E4"/>
    <w:rsid w:val="2D533771"/>
    <w:rsid w:val="2D5CDDAA"/>
    <w:rsid w:val="2D60EAD6"/>
    <w:rsid w:val="2D77D4BF"/>
    <w:rsid w:val="2DB5A079"/>
    <w:rsid w:val="2DDCE780"/>
    <w:rsid w:val="2E0A0BDA"/>
    <w:rsid w:val="2E67DD7A"/>
    <w:rsid w:val="2E6E879E"/>
    <w:rsid w:val="2EA7AF27"/>
    <w:rsid w:val="2EB670D8"/>
    <w:rsid w:val="2EBC60D1"/>
    <w:rsid w:val="2EDD2413"/>
    <w:rsid w:val="2F01809C"/>
    <w:rsid w:val="2F0EFA6C"/>
    <w:rsid w:val="2F14E2BD"/>
    <w:rsid w:val="2F272316"/>
    <w:rsid w:val="2F37C693"/>
    <w:rsid w:val="2F6CC48D"/>
    <w:rsid w:val="2F85AD87"/>
    <w:rsid w:val="2FBBA42E"/>
    <w:rsid w:val="2FC49EC3"/>
    <w:rsid w:val="3006EAF3"/>
    <w:rsid w:val="304BF87D"/>
    <w:rsid w:val="3059669B"/>
    <w:rsid w:val="3064F6E4"/>
    <w:rsid w:val="3069AE42"/>
    <w:rsid w:val="308AA6F6"/>
    <w:rsid w:val="30A3E901"/>
    <w:rsid w:val="30ABD042"/>
    <w:rsid w:val="30E2233A"/>
    <w:rsid w:val="30F54A58"/>
    <w:rsid w:val="3182A0C5"/>
    <w:rsid w:val="319E2890"/>
    <w:rsid w:val="31A19007"/>
    <w:rsid w:val="31A6BECF"/>
    <w:rsid w:val="31B2B626"/>
    <w:rsid w:val="31E93B47"/>
    <w:rsid w:val="31EB2B91"/>
    <w:rsid w:val="31F38880"/>
    <w:rsid w:val="32229924"/>
    <w:rsid w:val="325DACAC"/>
    <w:rsid w:val="3276A333"/>
    <w:rsid w:val="3296E3BA"/>
    <w:rsid w:val="32A26CE8"/>
    <w:rsid w:val="32ACE330"/>
    <w:rsid w:val="32D9D1CF"/>
    <w:rsid w:val="32F289B4"/>
    <w:rsid w:val="33000D8A"/>
    <w:rsid w:val="332ED480"/>
    <w:rsid w:val="332F674D"/>
    <w:rsid w:val="33C4E42E"/>
    <w:rsid w:val="33EEB1B9"/>
    <w:rsid w:val="3403DE24"/>
    <w:rsid w:val="3412D06C"/>
    <w:rsid w:val="34152C93"/>
    <w:rsid w:val="34510C84"/>
    <w:rsid w:val="34620B1E"/>
    <w:rsid w:val="348075AB"/>
    <w:rsid w:val="3480CF88"/>
    <w:rsid w:val="348D27E0"/>
    <w:rsid w:val="34B6386C"/>
    <w:rsid w:val="34D97B29"/>
    <w:rsid w:val="34EC183B"/>
    <w:rsid w:val="34F3BC72"/>
    <w:rsid w:val="34F9782F"/>
    <w:rsid w:val="34F981C8"/>
    <w:rsid w:val="3551F1EA"/>
    <w:rsid w:val="35A0D259"/>
    <w:rsid w:val="35A79C41"/>
    <w:rsid w:val="35C25670"/>
    <w:rsid w:val="35F2CBD4"/>
    <w:rsid w:val="362116DC"/>
    <w:rsid w:val="36253BD4"/>
    <w:rsid w:val="3632A391"/>
    <w:rsid w:val="365A9DD2"/>
    <w:rsid w:val="36725777"/>
    <w:rsid w:val="3683EB44"/>
    <w:rsid w:val="3686E0BB"/>
    <w:rsid w:val="36887663"/>
    <w:rsid w:val="36A6BE89"/>
    <w:rsid w:val="3706B853"/>
    <w:rsid w:val="3723B483"/>
    <w:rsid w:val="377E7012"/>
    <w:rsid w:val="3786ECFA"/>
    <w:rsid w:val="378B4BC6"/>
    <w:rsid w:val="37A2A034"/>
    <w:rsid w:val="386A4F89"/>
    <w:rsid w:val="387432B7"/>
    <w:rsid w:val="389606F1"/>
    <w:rsid w:val="38BF9DCF"/>
    <w:rsid w:val="38D5FFE7"/>
    <w:rsid w:val="390B647F"/>
    <w:rsid w:val="3952919A"/>
    <w:rsid w:val="3964660E"/>
    <w:rsid w:val="396F8FDA"/>
    <w:rsid w:val="39A75F7F"/>
    <w:rsid w:val="39B81280"/>
    <w:rsid w:val="39DC76B2"/>
    <w:rsid w:val="3A500490"/>
    <w:rsid w:val="3A668887"/>
    <w:rsid w:val="3AA1AC50"/>
    <w:rsid w:val="3AB80FA9"/>
    <w:rsid w:val="3AE4B208"/>
    <w:rsid w:val="3AFA6717"/>
    <w:rsid w:val="3B20D4B9"/>
    <w:rsid w:val="3B5E3C31"/>
    <w:rsid w:val="3B7261EB"/>
    <w:rsid w:val="3BB68B93"/>
    <w:rsid w:val="3BC8D617"/>
    <w:rsid w:val="3BCBF5ED"/>
    <w:rsid w:val="3C1ED32B"/>
    <w:rsid w:val="3C200A2C"/>
    <w:rsid w:val="3C2E467A"/>
    <w:rsid w:val="3C5CC07E"/>
    <w:rsid w:val="3C76D636"/>
    <w:rsid w:val="3CCD47A3"/>
    <w:rsid w:val="3CDC2C29"/>
    <w:rsid w:val="3CF3CB94"/>
    <w:rsid w:val="3D0047F8"/>
    <w:rsid w:val="3D485862"/>
    <w:rsid w:val="3D4BBADE"/>
    <w:rsid w:val="3D570599"/>
    <w:rsid w:val="3D5B78AB"/>
    <w:rsid w:val="3DB8DD37"/>
    <w:rsid w:val="3E24D8F3"/>
    <w:rsid w:val="3E652814"/>
    <w:rsid w:val="3E65BA6F"/>
    <w:rsid w:val="3E873E37"/>
    <w:rsid w:val="3E9030CA"/>
    <w:rsid w:val="3EC3E0C4"/>
    <w:rsid w:val="3EDB0E19"/>
    <w:rsid w:val="3EE8F190"/>
    <w:rsid w:val="3EEC8D5C"/>
    <w:rsid w:val="3F4196B5"/>
    <w:rsid w:val="3F8BB75C"/>
    <w:rsid w:val="3FC73669"/>
    <w:rsid w:val="3FD3EDE5"/>
    <w:rsid w:val="3FD662DC"/>
    <w:rsid w:val="4004F0E2"/>
    <w:rsid w:val="401F2335"/>
    <w:rsid w:val="403CEAF8"/>
    <w:rsid w:val="403D0F6E"/>
    <w:rsid w:val="405E2184"/>
    <w:rsid w:val="408DC405"/>
    <w:rsid w:val="40D7607F"/>
    <w:rsid w:val="40DE22CC"/>
    <w:rsid w:val="411F477D"/>
    <w:rsid w:val="41242597"/>
    <w:rsid w:val="416C571C"/>
    <w:rsid w:val="41AB7DE0"/>
    <w:rsid w:val="41B8402B"/>
    <w:rsid w:val="4247FFC1"/>
    <w:rsid w:val="425877B8"/>
    <w:rsid w:val="426C58F4"/>
    <w:rsid w:val="427ED86B"/>
    <w:rsid w:val="428D47F8"/>
    <w:rsid w:val="42C86AC5"/>
    <w:rsid w:val="42EF6F59"/>
    <w:rsid w:val="432F8D18"/>
    <w:rsid w:val="43582DBE"/>
    <w:rsid w:val="435AEAE7"/>
    <w:rsid w:val="43A3E996"/>
    <w:rsid w:val="43E76AF8"/>
    <w:rsid w:val="441EAC48"/>
    <w:rsid w:val="44346F1F"/>
    <w:rsid w:val="44577927"/>
    <w:rsid w:val="452B4E30"/>
    <w:rsid w:val="455DA1D9"/>
    <w:rsid w:val="4562582D"/>
    <w:rsid w:val="458720AA"/>
    <w:rsid w:val="45C55A28"/>
    <w:rsid w:val="45CA0DC8"/>
    <w:rsid w:val="45CC4AAA"/>
    <w:rsid w:val="45D21784"/>
    <w:rsid w:val="45DDF237"/>
    <w:rsid w:val="45F72914"/>
    <w:rsid w:val="4603331D"/>
    <w:rsid w:val="46321B0A"/>
    <w:rsid w:val="4649FCBA"/>
    <w:rsid w:val="46BD3DB6"/>
    <w:rsid w:val="46E41F03"/>
    <w:rsid w:val="46E498E2"/>
    <w:rsid w:val="471D192F"/>
    <w:rsid w:val="47813341"/>
    <w:rsid w:val="47D8F70C"/>
    <w:rsid w:val="47DCFCE4"/>
    <w:rsid w:val="47DE68E0"/>
    <w:rsid w:val="48203AF1"/>
    <w:rsid w:val="48499D27"/>
    <w:rsid w:val="485FB36B"/>
    <w:rsid w:val="48899C2A"/>
    <w:rsid w:val="48BF7BFE"/>
    <w:rsid w:val="48BFA775"/>
    <w:rsid w:val="48CDD93B"/>
    <w:rsid w:val="48F37885"/>
    <w:rsid w:val="4904F9B1"/>
    <w:rsid w:val="49355F1E"/>
    <w:rsid w:val="49609086"/>
    <w:rsid w:val="496A0CB9"/>
    <w:rsid w:val="4981EF03"/>
    <w:rsid w:val="49C4D6D1"/>
    <w:rsid w:val="49CCF3D0"/>
    <w:rsid w:val="49D1BA44"/>
    <w:rsid w:val="49D324B5"/>
    <w:rsid w:val="4A2C03B0"/>
    <w:rsid w:val="4A2C5569"/>
    <w:rsid w:val="4A73749D"/>
    <w:rsid w:val="4A9DD875"/>
    <w:rsid w:val="4AA39566"/>
    <w:rsid w:val="4AA6FC23"/>
    <w:rsid w:val="4AE38357"/>
    <w:rsid w:val="4B2B9702"/>
    <w:rsid w:val="4B3C3593"/>
    <w:rsid w:val="4B610B58"/>
    <w:rsid w:val="4BDEB2EA"/>
    <w:rsid w:val="4BDF8A60"/>
    <w:rsid w:val="4BE018AE"/>
    <w:rsid w:val="4BFE4910"/>
    <w:rsid w:val="4C027FE4"/>
    <w:rsid w:val="4C0CC7F1"/>
    <w:rsid w:val="4C5DF464"/>
    <w:rsid w:val="4C738DA3"/>
    <w:rsid w:val="4C788952"/>
    <w:rsid w:val="4C9305A7"/>
    <w:rsid w:val="4CA75EB8"/>
    <w:rsid w:val="4CC8DDBD"/>
    <w:rsid w:val="4CDDA3D3"/>
    <w:rsid w:val="4D353B23"/>
    <w:rsid w:val="4D3C0049"/>
    <w:rsid w:val="4D3CA9CA"/>
    <w:rsid w:val="4D474C09"/>
    <w:rsid w:val="4D477AB0"/>
    <w:rsid w:val="4D5C7396"/>
    <w:rsid w:val="4D90C3ED"/>
    <w:rsid w:val="4DA0E731"/>
    <w:rsid w:val="4DBC2AD0"/>
    <w:rsid w:val="4DC276B7"/>
    <w:rsid w:val="4DC6C8D2"/>
    <w:rsid w:val="4DCD6409"/>
    <w:rsid w:val="4DE4CB76"/>
    <w:rsid w:val="4DF4505B"/>
    <w:rsid w:val="4E3E2B0B"/>
    <w:rsid w:val="4E4AB6DF"/>
    <w:rsid w:val="4E618ACD"/>
    <w:rsid w:val="4E7F634C"/>
    <w:rsid w:val="4ED09927"/>
    <w:rsid w:val="4EEA1031"/>
    <w:rsid w:val="4EED4F25"/>
    <w:rsid w:val="4EF07235"/>
    <w:rsid w:val="4F110C05"/>
    <w:rsid w:val="4F3FF98D"/>
    <w:rsid w:val="4F49C076"/>
    <w:rsid w:val="4F63A954"/>
    <w:rsid w:val="4F6936D2"/>
    <w:rsid w:val="4FB570BC"/>
    <w:rsid w:val="4FBB7376"/>
    <w:rsid w:val="4FC8B774"/>
    <w:rsid w:val="5001877D"/>
    <w:rsid w:val="50680861"/>
    <w:rsid w:val="509C4DD1"/>
    <w:rsid w:val="50C02CD4"/>
    <w:rsid w:val="514931C1"/>
    <w:rsid w:val="5162ABBA"/>
    <w:rsid w:val="5174AD8F"/>
    <w:rsid w:val="517C1865"/>
    <w:rsid w:val="51A4E09A"/>
    <w:rsid w:val="5224DD49"/>
    <w:rsid w:val="5249E477"/>
    <w:rsid w:val="524E5320"/>
    <w:rsid w:val="5252B28D"/>
    <w:rsid w:val="525FC840"/>
    <w:rsid w:val="52616CAA"/>
    <w:rsid w:val="52691E5A"/>
    <w:rsid w:val="526E3A14"/>
    <w:rsid w:val="527FD697"/>
    <w:rsid w:val="529E473E"/>
    <w:rsid w:val="52A2A254"/>
    <w:rsid w:val="52D0AA2C"/>
    <w:rsid w:val="53617D8F"/>
    <w:rsid w:val="53920540"/>
    <w:rsid w:val="53D8557F"/>
    <w:rsid w:val="53F64ED8"/>
    <w:rsid w:val="54232ACB"/>
    <w:rsid w:val="542A20BD"/>
    <w:rsid w:val="54534B2D"/>
    <w:rsid w:val="5469439C"/>
    <w:rsid w:val="54ACAF63"/>
    <w:rsid w:val="54AF0688"/>
    <w:rsid w:val="54EADED2"/>
    <w:rsid w:val="551D046C"/>
    <w:rsid w:val="55220C8E"/>
    <w:rsid w:val="55353E8F"/>
    <w:rsid w:val="55479036"/>
    <w:rsid w:val="555A4C6D"/>
    <w:rsid w:val="557416DA"/>
    <w:rsid w:val="55BABEA5"/>
    <w:rsid w:val="55D62907"/>
    <w:rsid w:val="55FC704E"/>
    <w:rsid w:val="561AD309"/>
    <w:rsid w:val="563B4F77"/>
    <w:rsid w:val="563CC9BA"/>
    <w:rsid w:val="564AB266"/>
    <w:rsid w:val="5680A52D"/>
    <w:rsid w:val="56836296"/>
    <w:rsid w:val="568EBC89"/>
    <w:rsid w:val="56BC19C2"/>
    <w:rsid w:val="56F5BF97"/>
    <w:rsid w:val="571FA66B"/>
    <w:rsid w:val="5724A87B"/>
    <w:rsid w:val="5729A173"/>
    <w:rsid w:val="5741CA9F"/>
    <w:rsid w:val="574BE587"/>
    <w:rsid w:val="579024B1"/>
    <w:rsid w:val="57A59659"/>
    <w:rsid w:val="57A962EE"/>
    <w:rsid w:val="57B8AD34"/>
    <w:rsid w:val="57D882B2"/>
    <w:rsid w:val="57F72BBC"/>
    <w:rsid w:val="58001DE2"/>
    <w:rsid w:val="580741F7"/>
    <w:rsid w:val="58363DFA"/>
    <w:rsid w:val="585CAA6F"/>
    <w:rsid w:val="586A6030"/>
    <w:rsid w:val="58B07FF9"/>
    <w:rsid w:val="59007143"/>
    <w:rsid w:val="59348970"/>
    <w:rsid w:val="5952E31F"/>
    <w:rsid w:val="59560DB2"/>
    <w:rsid w:val="597ECCB8"/>
    <w:rsid w:val="59867B77"/>
    <w:rsid w:val="59A994F0"/>
    <w:rsid w:val="5A2EFA4C"/>
    <w:rsid w:val="5A33CE0B"/>
    <w:rsid w:val="5A89C24F"/>
    <w:rsid w:val="5AD48D8A"/>
    <w:rsid w:val="5B001EDD"/>
    <w:rsid w:val="5B4078CD"/>
    <w:rsid w:val="5B45FFD1"/>
    <w:rsid w:val="5B9DC470"/>
    <w:rsid w:val="5BF28739"/>
    <w:rsid w:val="5C8477E3"/>
    <w:rsid w:val="5CBA4023"/>
    <w:rsid w:val="5CBC803A"/>
    <w:rsid w:val="5CEE0827"/>
    <w:rsid w:val="5D1BC993"/>
    <w:rsid w:val="5D25BFB1"/>
    <w:rsid w:val="5D79C180"/>
    <w:rsid w:val="5DB007FE"/>
    <w:rsid w:val="5DC6CDF2"/>
    <w:rsid w:val="5DC885AF"/>
    <w:rsid w:val="5DCC96CA"/>
    <w:rsid w:val="5E1697F1"/>
    <w:rsid w:val="5E6696D0"/>
    <w:rsid w:val="5EBFFA4B"/>
    <w:rsid w:val="5EC4E3D2"/>
    <w:rsid w:val="5ED3386D"/>
    <w:rsid w:val="5ED67B19"/>
    <w:rsid w:val="5ED72506"/>
    <w:rsid w:val="5EFD074B"/>
    <w:rsid w:val="5F050021"/>
    <w:rsid w:val="5F190C6F"/>
    <w:rsid w:val="5F6166C8"/>
    <w:rsid w:val="5F7D1B39"/>
    <w:rsid w:val="5F9F6EDF"/>
    <w:rsid w:val="5FBA26BE"/>
    <w:rsid w:val="5FC8A6FA"/>
    <w:rsid w:val="5FDBB62E"/>
    <w:rsid w:val="5FE54EB0"/>
    <w:rsid w:val="5FEC9E4C"/>
    <w:rsid w:val="6018BAEE"/>
    <w:rsid w:val="603A50E6"/>
    <w:rsid w:val="606CA0CA"/>
    <w:rsid w:val="6079F42C"/>
    <w:rsid w:val="609410D1"/>
    <w:rsid w:val="60A244EE"/>
    <w:rsid w:val="60AAAA83"/>
    <w:rsid w:val="60C0F616"/>
    <w:rsid w:val="6101FDD8"/>
    <w:rsid w:val="610B9D82"/>
    <w:rsid w:val="612BFD26"/>
    <w:rsid w:val="61677DBE"/>
    <w:rsid w:val="6177741B"/>
    <w:rsid w:val="617A226F"/>
    <w:rsid w:val="6219497F"/>
    <w:rsid w:val="6261DA2C"/>
    <w:rsid w:val="6296983F"/>
    <w:rsid w:val="629F203C"/>
    <w:rsid w:val="63328540"/>
    <w:rsid w:val="63432890"/>
    <w:rsid w:val="63597011"/>
    <w:rsid w:val="637BD3EB"/>
    <w:rsid w:val="637D1129"/>
    <w:rsid w:val="6384BB18"/>
    <w:rsid w:val="638584F2"/>
    <w:rsid w:val="63A7CEFA"/>
    <w:rsid w:val="63BDFF2C"/>
    <w:rsid w:val="63E1171F"/>
    <w:rsid w:val="6432AC22"/>
    <w:rsid w:val="643988E7"/>
    <w:rsid w:val="64538D4D"/>
    <w:rsid w:val="645743A8"/>
    <w:rsid w:val="649CAEB5"/>
    <w:rsid w:val="64B08C69"/>
    <w:rsid w:val="65171A89"/>
    <w:rsid w:val="654ED969"/>
    <w:rsid w:val="6562DF75"/>
    <w:rsid w:val="65963F78"/>
    <w:rsid w:val="659A06E6"/>
    <w:rsid w:val="65A3DADE"/>
    <w:rsid w:val="65AE0F54"/>
    <w:rsid w:val="65C4DFE4"/>
    <w:rsid w:val="66241866"/>
    <w:rsid w:val="662BEF2F"/>
    <w:rsid w:val="662C3C0F"/>
    <w:rsid w:val="667AFB36"/>
    <w:rsid w:val="66CF53A0"/>
    <w:rsid w:val="6707F145"/>
    <w:rsid w:val="6714431C"/>
    <w:rsid w:val="6728F92D"/>
    <w:rsid w:val="6731F87A"/>
    <w:rsid w:val="67392374"/>
    <w:rsid w:val="674140A3"/>
    <w:rsid w:val="67698718"/>
    <w:rsid w:val="676B613D"/>
    <w:rsid w:val="679010BC"/>
    <w:rsid w:val="67C9D949"/>
    <w:rsid w:val="67D07267"/>
    <w:rsid w:val="67F4382A"/>
    <w:rsid w:val="684215F8"/>
    <w:rsid w:val="685BB6A3"/>
    <w:rsid w:val="6865723E"/>
    <w:rsid w:val="687445C0"/>
    <w:rsid w:val="68755AB2"/>
    <w:rsid w:val="68A836D2"/>
    <w:rsid w:val="68C26CEE"/>
    <w:rsid w:val="68C96172"/>
    <w:rsid w:val="69A37016"/>
    <w:rsid w:val="6A0CBCD6"/>
    <w:rsid w:val="6A890DC2"/>
    <w:rsid w:val="6AA015FE"/>
    <w:rsid w:val="6ABC723A"/>
    <w:rsid w:val="6ABD7467"/>
    <w:rsid w:val="6ADC7A13"/>
    <w:rsid w:val="6AE45FE5"/>
    <w:rsid w:val="6AFFAFE7"/>
    <w:rsid w:val="6B130F77"/>
    <w:rsid w:val="6B4FE283"/>
    <w:rsid w:val="6B61CA82"/>
    <w:rsid w:val="6B626091"/>
    <w:rsid w:val="6B6F9257"/>
    <w:rsid w:val="6B713F62"/>
    <w:rsid w:val="6B74BA8D"/>
    <w:rsid w:val="6B7C2EA3"/>
    <w:rsid w:val="6B803BF9"/>
    <w:rsid w:val="6B8D2B4C"/>
    <w:rsid w:val="6BA29D77"/>
    <w:rsid w:val="6BB76D85"/>
    <w:rsid w:val="6BE9AD45"/>
    <w:rsid w:val="6BF5ADD6"/>
    <w:rsid w:val="6C14FCE8"/>
    <w:rsid w:val="6C1F80A3"/>
    <w:rsid w:val="6C3DEAFA"/>
    <w:rsid w:val="6C5B2735"/>
    <w:rsid w:val="6CE5E37D"/>
    <w:rsid w:val="6D1C380A"/>
    <w:rsid w:val="6D20E332"/>
    <w:rsid w:val="6D3D7C2C"/>
    <w:rsid w:val="6D83B40A"/>
    <w:rsid w:val="6D9A20DB"/>
    <w:rsid w:val="6DFD66F2"/>
    <w:rsid w:val="6E58F2F7"/>
    <w:rsid w:val="6E9E6BFE"/>
    <w:rsid w:val="6EED1498"/>
    <w:rsid w:val="6EF565CF"/>
    <w:rsid w:val="6EF9108F"/>
    <w:rsid w:val="6EFDCF95"/>
    <w:rsid w:val="6F0C1D34"/>
    <w:rsid w:val="6F3EAEF4"/>
    <w:rsid w:val="6FB0B328"/>
    <w:rsid w:val="7003A5EA"/>
    <w:rsid w:val="70077D6B"/>
    <w:rsid w:val="701D0200"/>
    <w:rsid w:val="70834ABA"/>
    <w:rsid w:val="7090975E"/>
    <w:rsid w:val="70AAF0A4"/>
    <w:rsid w:val="70E77D33"/>
    <w:rsid w:val="70F0370C"/>
    <w:rsid w:val="711BC3D2"/>
    <w:rsid w:val="71296C14"/>
    <w:rsid w:val="71516592"/>
    <w:rsid w:val="71686C2E"/>
    <w:rsid w:val="71ACA837"/>
    <w:rsid w:val="71B0C10F"/>
    <w:rsid w:val="71B1E10B"/>
    <w:rsid w:val="71C89196"/>
    <w:rsid w:val="71D0FA0B"/>
    <w:rsid w:val="7213A5E2"/>
    <w:rsid w:val="721BAC94"/>
    <w:rsid w:val="72319CC9"/>
    <w:rsid w:val="723A851C"/>
    <w:rsid w:val="7242A055"/>
    <w:rsid w:val="7261BDB7"/>
    <w:rsid w:val="72981CCD"/>
    <w:rsid w:val="730A2284"/>
    <w:rsid w:val="7324EEAF"/>
    <w:rsid w:val="7343C513"/>
    <w:rsid w:val="73458FBA"/>
    <w:rsid w:val="7353348D"/>
    <w:rsid w:val="737E4E9C"/>
    <w:rsid w:val="73D2A268"/>
    <w:rsid w:val="73E591B5"/>
    <w:rsid w:val="73FBDBAA"/>
    <w:rsid w:val="73FCB489"/>
    <w:rsid w:val="74125BCE"/>
    <w:rsid w:val="741A9103"/>
    <w:rsid w:val="7429C155"/>
    <w:rsid w:val="7469C588"/>
    <w:rsid w:val="750513CD"/>
    <w:rsid w:val="7517D624"/>
    <w:rsid w:val="752C0EF3"/>
    <w:rsid w:val="75359020"/>
    <w:rsid w:val="75405BA1"/>
    <w:rsid w:val="75580A64"/>
    <w:rsid w:val="7594A4A8"/>
    <w:rsid w:val="759BC4E6"/>
    <w:rsid w:val="75A22235"/>
    <w:rsid w:val="75B2B53E"/>
    <w:rsid w:val="75BD86AF"/>
    <w:rsid w:val="75CAD194"/>
    <w:rsid w:val="75CBD5E1"/>
    <w:rsid w:val="75CE3E62"/>
    <w:rsid w:val="763874F4"/>
    <w:rsid w:val="763A07AA"/>
    <w:rsid w:val="7666F833"/>
    <w:rsid w:val="766F0D47"/>
    <w:rsid w:val="766F4083"/>
    <w:rsid w:val="7671BD92"/>
    <w:rsid w:val="76BA6D1C"/>
    <w:rsid w:val="770365AF"/>
    <w:rsid w:val="77060D6C"/>
    <w:rsid w:val="77630D05"/>
    <w:rsid w:val="7799F1FA"/>
    <w:rsid w:val="77BA04A4"/>
    <w:rsid w:val="77C53975"/>
    <w:rsid w:val="77E0A7B6"/>
    <w:rsid w:val="77ECD231"/>
    <w:rsid w:val="77FC56CD"/>
    <w:rsid w:val="7803FF8C"/>
    <w:rsid w:val="7809BC2D"/>
    <w:rsid w:val="7838440C"/>
    <w:rsid w:val="783BCE58"/>
    <w:rsid w:val="78665508"/>
    <w:rsid w:val="786BE292"/>
    <w:rsid w:val="787C1530"/>
    <w:rsid w:val="7881ECE4"/>
    <w:rsid w:val="78A285E2"/>
    <w:rsid w:val="78A29904"/>
    <w:rsid w:val="79184C41"/>
    <w:rsid w:val="794073B8"/>
    <w:rsid w:val="79421A69"/>
    <w:rsid w:val="794F5CFE"/>
    <w:rsid w:val="7953F272"/>
    <w:rsid w:val="798C498A"/>
    <w:rsid w:val="79A140E5"/>
    <w:rsid w:val="79D12D18"/>
    <w:rsid w:val="79E661A8"/>
    <w:rsid w:val="7A3A39E9"/>
    <w:rsid w:val="7A4A2638"/>
    <w:rsid w:val="7A707105"/>
    <w:rsid w:val="7A9C3654"/>
    <w:rsid w:val="7AD0ACBB"/>
    <w:rsid w:val="7AF1C741"/>
    <w:rsid w:val="7AFF32F3"/>
    <w:rsid w:val="7B0B32FC"/>
    <w:rsid w:val="7B1E4C9B"/>
    <w:rsid w:val="7B2C1DB2"/>
    <w:rsid w:val="7B2DA268"/>
    <w:rsid w:val="7B4BD32C"/>
    <w:rsid w:val="7B503A90"/>
    <w:rsid w:val="7B56CB28"/>
    <w:rsid w:val="7B675804"/>
    <w:rsid w:val="7BD0C330"/>
    <w:rsid w:val="7BE8769E"/>
    <w:rsid w:val="7BEDF8B2"/>
    <w:rsid w:val="7C166628"/>
    <w:rsid w:val="7C1D5237"/>
    <w:rsid w:val="7C696570"/>
    <w:rsid w:val="7CCA1BD9"/>
    <w:rsid w:val="7CD477AF"/>
    <w:rsid w:val="7D2B7FB7"/>
    <w:rsid w:val="7D34F481"/>
    <w:rsid w:val="7D44A247"/>
    <w:rsid w:val="7D7DF3E0"/>
    <w:rsid w:val="7DA7E7F5"/>
    <w:rsid w:val="7DAB5CF6"/>
    <w:rsid w:val="7DAF074D"/>
    <w:rsid w:val="7DB06024"/>
    <w:rsid w:val="7DF38A5C"/>
    <w:rsid w:val="7DF90844"/>
    <w:rsid w:val="7E209650"/>
    <w:rsid w:val="7E2E21A5"/>
    <w:rsid w:val="7E3521DE"/>
    <w:rsid w:val="7E5E7004"/>
    <w:rsid w:val="7E800B38"/>
    <w:rsid w:val="7ED20E3E"/>
    <w:rsid w:val="7F1A8654"/>
    <w:rsid w:val="7F1FF2A6"/>
    <w:rsid w:val="7F218B7B"/>
    <w:rsid w:val="7F29EC2D"/>
    <w:rsid w:val="7F3297A4"/>
    <w:rsid w:val="7F5C674E"/>
    <w:rsid w:val="7F85E0BB"/>
    <w:rsid w:val="7F95A02D"/>
    <w:rsid w:val="7FA814FD"/>
    <w:rsid w:val="7FB7D6F8"/>
    <w:rsid w:val="7FBF4575"/>
    <w:rsid w:val="7FCF9A9D"/>
    <w:rsid w:val="7FE0CDA0"/>
    <w:rsid w:val="7FE46021"/>
    <w:rsid w:val="7FF69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4A1F66"/>
  <w15:docId w15:val="{9072BC51-A9E1-480C-8877-F93539CC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241A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Courier New" w:hAnsi="Courier New"/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9">
    <w:name w:val="heading 9"/>
    <w:basedOn w:val="Normal"/>
    <w:next w:val="Normal"/>
    <w:qFormat/>
    <w:rsid w:val="00076E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sz w:val="24"/>
    </w:rPr>
  </w:style>
  <w:style w:type="paragraph" w:styleId="BodyTextIndent">
    <w:name w:val="Body Text Indent"/>
    <w:basedOn w:val="Normal"/>
    <w:link w:val="BodyTextIndentChar"/>
    <w:pPr>
      <w:ind w:firstLine="709"/>
    </w:pPr>
    <w:rPr>
      <w:sz w:val="24"/>
    </w:rPr>
  </w:style>
  <w:style w:type="paragraph" w:styleId="BodyTextIndent2">
    <w:name w:val="Body Text Indent 2"/>
    <w:basedOn w:val="Normal"/>
    <w:pPr>
      <w:spacing w:line="312" w:lineRule="auto"/>
      <w:ind w:left="567"/>
      <w:jc w:val="both"/>
    </w:pPr>
    <w:rPr>
      <w:sz w:val="24"/>
    </w:rPr>
  </w:style>
  <w:style w:type="paragraph" w:styleId="BodyTextIndent3">
    <w:name w:val="Body Text Indent 3"/>
    <w:basedOn w:val="Normal"/>
    <w:pPr>
      <w:spacing w:line="312" w:lineRule="auto"/>
      <w:ind w:left="567" w:hanging="567"/>
      <w:jc w:val="both"/>
    </w:pPr>
    <w:rPr>
      <w:sz w:val="24"/>
    </w:rPr>
  </w:style>
  <w:style w:type="paragraph" w:styleId="BodyText2">
    <w:name w:val="Body Text 2"/>
    <w:basedOn w:val="Normal"/>
    <w:pPr>
      <w:spacing w:line="312" w:lineRule="auto"/>
      <w:jc w:val="both"/>
    </w:pPr>
    <w:rPr>
      <w:sz w:val="24"/>
    </w:rPr>
  </w:style>
  <w:style w:type="table" w:styleId="TableGrid">
    <w:name w:val="Table Grid"/>
    <w:basedOn w:val="TableNormal"/>
    <w:uiPriority w:val="59"/>
    <w:rsid w:val="0058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90E47"/>
    <w:pPr>
      <w:spacing w:after="120"/>
    </w:pPr>
    <w:rPr>
      <w:sz w:val="16"/>
      <w:szCs w:val="16"/>
    </w:rPr>
  </w:style>
  <w:style w:type="character" w:styleId="Hyperlink">
    <w:name w:val="Hyperlink"/>
    <w:uiPriority w:val="99"/>
    <w:unhideWhenUsed/>
    <w:rsid w:val="004628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65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65F0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A741F"/>
  </w:style>
  <w:style w:type="character" w:customStyle="1" w:styleId="HeaderChar">
    <w:name w:val="Header Char"/>
    <w:link w:val="Header"/>
    <w:rsid w:val="003A741F"/>
  </w:style>
  <w:style w:type="character" w:customStyle="1" w:styleId="BodyTextChar">
    <w:name w:val="Body Text Char"/>
    <w:link w:val="BodyText"/>
    <w:rsid w:val="003A241A"/>
    <w:rPr>
      <w:sz w:val="24"/>
    </w:rPr>
  </w:style>
  <w:style w:type="character" w:customStyle="1" w:styleId="BodyTextIndentChar">
    <w:name w:val="Body Text Indent Char"/>
    <w:link w:val="BodyTextIndent"/>
    <w:rsid w:val="003A241A"/>
    <w:rPr>
      <w:sz w:val="24"/>
    </w:rPr>
  </w:style>
  <w:style w:type="paragraph" w:styleId="ListParagraph">
    <w:name w:val="List Paragraph"/>
    <w:basedOn w:val="Normal"/>
    <w:qFormat/>
    <w:rsid w:val="00FB70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аголовок таблицы"/>
    <w:basedOn w:val="Normal"/>
    <w:link w:val="a0"/>
    <w:uiPriority w:val="99"/>
    <w:rsid w:val="00FB706D"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customStyle="1" w:styleId="a0">
    <w:name w:val="Заголовок таблицы Знак"/>
    <w:link w:val="a"/>
    <w:uiPriority w:val="99"/>
    <w:locked/>
    <w:rsid w:val="00FB706D"/>
    <w:rPr>
      <w:rFonts w:ascii="Arial" w:hAnsi="Arial"/>
      <w:b/>
      <w:sz w:val="18"/>
      <w:szCs w:val="24"/>
      <w:lang w:val="ru-RU" w:eastAsia="ru-RU"/>
    </w:rPr>
  </w:style>
  <w:style w:type="paragraph" w:customStyle="1" w:styleId="a1">
    <w:name w:val="Текст таблицы"/>
    <w:basedOn w:val="Normal"/>
    <w:link w:val="a2"/>
    <w:uiPriority w:val="99"/>
    <w:rsid w:val="00FB706D"/>
    <w:pPr>
      <w:keepLines/>
      <w:spacing w:before="60" w:after="60"/>
    </w:pPr>
    <w:rPr>
      <w:rFonts w:ascii="Arial" w:hAnsi="Arial" w:cs="Arial"/>
      <w:sz w:val="18"/>
      <w:szCs w:val="24"/>
    </w:rPr>
  </w:style>
  <w:style w:type="character" w:customStyle="1" w:styleId="a2">
    <w:name w:val="Текст таблицы Знак"/>
    <w:link w:val="a1"/>
    <w:uiPriority w:val="99"/>
    <w:locked/>
    <w:rsid w:val="00FB706D"/>
    <w:rPr>
      <w:rFonts w:ascii="Arial" w:hAnsi="Arial" w:cs="Arial"/>
      <w:sz w:val="18"/>
      <w:szCs w:val="24"/>
      <w:lang w:val="ru-RU" w:eastAsia="ru-RU"/>
    </w:rPr>
  </w:style>
  <w:style w:type="paragraph" w:styleId="TOC1">
    <w:name w:val="toc 1"/>
    <w:basedOn w:val="Normal"/>
    <w:next w:val="Normal"/>
    <w:uiPriority w:val="39"/>
    <w:unhideWhenUsed/>
    <w:rsid w:val="0CEDB739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CEDB739"/>
    <w:pPr>
      <w:spacing w:after="100"/>
      <w:ind w:left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452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A0815"/>
    <w:rPr>
      <w:i/>
      <w:iCs/>
    </w:rPr>
  </w:style>
  <w:style w:type="character" w:styleId="FollowedHyperlink">
    <w:name w:val="FollowedHyperlink"/>
    <w:basedOn w:val="DefaultParagraphFont"/>
    <w:rsid w:val="004264DC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  <w:rPr>
      <w:lang w:eastAsia="ru-RU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C7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7497"/>
    <w:rPr>
      <w:b/>
      <w:bCs/>
      <w:lang w:eastAsia="ru-RU"/>
    </w:rPr>
  </w:style>
  <w:style w:type="paragraph" w:styleId="Revision">
    <w:name w:val="Revision"/>
    <w:hidden/>
    <w:uiPriority w:val="99"/>
    <w:semiHidden/>
    <w:rsid w:val="00CD011C"/>
    <w:rPr>
      <w:lang w:eastAsia="ru-RU"/>
    </w:rPr>
  </w:style>
  <w:style w:type="paragraph" w:customStyle="1" w:styleId="Style1">
    <w:name w:val="Style1"/>
    <w:basedOn w:val="Heading1"/>
    <w:link w:val="Style1Char"/>
    <w:autoRedefine/>
    <w:qFormat/>
    <w:rsid w:val="00750F69"/>
    <w:pPr>
      <w:numPr>
        <w:numId w:val="35"/>
      </w:numPr>
      <w:ind w:left="426"/>
      <w:jc w:val="left"/>
    </w:pPr>
    <w:rPr>
      <w:rFonts w:ascii="Etelka Text Pro" w:hAnsi="Etelka Text Pro"/>
      <w:b w:val="0"/>
      <w:bCs/>
      <w:color w:val="002060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rsid w:val="003E098D"/>
    <w:rPr>
      <w:rFonts w:ascii="Courier New" w:hAnsi="Courier New"/>
      <w:b/>
      <w:sz w:val="36"/>
      <w:lang w:eastAsia="ru-RU"/>
    </w:rPr>
  </w:style>
  <w:style w:type="character" w:customStyle="1" w:styleId="Style1Char">
    <w:name w:val="Style1 Char"/>
    <w:basedOn w:val="Heading1Char"/>
    <w:link w:val="Style1"/>
    <w:rsid w:val="00750F69"/>
    <w:rPr>
      <w:rFonts w:ascii="Etelka Text Pro" w:hAnsi="Etelka Text Pro"/>
      <w:b w:val="0"/>
      <w:bCs/>
      <w:color w:val="002060"/>
      <w:sz w:val="28"/>
      <w:lang w:val="en-US" w:eastAsia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3E098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&#1064;&#1072;&#1073;&#1083;&#1086;&#1085;&#1099;\&#1053;&#1058;&#104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78F5B-5F4D-4494-884B-E7F109DAC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НТД</Template>
  <TotalTime>0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ПОЛОЖЕНИЕ</vt:lpstr>
      <vt:lpstr>ПОЛОЖЕНИЕ</vt:lpstr>
      <vt:lpstr>CONTACT INFORMATION / INFORMAÇÕES DE CONTATO </vt:lpstr>
      <vt:lpstr>DIAGNÓSTICO DE PRODUTO </vt:lpstr>
      <vt:lpstr/>
    </vt:vector>
  </TitlesOfParts>
  <Company>systema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ErmakovS</dc:creator>
  <cp:lastModifiedBy>Maria Mashkova</cp:lastModifiedBy>
  <cp:revision>3</cp:revision>
  <cp:lastPrinted>2013-03-27T23:00:00Z</cp:lastPrinted>
  <dcterms:created xsi:type="dcterms:W3CDTF">2026-03-16T23:12:00Z</dcterms:created>
  <dcterms:modified xsi:type="dcterms:W3CDTF">2026-03-17T17:26:00Z</dcterms:modified>
</cp:coreProperties>
</file>